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2791"/>
        <w:gridCol w:w="8009"/>
      </w:tblGrid>
      <w:tr w:rsidR="00D863C7" w:rsidRPr="0005625B" w:rsidTr="00555ECC">
        <w:trPr>
          <w:trHeight w:val="1520"/>
        </w:trPr>
        <w:tc>
          <w:tcPr>
            <w:tcW w:w="1292" w:type="pct"/>
            <w:tcBorders>
              <w:top w:val="single" w:sz="4" w:space="0" w:color="BCB8AC" w:themeColor="text2" w:themeTint="66"/>
            </w:tcBorders>
          </w:tcPr>
          <w:sdt>
            <w:sdtPr>
              <w:rPr>
                <w:rFonts w:ascii="Baskerville Old Face" w:hAnsi="Baskerville Old Face"/>
                <w:color w:val="auto"/>
                <w:sz w:val="28"/>
                <w:szCs w:val="28"/>
              </w:rPr>
              <w:id w:val="1421451459"/>
              <w:placeholder>
                <w:docPart w:val="C8CD23D111B34A7293AD2F0CA98EB446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D863C7" w:rsidRPr="0005625B" w:rsidRDefault="00D863C7" w:rsidP="0082009E">
                <w:pPr>
                  <w:pStyle w:val="ContactInfo"/>
                  <w:spacing w:before="360"/>
                  <w:rPr>
                    <w:rFonts w:ascii="Baskerville Old Face" w:hAnsi="Baskerville Old Face"/>
                    <w:color w:val="auto"/>
                    <w:sz w:val="28"/>
                    <w:szCs w:val="28"/>
                  </w:rPr>
                </w:pPr>
                <w:r w:rsidRPr="0005625B">
                  <w:rPr>
                    <w:rFonts w:ascii="Baskerville Old Face" w:hAnsi="Baskerville Old Face"/>
                    <w:color w:val="auto"/>
                    <w:sz w:val="28"/>
                    <w:szCs w:val="28"/>
                  </w:rPr>
                  <w:t>Street Address</w:t>
                </w:r>
                <w:r w:rsidRPr="0005625B">
                  <w:rPr>
                    <w:rFonts w:ascii="Baskerville Old Face" w:hAnsi="Baskerville Old Face"/>
                    <w:color w:val="auto"/>
                    <w:sz w:val="28"/>
                    <w:szCs w:val="28"/>
                  </w:rPr>
                  <w:br/>
                  <w:t>City, ST ZIP Code</w:t>
                </w:r>
              </w:p>
            </w:sdtContent>
          </w:sdt>
          <w:p w:rsidR="00D863C7" w:rsidRPr="0005625B" w:rsidRDefault="00787551" w:rsidP="003F3593">
            <w:pPr>
              <w:pStyle w:val="ContactInfo"/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897976150"/>
                <w:placeholder>
                  <w:docPart w:val="7DB953CA46124E4B8B0FC1067594F5E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863C7" w:rsidRPr="0005625B">
                  <w:rPr>
                    <w:rFonts w:ascii="Baskerville Old Face" w:hAnsi="Baskerville Old Face"/>
                    <w:color w:val="auto"/>
                    <w:sz w:val="28"/>
                    <w:szCs w:val="28"/>
                  </w:rPr>
                  <w:t>Telephone</w:t>
                </w:r>
              </w:sdtContent>
            </w:sdt>
          </w:p>
          <w:p w:rsidR="00D863C7" w:rsidRPr="0005625B" w:rsidRDefault="00555ECC" w:rsidP="00555ECC">
            <w:pPr>
              <w:pStyle w:val="ContactInfo"/>
              <w:rPr>
                <w:rFonts w:ascii="Baskerville Old Face" w:hAnsi="Baskerville Old Face"/>
                <w:sz w:val="28"/>
                <w:szCs w:val="28"/>
              </w:rPr>
            </w:pPr>
            <w:r w:rsidRPr="0005625B">
              <w:rPr>
                <w:rFonts w:ascii="Baskerville Old Face" w:hAnsi="Baskerville Old Face"/>
                <w:color w:val="auto"/>
                <w:sz w:val="28"/>
                <w:szCs w:val="28"/>
              </w:rPr>
              <w:t>Email and/or Website</w:t>
            </w:r>
            <w:bookmarkStart w:id="0" w:name="_GoBack"/>
            <w:bookmarkEnd w:id="0"/>
          </w:p>
        </w:tc>
        <w:tc>
          <w:tcPr>
            <w:tcW w:w="3708" w:type="pct"/>
            <w:tcBorders>
              <w:top w:val="single" w:sz="4" w:space="0" w:color="BCB8AC" w:themeColor="text2" w:themeTint="66"/>
            </w:tcBorders>
          </w:tcPr>
          <w:sdt>
            <w:sdtPr>
              <w:rPr>
                <w:rFonts w:ascii="Baskerville Old Face" w:hAnsi="Baskerville Old Face"/>
                <w:sz w:val="28"/>
                <w:szCs w:val="28"/>
              </w:rPr>
              <w:alias w:val="Recipient Name"/>
              <w:tag w:val="Recipient Name"/>
              <w:id w:val="1992595164"/>
              <w:placeholder>
                <w:docPart w:val="0C43E7AF664246FAB2C30F1077E64AB8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EndPr>
              <w:rPr>
                <w:color w:val="auto"/>
              </w:rPr>
            </w:sdtEndPr>
            <w:sdtContent>
              <w:p w:rsidR="0082009E" w:rsidRPr="0082009E" w:rsidRDefault="006B144F" w:rsidP="0082009E">
                <w:pPr>
                  <w:pStyle w:val="Name"/>
                  <w:spacing w:before="360" w:line="276" w:lineRule="auto"/>
                  <w:ind w:left="446"/>
                  <w:rPr>
                    <w:rFonts w:ascii="Baskerville Old Face" w:hAnsi="Baskerville Old Face"/>
                    <w:sz w:val="28"/>
                    <w:szCs w:val="28"/>
                  </w:rPr>
                </w:pPr>
                <w:r w:rsidRPr="0005625B">
                  <w:rPr>
                    <w:rFonts w:ascii="Baskerville Old Face" w:hAnsi="Baskerville Old Face"/>
                    <w:color w:val="auto"/>
                    <w:sz w:val="28"/>
                    <w:szCs w:val="28"/>
                  </w:rPr>
                  <w:t>Recipient Name</w:t>
                </w:r>
              </w:p>
            </w:sdtContent>
          </w:sdt>
          <w:sdt>
            <w:sdtPr>
              <w:rPr>
                <w:rFonts w:ascii="Baskerville Old Face" w:hAnsi="Baskerville Old Face"/>
                <w:color w:val="auto"/>
                <w:sz w:val="28"/>
                <w:szCs w:val="28"/>
              </w:rPr>
              <w:id w:val="335965624"/>
              <w:placeholder>
                <w:docPart w:val="71610DE8F5F74D4F9BB724B808BC977B"/>
              </w:placeholder>
              <w:temporary/>
              <w:showingPlcHdr/>
              <w15:appearance w15:val="hidden"/>
              <w:text w:multiLine="1"/>
            </w:sdtPr>
            <w:sdtEndPr>
              <w:rPr>
                <w:color w:val="4C483D" w:themeColor="text2"/>
              </w:rPr>
            </w:sdtEndPr>
            <w:sdtContent>
              <w:p w:rsidR="00D863C7" w:rsidRPr="0005625B" w:rsidRDefault="00625226" w:rsidP="0082009E">
                <w:pPr>
                  <w:pStyle w:val="ContactInfo"/>
                  <w:ind w:left="446"/>
                  <w:rPr>
                    <w:rFonts w:ascii="Baskerville Old Face" w:hAnsi="Baskerville Old Face"/>
                    <w:sz w:val="28"/>
                    <w:szCs w:val="28"/>
                  </w:rPr>
                </w:pPr>
                <w:r w:rsidRPr="0082009E">
                  <w:rPr>
                    <w:rFonts w:ascii="Baskerville Old Face" w:hAnsi="Baskerville Old Face"/>
                    <w:color w:val="000000" w:themeColor="text1"/>
                    <w:sz w:val="28"/>
                    <w:szCs w:val="28"/>
                  </w:rPr>
                  <w:t>Street Address</w:t>
                </w:r>
                <w:r w:rsidRPr="0082009E">
                  <w:rPr>
                    <w:rFonts w:ascii="Baskerville Old Face" w:hAnsi="Baskerville Old Face"/>
                    <w:color w:val="000000" w:themeColor="text1"/>
                    <w:sz w:val="28"/>
                    <w:szCs w:val="28"/>
                  </w:rPr>
                  <w:br/>
                </w:r>
                <w:r w:rsidR="00D863C7" w:rsidRPr="0082009E">
                  <w:rPr>
                    <w:rFonts w:ascii="Baskerville Old Face" w:hAnsi="Baskerville Old Face"/>
                    <w:color w:val="000000" w:themeColor="text1"/>
                    <w:sz w:val="28"/>
                    <w:szCs w:val="28"/>
                  </w:rPr>
                  <w:t>City, ST ZIP Code</w:t>
                </w:r>
              </w:p>
            </w:sdtContent>
          </w:sdt>
        </w:tc>
      </w:tr>
    </w:tbl>
    <w:p w:rsidR="0082009E" w:rsidRDefault="0082009E" w:rsidP="0082009E">
      <w:pPr>
        <w:pStyle w:val="Date"/>
        <w:spacing w:before="0" w:after="0" w:line="240" w:lineRule="auto"/>
        <w:ind w:left="3240"/>
        <w:rPr>
          <w:rFonts w:ascii="Baskerville Old Face" w:hAnsi="Baskerville Old Face"/>
          <w:color w:val="auto"/>
          <w:sz w:val="28"/>
          <w:szCs w:val="28"/>
        </w:rPr>
      </w:pPr>
    </w:p>
    <w:sdt>
      <w:sdtPr>
        <w:rPr>
          <w:rFonts w:ascii="Baskerville Old Face" w:hAnsi="Baskerville Old Face"/>
          <w:color w:val="auto"/>
          <w:sz w:val="28"/>
          <w:szCs w:val="28"/>
        </w:rPr>
        <w:id w:val="-1935507258"/>
        <w:placeholder>
          <w:docPart w:val="E8BD64F90AD04AF393A0B8DA41A7C7D4"/>
        </w:placeholder>
        <w:temporary/>
        <w:showingPlcHdr/>
        <w15:appearance w15:val="hidden"/>
      </w:sdtPr>
      <w:sdtEndPr/>
      <w:sdtContent>
        <w:p w:rsidR="006936CC" w:rsidRPr="0005625B" w:rsidRDefault="007C1965" w:rsidP="00787551">
          <w:pPr>
            <w:pStyle w:val="Date"/>
            <w:spacing w:before="0" w:after="0" w:line="360" w:lineRule="auto"/>
            <w:ind w:left="3240"/>
            <w:rPr>
              <w:rFonts w:ascii="Baskerville Old Face" w:hAnsi="Baskerville Old Face"/>
              <w:color w:val="auto"/>
              <w:sz w:val="28"/>
              <w:szCs w:val="28"/>
            </w:rPr>
          </w:pPr>
          <w:r w:rsidRPr="0005625B">
            <w:rPr>
              <w:rFonts w:ascii="Baskerville Old Face" w:hAnsi="Baskerville Old Face"/>
              <w:color w:val="auto"/>
              <w:sz w:val="28"/>
              <w:szCs w:val="28"/>
            </w:rPr>
            <w:t>Date</w:t>
          </w:r>
        </w:p>
      </w:sdtContent>
    </w:sdt>
    <w:p w:rsidR="006936CC" w:rsidRPr="0005625B" w:rsidRDefault="00C93E73" w:rsidP="00787551">
      <w:pPr>
        <w:pStyle w:val="Salutation"/>
        <w:spacing w:after="0" w:line="360" w:lineRule="auto"/>
        <w:ind w:left="3240"/>
        <w:rPr>
          <w:rFonts w:ascii="Baskerville Old Face" w:hAnsi="Baskerville Old Face"/>
          <w:color w:val="auto"/>
          <w:sz w:val="28"/>
          <w:szCs w:val="28"/>
        </w:rPr>
      </w:pPr>
      <w:r w:rsidRPr="0005625B">
        <w:rPr>
          <w:rFonts w:ascii="Baskerville Old Face" w:hAnsi="Baskerville Old Face"/>
          <w:color w:val="auto"/>
          <w:sz w:val="28"/>
          <w:szCs w:val="28"/>
        </w:rPr>
        <w:t>Dear</w:t>
      </w:r>
      <w:r w:rsidR="006B144F" w:rsidRPr="0005625B">
        <w:rPr>
          <w:rFonts w:ascii="Baskerville Old Face" w:hAnsi="Baskerville Old Face"/>
          <w:color w:val="auto"/>
          <w:sz w:val="28"/>
          <w:szCs w:val="28"/>
        </w:rPr>
        <w:t xml:space="preserve"> </w:t>
      </w:r>
      <w:sdt>
        <w:sdtPr>
          <w:rPr>
            <w:rFonts w:ascii="Baskerville Old Face" w:hAnsi="Baskerville Old Face"/>
            <w:color w:val="auto"/>
            <w:sz w:val="28"/>
            <w:szCs w:val="28"/>
          </w:rPr>
          <w:alias w:val="Recipient Name"/>
          <w:tag w:val="Recipient Name"/>
          <w:id w:val="741295397"/>
          <w:placeholder>
            <w:docPart w:val="441BCF4F462147FF8364AB3EE4A0416C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 w:rsidR="006B144F" w:rsidRPr="0005625B">
            <w:rPr>
              <w:rFonts w:ascii="Baskerville Old Face" w:hAnsi="Baskerville Old Face"/>
              <w:color w:val="auto"/>
              <w:sz w:val="28"/>
              <w:szCs w:val="28"/>
            </w:rPr>
            <w:t>Recipient Name</w:t>
          </w:r>
        </w:sdtContent>
      </w:sdt>
      <w:r w:rsidRPr="0005625B">
        <w:rPr>
          <w:rFonts w:ascii="Baskerville Old Face" w:hAnsi="Baskerville Old Face"/>
          <w:color w:val="auto"/>
          <w:sz w:val="28"/>
          <w:szCs w:val="28"/>
        </w:rPr>
        <w:t>,</w:t>
      </w:r>
    </w:p>
    <w:p w:rsidR="00555ECC" w:rsidRPr="0005625B" w:rsidRDefault="00555ECC" w:rsidP="00787551">
      <w:pPr>
        <w:spacing w:after="0" w:line="360" w:lineRule="auto"/>
        <w:ind w:left="3240"/>
        <w:rPr>
          <w:rFonts w:ascii="Baskerville Old Face" w:hAnsi="Baskerville Old Face"/>
          <w:color w:val="auto"/>
          <w:sz w:val="28"/>
          <w:szCs w:val="28"/>
        </w:rPr>
      </w:pPr>
      <w:r w:rsidRPr="0005625B">
        <w:rPr>
          <w:rFonts w:ascii="Baskerville Old Face" w:hAnsi="Baskerville Old Face"/>
          <w:color w:val="auto"/>
          <w:sz w:val="28"/>
          <w:szCs w:val="28"/>
        </w:rPr>
        <w:t>Your text here</w:t>
      </w:r>
      <w:r w:rsidR="0082009E">
        <w:rPr>
          <w:rFonts w:ascii="Baskerville Old Face" w:hAnsi="Baskerville Old Face"/>
          <w:color w:val="auto"/>
          <w:sz w:val="28"/>
          <w:szCs w:val="28"/>
        </w:rPr>
        <w:t>.</w:t>
      </w:r>
    </w:p>
    <w:p w:rsidR="00D52EAD" w:rsidRPr="0005625B" w:rsidRDefault="00C93E73" w:rsidP="00787551">
      <w:pPr>
        <w:pStyle w:val="Closing"/>
        <w:spacing w:after="0" w:line="360" w:lineRule="auto"/>
        <w:ind w:left="3240"/>
        <w:contextualSpacing w:val="0"/>
        <w:rPr>
          <w:rFonts w:ascii="Baskerville Old Face" w:hAnsi="Baskerville Old Face"/>
          <w:color w:val="auto"/>
          <w:sz w:val="28"/>
          <w:szCs w:val="28"/>
        </w:rPr>
      </w:pPr>
      <w:r w:rsidRPr="0005625B">
        <w:rPr>
          <w:rFonts w:ascii="Baskerville Old Face" w:hAnsi="Baskerville Old Face"/>
          <w:color w:val="auto"/>
          <w:sz w:val="28"/>
          <w:szCs w:val="28"/>
        </w:rPr>
        <w:t>Sincerely,</w:t>
      </w:r>
    </w:p>
    <w:sectPr w:rsidR="00D52EAD" w:rsidRPr="0005625B">
      <w:footerReference w:type="default" r:id="rId7"/>
      <w:headerReference w:type="first" r:id="rId8"/>
      <w:footerReference w:type="first" r:id="rId9"/>
      <w:pgSz w:w="12240" w:h="15840" w:code="1"/>
      <w:pgMar w:top="1080" w:right="720" w:bottom="2160" w:left="72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CC" w:rsidRDefault="00555ECC">
      <w:pPr>
        <w:spacing w:after="0" w:line="240" w:lineRule="auto"/>
      </w:pPr>
      <w:r>
        <w:separator/>
      </w:r>
    </w:p>
    <w:p w:rsidR="00555ECC" w:rsidRDefault="00555ECC"/>
    <w:p w:rsidR="00555ECC" w:rsidRDefault="00555ECC"/>
  </w:endnote>
  <w:endnote w:type="continuationSeparator" w:id="0">
    <w:p w:rsidR="00555ECC" w:rsidRDefault="00555ECC">
      <w:pPr>
        <w:spacing w:after="0" w:line="240" w:lineRule="auto"/>
      </w:pPr>
      <w:r>
        <w:continuationSeparator/>
      </w:r>
    </w:p>
    <w:p w:rsidR="00555ECC" w:rsidRDefault="00555ECC"/>
    <w:p w:rsidR="00555ECC" w:rsidRDefault="00555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5625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CC" w:rsidRDefault="00555ECC" w:rsidP="0005625B">
    <w:pPr>
      <w:pStyle w:val="Logo"/>
      <w:ind w:left="0"/>
      <w:jc w:val="left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5270500</wp:posOffset>
          </wp:positionH>
          <wp:positionV relativeFrom="paragraph">
            <wp:posOffset>-419364</wp:posOffset>
          </wp:positionV>
          <wp:extent cx="1584187" cy="820683"/>
          <wp:effectExtent l="0" t="0" r="0" b="0"/>
          <wp:wrapTight wrapText="bothSides">
            <wp:wrapPolygon edited="0">
              <wp:start x="0" y="0"/>
              <wp:lineTo x="0" y="21065"/>
              <wp:lineTo x="21306" y="21065"/>
              <wp:lineTo x="2130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C_logo_lockup_green_rgb-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187" cy="820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CC" w:rsidRDefault="00555ECC">
      <w:pPr>
        <w:spacing w:after="0" w:line="240" w:lineRule="auto"/>
      </w:pPr>
      <w:r>
        <w:separator/>
      </w:r>
    </w:p>
    <w:p w:rsidR="00555ECC" w:rsidRDefault="00555ECC"/>
    <w:p w:rsidR="00555ECC" w:rsidRDefault="00555ECC"/>
  </w:footnote>
  <w:footnote w:type="continuationSeparator" w:id="0">
    <w:p w:rsidR="00555ECC" w:rsidRDefault="00555ECC">
      <w:pPr>
        <w:spacing w:after="0" w:line="240" w:lineRule="auto"/>
      </w:pPr>
      <w:r>
        <w:continuationSeparator/>
      </w:r>
    </w:p>
    <w:p w:rsidR="00555ECC" w:rsidRDefault="00555ECC"/>
    <w:p w:rsidR="00555ECC" w:rsidRDefault="00555E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5B" w:rsidRDefault="0005625B" w:rsidP="0082009E">
    <w:pPr>
      <w:pStyle w:val="Header"/>
      <w:ind w:left="0"/>
      <w:jc w:val="both"/>
    </w:pPr>
    <w:r w:rsidRPr="0005625B">
      <w:rPr>
        <w:rFonts w:ascii="Arial Black" w:hAnsi="Arial Black" w:cs="Arial"/>
        <w:b/>
        <w:color w:val="6C54A3"/>
        <w:sz w:val="52"/>
      </w:rPr>
      <w:t>LOCAL AGENCY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CC"/>
    <w:rsid w:val="0005625B"/>
    <w:rsid w:val="001D0346"/>
    <w:rsid w:val="001E7F8F"/>
    <w:rsid w:val="00263245"/>
    <w:rsid w:val="002F3B37"/>
    <w:rsid w:val="00322CC9"/>
    <w:rsid w:val="00344C6F"/>
    <w:rsid w:val="00370D50"/>
    <w:rsid w:val="003E10A5"/>
    <w:rsid w:val="003F3593"/>
    <w:rsid w:val="00555ECC"/>
    <w:rsid w:val="00565C2E"/>
    <w:rsid w:val="00624007"/>
    <w:rsid w:val="00625226"/>
    <w:rsid w:val="00637848"/>
    <w:rsid w:val="006936CC"/>
    <w:rsid w:val="006B144F"/>
    <w:rsid w:val="0077704C"/>
    <w:rsid w:val="0078518D"/>
    <w:rsid w:val="00787551"/>
    <w:rsid w:val="007C1965"/>
    <w:rsid w:val="0082009E"/>
    <w:rsid w:val="008B7237"/>
    <w:rsid w:val="009157D7"/>
    <w:rsid w:val="00923239"/>
    <w:rsid w:val="009C2AA2"/>
    <w:rsid w:val="009F109E"/>
    <w:rsid w:val="00A662FC"/>
    <w:rsid w:val="00C74283"/>
    <w:rsid w:val="00C93E73"/>
    <w:rsid w:val="00CC6B03"/>
    <w:rsid w:val="00D20CAD"/>
    <w:rsid w:val="00D2134D"/>
    <w:rsid w:val="00D52EAD"/>
    <w:rsid w:val="00D62551"/>
    <w:rsid w:val="00D863C7"/>
    <w:rsid w:val="00D86607"/>
    <w:rsid w:val="00DD262D"/>
    <w:rsid w:val="00E12CA9"/>
    <w:rsid w:val="00E433BE"/>
    <w:rsid w:val="00E83C53"/>
    <w:rsid w:val="00F21ECC"/>
    <w:rsid w:val="00F228CB"/>
    <w:rsid w:val="00F41AEE"/>
    <w:rsid w:val="00F4314B"/>
    <w:rsid w:val="00F8023A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F852A3D-F78D-4FF6-88E4-D0197D8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2EAD"/>
  </w:style>
  <w:style w:type="paragraph" w:styleId="Heading1">
    <w:name w:val="heading 1"/>
    <w:basedOn w:val="Normal"/>
    <w:link w:val="Heading1Char"/>
    <w:uiPriority w:val="9"/>
    <w:rsid w:val="0034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44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4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4" w:color="BCB8AC" w:themeColor="text2" w:themeTint="66"/>
      </w:pBdr>
      <w:spacing w:after="0" w:line="240" w:lineRule="auto"/>
      <w:ind w:left="0"/>
      <w:jc w:val="right"/>
    </w:pPr>
    <w:rPr>
      <w:i/>
      <w:iCs/>
      <w:color w:val="F24F4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F24F4F" w:themeColor="accent1"/>
    </w:rPr>
  </w:style>
  <w:style w:type="paragraph" w:customStyle="1" w:styleId="Logo">
    <w:name w:val="Logo"/>
    <w:basedOn w:val="Normal"/>
    <w:uiPriority w:val="10"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344C6F"/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C6F"/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paragraph" w:customStyle="1" w:styleId="ContactInfo">
    <w:name w:val="Contact Info"/>
    <w:basedOn w:val="Normal"/>
    <w:uiPriority w:val="4"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8B7237"/>
    <w:rPr>
      <w:b/>
      <w:color w:val="F24F4F" w:themeColor="accent1"/>
    </w:rPr>
  </w:style>
  <w:style w:type="character" w:customStyle="1" w:styleId="SignatureChar">
    <w:name w:val="Signature Char"/>
    <w:basedOn w:val="DefaultParagraphFont"/>
    <w:link w:val="Signature"/>
    <w:uiPriority w:val="6"/>
    <w:rsid w:val="008B7237"/>
    <w:rPr>
      <w:b/>
      <w:color w:val="F24F4F" w:themeColor="accent1"/>
    </w:rPr>
  </w:style>
  <w:style w:type="paragraph" w:customStyle="1" w:styleId="Name">
    <w:name w:val="Name"/>
    <w:basedOn w:val="Normal"/>
    <w:uiPriority w:val="2"/>
    <w:rsid w:val="008B7237"/>
    <w:pPr>
      <w:spacing w:after="0"/>
      <w:ind w:left="0"/>
    </w:pPr>
    <w:rPr>
      <w:b/>
      <w:color w:val="F24F4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216102\AppData\Roaming\Microsoft\Templates\Letterhead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CD23D111B34A7293AD2F0CA98E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5924-3DD2-409E-BCE9-C69EF3BE93E7}"/>
      </w:docPartPr>
      <w:docPartBody>
        <w:p w:rsidR="008737E4" w:rsidRDefault="008737E4">
          <w:pPr>
            <w:pStyle w:val="C8CD23D111B34A7293AD2F0CA98EB446"/>
          </w:pPr>
          <w:r w:rsidRPr="009C2AA2">
            <w:t>Street Address</w:t>
          </w:r>
          <w:r w:rsidRPr="009C2AA2">
            <w:br/>
            <w:t>City, ST ZIP Code</w:t>
          </w:r>
        </w:p>
      </w:docPartBody>
    </w:docPart>
    <w:docPart>
      <w:docPartPr>
        <w:name w:val="7DB953CA46124E4B8B0FC1067594F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B5731-2417-4B0D-A706-BF4166E33D03}"/>
      </w:docPartPr>
      <w:docPartBody>
        <w:p w:rsidR="008737E4" w:rsidRDefault="008737E4">
          <w:pPr>
            <w:pStyle w:val="7DB953CA46124E4B8B0FC1067594F5EE"/>
          </w:pPr>
          <w:r>
            <w:t>Telephone</w:t>
          </w:r>
        </w:p>
      </w:docPartBody>
    </w:docPart>
    <w:docPart>
      <w:docPartPr>
        <w:name w:val="0C43E7AF664246FAB2C30F1077E6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EF444-171D-491D-89B0-5D4405073CBF}"/>
      </w:docPartPr>
      <w:docPartBody>
        <w:p w:rsidR="008737E4" w:rsidRDefault="008737E4">
          <w:pPr>
            <w:pStyle w:val="0C43E7AF664246FAB2C30F1077E64AB8"/>
          </w:pPr>
          <w:r w:rsidRPr="008B7237">
            <w:t>Recipient Name</w:t>
          </w:r>
        </w:p>
      </w:docPartBody>
    </w:docPart>
    <w:docPart>
      <w:docPartPr>
        <w:name w:val="71610DE8F5F74D4F9BB724B808BC9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3166B-8ABE-42ED-ADF4-CDB9835AFFC0}"/>
      </w:docPartPr>
      <w:docPartBody>
        <w:p w:rsidR="008737E4" w:rsidRDefault="008737E4">
          <w:pPr>
            <w:pStyle w:val="71610DE8F5F74D4F9BB724B808BC977B"/>
          </w:pPr>
          <w:r>
            <w:t>Street Address</w:t>
          </w:r>
          <w:r>
            <w:br/>
          </w:r>
          <w:r w:rsidRPr="003F3593">
            <w:t>City, ST ZIP Code</w:t>
          </w:r>
        </w:p>
      </w:docPartBody>
    </w:docPart>
    <w:docPart>
      <w:docPartPr>
        <w:name w:val="E8BD64F90AD04AF393A0B8DA41A7C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DE73-40C2-449E-B59D-5B359CBBFE9B}"/>
      </w:docPartPr>
      <w:docPartBody>
        <w:p w:rsidR="008737E4" w:rsidRDefault="008737E4">
          <w:pPr>
            <w:pStyle w:val="E8BD64F90AD04AF393A0B8DA41A7C7D4"/>
          </w:pPr>
          <w:r w:rsidRPr="007C1965">
            <w:t>Date</w:t>
          </w:r>
        </w:p>
      </w:docPartBody>
    </w:docPart>
    <w:docPart>
      <w:docPartPr>
        <w:name w:val="441BCF4F462147FF8364AB3EE4A0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1614E-AC3B-491E-A5C8-6A52F27161C4}"/>
      </w:docPartPr>
      <w:docPartBody>
        <w:p w:rsidR="008737E4" w:rsidRDefault="008737E4">
          <w:pPr>
            <w:pStyle w:val="441BCF4F462147FF8364AB3EE4A0416C"/>
          </w:pPr>
          <w:r w:rsidRPr="008B7237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E4"/>
    <w:rsid w:val="0087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DD712E0FFF4A7E934E98867C4A5980">
    <w:name w:val="F4DD712E0FFF4A7E934E98867C4A5980"/>
  </w:style>
  <w:style w:type="paragraph" w:customStyle="1" w:styleId="C407C1B3BAB843309EFFCF3E385A491F">
    <w:name w:val="C407C1B3BAB843309EFFCF3E385A491F"/>
  </w:style>
  <w:style w:type="paragraph" w:customStyle="1" w:styleId="3A06D368EDC04C7DB68E806D46017C93">
    <w:name w:val="3A06D368EDC04C7DB68E806D46017C93"/>
  </w:style>
  <w:style w:type="paragraph" w:customStyle="1" w:styleId="C8CD23D111B34A7293AD2F0CA98EB446">
    <w:name w:val="C8CD23D111B34A7293AD2F0CA98EB446"/>
  </w:style>
  <w:style w:type="paragraph" w:customStyle="1" w:styleId="7DB953CA46124E4B8B0FC1067594F5EE">
    <w:name w:val="7DB953CA46124E4B8B0FC1067594F5EE"/>
  </w:style>
  <w:style w:type="paragraph" w:customStyle="1" w:styleId="B67FE7165AEB4B0986B5C14E6E52DFE9">
    <w:name w:val="B67FE7165AEB4B0986B5C14E6E52DFE9"/>
  </w:style>
  <w:style w:type="paragraph" w:customStyle="1" w:styleId="0C43E7AF664246FAB2C30F1077E64AB8">
    <w:name w:val="0C43E7AF664246FAB2C30F1077E64AB8"/>
  </w:style>
  <w:style w:type="paragraph" w:customStyle="1" w:styleId="71610DE8F5F74D4F9BB724B808BC977B">
    <w:name w:val="71610DE8F5F74D4F9BB724B808BC977B"/>
  </w:style>
  <w:style w:type="paragraph" w:customStyle="1" w:styleId="E8BD64F90AD04AF393A0B8DA41A7C7D4">
    <w:name w:val="E8BD64F90AD04AF393A0B8DA41A7C7D4"/>
  </w:style>
  <w:style w:type="paragraph" w:customStyle="1" w:styleId="441BCF4F462147FF8364AB3EE4A0416C">
    <w:name w:val="441BCF4F462147FF8364AB3EE4A0416C"/>
  </w:style>
  <w:style w:type="paragraph" w:customStyle="1" w:styleId="D054DDBFB76A4D18B6D007AEEA89FE09">
    <w:name w:val="D054DDBFB76A4D18B6D007AEEA89FE09"/>
  </w:style>
  <w:style w:type="paragraph" w:customStyle="1" w:styleId="DA5B541E48EE4A69918AF937C18842DA">
    <w:name w:val="DA5B541E48EE4A69918AF937C1884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https://www.oregon.gov/oha/PH/HEALTHYPEOPLEFAMILIES/WIC/Documents/nwa-word-template-2.docx</Url>
      <Description>NWA branding template #2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Meta_x0020_Description xmlns="f144fd3f-61b7-45a4-a8a5-a00a4ffd3675" xsi:nil="true"/>
    <DocumentExpirationDate xmlns="59da1016-2a1b-4f8a-9768-d7a4932f6f16">2020-12-31T08:00:00+00:00</DocumentExpirationDate>
    <IATopic xmlns="59da1016-2a1b-4f8a-9768-d7a4932f6f16">Public Health - Providers and Partners</IATopic>
    <Meta_x0020_Keywords xmlns="f144fd3f-61b7-45a4-a8a5-a00a4ffd36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12CDB5CCD2847B46468FD3DF1DE6F" ma:contentTypeVersion="18" ma:contentTypeDescription="Create a new document." ma:contentTypeScope="" ma:versionID="83cd168dfd4f560a5ae9f127886bf66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f144fd3f-61b7-45a4-a8a5-a00a4ffd3675" targetNamespace="http://schemas.microsoft.com/office/2006/metadata/properties" ma:root="true" ma:fieldsID="d12f2be80cb9e9a210af77d7981c0c3e" ns1:_="" ns2:_="" ns3:_="">
    <xsd:import namespace="http://schemas.microsoft.com/sharepoint/v3"/>
    <xsd:import namespace="59da1016-2a1b-4f8a-9768-d7a4932f6f16"/>
    <xsd:import namespace="f144fd3f-61b7-45a4-a8a5-a00a4ffd3675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fd3f-61b7-45a4-a8a5-a00a4ffd367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BB7EE-9786-4014-813F-942BF902DC2E}"/>
</file>

<file path=customXml/itemProps2.xml><?xml version="1.0" encoding="utf-8"?>
<ds:datastoreItem xmlns:ds="http://schemas.openxmlformats.org/officeDocument/2006/customXml" ds:itemID="{0B60C7CA-D8B5-412F-8228-76A8B2B9CD63}"/>
</file>

<file path=customXml/itemProps3.xml><?xml version="1.0" encoding="utf-8"?>
<ds:datastoreItem xmlns:ds="http://schemas.openxmlformats.org/officeDocument/2006/customXml" ds:itemID="{FD69F88C-4BC1-4528-BC91-BB517F16CDD4}"/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NWA branding template #2</dc:title>
  <dc:subject/>
  <dc:creator>Lowe Susannah E</dc:creator>
  <cp:keywords/>
  <dc:description/>
  <cp:lastModifiedBy>Lowe Susannah E</cp:lastModifiedBy>
  <cp:revision>5</cp:revision>
  <dcterms:created xsi:type="dcterms:W3CDTF">2017-05-02T18:53:00Z</dcterms:created>
  <dcterms:modified xsi:type="dcterms:W3CDTF">2017-05-10T19:27:00Z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0x01010079012CDB5CCD2847B46468FD3DF1DE6F</vt:lpwstr>
  </property>
  <property fmtid="{D5CDD505-2E9C-101B-9397-08002B2CF9AE}" pid="3" name="WorkflowChangePath">
    <vt:lpwstr>7a8214dd-047d-4ac3-b198-53133860870f,3;</vt:lpwstr>
  </property>
</Properties>
</file>