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39D0" w14:textId="77777777" w:rsidR="00FF6FA7" w:rsidRDefault="00E567F2">
      <w:r w:rsidRPr="00AB3F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9352E2" wp14:editId="24DFA469">
                <wp:simplePos x="0" y="0"/>
                <wp:positionH relativeFrom="column">
                  <wp:posOffset>3879638</wp:posOffset>
                </wp:positionH>
                <wp:positionV relativeFrom="page">
                  <wp:posOffset>676275</wp:posOffset>
                </wp:positionV>
                <wp:extent cx="2171700" cy="1261745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6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8BF3D" w14:textId="77777777" w:rsidR="00203695" w:rsidRPr="00203695" w:rsidRDefault="00203695" w:rsidP="00203695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</w:rPr>
                            </w:pPr>
                            <w:r w:rsidRPr="00203695">
                              <w:rPr>
                                <w:rFonts w:ascii="Montserrat" w:hAnsi="Montserrat"/>
                                <w:b/>
                              </w:rPr>
                              <w:t>Agency Name</w:t>
                            </w:r>
                          </w:p>
                          <w:p w14:paraId="220D6CEA" w14:textId="7A3C2FF4" w:rsidR="00203695" w:rsidRDefault="00203695" w:rsidP="00203695">
                            <w:pPr>
                              <w:jc w:val="right"/>
                              <w:rPr>
                                <w:rFonts w:ascii="Montserrat" w:hAnsi="Montserrat"/>
                                <w:sz w:val="22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2"/>
                              </w:rPr>
                              <w:t>Street Address</w:t>
                            </w:r>
                          </w:p>
                          <w:p w14:paraId="510F40CE" w14:textId="756D1BB3" w:rsidR="00203695" w:rsidRPr="00203695" w:rsidRDefault="00203695" w:rsidP="00203695">
                            <w:pPr>
                              <w:jc w:val="right"/>
                              <w:rPr>
                                <w:rFonts w:ascii="Montserrat" w:hAnsi="Montserrat"/>
                                <w:sz w:val="22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2"/>
                              </w:rPr>
                              <w:t>City, State Zip</w:t>
                            </w:r>
                          </w:p>
                          <w:p w14:paraId="78181A1B" w14:textId="77777777" w:rsidR="00203695" w:rsidRPr="00203695" w:rsidRDefault="00203695" w:rsidP="00203695">
                            <w:pPr>
                              <w:jc w:val="right"/>
                              <w:rPr>
                                <w:rFonts w:ascii="Montserrat" w:hAnsi="Montserrat"/>
                                <w:sz w:val="22"/>
                              </w:rPr>
                            </w:pPr>
                            <w:r w:rsidRPr="00203695">
                              <w:rPr>
                                <w:rFonts w:ascii="Montserrat" w:hAnsi="Montserrat"/>
                                <w:sz w:val="22"/>
                              </w:rPr>
                              <w:t>Agency Phone Number</w:t>
                            </w:r>
                          </w:p>
                          <w:p w14:paraId="4FAE7A7D" w14:textId="77777777" w:rsidR="00203695" w:rsidRPr="00203695" w:rsidRDefault="00203695" w:rsidP="00203695">
                            <w:pPr>
                              <w:jc w:val="right"/>
                              <w:rPr>
                                <w:rFonts w:ascii="Montserrat" w:hAnsi="Montserrat"/>
                                <w:sz w:val="22"/>
                              </w:rPr>
                            </w:pPr>
                            <w:r w:rsidRPr="00203695">
                              <w:rPr>
                                <w:rFonts w:ascii="Montserrat" w:hAnsi="Montserrat"/>
                                <w:sz w:val="22"/>
                              </w:rPr>
                              <w:t>Agency Website</w:t>
                            </w:r>
                          </w:p>
                          <w:p w14:paraId="4B69323B" w14:textId="0E99D2CD" w:rsidR="00AB3FB6" w:rsidRDefault="00AB3FB6" w:rsidP="00AB3FB6">
                            <w:pPr>
                              <w:jc w:val="right"/>
                              <w:rPr>
                                <w:rFonts w:ascii="Palatino Linotype" w:hAnsi="Palatino Linotype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352E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5.5pt;margin-top:53.25pt;width:171pt;height:9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" o:allowincell="f" filled="f" stroked="f">
                <v:textbox>
                  <w:txbxContent>
                    <w:p w14:paraId="3E38BF3D" w14:textId="77777777" w:rsidR="00203695" w:rsidRPr="00203695" w:rsidRDefault="00203695" w:rsidP="00203695">
                      <w:pPr>
                        <w:jc w:val="right"/>
                        <w:rPr>
                          <w:rFonts w:ascii="Montserrat" w:hAnsi="Montserrat"/>
                          <w:b/>
                        </w:rPr>
                      </w:pPr>
                      <w:r w:rsidRPr="00203695">
                        <w:rPr>
                          <w:rFonts w:ascii="Montserrat" w:hAnsi="Montserrat"/>
                          <w:b/>
                        </w:rPr>
                        <w:t>Agency Name</w:t>
                      </w:r>
                    </w:p>
                    <w:p w14:paraId="220D6CEA" w14:textId="7A3C2FF4" w:rsidR="00203695" w:rsidRDefault="00203695" w:rsidP="00203695">
                      <w:pPr>
                        <w:jc w:val="right"/>
                        <w:rPr>
                          <w:rFonts w:ascii="Montserrat" w:hAnsi="Montserrat"/>
                          <w:sz w:val="22"/>
                        </w:rPr>
                      </w:pPr>
                      <w:r>
                        <w:rPr>
                          <w:rFonts w:ascii="Montserrat" w:hAnsi="Montserrat"/>
                          <w:sz w:val="22"/>
                        </w:rPr>
                        <w:t>Street Address</w:t>
                      </w:r>
                    </w:p>
                    <w:p w14:paraId="510F40CE" w14:textId="756D1BB3" w:rsidR="00203695" w:rsidRPr="00203695" w:rsidRDefault="00203695" w:rsidP="00203695">
                      <w:pPr>
                        <w:jc w:val="right"/>
                        <w:rPr>
                          <w:rFonts w:ascii="Montserrat" w:hAnsi="Montserrat"/>
                          <w:sz w:val="22"/>
                        </w:rPr>
                      </w:pPr>
                      <w:r>
                        <w:rPr>
                          <w:rFonts w:ascii="Montserrat" w:hAnsi="Montserrat"/>
                          <w:sz w:val="22"/>
                        </w:rPr>
                        <w:t>City, State Zip</w:t>
                      </w:r>
                    </w:p>
                    <w:p w14:paraId="78181A1B" w14:textId="77777777" w:rsidR="00203695" w:rsidRPr="00203695" w:rsidRDefault="00203695" w:rsidP="00203695">
                      <w:pPr>
                        <w:jc w:val="right"/>
                        <w:rPr>
                          <w:rFonts w:ascii="Montserrat" w:hAnsi="Montserrat"/>
                          <w:sz w:val="22"/>
                        </w:rPr>
                      </w:pPr>
                      <w:r w:rsidRPr="00203695">
                        <w:rPr>
                          <w:rFonts w:ascii="Montserrat" w:hAnsi="Montserrat"/>
                          <w:sz w:val="22"/>
                        </w:rPr>
                        <w:t>Agency Phone Number</w:t>
                      </w:r>
                    </w:p>
                    <w:p w14:paraId="4FAE7A7D" w14:textId="77777777" w:rsidR="00203695" w:rsidRPr="00203695" w:rsidRDefault="00203695" w:rsidP="00203695">
                      <w:pPr>
                        <w:jc w:val="right"/>
                        <w:rPr>
                          <w:rFonts w:ascii="Montserrat" w:hAnsi="Montserrat"/>
                          <w:sz w:val="22"/>
                        </w:rPr>
                      </w:pPr>
                      <w:r w:rsidRPr="00203695">
                        <w:rPr>
                          <w:rFonts w:ascii="Montserrat" w:hAnsi="Montserrat"/>
                          <w:sz w:val="22"/>
                        </w:rPr>
                        <w:t>Agency Website</w:t>
                      </w:r>
                    </w:p>
                    <w:p w14:paraId="4B69323B" w14:textId="0E99D2CD" w:rsidR="00AB3FB6" w:rsidRDefault="00AB3FB6" w:rsidP="00AB3FB6">
                      <w:pPr>
                        <w:jc w:val="right"/>
                        <w:rPr>
                          <w:rFonts w:ascii="Palatino Linotype" w:hAnsi="Palatino Linotype"/>
                          <w:sz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B3F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310CF" wp14:editId="1A98A5AD">
                <wp:simplePos x="0" y="0"/>
                <wp:positionH relativeFrom="column">
                  <wp:posOffset>730885</wp:posOffset>
                </wp:positionH>
                <wp:positionV relativeFrom="paragraph">
                  <wp:posOffset>-314325</wp:posOffset>
                </wp:positionV>
                <wp:extent cx="1889125" cy="208280"/>
                <wp:effectExtent l="0" t="0" r="0" b="127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02BCF" w14:textId="77777777" w:rsidR="00AB3FB6" w:rsidRDefault="004279E9" w:rsidP="00AB3F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4"/>
                              </w:rPr>
                              <w:t>Tina Kotek</w:t>
                            </w:r>
                            <w:r w:rsidR="00AB3FB6">
                              <w:rPr>
                                <w:color w:val="000000"/>
                                <w:sz w:val="16"/>
                                <w:szCs w:val="14"/>
                              </w:rPr>
                              <w:t>,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310CF" id="Text Box 14" o:spid="_x0000_s1027" type="#_x0000_t202" style="position:absolute;margin-left:57.55pt;margin-top:-24.75pt;width:148.75pt;height:1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" filled="f" fillcolor="#0c9" stroked="f">
                <v:textbox style="mso-fit-shape-to-text:t">
                  <w:txbxContent>
                    <w:p w14:paraId="56902BCF" w14:textId="77777777" w:rsidR="00AB3FB6" w:rsidRDefault="004279E9" w:rsidP="00AB3FB6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color w:val="000000"/>
                          <w:sz w:val="16"/>
                          <w:szCs w:val="14"/>
                        </w:rPr>
                        <w:t>Tina Kotek</w:t>
                      </w:r>
                      <w:r w:rsidR="00AB3FB6">
                        <w:rPr>
                          <w:color w:val="000000"/>
                          <w:sz w:val="16"/>
                          <w:szCs w:val="14"/>
                        </w:rPr>
                        <w:t>,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0E9F700" w14:textId="77777777" w:rsidR="00DB5724" w:rsidRDefault="00DB5724" w:rsidP="00FC2B0C">
      <w:pPr>
        <w:rPr>
          <w:rFonts w:ascii="Calibri Light" w:hAnsi="Calibri Light" w:cs="Calibri Light"/>
          <w:b/>
        </w:rPr>
      </w:pPr>
    </w:p>
    <w:p w14:paraId="434E1B84" w14:textId="77777777" w:rsidR="00DB5724" w:rsidRDefault="00DB5724" w:rsidP="00DB5724">
      <w:pPr>
        <w:jc w:val="center"/>
        <w:rPr>
          <w:rFonts w:ascii="Calibri Light" w:hAnsi="Calibri Light" w:cs="Calibri Light"/>
          <w:b/>
        </w:rPr>
      </w:pPr>
    </w:p>
    <w:p w14:paraId="72ED9762" w14:textId="77777777" w:rsidR="00DB5724" w:rsidRDefault="00DB5724" w:rsidP="00DB5724">
      <w:pPr>
        <w:jc w:val="center"/>
        <w:rPr>
          <w:rFonts w:ascii="Calibri Light" w:hAnsi="Calibri Light" w:cs="Calibri Light"/>
          <w:b/>
        </w:rPr>
      </w:pPr>
    </w:p>
    <w:p w14:paraId="0071093E" w14:textId="76340AB1" w:rsidR="00EB0EA9" w:rsidRPr="0002358D" w:rsidRDefault="00EB0EA9" w:rsidP="00EB0EA9">
      <w:pPr>
        <w:rPr>
          <w:rFonts w:ascii="Roboto" w:hAnsi="Roboto" w:cstheme="minorHAnsi"/>
          <w:i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 xml:space="preserve">Month Day, 2025 </w:t>
      </w:r>
    </w:p>
    <w:p w14:paraId="0B7C4B18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</w:p>
    <w:p w14:paraId="3A599AB5" w14:textId="244457F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</w:p>
    <w:p w14:paraId="1A90DF92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>Employee Name</w:t>
      </w:r>
    </w:p>
    <w:p w14:paraId="42DD9CAF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>Address</w:t>
      </w:r>
    </w:p>
    <w:p w14:paraId="4AD0CBB3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  <w:vertAlign w:val="subscript"/>
        </w:rPr>
      </w:pPr>
      <w:r w:rsidRPr="0002358D">
        <w:rPr>
          <w:rFonts w:ascii="Roboto" w:hAnsi="Roboto" w:cstheme="minorHAnsi"/>
          <w:sz w:val="20"/>
          <w:szCs w:val="20"/>
        </w:rPr>
        <w:t>Address</w:t>
      </w:r>
    </w:p>
    <w:p w14:paraId="472381F8" w14:textId="77777777" w:rsidR="00EB0EA9" w:rsidRPr="0002358D" w:rsidRDefault="00EB0EA9" w:rsidP="00EB0EA9">
      <w:pPr>
        <w:rPr>
          <w:rFonts w:ascii="Roboto" w:hAnsi="Roboto" w:cstheme="minorHAnsi"/>
          <w:i/>
          <w:sz w:val="20"/>
          <w:szCs w:val="20"/>
        </w:rPr>
      </w:pPr>
    </w:p>
    <w:p w14:paraId="383DEF2C" w14:textId="77777777" w:rsidR="00EB0EA9" w:rsidRPr="0002358D" w:rsidRDefault="00EB0EA9" w:rsidP="00EB0EA9">
      <w:pPr>
        <w:rPr>
          <w:rFonts w:ascii="Roboto" w:hAnsi="Roboto" w:cstheme="minorHAnsi"/>
          <w:i/>
          <w:sz w:val="20"/>
          <w:szCs w:val="20"/>
        </w:rPr>
      </w:pPr>
      <w:r w:rsidRPr="0002358D">
        <w:rPr>
          <w:rFonts w:ascii="Roboto" w:hAnsi="Roboto" w:cstheme="minorHAnsi"/>
          <w:i/>
          <w:sz w:val="20"/>
          <w:szCs w:val="20"/>
        </w:rPr>
        <w:tab/>
      </w:r>
      <w:r w:rsidRPr="0002358D">
        <w:rPr>
          <w:rFonts w:ascii="Roboto" w:hAnsi="Roboto" w:cstheme="minorHAnsi"/>
          <w:i/>
          <w:sz w:val="20"/>
          <w:szCs w:val="20"/>
        </w:rPr>
        <w:tab/>
      </w:r>
      <w:r w:rsidRPr="0002358D">
        <w:rPr>
          <w:rFonts w:ascii="Roboto" w:hAnsi="Roboto" w:cstheme="minorHAnsi"/>
          <w:i/>
          <w:sz w:val="20"/>
          <w:szCs w:val="20"/>
        </w:rPr>
        <w:tab/>
      </w:r>
      <w:r w:rsidRPr="0002358D">
        <w:rPr>
          <w:rFonts w:ascii="Roboto" w:hAnsi="Roboto" w:cstheme="minorHAnsi"/>
          <w:i/>
          <w:sz w:val="20"/>
          <w:szCs w:val="20"/>
        </w:rPr>
        <w:tab/>
        <w:t xml:space="preserve">Sent via Email to </w:t>
      </w:r>
      <w:r w:rsidRPr="0002358D">
        <w:rPr>
          <w:rFonts w:ascii="Roboto" w:hAnsi="Roboto" w:cstheme="minorHAnsi"/>
          <w:i/>
          <w:color w:val="0000FF" w:themeColor="hyperlink"/>
          <w:sz w:val="20"/>
          <w:szCs w:val="20"/>
          <w:u w:val="single"/>
        </w:rPr>
        <w:t>both work and personal</w:t>
      </w:r>
    </w:p>
    <w:p w14:paraId="3B0D29ED" w14:textId="77777777" w:rsidR="00EB0EA9" w:rsidRPr="0002358D" w:rsidRDefault="00EB0EA9" w:rsidP="00EB0EA9">
      <w:pPr>
        <w:jc w:val="center"/>
        <w:rPr>
          <w:rFonts w:ascii="Roboto" w:hAnsi="Roboto" w:cstheme="minorHAnsi"/>
          <w:i/>
          <w:sz w:val="20"/>
          <w:szCs w:val="20"/>
        </w:rPr>
      </w:pPr>
    </w:p>
    <w:p w14:paraId="030E32C2" w14:textId="77777777" w:rsidR="00EB0EA9" w:rsidRPr="0002358D" w:rsidRDefault="00EB0EA9" w:rsidP="00EB0EA9">
      <w:pPr>
        <w:jc w:val="center"/>
        <w:rPr>
          <w:rFonts w:ascii="Roboto" w:hAnsi="Roboto" w:cstheme="minorHAnsi"/>
          <w:i/>
          <w:sz w:val="20"/>
          <w:szCs w:val="20"/>
        </w:rPr>
      </w:pPr>
    </w:p>
    <w:p w14:paraId="52BDDECB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 xml:space="preserve">Dear Employee, </w:t>
      </w:r>
    </w:p>
    <w:p w14:paraId="5918F2EE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</w:p>
    <w:p w14:paraId="1DA4453B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</w:p>
    <w:p w14:paraId="4200B5D6" w14:textId="36572D60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 xml:space="preserve">This letter is notification that, in accordance with </w:t>
      </w:r>
      <w:r w:rsidR="0002358D">
        <w:rPr>
          <w:rFonts w:asciiTheme="minorHAnsi" w:hAnsiTheme="minorHAnsi" w:cs="Calibri Light"/>
          <w:sz w:val="20"/>
          <w:szCs w:val="20"/>
        </w:rPr>
        <w:t>(</w:t>
      </w:r>
      <w:r w:rsidR="0002358D" w:rsidRPr="0002358D">
        <w:rPr>
          <w:rFonts w:ascii="Roboto" w:hAnsi="Roboto" w:cstheme="minorHAnsi"/>
          <w:b/>
          <w:bCs/>
          <w:sz w:val="20"/>
          <w:szCs w:val="20"/>
        </w:rPr>
        <w:t>Appropriate Layoff Rights Article</w:t>
      </w:r>
      <w:r w:rsidR="0002358D">
        <w:rPr>
          <w:rFonts w:asciiTheme="minorHAnsi" w:hAnsiTheme="minorHAnsi" w:cs="Calibri Light"/>
          <w:sz w:val="20"/>
          <w:szCs w:val="20"/>
        </w:rPr>
        <w:t>)</w:t>
      </w:r>
      <w:r w:rsidRPr="0002358D">
        <w:rPr>
          <w:rFonts w:ascii="Roboto" w:hAnsi="Roboto" w:cstheme="minorHAnsi"/>
          <w:sz w:val="20"/>
          <w:szCs w:val="20"/>
        </w:rPr>
        <w:t xml:space="preserve"> and </w:t>
      </w:r>
      <w:r w:rsidR="0002358D">
        <w:rPr>
          <w:rFonts w:ascii="Roboto" w:hAnsi="Roboto" w:cstheme="minorHAnsi"/>
          <w:sz w:val="20"/>
          <w:szCs w:val="20"/>
        </w:rPr>
        <w:t>(</w:t>
      </w:r>
      <w:r w:rsidR="00203695" w:rsidRPr="0002358D">
        <w:rPr>
          <w:rFonts w:ascii="Roboto" w:hAnsi="Roboto" w:cstheme="minorHAnsi"/>
          <w:b/>
          <w:bCs/>
          <w:sz w:val="20"/>
          <w:szCs w:val="20"/>
        </w:rPr>
        <w:t>Applicable Geographic Area Layoff Article</w:t>
      </w:r>
      <w:r w:rsidR="0002358D">
        <w:rPr>
          <w:rFonts w:ascii="Roboto" w:hAnsi="Roboto" w:cstheme="minorHAnsi"/>
          <w:b/>
          <w:bCs/>
          <w:sz w:val="20"/>
          <w:szCs w:val="20"/>
        </w:rPr>
        <w:t>)</w:t>
      </w:r>
      <w:r w:rsidRPr="0002358D">
        <w:rPr>
          <w:rFonts w:ascii="Roboto" w:hAnsi="Roboto" w:cstheme="minorHAnsi"/>
          <w:sz w:val="20"/>
          <w:szCs w:val="20"/>
        </w:rPr>
        <w:t xml:space="preserve"> of the </w:t>
      </w:r>
      <w:r w:rsidR="0002358D" w:rsidRPr="00801840">
        <w:rPr>
          <w:rFonts w:ascii="Roboto" w:hAnsi="Roboto" w:cstheme="minorHAnsi"/>
          <w:sz w:val="20"/>
          <w:szCs w:val="20"/>
        </w:rPr>
        <w:t>(</w:t>
      </w:r>
      <w:r w:rsidR="0002358D" w:rsidRPr="00801840">
        <w:rPr>
          <w:rFonts w:ascii="Roboto" w:hAnsi="Roboto" w:cstheme="minorHAnsi"/>
          <w:b/>
          <w:bCs/>
          <w:sz w:val="20"/>
          <w:szCs w:val="20"/>
        </w:rPr>
        <w:t>Appropriate CBA Name</w:t>
      </w:r>
      <w:r w:rsidR="0002358D" w:rsidRPr="00801840">
        <w:rPr>
          <w:rFonts w:ascii="Roboto" w:hAnsi="Roboto" w:cstheme="minorHAnsi"/>
          <w:sz w:val="20"/>
          <w:szCs w:val="20"/>
        </w:rPr>
        <w:t>)</w:t>
      </w:r>
      <w:r w:rsidRPr="0002358D">
        <w:rPr>
          <w:rFonts w:ascii="Roboto" w:hAnsi="Roboto" w:cstheme="minorHAnsi"/>
          <w:sz w:val="20"/>
          <w:szCs w:val="20"/>
        </w:rPr>
        <w:t>, it has been determined that you will be laid off from your permanent, full-time position as a (</w:t>
      </w:r>
      <w:r w:rsidR="003E55E3">
        <w:rPr>
          <w:rFonts w:ascii="Roboto" w:hAnsi="Roboto" w:cstheme="minorHAnsi"/>
          <w:b/>
          <w:bCs/>
          <w:sz w:val="20"/>
          <w:szCs w:val="20"/>
        </w:rPr>
        <w:t>C</w:t>
      </w:r>
      <w:r w:rsidRPr="0002358D">
        <w:rPr>
          <w:rFonts w:ascii="Roboto" w:hAnsi="Roboto" w:cstheme="minorHAnsi"/>
          <w:b/>
          <w:bCs/>
          <w:sz w:val="20"/>
          <w:szCs w:val="20"/>
        </w:rPr>
        <w:t xml:space="preserve">urrent </w:t>
      </w:r>
      <w:r w:rsidR="003E55E3">
        <w:rPr>
          <w:rFonts w:ascii="Roboto" w:hAnsi="Roboto" w:cstheme="minorHAnsi"/>
          <w:b/>
          <w:bCs/>
          <w:sz w:val="20"/>
          <w:szCs w:val="20"/>
        </w:rPr>
        <w:t>C</w:t>
      </w:r>
      <w:r w:rsidRPr="0002358D">
        <w:rPr>
          <w:rFonts w:ascii="Roboto" w:hAnsi="Roboto" w:cstheme="minorHAnsi"/>
          <w:b/>
          <w:bCs/>
          <w:sz w:val="20"/>
          <w:szCs w:val="20"/>
        </w:rPr>
        <w:t>lass</w:t>
      </w:r>
      <w:r w:rsidRPr="0002358D">
        <w:rPr>
          <w:rFonts w:ascii="Roboto" w:hAnsi="Roboto" w:cstheme="minorHAnsi"/>
          <w:sz w:val="20"/>
          <w:szCs w:val="20"/>
        </w:rPr>
        <w:t xml:space="preserve">) with the </w:t>
      </w:r>
      <w:r w:rsidR="0002358D" w:rsidRPr="00801840">
        <w:rPr>
          <w:rFonts w:ascii="Roboto" w:hAnsi="Roboto" w:cstheme="minorHAnsi"/>
          <w:sz w:val="20"/>
          <w:szCs w:val="20"/>
        </w:rPr>
        <w:t>(</w:t>
      </w:r>
      <w:r w:rsidR="0002358D" w:rsidRPr="00801840">
        <w:rPr>
          <w:rFonts w:ascii="Roboto" w:hAnsi="Roboto" w:cstheme="minorHAnsi"/>
          <w:b/>
          <w:bCs/>
          <w:sz w:val="20"/>
          <w:szCs w:val="20"/>
        </w:rPr>
        <w:t>Agency Name</w:t>
      </w:r>
      <w:r w:rsidR="0002358D" w:rsidRPr="0002358D">
        <w:rPr>
          <w:rFonts w:ascii="Roboto" w:hAnsi="Roboto" w:cstheme="minorHAnsi"/>
          <w:sz w:val="20"/>
          <w:szCs w:val="20"/>
        </w:rPr>
        <w:t>)</w:t>
      </w:r>
      <w:r w:rsidRPr="0002358D">
        <w:rPr>
          <w:rFonts w:ascii="Roboto" w:hAnsi="Roboto" w:cstheme="minorHAnsi"/>
          <w:sz w:val="20"/>
          <w:szCs w:val="20"/>
        </w:rPr>
        <w:t xml:space="preserve">, effective close of business on </w:t>
      </w:r>
      <w:r w:rsidR="0002358D">
        <w:rPr>
          <w:rFonts w:asciiTheme="minorHAnsi" w:hAnsiTheme="minorHAnsi" w:cs="Calibri Light"/>
          <w:sz w:val="20"/>
          <w:szCs w:val="20"/>
        </w:rPr>
        <w:t>(</w:t>
      </w:r>
      <w:r w:rsidR="0002358D" w:rsidRPr="0002358D">
        <w:rPr>
          <w:rFonts w:ascii="Roboto" w:hAnsi="Roboto" w:cstheme="minorHAnsi"/>
          <w:b/>
          <w:bCs/>
          <w:sz w:val="20"/>
          <w:szCs w:val="20"/>
        </w:rPr>
        <w:t>Effective Date</w:t>
      </w:r>
      <w:r w:rsidR="0002358D" w:rsidRPr="0002358D">
        <w:rPr>
          <w:rFonts w:asciiTheme="minorHAnsi" w:hAnsiTheme="minorHAnsi" w:cs="Calibri Light"/>
          <w:sz w:val="20"/>
          <w:szCs w:val="20"/>
        </w:rPr>
        <w:t>)</w:t>
      </w:r>
      <w:r w:rsidRPr="0002358D">
        <w:rPr>
          <w:rFonts w:ascii="Roboto" w:hAnsi="Roboto" w:cstheme="minorHAnsi"/>
          <w:sz w:val="20"/>
          <w:szCs w:val="20"/>
        </w:rPr>
        <w:t xml:space="preserve">.  </w:t>
      </w:r>
    </w:p>
    <w:p w14:paraId="304C9E92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</w:p>
    <w:p w14:paraId="066C19FD" w14:textId="0F2C39CF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 xml:space="preserve">You will be placed on the Agency Layoff Recall List effective </w:t>
      </w:r>
      <w:r w:rsidR="0002358D">
        <w:rPr>
          <w:rFonts w:asciiTheme="minorHAnsi" w:hAnsiTheme="minorHAnsi" w:cs="Calibri Light"/>
          <w:sz w:val="20"/>
          <w:szCs w:val="20"/>
        </w:rPr>
        <w:t>(</w:t>
      </w:r>
      <w:r w:rsidR="0002358D" w:rsidRPr="0002358D">
        <w:rPr>
          <w:rFonts w:ascii="Roboto" w:hAnsi="Roboto" w:cstheme="minorHAnsi"/>
          <w:b/>
          <w:bCs/>
          <w:sz w:val="20"/>
          <w:szCs w:val="20"/>
        </w:rPr>
        <w:t>Effective Date</w:t>
      </w:r>
      <w:r w:rsidR="0002358D" w:rsidRPr="0002358D">
        <w:rPr>
          <w:rFonts w:asciiTheme="minorHAnsi" w:hAnsiTheme="minorHAnsi" w:cs="Calibri Light"/>
          <w:sz w:val="20"/>
          <w:szCs w:val="20"/>
        </w:rPr>
        <w:t>)</w:t>
      </w:r>
      <w:r w:rsidRPr="0002358D">
        <w:rPr>
          <w:rFonts w:ascii="Roboto" w:hAnsi="Roboto" w:cstheme="minorHAnsi"/>
          <w:sz w:val="20"/>
          <w:szCs w:val="20"/>
        </w:rPr>
        <w:t>, for positions within</w:t>
      </w:r>
      <w:r w:rsidR="003E55E3">
        <w:rPr>
          <w:rFonts w:ascii="Roboto" w:hAnsi="Roboto" w:cstheme="minorHAnsi"/>
          <w:sz w:val="20"/>
          <w:szCs w:val="20"/>
        </w:rPr>
        <w:t xml:space="preserve"> the</w:t>
      </w:r>
      <w:r w:rsidRPr="0002358D">
        <w:rPr>
          <w:rFonts w:ascii="Roboto" w:hAnsi="Roboto" w:cstheme="minorHAnsi"/>
          <w:sz w:val="20"/>
          <w:szCs w:val="20"/>
        </w:rPr>
        <w:t xml:space="preserve"> </w:t>
      </w:r>
      <w:r w:rsidR="008A13E5" w:rsidRPr="0002358D">
        <w:rPr>
          <w:rFonts w:ascii="Roboto" w:hAnsi="Roboto" w:cstheme="minorHAnsi"/>
          <w:sz w:val="20"/>
          <w:szCs w:val="20"/>
        </w:rPr>
        <w:t>(</w:t>
      </w:r>
      <w:r w:rsidR="003E55E3" w:rsidRPr="003E55E3">
        <w:rPr>
          <w:rFonts w:ascii="Roboto" w:hAnsi="Roboto" w:cstheme="minorHAnsi"/>
          <w:b/>
          <w:bCs/>
          <w:sz w:val="20"/>
          <w:szCs w:val="20"/>
        </w:rPr>
        <w:t>G</w:t>
      </w:r>
      <w:r w:rsidR="008A13E5" w:rsidRPr="0002358D">
        <w:rPr>
          <w:rFonts w:ascii="Roboto" w:hAnsi="Roboto" w:cstheme="minorHAnsi"/>
          <w:b/>
          <w:bCs/>
          <w:sz w:val="20"/>
          <w:szCs w:val="20"/>
        </w:rPr>
        <w:t xml:space="preserve">eographic </w:t>
      </w:r>
      <w:r w:rsidR="003E55E3">
        <w:rPr>
          <w:rFonts w:ascii="Roboto" w:hAnsi="Roboto" w:cstheme="minorHAnsi"/>
          <w:b/>
          <w:bCs/>
          <w:sz w:val="20"/>
          <w:szCs w:val="20"/>
        </w:rPr>
        <w:t>A</w:t>
      </w:r>
      <w:r w:rsidR="008A13E5" w:rsidRPr="0002358D">
        <w:rPr>
          <w:rFonts w:ascii="Roboto" w:hAnsi="Roboto" w:cstheme="minorHAnsi"/>
          <w:b/>
          <w:bCs/>
          <w:sz w:val="20"/>
          <w:szCs w:val="20"/>
        </w:rPr>
        <w:t>rea</w:t>
      </w:r>
      <w:r w:rsidR="008A13E5" w:rsidRPr="0002358D">
        <w:rPr>
          <w:rFonts w:ascii="Roboto" w:hAnsi="Roboto" w:cstheme="minorHAnsi"/>
          <w:sz w:val="20"/>
          <w:szCs w:val="20"/>
        </w:rPr>
        <w:t>)</w:t>
      </w:r>
      <w:r w:rsidRPr="0002358D">
        <w:rPr>
          <w:rFonts w:ascii="Roboto" w:hAnsi="Roboto" w:cstheme="minorHAnsi"/>
          <w:sz w:val="20"/>
          <w:szCs w:val="20"/>
        </w:rPr>
        <w:t>.</w:t>
      </w:r>
    </w:p>
    <w:p w14:paraId="7C2DB54E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</w:p>
    <w:p w14:paraId="00916C99" w14:textId="0225DBF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 xml:space="preserve">You will be paid for any wages owed along with any unused vacation leave up to </w:t>
      </w:r>
      <w:r w:rsidR="0002358D">
        <w:rPr>
          <w:rFonts w:ascii="Roboto" w:hAnsi="Roboto" w:cstheme="minorHAnsi"/>
          <w:sz w:val="20"/>
          <w:szCs w:val="20"/>
        </w:rPr>
        <w:t>(</w:t>
      </w:r>
      <w:r w:rsidR="0002358D" w:rsidRPr="0002358D">
        <w:rPr>
          <w:rFonts w:ascii="Roboto" w:hAnsi="Roboto" w:cstheme="minorHAnsi"/>
          <w:b/>
          <w:bCs/>
          <w:sz w:val="20"/>
          <w:szCs w:val="20"/>
        </w:rPr>
        <w:t>Enter hours</w:t>
      </w:r>
      <w:r w:rsidR="0002358D">
        <w:rPr>
          <w:rFonts w:ascii="Roboto" w:hAnsi="Roboto" w:cstheme="minorHAnsi"/>
          <w:sz w:val="20"/>
          <w:szCs w:val="20"/>
        </w:rPr>
        <w:t>)</w:t>
      </w:r>
      <w:r w:rsidRPr="0002358D">
        <w:rPr>
          <w:rFonts w:ascii="Roboto" w:hAnsi="Roboto" w:cstheme="minorHAnsi"/>
          <w:sz w:val="20"/>
          <w:szCs w:val="20"/>
        </w:rPr>
        <w:t xml:space="preserve"> hours and compensatory time that you have accrued on your final paycheck.  </w:t>
      </w:r>
    </w:p>
    <w:p w14:paraId="65FFD56A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</w:p>
    <w:p w14:paraId="22AB2751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>Your sick leave balance will be reinstated to you if you are reemployed within two (2) years.</w:t>
      </w:r>
    </w:p>
    <w:p w14:paraId="1B100B45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</w:p>
    <w:p w14:paraId="2D884A94" w14:textId="03D425AD" w:rsidR="00EB0EA9" w:rsidRPr="0002358D" w:rsidRDefault="00747A61" w:rsidP="00EB0EA9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 xml:space="preserve">If </w:t>
      </w:r>
      <w:r w:rsidR="00EB0EA9" w:rsidRPr="0002358D">
        <w:rPr>
          <w:rFonts w:ascii="Roboto" w:hAnsi="Roboto" w:cstheme="minorHAnsi"/>
          <w:sz w:val="20"/>
          <w:szCs w:val="20"/>
        </w:rPr>
        <w:t xml:space="preserve">you have reported at least 80 paid hours between </w:t>
      </w:r>
      <w:r w:rsidR="0002358D" w:rsidRPr="00120753">
        <w:rPr>
          <w:rFonts w:ascii="Roboto" w:hAnsi="Roboto" w:cstheme="minorHAnsi"/>
          <w:sz w:val="20"/>
          <w:szCs w:val="20"/>
        </w:rPr>
        <w:t>(</w:t>
      </w:r>
      <w:r w:rsidR="0002358D">
        <w:rPr>
          <w:rFonts w:ascii="Roboto" w:hAnsi="Roboto" w:cstheme="minorHAnsi"/>
          <w:b/>
          <w:bCs/>
          <w:sz w:val="20"/>
          <w:szCs w:val="20"/>
        </w:rPr>
        <w:t>Date Range</w:t>
      </w:r>
      <w:r w:rsidR="0002358D" w:rsidRPr="00120753">
        <w:rPr>
          <w:rFonts w:ascii="Roboto" w:hAnsi="Roboto" w:cstheme="minorHAnsi"/>
          <w:sz w:val="20"/>
          <w:szCs w:val="20"/>
        </w:rPr>
        <w:t>)</w:t>
      </w:r>
      <w:r w:rsidR="00EB0EA9" w:rsidRPr="0002358D">
        <w:rPr>
          <w:rFonts w:ascii="Roboto" w:hAnsi="Roboto" w:cstheme="minorHAnsi"/>
          <w:sz w:val="20"/>
          <w:szCs w:val="20"/>
        </w:rPr>
        <w:t xml:space="preserve">, your employer-sponsored health coverage will remain active through </w:t>
      </w:r>
      <w:r w:rsidR="0002358D" w:rsidRPr="00120753">
        <w:rPr>
          <w:rFonts w:ascii="Roboto" w:hAnsi="Roboto" w:cstheme="minorHAnsi"/>
          <w:sz w:val="20"/>
          <w:szCs w:val="20"/>
        </w:rPr>
        <w:t>(</w:t>
      </w:r>
      <w:r w:rsidR="0002358D">
        <w:rPr>
          <w:rFonts w:ascii="Roboto" w:hAnsi="Roboto" w:cstheme="minorHAnsi"/>
          <w:b/>
          <w:bCs/>
          <w:sz w:val="20"/>
          <w:szCs w:val="20"/>
        </w:rPr>
        <w:t>Date</w:t>
      </w:r>
      <w:r w:rsidR="0002358D" w:rsidRPr="00120753">
        <w:rPr>
          <w:rFonts w:ascii="Roboto" w:hAnsi="Roboto" w:cstheme="minorHAnsi"/>
          <w:sz w:val="20"/>
          <w:szCs w:val="20"/>
        </w:rPr>
        <w:t>)</w:t>
      </w:r>
      <w:r w:rsidR="00EB0EA9" w:rsidRPr="0002358D">
        <w:rPr>
          <w:rFonts w:ascii="Roboto" w:hAnsi="Roboto" w:cstheme="minorHAnsi"/>
          <w:sz w:val="20"/>
          <w:szCs w:val="20"/>
        </w:rPr>
        <w:t xml:space="preserve">.  You will receive information in the mail from </w:t>
      </w:r>
      <w:proofErr w:type="spellStart"/>
      <w:r w:rsidR="00EB0EA9" w:rsidRPr="0002358D">
        <w:rPr>
          <w:rFonts w:ascii="Roboto" w:hAnsi="Roboto" w:cstheme="minorHAnsi"/>
          <w:sz w:val="20"/>
          <w:szCs w:val="20"/>
        </w:rPr>
        <w:t>BenefitHelp</w:t>
      </w:r>
      <w:proofErr w:type="spellEnd"/>
      <w:r w:rsidR="00EB0EA9" w:rsidRPr="0002358D">
        <w:rPr>
          <w:rFonts w:ascii="Roboto" w:hAnsi="Roboto" w:cstheme="minorHAnsi"/>
          <w:sz w:val="20"/>
          <w:szCs w:val="20"/>
        </w:rPr>
        <w:t xml:space="preserve"> Solutions explaining how you can enroll in COBRA coverage beginning </w:t>
      </w:r>
      <w:r w:rsidR="0002358D">
        <w:rPr>
          <w:rFonts w:ascii="Roboto" w:hAnsi="Roboto" w:cstheme="minorHAnsi"/>
          <w:sz w:val="20"/>
          <w:szCs w:val="20"/>
        </w:rPr>
        <w:t>(</w:t>
      </w:r>
      <w:r w:rsidR="0002358D">
        <w:rPr>
          <w:rFonts w:ascii="Roboto" w:hAnsi="Roboto" w:cstheme="minorHAnsi"/>
          <w:b/>
          <w:bCs/>
          <w:sz w:val="20"/>
          <w:szCs w:val="20"/>
        </w:rPr>
        <w:t>Date</w:t>
      </w:r>
      <w:r w:rsidR="0002358D" w:rsidRPr="00120753">
        <w:rPr>
          <w:rFonts w:ascii="Roboto" w:hAnsi="Roboto" w:cstheme="minorHAnsi"/>
          <w:sz w:val="20"/>
          <w:szCs w:val="20"/>
        </w:rPr>
        <w:t>)</w:t>
      </w:r>
      <w:r w:rsidR="00EB0EA9" w:rsidRPr="0002358D">
        <w:rPr>
          <w:rFonts w:ascii="Roboto" w:hAnsi="Roboto" w:cstheme="minorHAnsi"/>
          <w:sz w:val="20"/>
          <w:szCs w:val="20"/>
        </w:rPr>
        <w:t xml:space="preserve">.  Helpful information about COBRA can also be found online at:  </w:t>
      </w:r>
      <w:hyperlink r:id="rId8" w:history="1">
        <w:r w:rsidR="00EB0EA9" w:rsidRPr="0002358D">
          <w:rPr>
            <w:rFonts w:ascii="Roboto" w:hAnsi="Roboto" w:cstheme="minorHAnsi"/>
            <w:sz w:val="20"/>
            <w:szCs w:val="20"/>
            <w:u w:val="single"/>
          </w:rPr>
          <w:t>https://www.oregon.gov/oha/PEBB/Pages/Non-Employee.aspx</w:t>
        </w:r>
      </w:hyperlink>
    </w:p>
    <w:p w14:paraId="60A1E675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</w:p>
    <w:p w14:paraId="78840729" w14:textId="52C42FA8" w:rsidR="00EB0EA9" w:rsidRPr="0002358D" w:rsidRDefault="00747A61" w:rsidP="00EB0EA9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 xml:space="preserve">If you </w:t>
      </w:r>
      <w:r w:rsidR="00EB0EA9" w:rsidRPr="0002358D">
        <w:rPr>
          <w:rFonts w:ascii="Roboto" w:hAnsi="Roboto" w:cstheme="minorHAnsi"/>
          <w:sz w:val="20"/>
          <w:szCs w:val="20"/>
        </w:rPr>
        <w:t xml:space="preserve">reported less than 80 paid hours between </w:t>
      </w:r>
      <w:r w:rsidR="00120753" w:rsidRPr="00120753">
        <w:rPr>
          <w:rFonts w:ascii="Roboto" w:hAnsi="Roboto" w:cstheme="minorHAnsi"/>
          <w:sz w:val="20"/>
          <w:szCs w:val="20"/>
        </w:rPr>
        <w:t>(</w:t>
      </w:r>
      <w:r w:rsidR="0002358D">
        <w:rPr>
          <w:rFonts w:ascii="Roboto" w:hAnsi="Roboto" w:cstheme="minorHAnsi"/>
          <w:b/>
          <w:bCs/>
          <w:sz w:val="20"/>
          <w:szCs w:val="20"/>
        </w:rPr>
        <w:t>Date Range</w:t>
      </w:r>
      <w:r w:rsidR="0002358D" w:rsidRPr="00120753">
        <w:rPr>
          <w:rFonts w:ascii="Roboto" w:hAnsi="Roboto" w:cstheme="minorHAnsi"/>
          <w:sz w:val="20"/>
          <w:szCs w:val="20"/>
        </w:rPr>
        <w:t>)</w:t>
      </w:r>
      <w:r w:rsidR="00EB0EA9" w:rsidRPr="0002358D">
        <w:rPr>
          <w:rFonts w:ascii="Roboto" w:hAnsi="Roboto" w:cstheme="minorHAnsi"/>
          <w:sz w:val="20"/>
          <w:szCs w:val="20"/>
        </w:rPr>
        <w:t xml:space="preserve">, your employer-sponsored health coverage is scheduled to end </w:t>
      </w:r>
      <w:r w:rsidR="00120753" w:rsidRPr="00120753">
        <w:rPr>
          <w:rFonts w:ascii="Roboto" w:hAnsi="Roboto" w:cstheme="minorHAnsi"/>
          <w:sz w:val="20"/>
          <w:szCs w:val="20"/>
        </w:rPr>
        <w:t>(</w:t>
      </w:r>
      <w:r w:rsidR="00120753">
        <w:rPr>
          <w:rFonts w:ascii="Roboto" w:hAnsi="Roboto" w:cstheme="minorHAnsi"/>
          <w:b/>
          <w:bCs/>
          <w:sz w:val="20"/>
          <w:szCs w:val="20"/>
        </w:rPr>
        <w:t>Date</w:t>
      </w:r>
      <w:r w:rsidR="00120753" w:rsidRPr="00120753">
        <w:rPr>
          <w:rFonts w:ascii="Roboto" w:hAnsi="Roboto" w:cstheme="minorHAnsi"/>
          <w:sz w:val="20"/>
          <w:szCs w:val="20"/>
        </w:rPr>
        <w:t>)</w:t>
      </w:r>
      <w:r w:rsidR="00EB0EA9" w:rsidRPr="0002358D">
        <w:rPr>
          <w:rFonts w:ascii="Roboto" w:hAnsi="Roboto" w:cstheme="minorHAnsi"/>
          <w:sz w:val="20"/>
          <w:szCs w:val="20"/>
        </w:rPr>
        <w:t xml:space="preserve">.  You will receive information in the mail from </w:t>
      </w:r>
      <w:proofErr w:type="spellStart"/>
      <w:r w:rsidR="00EB0EA9" w:rsidRPr="0002358D">
        <w:rPr>
          <w:rFonts w:ascii="Roboto" w:hAnsi="Roboto" w:cstheme="minorHAnsi"/>
          <w:sz w:val="20"/>
          <w:szCs w:val="20"/>
        </w:rPr>
        <w:t>BenefitHelp</w:t>
      </w:r>
      <w:proofErr w:type="spellEnd"/>
      <w:r w:rsidR="00EB0EA9" w:rsidRPr="0002358D">
        <w:rPr>
          <w:rFonts w:ascii="Roboto" w:hAnsi="Roboto" w:cstheme="minorHAnsi"/>
          <w:sz w:val="20"/>
          <w:szCs w:val="20"/>
        </w:rPr>
        <w:t xml:space="preserve"> Solutions explaining how you can enroll in COBRA coverage beginning </w:t>
      </w:r>
      <w:r w:rsidR="00120753" w:rsidRPr="00120753">
        <w:rPr>
          <w:rFonts w:ascii="Roboto" w:hAnsi="Roboto" w:cstheme="minorHAnsi"/>
          <w:sz w:val="20"/>
          <w:szCs w:val="20"/>
        </w:rPr>
        <w:t>(</w:t>
      </w:r>
      <w:r w:rsidR="00120753">
        <w:rPr>
          <w:rFonts w:ascii="Roboto" w:hAnsi="Roboto" w:cstheme="minorHAnsi"/>
          <w:b/>
          <w:bCs/>
          <w:sz w:val="20"/>
          <w:szCs w:val="20"/>
        </w:rPr>
        <w:t>Date</w:t>
      </w:r>
      <w:r w:rsidR="00120753" w:rsidRPr="00120753">
        <w:rPr>
          <w:rFonts w:ascii="Roboto" w:hAnsi="Roboto" w:cstheme="minorHAnsi"/>
          <w:sz w:val="20"/>
          <w:szCs w:val="20"/>
        </w:rPr>
        <w:t>)</w:t>
      </w:r>
      <w:r w:rsidR="00EB0EA9" w:rsidRPr="0002358D">
        <w:rPr>
          <w:rFonts w:ascii="Roboto" w:hAnsi="Roboto" w:cstheme="minorHAnsi"/>
          <w:sz w:val="20"/>
          <w:szCs w:val="20"/>
        </w:rPr>
        <w:t xml:space="preserve">.  Helpful information about COBRA can also be found online at:  </w:t>
      </w:r>
      <w:hyperlink r:id="rId9" w:history="1">
        <w:r w:rsidR="00EB0EA9" w:rsidRPr="0002358D">
          <w:rPr>
            <w:rFonts w:ascii="Roboto" w:hAnsi="Roboto" w:cstheme="minorHAnsi"/>
            <w:sz w:val="20"/>
            <w:szCs w:val="20"/>
            <w:u w:val="single"/>
          </w:rPr>
          <w:t>https://www.oregon.gov/oha/PEBB/Pages/Non-Employee.aspx</w:t>
        </w:r>
      </w:hyperlink>
    </w:p>
    <w:p w14:paraId="7C13BB1C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</w:p>
    <w:p w14:paraId="1BFE0DE5" w14:textId="1B061EA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 xml:space="preserve">If you have any questions, please contact your Human Resources Business Partner, </w:t>
      </w:r>
      <w:r w:rsidR="0002358D" w:rsidRPr="0002358D">
        <w:rPr>
          <w:rFonts w:ascii="Roboto" w:hAnsi="Roboto" w:cstheme="minorHAnsi"/>
          <w:sz w:val="20"/>
          <w:szCs w:val="20"/>
        </w:rPr>
        <w:t>(</w:t>
      </w:r>
      <w:r w:rsidR="0002358D">
        <w:rPr>
          <w:rFonts w:ascii="Roboto" w:hAnsi="Roboto" w:cstheme="minorHAnsi"/>
          <w:b/>
          <w:bCs/>
          <w:sz w:val="20"/>
          <w:szCs w:val="20"/>
        </w:rPr>
        <w:t>Name</w:t>
      </w:r>
      <w:r w:rsidR="0002358D" w:rsidRPr="00120753">
        <w:rPr>
          <w:rFonts w:ascii="Roboto" w:hAnsi="Roboto" w:cstheme="minorHAnsi"/>
          <w:iCs/>
          <w:sz w:val="20"/>
          <w:szCs w:val="20"/>
        </w:rPr>
        <w:t>)</w:t>
      </w:r>
      <w:r w:rsidRPr="0002358D">
        <w:rPr>
          <w:rFonts w:ascii="Roboto" w:hAnsi="Roboto" w:cstheme="minorHAnsi"/>
          <w:sz w:val="20"/>
          <w:szCs w:val="20"/>
        </w:rPr>
        <w:t xml:space="preserve">, at </w:t>
      </w:r>
      <w:r w:rsidR="0002358D" w:rsidRPr="00120753">
        <w:rPr>
          <w:rFonts w:ascii="Roboto" w:hAnsi="Roboto" w:cstheme="minorHAnsi"/>
          <w:iCs/>
          <w:sz w:val="20"/>
          <w:szCs w:val="20"/>
        </w:rPr>
        <w:t>(</w:t>
      </w:r>
      <w:r w:rsidR="0002358D" w:rsidRPr="0002358D">
        <w:rPr>
          <w:rFonts w:ascii="Roboto" w:hAnsi="Roboto" w:cstheme="minorHAnsi"/>
          <w:b/>
          <w:bCs/>
          <w:iCs/>
          <w:sz w:val="20"/>
          <w:szCs w:val="20"/>
        </w:rPr>
        <w:t>Phone Number and Email Address</w:t>
      </w:r>
      <w:r w:rsidR="0002358D" w:rsidRPr="00120753">
        <w:rPr>
          <w:rFonts w:ascii="Roboto" w:hAnsi="Roboto" w:cstheme="minorHAnsi"/>
          <w:iCs/>
          <w:sz w:val="20"/>
          <w:szCs w:val="20"/>
        </w:rPr>
        <w:t>)</w:t>
      </w:r>
      <w:r w:rsidRPr="0002358D">
        <w:rPr>
          <w:rFonts w:ascii="Roboto" w:hAnsi="Roboto" w:cstheme="minorHAnsi"/>
          <w:sz w:val="20"/>
          <w:szCs w:val="20"/>
        </w:rPr>
        <w:t>, or your union representative.</w:t>
      </w:r>
    </w:p>
    <w:p w14:paraId="7C67D33E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</w:p>
    <w:p w14:paraId="361FF58C" w14:textId="15D561D3" w:rsidR="00EB0EA9" w:rsidRDefault="00EB0EA9" w:rsidP="00EB0EA9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 xml:space="preserve">Thank you for the very important work you have done during your time with the </w:t>
      </w:r>
      <w:r w:rsidR="0002358D" w:rsidRPr="00801840">
        <w:rPr>
          <w:rFonts w:ascii="Roboto" w:hAnsi="Roboto" w:cstheme="minorHAnsi"/>
          <w:sz w:val="20"/>
          <w:szCs w:val="20"/>
        </w:rPr>
        <w:t>(</w:t>
      </w:r>
      <w:r w:rsidR="0002358D" w:rsidRPr="00801840">
        <w:rPr>
          <w:rFonts w:ascii="Roboto" w:hAnsi="Roboto" w:cstheme="minorHAnsi"/>
          <w:b/>
          <w:bCs/>
          <w:sz w:val="20"/>
          <w:szCs w:val="20"/>
        </w:rPr>
        <w:t>Agency Name</w:t>
      </w:r>
      <w:r w:rsidR="0002358D" w:rsidRPr="00120753">
        <w:rPr>
          <w:rFonts w:ascii="Roboto" w:hAnsi="Roboto" w:cstheme="minorHAnsi"/>
          <w:sz w:val="20"/>
          <w:szCs w:val="20"/>
        </w:rPr>
        <w:t>)</w:t>
      </w:r>
      <w:r w:rsidRPr="0002358D">
        <w:rPr>
          <w:rFonts w:ascii="Roboto" w:hAnsi="Roboto" w:cstheme="minorHAnsi"/>
          <w:sz w:val="20"/>
          <w:szCs w:val="20"/>
        </w:rPr>
        <w:t xml:space="preserve">. </w:t>
      </w:r>
    </w:p>
    <w:p w14:paraId="19920144" w14:textId="77777777" w:rsidR="0002358D" w:rsidRPr="0002358D" w:rsidRDefault="0002358D" w:rsidP="00EB0EA9">
      <w:pPr>
        <w:rPr>
          <w:rFonts w:ascii="Roboto" w:hAnsi="Roboto" w:cstheme="minorHAnsi"/>
          <w:sz w:val="20"/>
          <w:szCs w:val="20"/>
        </w:rPr>
      </w:pPr>
    </w:p>
    <w:p w14:paraId="226A3A9F" w14:textId="77777777" w:rsidR="00FC2B0C" w:rsidRPr="0002358D" w:rsidRDefault="00FC2B0C" w:rsidP="00FC2B0C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>Sincerely,</w:t>
      </w:r>
    </w:p>
    <w:p w14:paraId="6057BC87" w14:textId="77777777" w:rsidR="00FC2B0C" w:rsidRPr="0002358D" w:rsidRDefault="00FC2B0C" w:rsidP="00FC2B0C">
      <w:pPr>
        <w:rPr>
          <w:rFonts w:ascii="Roboto" w:hAnsi="Roboto" w:cstheme="minorHAnsi"/>
          <w:sz w:val="20"/>
          <w:szCs w:val="20"/>
        </w:rPr>
      </w:pPr>
    </w:p>
    <w:p w14:paraId="20E86DEC" w14:textId="77777777" w:rsidR="00FC2B0C" w:rsidRPr="0002358D" w:rsidRDefault="00FC2B0C" w:rsidP="00FC2B0C">
      <w:pPr>
        <w:rPr>
          <w:rFonts w:ascii="Roboto" w:hAnsi="Roboto" w:cstheme="minorHAnsi"/>
          <w:sz w:val="20"/>
          <w:szCs w:val="20"/>
        </w:rPr>
      </w:pPr>
    </w:p>
    <w:p w14:paraId="5AE2B3F3" w14:textId="77777777" w:rsidR="001E53D1" w:rsidRPr="0002358D" w:rsidRDefault="001E53D1" w:rsidP="001E53D1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>Name</w:t>
      </w:r>
    </w:p>
    <w:p w14:paraId="461E5588" w14:textId="77777777" w:rsidR="001E53D1" w:rsidRPr="0002358D" w:rsidRDefault="001E53D1" w:rsidP="001E53D1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>Title</w:t>
      </w:r>
    </w:p>
    <w:p w14:paraId="14C41D99" w14:textId="77777777" w:rsidR="001E53D1" w:rsidRPr="0002358D" w:rsidRDefault="001E53D1" w:rsidP="001E53D1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lastRenderedPageBreak/>
        <w:t>Agency</w:t>
      </w:r>
    </w:p>
    <w:p w14:paraId="6CC117F3" w14:textId="77777777" w:rsidR="00FC2B0C" w:rsidRPr="0002358D" w:rsidRDefault="00FC2B0C" w:rsidP="00FC2B0C">
      <w:pPr>
        <w:rPr>
          <w:rFonts w:ascii="Roboto" w:hAnsi="Roboto" w:cstheme="minorHAnsi"/>
          <w:sz w:val="20"/>
          <w:szCs w:val="20"/>
        </w:rPr>
      </w:pPr>
    </w:p>
    <w:p w14:paraId="5457F63C" w14:textId="77777777" w:rsidR="00EB0EA9" w:rsidRPr="0002358D" w:rsidRDefault="00EB0EA9" w:rsidP="00EB0EA9">
      <w:pPr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>cc:</w:t>
      </w:r>
      <w:r w:rsidRPr="0002358D">
        <w:rPr>
          <w:rFonts w:ascii="Roboto" w:hAnsi="Roboto" w:cstheme="minorHAnsi"/>
          <w:sz w:val="20"/>
          <w:szCs w:val="20"/>
        </w:rPr>
        <w:tab/>
        <w:t>Manager</w:t>
      </w:r>
    </w:p>
    <w:p w14:paraId="4D8E2DD8" w14:textId="77777777" w:rsidR="00EB0EA9" w:rsidRPr="0002358D" w:rsidRDefault="00EB0EA9" w:rsidP="00EB0EA9">
      <w:pPr>
        <w:ind w:firstLine="720"/>
        <w:rPr>
          <w:rFonts w:ascii="Roboto" w:hAnsi="Roboto" w:cstheme="minorHAnsi"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>Workday Personnel File</w:t>
      </w:r>
    </w:p>
    <w:p w14:paraId="62818D56" w14:textId="77777777" w:rsidR="00EB0EA9" w:rsidRPr="0002358D" w:rsidRDefault="00EB0EA9" w:rsidP="00EB0EA9">
      <w:pPr>
        <w:ind w:firstLine="720"/>
        <w:rPr>
          <w:rFonts w:ascii="Roboto" w:hAnsi="Roboto" w:cstheme="minorHAnsi"/>
          <w:b/>
          <w:sz w:val="20"/>
          <w:szCs w:val="20"/>
        </w:rPr>
      </w:pPr>
      <w:r w:rsidRPr="0002358D">
        <w:rPr>
          <w:rFonts w:ascii="Roboto" w:hAnsi="Roboto" w:cstheme="minorHAnsi"/>
          <w:sz w:val="20"/>
          <w:szCs w:val="20"/>
        </w:rPr>
        <w:t>Payroll</w:t>
      </w:r>
    </w:p>
    <w:p w14:paraId="7EE9E8C2" w14:textId="77777777" w:rsidR="002C159B" w:rsidRPr="001E53D1" w:rsidRDefault="002C159B" w:rsidP="00FC2B0C">
      <w:pPr>
        <w:jc w:val="center"/>
        <w:rPr>
          <w:rFonts w:ascii="Roboto" w:hAnsi="Roboto" w:cs="Calibri Light"/>
          <w:sz w:val="25"/>
          <w:szCs w:val="25"/>
        </w:rPr>
      </w:pPr>
    </w:p>
    <w:sectPr w:rsidR="002C159B" w:rsidRPr="001E53D1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98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FF78" w14:textId="77777777" w:rsidR="00E81503" w:rsidRDefault="00E81503">
      <w:r>
        <w:separator/>
      </w:r>
    </w:p>
  </w:endnote>
  <w:endnote w:type="continuationSeparator" w:id="0">
    <w:p w14:paraId="488EA26E" w14:textId="77777777" w:rsidR="00E81503" w:rsidRDefault="00E8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6ED2" w14:textId="25577496" w:rsidR="002E7768" w:rsidRDefault="002E7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A4AC" w14:textId="61F12B8B" w:rsidR="00036916" w:rsidRDefault="00120753">
    <w:pPr>
      <w:pStyle w:val="Footer"/>
      <w:jc w:val="right"/>
    </w:pPr>
    <w:sdt>
      <w:sdtPr>
        <w:id w:val="-8407750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6916">
          <w:fldChar w:fldCharType="begin"/>
        </w:r>
        <w:r w:rsidR="00036916">
          <w:instrText xml:space="preserve"> PAGE   \* MERGEFORMAT </w:instrText>
        </w:r>
        <w:r w:rsidR="00036916">
          <w:fldChar w:fldCharType="separate"/>
        </w:r>
        <w:r w:rsidR="004C6A63">
          <w:rPr>
            <w:noProof/>
          </w:rPr>
          <w:t>7</w:t>
        </w:r>
        <w:r w:rsidR="00036916">
          <w:rPr>
            <w:noProof/>
          </w:rPr>
          <w:fldChar w:fldCharType="end"/>
        </w:r>
      </w:sdtContent>
    </w:sdt>
  </w:p>
  <w:p w14:paraId="0A793620" w14:textId="77777777" w:rsidR="00036916" w:rsidRDefault="00036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3F0B" w14:textId="2A58A24F" w:rsidR="002E7768" w:rsidRDefault="002E7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5110" w14:textId="77777777" w:rsidR="00E81503" w:rsidRDefault="00E81503">
      <w:r>
        <w:separator/>
      </w:r>
    </w:p>
  </w:footnote>
  <w:footnote w:type="continuationSeparator" w:id="0">
    <w:p w14:paraId="6D4E60C1" w14:textId="77777777" w:rsidR="00E81503" w:rsidRDefault="00E8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1E2C" w14:textId="77777777" w:rsidR="00FF6FA7" w:rsidRDefault="0006633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EFC9E17" wp14:editId="0C499C52">
              <wp:simplePos x="0" y="0"/>
              <wp:positionH relativeFrom="column">
                <wp:posOffset>-177970</wp:posOffset>
              </wp:positionH>
              <wp:positionV relativeFrom="paragraph">
                <wp:posOffset>-110464</wp:posOffset>
              </wp:positionV>
              <wp:extent cx="6157595" cy="843915"/>
              <wp:effectExtent l="0" t="0" r="14605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7595" cy="843915"/>
                        <a:chOff x="1161" y="544"/>
                        <a:chExt cx="9697" cy="1329"/>
                      </a:xfrm>
                    </wpg:grpSpPr>
                    <pic:pic xmlns:pic="http://schemas.openxmlformats.org/drawingml/2006/picture">
                      <pic:nvPicPr>
                        <pic:cNvPr id="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732"/>
                        <a:stretch>
                          <a:fillRect/>
                        </a:stretch>
                      </pic:blipFill>
                      <pic:spPr bwMode="auto">
                        <a:xfrm>
                          <a:off x="2466" y="724"/>
                          <a:ext cx="2160" cy="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13"/>
                      <wps:cNvSpPr>
                        <a:spLocks noChangeArrowheads="1"/>
                      </wps:cNvSpPr>
                      <wps:spPr bwMode="auto">
                        <a:xfrm>
                          <a:off x="2756" y="1473"/>
                          <a:ext cx="2052" cy="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6" name="Text Box 15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161" y="544"/>
                          <a:ext cx="1465" cy="1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F4FE2" w14:textId="77777777" w:rsidR="00942ADC" w:rsidRDefault="00066332" w:rsidP="00942A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2634C0" wp14:editId="47C2538F">
                                  <wp:extent cx="749300" cy="749300"/>
                                  <wp:effectExtent l="0" t="0" r="0" b="0"/>
                                  <wp:docPr id="13" name="Picture 1" descr="OR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R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00" cy="74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7" name="Rectangle 16"/>
                      <wps:cNvSpPr>
                        <a:spLocks noChangeArrowheads="1"/>
                      </wps:cNvSpPr>
                      <wps:spPr bwMode="auto">
                        <a:xfrm>
                          <a:off x="3164" y="736"/>
                          <a:ext cx="1980" cy="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17"/>
                      <wps:cNvCnPr/>
                      <wps:spPr bwMode="auto">
                        <a:xfrm>
                          <a:off x="3154" y="876"/>
                          <a:ext cx="770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C9E17" id="Group 10" o:spid="_x0000_s1028" style="position:absolute;margin-left:-14pt;margin-top:-8.7pt;width:484.85pt;height:66.45pt;z-index:251657728" coordorigin="1161,544" coordsize="9697,1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9" type="#_x0000_t75" style="position:absolute;left:2466;top:724;width:216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" stroked="t" strokecolor="white">
                <v:imagedata r:id="rId3" o:title="" cropright="46355f"/>
              </v:shape>
              <v:rect id="Rectangle 13" o:spid="_x0000_s1030" style="position:absolute;left:2756;top:1473;width:2052;height:2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left:1161;top:544;width:1465;height:13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" filled="f" stroked="f">
                <o:lock v:ext="edit" aspectratio="t"/>
                <v:textbox style="mso-fit-shape-to-text:t">
                  <w:txbxContent>
                    <w:p w14:paraId="219F4FE2" w14:textId="77777777" w:rsidR="00942ADC" w:rsidRDefault="00066332" w:rsidP="00942ADC">
                      <w:r>
                        <w:rPr>
                          <w:noProof/>
                        </w:rPr>
                        <w:drawing>
                          <wp:inline distT="0" distB="0" distL="0" distR="0" wp14:anchorId="0F2634C0" wp14:editId="47C2538F">
                            <wp:extent cx="749300" cy="749300"/>
                            <wp:effectExtent l="0" t="0" r="0" b="0"/>
                            <wp:docPr id="13" name="Picture 1" descr="OR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R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00" cy="74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rect id="Rectangle 16" o:spid="_x0000_s1032" style="position:absolute;left:3164;top:736;width:19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<v:line id="Line 17" o:spid="_x0000_s1033" style="position:absolute;visibility:visible;mso-wrap-style:square" from="3154,876" to="10858,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8ED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104EA"/>
    <w:multiLevelType w:val="hybridMultilevel"/>
    <w:tmpl w:val="5886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7D2F"/>
    <w:multiLevelType w:val="hybridMultilevel"/>
    <w:tmpl w:val="1CF65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BB3EE4"/>
    <w:multiLevelType w:val="hybridMultilevel"/>
    <w:tmpl w:val="F580F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7523"/>
    <w:multiLevelType w:val="hybridMultilevel"/>
    <w:tmpl w:val="453A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A7768"/>
    <w:multiLevelType w:val="hybridMultilevel"/>
    <w:tmpl w:val="C5C0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0526E"/>
    <w:multiLevelType w:val="hybridMultilevel"/>
    <w:tmpl w:val="B8B0E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68ED66">
      <w:start w:val="1"/>
      <w:numFmt w:val="lowerLetter"/>
      <w:lvlText w:val="%2)"/>
      <w:lvlJc w:val="left"/>
      <w:pPr>
        <w:ind w:left="1080" w:hanging="360"/>
      </w:pPr>
      <w:rPr>
        <w:rFonts w:ascii="Calibri Light" w:eastAsia="MS Mincho" w:hAnsi="Calibri Light" w:cs="Calibri Ligh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D5255C"/>
    <w:multiLevelType w:val="hybridMultilevel"/>
    <w:tmpl w:val="A1BC23C2"/>
    <w:lvl w:ilvl="0" w:tplc="509CF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05CCF"/>
    <w:multiLevelType w:val="hybridMultilevel"/>
    <w:tmpl w:val="86A6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B45D9"/>
    <w:multiLevelType w:val="hybridMultilevel"/>
    <w:tmpl w:val="C952F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5F0478"/>
    <w:multiLevelType w:val="hybridMultilevel"/>
    <w:tmpl w:val="85FA4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239E2"/>
    <w:multiLevelType w:val="hybridMultilevel"/>
    <w:tmpl w:val="B948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F2200"/>
    <w:multiLevelType w:val="hybridMultilevel"/>
    <w:tmpl w:val="12F23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C560EE"/>
    <w:multiLevelType w:val="hybridMultilevel"/>
    <w:tmpl w:val="97A4F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2213EA"/>
    <w:multiLevelType w:val="hybridMultilevel"/>
    <w:tmpl w:val="5D2491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B4D28"/>
    <w:multiLevelType w:val="hybridMultilevel"/>
    <w:tmpl w:val="0930E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C14682"/>
    <w:multiLevelType w:val="hybridMultilevel"/>
    <w:tmpl w:val="355E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6002F"/>
    <w:multiLevelType w:val="hybridMultilevel"/>
    <w:tmpl w:val="7B0A9BA4"/>
    <w:lvl w:ilvl="0" w:tplc="4454CC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C1013"/>
    <w:multiLevelType w:val="hybridMultilevel"/>
    <w:tmpl w:val="96B2A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B2E7B"/>
    <w:multiLevelType w:val="hybridMultilevel"/>
    <w:tmpl w:val="BDC0DE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33AC2"/>
    <w:multiLevelType w:val="hybridMultilevel"/>
    <w:tmpl w:val="EE9E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21828"/>
    <w:multiLevelType w:val="hybridMultilevel"/>
    <w:tmpl w:val="71BCB2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14DCC"/>
    <w:multiLevelType w:val="hybridMultilevel"/>
    <w:tmpl w:val="A426F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337744"/>
    <w:multiLevelType w:val="hybridMultilevel"/>
    <w:tmpl w:val="9C38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245333">
    <w:abstractNumId w:val="0"/>
  </w:num>
  <w:num w:numId="2" w16cid:durableId="227769465">
    <w:abstractNumId w:val="8"/>
  </w:num>
  <w:num w:numId="3" w16cid:durableId="951013599">
    <w:abstractNumId w:val="4"/>
  </w:num>
  <w:num w:numId="4" w16cid:durableId="1954480712">
    <w:abstractNumId w:val="19"/>
  </w:num>
  <w:num w:numId="5" w16cid:durableId="511527459">
    <w:abstractNumId w:val="12"/>
  </w:num>
  <w:num w:numId="6" w16cid:durableId="1447654483">
    <w:abstractNumId w:val="14"/>
  </w:num>
  <w:num w:numId="7" w16cid:durableId="1617710599">
    <w:abstractNumId w:val="20"/>
  </w:num>
  <w:num w:numId="8" w16cid:durableId="1995407124">
    <w:abstractNumId w:val="5"/>
  </w:num>
  <w:num w:numId="9" w16cid:durableId="1650937218">
    <w:abstractNumId w:val="7"/>
  </w:num>
  <w:num w:numId="10" w16cid:durableId="858473317">
    <w:abstractNumId w:val="17"/>
  </w:num>
  <w:num w:numId="11" w16cid:durableId="1747799655">
    <w:abstractNumId w:val="23"/>
  </w:num>
  <w:num w:numId="12" w16cid:durableId="1785998354">
    <w:abstractNumId w:val="11"/>
  </w:num>
  <w:num w:numId="13" w16cid:durableId="1980186512">
    <w:abstractNumId w:val="6"/>
  </w:num>
  <w:num w:numId="14" w16cid:durableId="11588084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0976459">
    <w:abstractNumId w:val="10"/>
  </w:num>
  <w:num w:numId="16" w16cid:durableId="1989823073">
    <w:abstractNumId w:val="21"/>
  </w:num>
  <w:num w:numId="17" w16cid:durableId="1223784374">
    <w:abstractNumId w:val="9"/>
  </w:num>
  <w:num w:numId="18" w16cid:durableId="1123889751">
    <w:abstractNumId w:val="1"/>
  </w:num>
  <w:num w:numId="19" w16cid:durableId="1977295542">
    <w:abstractNumId w:val="15"/>
  </w:num>
  <w:num w:numId="20" w16cid:durableId="1061713990">
    <w:abstractNumId w:val="13"/>
  </w:num>
  <w:num w:numId="21" w16cid:durableId="1628118527">
    <w:abstractNumId w:val="16"/>
  </w:num>
  <w:num w:numId="22" w16cid:durableId="67700573">
    <w:abstractNumId w:val="2"/>
  </w:num>
  <w:num w:numId="23" w16cid:durableId="1602376855">
    <w:abstractNumId w:val="18"/>
  </w:num>
  <w:num w:numId="24" w16cid:durableId="477192578">
    <w:abstractNumId w:val="3"/>
  </w:num>
  <w:num w:numId="25" w16cid:durableId="7734009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12"/>
    <w:rsid w:val="0001131F"/>
    <w:rsid w:val="0001505A"/>
    <w:rsid w:val="0002358D"/>
    <w:rsid w:val="00024B74"/>
    <w:rsid w:val="0003493B"/>
    <w:rsid w:val="00036916"/>
    <w:rsid w:val="00054BA9"/>
    <w:rsid w:val="0005514A"/>
    <w:rsid w:val="00066332"/>
    <w:rsid w:val="00090CE4"/>
    <w:rsid w:val="00092526"/>
    <w:rsid w:val="000A4494"/>
    <w:rsid w:val="000B7BA7"/>
    <w:rsid w:val="000C3F30"/>
    <w:rsid w:val="000C68FF"/>
    <w:rsid w:val="000D0621"/>
    <w:rsid w:val="000D7D71"/>
    <w:rsid w:val="000E0BB8"/>
    <w:rsid w:val="000F188F"/>
    <w:rsid w:val="000F4DEA"/>
    <w:rsid w:val="0011063B"/>
    <w:rsid w:val="0011156D"/>
    <w:rsid w:val="00120753"/>
    <w:rsid w:val="001308CA"/>
    <w:rsid w:val="00133C6E"/>
    <w:rsid w:val="00165F24"/>
    <w:rsid w:val="001661BF"/>
    <w:rsid w:val="00167C86"/>
    <w:rsid w:val="0017010C"/>
    <w:rsid w:val="001816D0"/>
    <w:rsid w:val="001832A7"/>
    <w:rsid w:val="00184EE0"/>
    <w:rsid w:val="001B3421"/>
    <w:rsid w:val="001E53D1"/>
    <w:rsid w:val="001E5C8D"/>
    <w:rsid w:val="001E6DBB"/>
    <w:rsid w:val="00203695"/>
    <w:rsid w:val="00206E67"/>
    <w:rsid w:val="0021259F"/>
    <w:rsid w:val="00213F97"/>
    <w:rsid w:val="002202C9"/>
    <w:rsid w:val="00221BD2"/>
    <w:rsid w:val="00233929"/>
    <w:rsid w:val="00237953"/>
    <w:rsid w:val="00260AF3"/>
    <w:rsid w:val="002918E6"/>
    <w:rsid w:val="002C159B"/>
    <w:rsid w:val="002C3DA0"/>
    <w:rsid w:val="002D2410"/>
    <w:rsid w:val="002E7768"/>
    <w:rsid w:val="002F39EF"/>
    <w:rsid w:val="002F3FA6"/>
    <w:rsid w:val="002F4A3B"/>
    <w:rsid w:val="00303771"/>
    <w:rsid w:val="003132DD"/>
    <w:rsid w:val="003304D8"/>
    <w:rsid w:val="00331DD5"/>
    <w:rsid w:val="00335DA6"/>
    <w:rsid w:val="00336C80"/>
    <w:rsid w:val="003462B8"/>
    <w:rsid w:val="003465B4"/>
    <w:rsid w:val="00354116"/>
    <w:rsid w:val="003647D5"/>
    <w:rsid w:val="0036697D"/>
    <w:rsid w:val="00372586"/>
    <w:rsid w:val="00380A03"/>
    <w:rsid w:val="00395511"/>
    <w:rsid w:val="003A1D6B"/>
    <w:rsid w:val="003B1889"/>
    <w:rsid w:val="003D73A9"/>
    <w:rsid w:val="003D7537"/>
    <w:rsid w:val="003E28DB"/>
    <w:rsid w:val="003E55E3"/>
    <w:rsid w:val="003E6DF7"/>
    <w:rsid w:val="003F3D61"/>
    <w:rsid w:val="003F702C"/>
    <w:rsid w:val="00406952"/>
    <w:rsid w:val="0041007C"/>
    <w:rsid w:val="004255B5"/>
    <w:rsid w:val="004279E9"/>
    <w:rsid w:val="004405A6"/>
    <w:rsid w:val="00451608"/>
    <w:rsid w:val="00462628"/>
    <w:rsid w:val="00471C7F"/>
    <w:rsid w:val="0047767C"/>
    <w:rsid w:val="004C6A63"/>
    <w:rsid w:val="004D09C3"/>
    <w:rsid w:val="004D3B68"/>
    <w:rsid w:val="004E2427"/>
    <w:rsid w:val="004F2293"/>
    <w:rsid w:val="004F661A"/>
    <w:rsid w:val="00503363"/>
    <w:rsid w:val="00504647"/>
    <w:rsid w:val="00512789"/>
    <w:rsid w:val="005150DE"/>
    <w:rsid w:val="005160DF"/>
    <w:rsid w:val="00522405"/>
    <w:rsid w:val="005348FD"/>
    <w:rsid w:val="00534EBD"/>
    <w:rsid w:val="00535F04"/>
    <w:rsid w:val="00547DA1"/>
    <w:rsid w:val="00552F0B"/>
    <w:rsid w:val="005537F2"/>
    <w:rsid w:val="0056473D"/>
    <w:rsid w:val="00566775"/>
    <w:rsid w:val="0057535C"/>
    <w:rsid w:val="00580D98"/>
    <w:rsid w:val="005829C1"/>
    <w:rsid w:val="0059121E"/>
    <w:rsid w:val="005970C5"/>
    <w:rsid w:val="00597466"/>
    <w:rsid w:val="005A0018"/>
    <w:rsid w:val="005B1612"/>
    <w:rsid w:val="005B42C0"/>
    <w:rsid w:val="005B7835"/>
    <w:rsid w:val="005C1982"/>
    <w:rsid w:val="005C35C6"/>
    <w:rsid w:val="005C3809"/>
    <w:rsid w:val="005D1056"/>
    <w:rsid w:val="005D286D"/>
    <w:rsid w:val="005E13BF"/>
    <w:rsid w:val="005F3D24"/>
    <w:rsid w:val="005F77F2"/>
    <w:rsid w:val="006135F2"/>
    <w:rsid w:val="00636389"/>
    <w:rsid w:val="00651CEE"/>
    <w:rsid w:val="00654AE1"/>
    <w:rsid w:val="00660170"/>
    <w:rsid w:val="00680276"/>
    <w:rsid w:val="00685A9A"/>
    <w:rsid w:val="00696841"/>
    <w:rsid w:val="006A6D8C"/>
    <w:rsid w:val="006A6EF6"/>
    <w:rsid w:val="006B397C"/>
    <w:rsid w:val="006B41D5"/>
    <w:rsid w:val="006E5E24"/>
    <w:rsid w:val="006F153E"/>
    <w:rsid w:val="007073CB"/>
    <w:rsid w:val="00723408"/>
    <w:rsid w:val="007277DF"/>
    <w:rsid w:val="00731937"/>
    <w:rsid w:val="00747A61"/>
    <w:rsid w:val="00762512"/>
    <w:rsid w:val="00766C43"/>
    <w:rsid w:val="00792BC3"/>
    <w:rsid w:val="007A1693"/>
    <w:rsid w:val="007A669E"/>
    <w:rsid w:val="007C5351"/>
    <w:rsid w:val="007D37DD"/>
    <w:rsid w:val="007D6F4E"/>
    <w:rsid w:val="007F6EF5"/>
    <w:rsid w:val="007F735C"/>
    <w:rsid w:val="0081515A"/>
    <w:rsid w:val="008263D5"/>
    <w:rsid w:val="0084252E"/>
    <w:rsid w:val="00853DDF"/>
    <w:rsid w:val="00854486"/>
    <w:rsid w:val="00854B5F"/>
    <w:rsid w:val="0086462B"/>
    <w:rsid w:val="00866BB1"/>
    <w:rsid w:val="00867FCB"/>
    <w:rsid w:val="0088473B"/>
    <w:rsid w:val="008A13E5"/>
    <w:rsid w:val="008C46F1"/>
    <w:rsid w:val="008D50F9"/>
    <w:rsid w:val="008E4979"/>
    <w:rsid w:val="008E59A8"/>
    <w:rsid w:val="009112CE"/>
    <w:rsid w:val="00914119"/>
    <w:rsid w:val="00914A36"/>
    <w:rsid w:val="00917412"/>
    <w:rsid w:val="009245B2"/>
    <w:rsid w:val="009425FC"/>
    <w:rsid w:val="00942A2D"/>
    <w:rsid w:val="00942ADC"/>
    <w:rsid w:val="00955DBC"/>
    <w:rsid w:val="009607E7"/>
    <w:rsid w:val="0096608A"/>
    <w:rsid w:val="00972B5D"/>
    <w:rsid w:val="0097351F"/>
    <w:rsid w:val="00975328"/>
    <w:rsid w:val="00982BEE"/>
    <w:rsid w:val="009843F9"/>
    <w:rsid w:val="009855AE"/>
    <w:rsid w:val="00985CA9"/>
    <w:rsid w:val="009A544B"/>
    <w:rsid w:val="009A6FEE"/>
    <w:rsid w:val="009B5A02"/>
    <w:rsid w:val="009C0609"/>
    <w:rsid w:val="009C1824"/>
    <w:rsid w:val="009F3DEC"/>
    <w:rsid w:val="009F439C"/>
    <w:rsid w:val="00A01567"/>
    <w:rsid w:val="00A142B9"/>
    <w:rsid w:val="00A4270C"/>
    <w:rsid w:val="00A43B5C"/>
    <w:rsid w:val="00A453F2"/>
    <w:rsid w:val="00A62DD3"/>
    <w:rsid w:val="00A73E26"/>
    <w:rsid w:val="00A93705"/>
    <w:rsid w:val="00AA1556"/>
    <w:rsid w:val="00AA1F76"/>
    <w:rsid w:val="00AB3FB6"/>
    <w:rsid w:val="00AC3C66"/>
    <w:rsid w:val="00AC432F"/>
    <w:rsid w:val="00AE2D44"/>
    <w:rsid w:val="00AE5B08"/>
    <w:rsid w:val="00AF3548"/>
    <w:rsid w:val="00AF4DA5"/>
    <w:rsid w:val="00B34B69"/>
    <w:rsid w:val="00B433C5"/>
    <w:rsid w:val="00B44870"/>
    <w:rsid w:val="00B45648"/>
    <w:rsid w:val="00B57218"/>
    <w:rsid w:val="00B741D6"/>
    <w:rsid w:val="00B851C6"/>
    <w:rsid w:val="00B91F35"/>
    <w:rsid w:val="00B9775A"/>
    <w:rsid w:val="00BA00CB"/>
    <w:rsid w:val="00BA1619"/>
    <w:rsid w:val="00BA3738"/>
    <w:rsid w:val="00BA7FC6"/>
    <w:rsid w:val="00BC1E8B"/>
    <w:rsid w:val="00BC4C77"/>
    <w:rsid w:val="00BD193B"/>
    <w:rsid w:val="00BF1E8A"/>
    <w:rsid w:val="00C0140C"/>
    <w:rsid w:val="00C03731"/>
    <w:rsid w:val="00C10F1A"/>
    <w:rsid w:val="00C1117F"/>
    <w:rsid w:val="00C22943"/>
    <w:rsid w:val="00C25FA4"/>
    <w:rsid w:val="00C276A9"/>
    <w:rsid w:val="00C30275"/>
    <w:rsid w:val="00C3122F"/>
    <w:rsid w:val="00C32396"/>
    <w:rsid w:val="00C361C9"/>
    <w:rsid w:val="00C374FB"/>
    <w:rsid w:val="00C51750"/>
    <w:rsid w:val="00C5765F"/>
    <w:rsid w:val="00C6436F"/>
    <w:rsid w:val="00C74262"/>
    <w:rsid w:val="00C75A58"/>
    <w:rsid w:val="00C879FE"/>
    <w:rsid w:val="00C94AD3"/>
    <w:rsid w:val="00C9796C"/>
    <w:rsid w:val="00CB3FDB"/>
    <w:rsid w:val="00CB6191"/>
    <w:rsid w:val="00CC317C"/>
    <w:rsid w:val="00CC53D7"/>
    <w:rsid w:val="00CE2D4F"/>
    <w:rsid w:val="00CF3203"/>
    <w:rsid w:val="00D04627"/>
    <w:rsid w:val="00D05D81"/>
    <w:rsid w:val="00D1319F"/>
    <w:rsid w:val="00D24999"/>
    <w:rsid w:val="00D2519D"/>
    <w:rsid w:val="00D43C4C"/>
    <w:rsid w:val="00D43FD4"/>
    <w:rsid w:val="00D456B5"/>
    <w:rsid w:val="00D85398"/>
    <w:rsid w:val="00D92917"/>
    <w:rsid w:val="00DA1323"/>
    <w:rsid w:val="00DA53A7"/>
    <w:rsid w:val="00DB1F2F"/>
    <w:rsid w:val="00DB5724"/>
    <w:rsid w:val="00DD11E1"/>
    <w:rsid w:val="00DE585C"/>
    <w:rsid w:val="00DE6746"/>
    <w:rsid w:val="00DF1511"/>
    <w:rsid w:val="00DF4368"/>
    <w:rsid w:val="00DF7CD0"/>
    <w:rsid w:val="00E2072A"/>
    <w:rsid w:val="00E2091E"/>
    <w:rsid w:val="00E26FCF"/>
    <w:rsid w:val="00E30A6B"/>
    <w:rsid w:val="00E31F70"/>
    <w:rsid w:val="00E32D08"/>
    <w:rsid w:val="00E374E0"/>
    <w:rsid w:val="00E538A6"/>
    <w:rsid w:val="00E567F2"/>
    <w:rsid w:val="00E66FF5"/>
    <w:rsid w:val="00E81503"/>
    <w:rsid w:val="00E94529"/>
    <w:rsid w:val="00E962AE"/>
    <w:rsid w:val="00EA5BED"/>
    <w:rsid w:val="00EB0EA9"/>
    <w:rsid w:val="00EB3EB0"/>
    <w:rsid w:val="00ED6A8E"/>
    <w:rsid w:val="00EF7201"/>
    <w:rsid w:val="00F050F9"/>
    <w:rsid w:val="00F0610B"/>
    <w:rsid w:val="00F064E4"/>
    <w:rsid w:val="00F07311"/>
    <w:rsid w:val="00F07B77"/>
    <w:rsid w:val="00F15BEC"/>
    <w:rsid w:val="00F20EFB"/>
    <w:rsid w:val="00F3646E"/>
    <w:rsid w:val="00F412C8"/>
    <w:rsid w:val="00F422DB"/>
    <w:rsid w:val="00F43A7B"/>
    <w:rsid w:val="00F46167"/>
    <w:rsid w:val="00F47C0B"/>
    <w:rsid w:val="00F529A8"/>
    <w:rsid w:val="00F5420F"/>
    <w:rsid w:val="00F55C27"/>
    <w:rsid w:val="00F62A24"/>
    <w:rsid w:val="00F742C5"/>
    <w:rsid w:val="00F74664"/>
    <w:rsid w:val="00F758C0"/>
    <w:rsid w:val="00F92386"/>
    <w:rsid w:val="00F95463"/>
    <w:rsid w:val="00F96A45"/>
    <w:rsid w:val="00FA1FDB"/>
    <w:rsid w:val="00FA26F5"/>
    <w:rsid w:val="00FB21B1"/>
    <w:rsid w:val="00FB6839"/>
    <w:rsid w:val="00FC20ED"/>
    <w:rsid w:val="00FC2B0C"/>
    <w:rsid w:val="00FD0DEE"/>
    <w:rsid w:val="00FD2CDC"/>
    <w:rsid w:val="00FD5FA5"/>
    <w:rsid w:val="00FF2EE0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E3584"/>
  <w15:docId w15:val="{D5B21D2C-2913-476C-A92A-9EB481C7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8E6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2918E6"/>
    <w:pPr>
      <w:ind w:left="720"/>
      <w:contextualSpacing/>
    </w:pPr>
    <w:rPr>
      <w:rFonts w:eastAsia="MS Mincho"/>
      <w:sz w:val="20"/>
      <w:szCs w:val="20"/>
    </w:rPr>
  </w:style>
  <w:style w:type="paragraph" w:customStyle="1" w:styleId="Default">
    <w:name w:val="Default"/>
    <w:rsid w:val="002918E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F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4E"/>
    <w:rPr>
      <w:b/>
      <w:bCs/>
    </w:rPr>
  </w:style>
  <w:style w:type="paragraph" w:styleId="NoSpacing">
    <w:name w:val="No Spacing"/>
    <w:uiPriority w:val="1"/>
    <w:qFormat/>
    <w:rsid w:val="00E66FF5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3691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4B5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9C1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PEBB/Pages/Non-Employee.aspx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egon.gov/oha/PEBB/Pages/Non-Employee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uzC\Downloads\OED_Forma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C7C8750E8E64DBF1E6BDA3C2630BB" ma:contentTypeVersion="22" ma:contentTypeDescription="Create a new document." ma:contentTypeScope="" ma:versionID="dd7f7322dcef03d0a887633173942fdb">
  <xsd:schema xmlns:xsd="http://www.w3.org/2001/XMLSchema" xmlns:xs="http://www.w3.org/2001/XMLSchema" xmlns:p="http://schemas.microsoft.com/office/2006/metadata/properties" xmlns:ns2="a22e9967-680a-403c-9051-235d51d33abf" targetNamespace="http://schemas.microsoft.com/office/2006/metadata/properties" ma:root="true" ma:fieldsID="45cf778a52935fa391f09ebf485be782" ns2:_="">
    <xsd:import namespace="a22e9967-680a-403c-9051-235d51d33ab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_x002d_category" minOccurs="0"/>
                <xsd:element ref="ns2:Number" minOccurs="0"/>
                <xsd:element ref="ns2:Effective_x0020_date" minOccurs="0"/>
                <xsd:element ref="ns2:Related_x0020_materials" minOccurs="0"/>
                <xsd:element ref="ns2:Prior_x0020_version" minOccurs="0"/>
                <xsd:element ref="ns2:Show" minOccurs="0"/>
                <xsd:element ref="ns2:Title_x0020_of_x0020_Policy" minOccurs="0"/>
                <xsd:element ref="ns2:Review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9967-680a-403c-9051-235d51d33abf" elementFormDefault="qualified">
    <xsd:import namespace="http://schemas.microsoft.com/office/2006/documentManagement/types"/>
    <xsd:import namespace="http://schemas.microsoft.com/office/infopath/2007/PartnerControls"/>
    <xsd:element name="Category" ma:index="1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ccounting"/>
              <xsd:enumeration value="Facilities"/>
              <xsd:enumeration value="Fleet"/>
              <xsd:enumeration value="General"/>
              <xsd:enumeration value="HR"/>
              <xsd:enumeration value="IT"/>
              <xsd:enumeration value="Mailing"/>
              <xsd:enumeration value="Parking"/>
              <xsd:enumeration value="Printing"/>
              <xsd:enumeration value="Procurement"/>
              <xsd:enumeration value="Risk"/>
              <xsd:enumeration value="Surplus"/>
            </xsd:restriction>
          </xsd:simpleType>
        </xsd:union>
      </xsd:simpleType>
    </xsd:element>
    <xsd:element name="Sub_x002d_category" ma:index="2" nillable="true" ma:displayName="Sub-category" ma:format="Dropdown" ma:internalName="Sub_x002d_category" ma:readOnly="false">
      <xsd:simpleType>
        <xsd:union memberTypes="dms:Text">
          <xsd:simpleType>
            <xsd:restriction base="dms:Choice">
              <xsd:enumeration value="Assets"/>
              <xsd:enumeration value="Class/comp"/>
              <xsd:enumeration value="Discipline &amp; discharge"/>
              <xsd:enumeration value="Employee leave"/>
              <xsd:enumeration value="Filling positions"/>
              <xsd:enumeration value="General"/>
              <xsd:enumeration value="Position mgmt"/>
              <xsd:enumeration value="Rulemaking"/>
              <xsd:enumeration value="Security"/>
              <xsd:enumeration value="Workforce mgmt"/>
            </xsd:restriction>
          </xsd:simpleType>
        </xsd:union>
      </xsd:simpleType>
    </xsd:element>
    <xsd:element name="Number" ma:index="3" nillable="true" ma:displayName="Number" ma:internalName="Number" ma:readOnly="false">
      <xsd:simpleType>
        <xsd:restriction base="dms:Text">
          <xsd:maxLength value="255"/>
        </xsd:restriction>
      </xsd:simpleType>
    </xsd:element>
    <xsd:element name="Effective_x0020_date" ma:index="4" nillable="true" ma:displayName="Effective Date" ma:internalName="Effective_x0020_date" ma:readOnly="false">
      <xsd:simpleType>
        <xsd:restriction base="dms:Text">
          <xsd:maxLength value="255"/>
        </xsd:restriction>
      </xsd:simpleType>
    </xsd:element>
    <xsd:element name="Related_x0020_materials" ma:index="5" nillable="true" ma:displayName="Related Materials" ma:format="Hyperlink" ma:internalName="Related_x0020_material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ior_x0020_version" ma:index="6" nillable="true" ma:displayName="Prior Version" ma:format="Hyperlink" ma:internalName="Prior_x0020_versi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ow" ma:index="7" nillable="true" ma:displayName="Show" ma:default="Yes" ma:format="Dropdown" ma:internalName="Show" ma:readOnly="fals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Title_x0020_of_x0020_Policy" ma:index="8" nillable="true" ma:displayName="Title of Policy" ma:description="Type out long name and link to numbered version of the policy." ma:format="Hyperlink" ma:internalName="Title_x0020_of_x0020_Policy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viewed_x0020_Date" ma:index="16" nillable="true" ma:displayName="Reviewed Date" ma:format="DateOnly" ma:internalName="Reviewed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22e9967-680a-403c-9051-235d51d33abf">HR</Category>
    <Title_x0020_of_x0020_Policy xmlns="a22e9967-680a-403c-9051-235d51d33abf">
      <Url xsi:nil="true"/>
      <Description xsi:nil="true"/>
    </Title_x0020_of_x0020_Policy>
    <Sub_x002d_category xmlns="a22e9967-680a-403c-9051-235d51d33abf" xsi:nil="true"/>
    <Prior_x0020_version xmlns="a22e9967-680a-403c-9051-235d51d33abf">
      <Url xsi:nil="true"/>
      <Description xsi:nil="true"/>
    </Prior_x0020_version>
    <Show xmlns="a22e9967-680a-403c-9051-235d51d33abf">Yes</Show>
    <Number xmlns="a22e9967-680a-403c-9051-235d51d33abf" xsi:nil="true"/>
    <Reviewed_x0020_Date xmlns="a22e9967-680a-403c-9051-235d51d33abf" xsi:nil="true"/>
    <Effective_x0020_date xmlns="a22e9967-680a-403c-9051-235d51d33abf" xsi:nil="true"/>
    <Related_x0020_materials xmlns="a22e9967-680a-403c-9051-235d51d33abf">
      <Url xsi:nil="true"/>
      <Description xsi:nil="true"/>
    </Related_x0020_materials>
  </documentManagement>
</p:properties>
</file>

<file path=customXml/itemProps1.xml><?xml version="1.0" encoding="utf-8"?>
<ds:datastoreItem xmlns:ds="http://schemas.openxmlformats.org/officeDocument/2006/customXml" ds:itemID="{2A040535-CA02-439A-B0A5-F84A67543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A9D142-AF90-4FA9-AB98-B67E9B2987C0}"/>
</file>

<file path=customXml/itemProps3.xml><?xml version="1.0" encoding="utf-8"?>
<ds:datastoreItem xmlns:ds="http://schemas.openxmlformats.org/officeDocument/2006/customXml" ds:itemID="{62AEB38B-EFB8-4F33-BD42-45647B3F9370}"/>
</file>

<file path=customXml/itemProps4.xml><?xml version="1.0" encoding="utf-8"?>
<ds:datastoreItem xmlns:ds="http://schemas.openxmlformats.org/officeDocument/2006/customXml" ds:itemID="{B7649DE2-05CF-484E-9918-BEFB41C24335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OED_FormalLetter</Template>
  <TotalTime>19</TotalTime>
  <Pages>2</Pages>
  <Words>289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Employment Department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CRUZ Carrie</dc:creator>
  <cp:lastModifiedBy>WILLIAMS Carol * DAS</cp:lastModifiedBy>
  <cp:revision>6</cp:revision>
  <cp:lastPrinted>2023-05-17T23:30:00Z</cp:lastPrinted>
  <dcterms:created xsi:type="dcterms:W3CDTF">2025-06-12T23:21:00Z</dcterms:created>
  <dcterms:modified xsi:type="dcterms:W3CDTF">2025-06-12T23:54:00Z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53237d83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Level 3 - Restricted</vt:lpwstr>
  </property>
  <property fmtid="{D5CDD505-2E9C-101B-9397-08002B2CF9AE}" pid="5" name="MSIP_Label_0bef47d3-7438-460f-b1fd-1b90a7e4b511_Enabled">
    <vt:lpwstr>true</vt:lpwstr>
  </property>
  <property fmtid="{D5CDD505-2E9C-101B-9397-08002B2CF9AE}" pid="6" name="MSIP_Label_0bef47d3-7438-460f-b1fd-1b90a7e4b511_SetDate">
    <vt:lpwstr>2024-01-05T21:52:49Z</vt:lpwstr>
  </property>
  <property fmtid="{D5CDD505-2E9C-101B-9397-08002B2CF9AE}" pid="7" name="MSIP_Label_0bef47d3-7438-460f-b1fd-1b90a7e4b511_Method">
    <vt:lpwstr>Privileged</vt:lpwstr>
  </property>
  <property fmtid="{D5CDD505-2E9C-101B-9397-08002B2CF9AE}" pid="8" name="MSIP_Label_0bef47d3-7438-460f-b1fd-1b90a7e4b511_Name">
    <vt:lpwstr>Level 3 - Restricted (Items)</vt:lpwstr>
  </property>
  <property fmtid="{D5CDD505-2E9C-101B-9397-08002B2CF9AE}" pid="9" name="MSIP_Label_0bef47d3-7438-460f-b1fd-1b90a7e4b511_SiteId">
    <vt:lpwstr>aa3f6932-fa7c-47b4-a0ce-a598cad161cf</vt:lpwstr>
  </property>
  <property fmtid="{D5CDD505-2E9C-101B-9397-08002B2CF9AE}" pid="10" name="MSIP_Label_0bef47d3-7438-460f-b1fd-1b90a7e4b511_ActionId">
    <vt:lpwstr>c4877457-bd06-4c72-abdf-c271a01a9d0a</vt:lpwstr>
  </property>
  <property fmtid="{D5CDD505-2E9C-101B-9397-08002B2CF9AE}" pid="11" name="MSIP_Label_0bef47d3-7438-460f-b1fd-1b90a7e4b511_ContentBits">
    <vt:lpwstr>2</vt:lpwstr>
  </property>
  <property fmtid="{D5CDD505-2E9C-101B-9397-08002B2CF9AE}" pid="12" name="ContentTypeId">
    <vt:lpwstr>0x01010065AC7C8750E8E64DBF1E6BDA3C2630BB</vt:lpwstr>
  </property>
</Properties>
</file>