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2DAD" w14:textId="002F3BF9" w:rsidR="00A27D9E" w:rsidRDefault="49CF0682" w:rsidP="22B82DE4">
      <w:pPr>
        <w:rPr>
          <w:b/>
          <w:bCs/>
          <w:color w:val="1B75BC" w:themeColor="accent1"/>
          <w:sz w:val="22"/>
          <w:szCs w:val="22"/>
        </w:rPr>
      </w:pPr>
      <w:r w:rsidRPr="22B82DE4">
        <w:rPr>
          <w:b/>
          <w:bCs/>
          <w:color w:val="1B74BB"/>
          <w:sz w:val="22"/>
          <w:szCs w:val="22"/>
        </w:rPr>
        <w:t>&lt;Insert your</w:t>
      </w:r>
      <w:r w:rsidR="54934DF9" w:rsidRPr="22B82DE4">
        <w:rPr>
          <w:b/>
          <w:bCs/>
          <w:color w:val="1B74BB"/>
          <w:sz w:val="22"/>
          <w:szCs w:val="22"/>
        </w:rPr>
        <w:t xml:space="preserve"> school</w:t>
      </w:r>
      <w:r w:rsidRPr="22B82DE4">
        <w:rPr>
          <w:b/>
          <w:bCs/>
          <w:color w:val="1B74BB"/>
          <w:sz w:val="22"/>
          <w:szCs w:val="22"/>
        </w:rPr>
        <w:t xml:space="preserve"> logo</w:t>
      </w:r>
      <w:r w:rsidR="05C16626" w:rsidRPr="22B82DE4">
        <w:rPr>
          <w:b/>
          <w:bCs/>
          <w:color w:val="1B74BB"/>
          <w:sz w:val="22"/>
          <w:szCs w:val="22"/>
        </w:rPr>
        <w:t xml:space="preserve"> above</w:t>
      </w:r>
      <w:r w:rsidRPr="22B82DE4">
        <w:rPr>
          <w:b/>
          <w:bCs/>
          <w:color w:val="1B74BB"/>
          <w:sz w:val="22"/>
          <w:szCs w:val="22"/>
        </w:rPr>
        <w:t>&gt;</w:t>
      </w:r>
    </w:p>
    <w:p w14:paraId="29ED0854" w14:textId="3367E9D4" w:rsidR="00AD74FA" w:rsidRPr="00095DFE" w:rsidRDefault="51032E68" w:rsidP="22B82DE4">
      <w:pPr>
        <w:rPr>
          <w:b/>
          <w:bCs/>
          <w:color w:val="1B75BC" w:themeColor="accent1"/>
          <w:sz w:val="22"/>
          <w:szCs w:val="22"/>
        </w:rPr>
      </w:pPr>
      <w:r w:rsidRPr="22B82DE4">
        <w:rPr>
          <w:b/>
          <w:bCs/>
          <w:color w:val="1B75BC" w:themeColor="accent6"/>
          <w:sz w:val="22"/>
          <w:szCs w:val="22"/>
        </w:rPr>
        <w:t xml:space="preserve">TO: </w:t>
      </w:r>
    </w:p>
    <w:p w14:paraId="2364EA4C" w14:textId="77777777" w:rsidR="00AD74FA" w:rsidRPr="00095DFE" w:rsidRDefault="51032E68" w:rsidP="22B82DE4">
      <w:pPr>
        <w:rPr>
          <w:b/>
          <w:bCs/>
          <w:color w:val="1B75BC" w:themeColor="accent1"/>
          <w:sz w:val="22"/>
          <w:szCs w:val="22"/>
        </w:rPr>
      </w:pPr>
      <w:r w:rsidRPr="22B82DE4">
        <w:rPr>
          <w:b/>
          <w:bCs/>
          <w:color w:val="1B75BC" w:themeColor="accent6"/>
          <w:sz w:val="22"/>
          <w:szCs w:val="22"/>
        </w:rPr>
        <w:t>FROM:</w:t>
      </w:r>
    </w:p>
    <w:p w14:paraId="5B843049" w14:textId="77777777" w:rsidR="00AD74FA" w:rsidRPr="00095DFE" w:rsidRDefault="51032E68" w:rsidP="22B82DE4">
      <w:pPr>
        <w:rPr>
          <w:b/>
          <w:bCs/>
          <w:color w:val="1B75BC" w:themeColor="accent1"/>
          <w:sz w:val="22"/>
          <w:szCs w:val="22"/>
        </w:rPr>
      </w:pPr>
      <w:r w:rsidRPr="22B82DE4">
        <w:rPr>
          <w:b/>
          <w:bCs/>
          <w:color w:val="1B75BC" w:themeColor="accent6"/>
          <w:sz w:val="22"/>
          <w:szCs w:val="22"/>
        </w:rPr>
        <w:t>DATE:</w:t>
      </w:r>
    </w:p>
    <w:p w14:paraId="7215A4D4" w14:textId="3A9B2661" w:rsidR="00BD22EF" w:rsidRPr="00095DFE" w:rsidRDefault="51032E68" w:rsidP="22B82DE4">
      <w:pPr>
        <w:rPr>
          <w:b/>
          <w:bCs/>
          <w:color w:val="1B75BC" w:themeColor="accent1"/>
          <w:sz w:val="22"/>
          <w:szCs w:val="22"/>
        </w:rPr>
      </w:pPr>
      <w:r w:rsidRPr="22B82DE4">
        <w:rPr>
          <w:b/>
          <w:bCs/>
          <w:color w:val="1B75BC" w:themeColor="accent6"/>
          <w:sz w:val="22"/>
          <w:szCs w:val="22"/>
        </w:rPr>
        <w:t>SUBJECT:</w:t>
      </w:r>
    </w:p>
    <w:p w14:paraId="672A6659" w14:textId="65EB1258" w:rsidR="00095DFE" w:rsidRPr="00BD22EF" w:rsidRDefault="00BD22EF" w:rsidP="00095DFE">
      <w:pPr>
        <w:rPr>
          <w:noProof/>
        </w:rPr>
      </w:pPr>
      <w:r w:rsidRPr="00BD22EF">
        <w:rPr>
          <w:noProof/>
        </w:rPr>
        <w:t>Dear &lt;Parents, Caregivers, Teachers&gt;</w:t>
      </w:r>
      <w:r>
        <w:rPr>
          <w:noProof/>
        </w:rPr>
        <w:t>,</w:t>
      </w:r>
    </w:p>
    <w:p w14:paraId="5FB43849" w14:textId="476F40F4" w:rsidR="667FE7EC" w:rsidRDefault="667FE7EC" w:rsidP="22B82DE4">
      <w:pPr>
        <w:rPr>
          <w:rFonts w:eastAsiaTheme="minorEastAsia"/>
        </w:rPr>
      </w:pPr>
      <w:r w:rsidRPr="22B82DE4">
        <w:rPr>
          <w:rFonts w:ascii="Segoe UI" w:eastAsia="Segoe UI" w:hAnsi="Segoe UI" w:cs="Segoe UI"/>
          <w:sz w:val="18"/>
          <w:szCs w:val="18"/>
        </w:rPr>
        <w:t xml:space="preserve"> </w:t>
      </w:r>
      <w:r w:rsidRPr="22B82DE4">
        <w:rPr>
          <w:rFonts w:eastAsiaTheme="minorEastAsia"/>
        </w:rPr>
        <w:t>&lt;Enter district name</w:t>
      </w:r>
      <w:r w:rsidR="4557AE39" w:rsidRPr="22B82DE4">
        <w:rPr>
          <w:rFonts w:eastAsiaTheme="minorEastAsia"/>
        </w:rPr>
        <w:t>/Charter School/ESD</w:t>
      </w:r>
      <w:r w:rsidRPr="22B82DE4">
        <w:rPr>
          <w:rFonts w:eastAsiaTheme="minorEastAsia"/>
        </w:rPr>
        <w:t xml:space="preserve">&gt; is committed to the health and safety of the children in our district. </w:t>
      </w:r>
      <w:r w:rsidR="66618EA8" w:rsidRPr="22B82DE4">
        <w:rPr>
          <w:rFonts w:eastAsiaTheme="minorEastAsia"/>
        </w:rPr>
        <w:t>In compliance with Oregon statute and administrative rule</w:t>
      </w:r>
      <w:r w:rsidRPr="00D0226B">
        <w:rPr>
          <w:rFonts w:eastAsiaTheme="minorEastAsia"/>
        </w:rPr>
        <w:t>, &lt;</w:t>
      </w:r>
      <w:r w:rsidR="07343C6B" w:rsidRPr="22B82DE4">
        <w:rPr>
          <w:rFonts w:eastAsiaTheme="minorEastAsia"/>
        </w:rPr>
        <w:t xml:space="preserve"> Enter district name/Charter School/ESD </w:t>
      </w:r>
      <w:r w:rsidRPr="22B82DE4">
        <w:rPr>
          <w:rFonts w:eastAsiaTheme="minorEastAsia"/>
        </w:rPr>
        <w:t>&gt; has tested &lt;#</w:t>
      </w:r>
      <w:r w:rsidR="75E5ECDA" w:rsidRPr="22B82DE4">
        <w:rPr>
          <w:rFonts w:eastAsiaTheme="minorEastAsia"/>
        </w:rPr>
        <w:t>&gt;, &lt;</w:t>
      </w:r>
      <w:r w:rsidRPr="22B82DE4">
        <w:rPr>
          <w:rFonts w:eastAsiaTheme="minorEastAsia"/>
        </w:rPr>
        <w:t>schools</w:t>
      </w:r>
      <w:r w:rsidR="3332D72C" w:rsidRPr="22B82DE4">
        <w:rPr>
          <w:rFonts w:eastAsiaTheme="minorEastAsia"/>
        </w:rPr>
        <w:t>/facilities&gt;</w:t>
      </w:r>
      <w:r w:rsidRPr="22B82DE4">
        <w:rPr>
          <w:rFonts w:eastAsiaTheme="minorEastAsia"/>
        </w:rPr>
        <w:t xml:space="preserve"> for lead in water.</w:t>
      </w:r>
    </w:p>
    <w:p w14:paraId="52569EF6" w14:textId="785B4858" w:rsidR="523419DE" w:rsidRDefault="1A874051">
      <w:r>
        <w:t xml:space="preserve">Lead exposure can have serious behavioral and health effects. While adults can be affected, young children with developing brains and bodies are at increased risk of developing negative consequences. Lead can build up in the body over time, so it is important to limit lead exposure wherever we can. </w:t>
      </w:r>
      <w:r w:rsidR="6BBC0AD8">
        <w:t>One way our district works to reduce children’s exposure to lead is by testing and remediating w</w:t>
      </w:r>
      <w:r w:rsidR="3A07C51D">
        <w:t>ater fixtures that have</w:t>
      </w:r>
      <w:r w:rsidR="6BBC0AD8">
        <w:t xml:space="preserve"> elevated levels of lead</w:t>
      </w:r>
      <w:r>
        <w:t>.</w:t>
      </w:r>
    </w:p>
    <w:p w14:paraId="2C39563F" w14:textId="77777777" w:rsidR="00407DA5" w:rsidRDefault="523419DE" w:rsidP="00407DA5">
      <w:r>
        <w:t xml:space="preserve">As part of </w:t>
      </w:r>
      <w:r w:rsidR="765B00F2">
        <w:t>our</w:t>
      </w:r>
      <w:r w:rsidR="7C122207">
        <w:t xml:space="preserve"> Healthy and Safe Schools </w:t>
      </w:r>
      <w:r w:rsidR="4011B4A2">
        <w:t>plan</w:t>
      </w:r>
      <w:r>
        <w:t>, &lt;</w:t>
      </w:r>
      <w:r w:rsidR="55B38079">
        <w:t xml:space="preserve">Enter </w:t>
      </w:r>
      <w:r w:rsidR="00EA6C9E" w:rsidRPr="22B82DE4">
        <w:rPr>
          <w:rFonts w:eastAsiaTheme="minorEastAsia"/>
        </w:rPr>
        <w:t>district name/Charter School/ESD</w:t>
      </w:r>
      <w:r>
        <w:t xml:space="preserve">&gt; developed a plan to test for lead in </w:t>
      </w:r>
      <w:r w:rsidR="67BC250B">
        <w:t>all</w:t>
      </w:r>
      <w:r>
        <w:t xml:space="preserve"> drinking water</w:t>
      </w:r>
      <w:r w:rsidR="73DC911A">
        <w:t>, food preparation</w:t>
      </w:r>
      <w:r>
        <w:t xml:space="preserve"> and other outlets where students and staff get water for drinking and </w:t>
      </w:r>
      <w:r w:rsidR="5B420136">
        <w:t>food preparation</w:t>
      </w:r>
      <w:r w:rsidR="43AA095F">
        <w:t>, at least once in 6 years</w:t>
      </w:r>
      <w:r>
        <w:t xml:space="preserve">. The state required </w:t>
      </w:r>
      <w:r w:rsidR="35334C6D">
        <w:t>action</w:t>
      </w:r>
      <w:r>
        <w:t xml:space="preserve"> level in drinking water samples is </w:t>
      </w:r>
      <w:r w:rsidR="49CF0682">
        <w:t>15</w:t>
      </w:r>
      <w:r w:rsidR="0EC8D31D">
        <w:t xml:space="preserve"> </w:t>
      </w:r>
      <w:r w:rsidR="39643948">
        <w:t>parts per billion (</w:t>
      </w:r>
      <w:r>
        <w:t>ppb</w:t>
      </w:r>
      <w:r w:rsidR="49E79865">
        <w:t>)</w:t>
      </w:r>
      <w:r>
        <w:t xml:space="preserve">. When a lead sample is detected at or above this level, we take immediate steps to address the source of lead to protect children and staff. </w:t>
      </w:r>
    </w:p>
    <w:p w14:paraId="220D9B01" w14:textId="492F0756" w:rsidR="00A27D9E" w:rsidRPr="00407DA5" w:rsidRDefault="523419DE" w:rsidP="00407DA5">
      <w:pPr>
        <w:pStyle w:val="ListParagraph"/>
        <w:numPr>
          <w:ilvl w:val="0"/>
          <w:numId w:val="12"/>
        </w:numPr>
      </w:pPr>
      <w:r w:rsidRPr="00407DA5">
        <w:t>On &lt;date&gt;, we tested</w:t>
      </w:r>
      <w:r w:rsidR="7057A7A2" w:rsidRPr="00407DA5">
        <w:t xml:space="preserve"> </w:t>
      </w:r>
      <w:r w:rsidR="1DAA033C" w:rsidRPr="00407DA5">
        <w:t xml:space="preserve">all water fixtures used for drinking or food preparation </w:t>
      </w:r>
      <w:r w:rsidR="7057A7A2" w:rsidRPr="00407DA5">
        <w:t>for lead</w:t>
      </w:r>
      <w:r w:rsidRPr="00407DA5">
        <w:t xml:space="preserve"> throughout &lt;school</w:t>
      </w:r>
      <w:r w:rsidR="6B227121" w:rsidRPr="00407DA5">
        <w:t>/</w:t>
      </w:r>
      <w:r w:rsidRPr="00407DA5">
        <w:t xml:space="preserve">facility&gt;. </w:t>
      </w:r>
    </w:p>
    <w:p w14:paraId="2C5952A1" w14:textId="77777777" w:rsidR="000D796E" w:rsidRDefault="50F78B26" w:rsidP="00407DA5">
      <w:pPr>
        <w:pStyle w:val="ListParagraph"/>
        <w:numPr>
          <w:ilvl w:val="0"/>
          <w:numId w:val="13"/>
        </w:numPr>
      </w:pPr>
      <w:r>
        <w:t xml:space="preserve">Any fixture testing </w:t>
      </w:r>
      <w:r w:rsidR="2A62F170">
        <w:t xml:space="preserve">at or above the action level of 15 ppb, has been immediately removed from service and will not be returned to service until it has been remediated and retested to prove that the lead </w:t>
      </w:r>
      <w:r w:rsidR="7CD97925">
        <w:t>concentration</w:t>
      </w:r>
      <w:r w:rsidR="2A62F170">
        <w:t xml:space="preserve"> is now below the action level. </w:t>
      </w:r>
    </w:p>
    <w:p w14:paraId="69AFB0E1" w14:textId="07C5E37E" w:rsidR="00BD22EF" w:rsidRDefault="4E68E835" w:rsidP="00407DA5">
      <w:pPr>
        <w:pStyle w:val="ListParagraph"/>
        <w:numPr>
          <w:ilvl w:val="0"/>
          <w:numId w:val="13"/>
        </w:numPr>
      </w:pPr>
      <w:r>
        <w:t xml:space="preserve">Results are </w:t>
      </w:r>
      <w:r w:rsidR="2171A1F5">
        <w:t>&lt;</w:t>
      </w:r>
      <w:r w:rsidR="4EC36A67">
        <w:t>Choose</w:t>
      </w:r>
      <w:r w:rsidR="07A5B48C">
        <w:t xml:space="preserve"> either</w:t>
      </w:r>
      <w:r w:rsidR="4EC36A67">
        <w:t>:</w:t>
      </w:r>
      <w:r w:rsidR="3D9F392E">
        <w:t xml:space="preserve"> </w:t>
      </w:r>
      <w:r w:rsidR="6277B8B4">
        <w:t>included in this email and/or at this link</w:t>
      </w:r>
      <w:r w:rsidR="00407DA5">
        <w:t>,</w:t>
      </w:r>
      <w:r w:rsidR="6277B8B4">
        <w:t xml:space="preserve"> directly</w:t>
      </w:r>
      <w:r w:rsidR="58921322">
        <w:t xml:space="preserve"> to the results</w:t>
      </w:r>
      <w:r w:rsidR="6277B8B4">
        <w:t xml:space="preserve"> on the </w:t>
      </w:r>
      <w:r w:rsidR="4BD8AB71">
        <w:t>district/charter school/ESD website</w:t>
      </w:r>
      <w:r w:rsidR="64B3FAA3">
        <w:t>&gt;</w:t>
      </w:r>
      <w:r w:rsidR="71393780">
        <w:t>.</w:t>
      </w:r>
    </w:p>
    <w:p w14:paraId="0EAA9F22" w14:textId="3A2E73E6" w:rsidR="00BD22EF" w:rsidRDefault="2B7205D3" w:rsidP="79104F31">
      <w:r>
        <w:t>We are committed to keeping you informed every step of the way as we implement our water safety program to protect the health and wellbeing of your children.</w:t>
      </w:r>
      <w:r w:rsidR="523419DE">
        <w:t xml:space="preserve"> </w:t>
      </w:r>
    </w:p>
    <w:p w14:paraId="42A79B1E" w14:textId="77777777" w:rsidR="00BD22EF" w:rsidRDefault="00BD22EF" w:rsidP="00BD22EF">
      <w:r>
        <w:t>Sincerely,</w:t>
      </w:r>
    </w:p>
    <w:p w14:paraId="32F6977B" w14:textId="77777777" w:rsidR="00BD22EF" w:rsidRDefault="00BD22EF" w:rsidP="00BD22EF">
      <w:r>
        <w:t>&lt;Principal or Administrator Signature&gt;</w:t>
      </w:r>
    </w:p>
    <w:p w14:paraId="0A37501D" w14:textId="391E0B65" w:rsidR="005F2534" w:rsidRPr="00BD22EF" w:rsidRDefault="523419DE" w:rsidP="00BD22EF">
      <w:r>
        <w:t>&lt;Title&gt;</w:t>
      </w:r>
    </w:p>
    <w:p w14:paraId="68D121BE" w14:textId="32CE9688" w:rsidR="69B1BD4F" w:rsidRDefault="399824AD">
      <w:r>
        <w:t>&lt;Information on how to contact this person&gt;</w:t>
      </w:r>
    </w:p>
    <w:sectPr w:rsidR="69B1BD4F" w:rsidSect="00AD74FA">
      <w:headerReference w:type="default" r:id="rId10"/>
      <w:footerReference w:type="default" r:id="rId11"/>
      <w:headerReference w:type="first" r:id="rId12"/>
      <w:foot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EF7F74" w:rsidRDefault="00EF7F74" w:rsidP="00CE459D">
      <w:pPr>
        <w:spacing w:after="0" w:line="240" w:lineRule="auto"/>
      </w:pPr>
      <w:r>
        <w:separator/>
      </w:r>
    </w:p>
  </w:endnote>
  <w:endnote w:type="continuationSeparator" w:id="0">
    <w:p w14:paraId="3656B9AB" w14:textId="77777777" w:rsidR="00EF7F74" w:rsidRDefault="00EF7F74"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B321D1" w:rsidRDefault="00B321D1" w:rsidP="00B321D1">
    <w:pPr>
      <w:pStyle w:val="Header"/>
      <w:jc w:val="right"/>
    </w:pPr>
  </w:p>
  <w:p w14:paraId="179E649A" w14:textId="654551CE" w:rsidR="0026344F" w:rsidRDefault="1979F168" w:rsidP="1979F168">
    <w:pPr>
      <w:pStyle w:val="Footer"/>
      <w:jc w:val="right"/>
      <w:rPr>
        <w:rFonts w:ascii="Arial" w:eastAsia="Arial" w:hAnsi="Arial" w:cs="Arial"/>
      </w:rPr>
    </w:pPr>
    <w:r w:rsidRPr="1979F168">
      <w:rPr>
        <w:rFonts w:ascii="Arial" w:eastAsia="Arial" w:hAnsi="Arial" w:cs="Arial"/>
      </w:rPr>
      <w:t>&lt;Your school contact information&gt;</w:t>
    </w:r>
  </w:p>
  <w:p w14:paraId="52075951" w14:textId="77777777" w:rsidR="0026344F" w:rsidRDefault="0026344F" w:rsidP="00B321D1">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FF45" w14:textId="77777777" w:rsidR="00AD74FA" w:rsidRDefault="1979F168" w:rsidP="1979F168">
    <w:pPr>
      <w:pStyle w:val="Footer"/>
      <w:jc w:val="right"/>
      <w:rPr>
        <w:rFonts w:ascii="Arial" w:eastAsia="Arial" w:hAnsi="Arial" w:cs="Arial"/>
      </w:rPr>
    </w:pPr>
    <w:r w:rsidRPr="1979F168">
      <w:rPr>
        <w:rFonts w:ascii="Arial" w:eastAsia="Arial" w:hAnsi="Arial" w:cs="Arial"/>
      </w:rPr>
      <w:t>&lt;Your school contact information&gt;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EF7F74" w:rsidRDefault="00EF7F74" w:rsidP="00CE459D">
      <w:pPr>
        <w:spacing w:after="0" w:line="240" w:lineRule="auto"/>
      </w:pPr>
      <w:r>
        <w:separator/>
      </w:r>
    </w:p>
  </w:footnote>
  <w:footnote w:type="continuationSeparator" w:id="0">
    <w:p w14:paraId="049F31CB" w14:textId="77777777" w:rsidR="00EF7F74" w:rsidRDefault="00EF7F74"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B321D1" w:rsidRDefault="00246BF6" w:rsidP="00B321D1">
    <w:pPr>
      <w:pStyle w:val="Header"/>
      <w:jc w:val="right"/>
    </w:pPr>
    <w:r>
      <w:softHyphen/>
    </w:r>
    <w:r>
      <w:softHyphen/>
    </w:r>
    <w:r>
      <w:softHyphen/>
    </w:r>
  </w:p>
  <w:p w14:paraId="41C8F396" w14:textId="77777777" w:rsidR="00B321D1" w:rsidRDefault="00B321D1" w:rsidP="00B321D1">
    <w:pPr>
      <w:pStyle w:val="Header"/>
      <w:tabs>
        <w:tab w:val="left" w:pos="1980"/>
        <w:tab w:val="left" w:pos="2070"/>
      </w:tabs>
      <w:jc w:val="right"/>
    </w:pPr>
  </w:p>
  <w:p w14:paraId="72A3D3EC" w14:textId="77777777" w:rsidR="00B321D1" w:rsidRDefault="00B321D1" w:rsidP="00B321D1">
    <w:pPr>
      <w:pStyle w:val="Header"/>
      <w:jc w:val="right"/>
    </w:pPr>
  </w:p>
  <w:p w14:paraId="0D0B940D" w14:textId="77777777" w:rsidR="00B321D1" w:rsidRDefault="00B321D1" w:rsidP="00B321D1">
    <w:pPr>
      <w:pStyle w:val="Header"/>
      <w:jc w:val="right"/>
    </w:pPr>
  </w:p>
  <w:p w14:paraId="0E27B00A" w14:textId="77777777" w:rsidR="00B321D1" w:rsidRDefault="00B321D1" w:rsidP="00B321D1">
    <w:pPr>
      <w:pStyle w:val="Header"/>
      <w:jc w:val="right"/>
    </w:pPr>
  </w:p>
  <w:p w14:paraId="60061E4C" w14:textId="77777777" w:rsidR="00B321D1" w:rsidRDefault="00B321D1" w:rsidP="00B321D1">
    <w:pPr>
      <w:pStyle w:val="Header"/>
      <w:jc w:val="right"/>
    </w:pPr>
  </w:p>
  <w:p w14:paraId="44EAFD9C" w14:textId="77777777" w:rsidR="00B321D1" w:rsidRDefault="00B321D1" w:rsidP="00B321D1">
    <w:pPr>
      <w:pStyle w:val="Header"/>
      <w:jc w:val="right"/>
    </w:pPr>
  </w:p>
  <w:p w14:paraId="4B94D5A5"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DA3E" w14:textId="3576C01A" w:rsidR="00AD74FA" w:rsidRDefault="00AD74FA" w:rsidP="1979F168">
    <w:pPr>
      <w:pStyle w:val="Header"/>
      <w:jc w:val="right"/>
      <w:rPr>
        <w:rFonts w:ascii="Arial" w:eastAsia="Arial" w:hAnsi="Arial" w:cs="Arial"/>
        <w:b/>
        <w:bCs/>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87EF2"/>
    <w:multiLevelType w:val="hybridMultilevel"/>
    <w:tmpl w:val="B5C26E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967A6"/>
    <w:multiLevelType w:val="hybridMultilevel"/>
    <w:tmpl w:val="A516CEA4"/>
    <w:lvl w:ilvl="0" w:tplc="173EF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38681">
    <w:abstractNumId w:val="11"/>
  </w:num>
  <w:num w:numId="2" w16cid:durableId="2144695669">
    <w:abstractNumId w:val="9"/>
  </w:num>
  <w:num w:numId="3" w16cid:durableId="709034648">
    <w:abstractNumId w:val="7"/>
  </w:num>
  <w:num w:numId="4" w16cid:durableId="1429500660">
    <w:abstractNumId w:val="6"/>
  </w:num>
  <w:num w:numId="5" w16cid:durableId="237054697">
    <w:abstractNumId w:val="5"/>
  </w:num>
  <w:num w:numId="6" w16cid:durableId="10307280">
    <w:abstractNumId w:val="4"/>
  </w:num>
  <w:num w:numId="7" w16cid:durableId="191110679">
    <w:abstractNumId w:val="8"/>
  </w:num>
  <w:num w:numId="8" w16cid:durableId="1775632466">
    <w:abstractNumId w:val="3"/>
  </w:num>
  <w:num w:numId="9" w16cid:durableId="1103914195">
    <w:abstractNumId w:val="2"/>
  </w:num>
  <w:num w:numId="10" w16cid:durableId="1852258247">
    <w:abstractNumId w:val="1"/>
  </w:num>
  <w:num w:numId="11" w16cid:durableId="2057461384">
    <w:abstractNumId w:val="0"/>
  </w:num>
  <w:num w:numId="12" w16cid:durableId="2039230376">
    <w:abstractNumId w:val="12"/>
  </w:num>
  <w:num w:numId="13" w16cid:durableId="1350252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95DFE"/>
    <w:rsid w:val="000C5F65"/>
    <w:rsid w:val="000D3C77"/>
    <w:rsid w:val="000D796E"/>
    <w:rsid w:val="000E1ACF"/>
    <w:rsid w:val="001A25FB"/>
    <w:rsid w:val="001B2403"/>
    <w:rsid w:val="00220F69"/>
    <w:rsid w:val="002365D6"/>
    <w:rsid w:val="00246BF6"/>
    <w:rsid w:val="0026344F"/>
    <w:rsid w:val="00333AEC"/>
    <w:rsid w:val="003951FB"/>
    <w:rsid w:val="00407DA5"/>
    <w:rsid w:val="00486148"/>
    <w:rsid w:val="00532EC4"/>
    <w:rsid w:val="005B6F2B"/>
    <w:rsid w:val="005F2534"/>
    <w:rsid w:val="006523E7"/>
    <w:rsid w:val="00655A8A"/>
    <w:rsid w:val="006C1FC4"/>
    <w:rsid w:val="00757C03"/>
    <w:rsid w:val="007A53BA"/>
    <w:rsid w:val="007D738F"/>
    <w:rsid w:val="009A747A"/>
    <w:rsid w:val="00A27D9E"/>
    <w:rsid w:val="00A4438C"/>
    <w:rsid w:val="00AA3417"/>
    <w:rsid w:val="00AD74FA"/>
    <w:rsid w:val="00B00C83"/>
    <w:rsid w:val="00B22E41"/>
    <w:rsid w:val="00B25F74"/>
    <w:rsid w:val="00B321D1"/>
    <w:rsid w:val="00B34DEF"/>
    <w:rsid w:val="00BD012F"/>
    <w:rsid w:val="00BD22EF"/>
    <w:rsid w:val="00C07F16"/>
    <w:rsid w:val="00C4690C"/>
    <w:rsid w:val="00C9622F"/>
    <w:rsid w:val="00CA2B57"/>
    <w:rsid w:val="00CD732C"/>
    <w:rsid w:val="00CE459D"/>
    <w:rsid w:val="00D0226B"/>
    <w:rsid w:val="00D3471E"/>
    <w:rsid w:val="00D81193"/>
    <w:rsid w:val="00DA52CE"/>
    <w:rsid w:val="00DC7D58"/>
    <w:rsid w:val="00E77E47"/>
    <w:rsid w:val="00E930A0"/>
    <w:rsid w:val="00EA1437"/>
    <w:rsid w:val="00EA6C9E"/>
    <w:rsid w:val="00EB11E4"/>
    <w:rsid w:val="00ED5A46"/>
    <w:rsid w:val="00EF7F74"/>
    <w:rsid w:val="00F01A54"/>
    <w:rsid w:val="00FD2E59"/>
    <w:rsid w:val="01980B1E"/>
    <w:rsid w:val="034CF082"/>
    <w:rsid w:val="042AF412"/>
    <w:rsid w:val="04A1B517"/>
    <w:rsid w:val="057BBF54"/>
    <w:rsid w:val="058923D1"/>
    <w:rsid w:val="059A54D1"/>
    <w:rsid w:val="05C16626"/>
    <w:rsid w:val="05E53B2F"/>
    <w:rsid w:val="05EF77B3"/>
    <w:rsid w:val="0603D1B6"/>
    <w:rsid w:val="06CF89FC"/>
    <w:rsid w:val="07343C6B"/>
    <w:rsid w:val="07A5B48C"/>
    <w:rsid w:val="09EE6B28"/>
    <w:rsid w:val="0A2FD87F"/>
    <w:rsid w:val="0A67DBD9"/>
    <w:rsid w:val="0B34BF12"/>
    <w:rsid w:val="0E5C9A73"/>
    <w:rsid w:val="0EC8D31D"/>
    <w:rsid w:val="0EE0CFCB"/>
    <w:rsid w:val="0F2386A8"/>
    <w:rsid w:val="0F666C49"/>
    <w:rsid w:val="0F84FD67"/>
    <w:rsid w:val="11324F3D"/>
    <w:rsid w:val="11C34A03"/>
    <w:rsid w:val="12F434C1"/>
    <w:rsid w:val="12FC9067"/>
    <w:rsid w:val="13AC67CF"/>
    <w:rsid w:val="13FB6B02"/>
    <w:rsid w:val="145CBD9F"/>
    <w:rsid w:val="14F2D64D"/>
    <w:rsid w:val="1548A900"/>
    <w:rsid w:val="1549E39C"/>
    <w:rsid w:val="15AB6B25"/>
    <w:rsid w:val="1614DD88"/>
    <w:rsid w:val="1626FC7A"/>
    <w:rsid w:val="16EE2C04"/>
    <w:rsid w:val="1883E8CE"/>
    <w:rsid w:val="18F6705E"/>
    <w:rsid w:val="1979F168"/>
    <w:rsid w:val="1A4017E6"/>
    <w:rsid w:val="1A874051"/>
    <w:rsid w:val="1B643498"/>
    <w:rsid w:val="1B958857"/>
    <w:rsid w:val="1C13F6C0"/>
    <w:rsid w:val="1C532FD6"/>
    <w:rsid w:val="1DAA033C"/>
    <w:rsid w:val="1DFACF98"/>
    <w:rsid w:val="1F832672"/>
    <w:rsid w:val="2078A539"/>
    <w:rsid w:val="20A1E54E"/>
    <w:rsid w:val="20C9E2CA"/>
    <w:rsid w:val="20ED9B2C"/>
    <w:rsid w:val="216C342A"/>
    <w:rsid w:val="2171A1F5"/>
    <w:rsid w:val="21B3481D"/>
    <w:rsid w:val="2215EF4D"/>
    <w:rsid w:val="22B82DE4"/>
    <w:rsid w:val="22C9D601"/>
    <w:rsid w:val="22EB4AF9"/>
    <w:rsid w:val="23D08DC7"/>
    <w:rsid w:val="241B6B01"/>
    <w:rsid w:val="24AA31CE"/>
    <w:rsid w:val="258057C2"/>
    <w:rsid w:val="2761A1CE"/>
    <w:rsid w:val="29E113A4"/>
    <w:rsid w:val="2A106C26"/>
    <w:rsid w:val="2A62F170"/>
    <w:rsid w:val="2B3D2B73"/>
    <w:rsid w:val="2B46BCD6"/>
    <w:rsid w:val="2B7205D3"/>
    <w:rsid w:val="2C077AC7"/>
    <w:rsid w:val="2C96D1D3"/>
    <w:rsid w:val="2D339AC3"/>
    <w:rsid w:val="2DD3D4E8"/>
    <w:rsid w:val="2DE7A34A"/>
    <w:rsid w:val="2E0FD3D0"/>
    <w:rsid w:val="2F7E8168"/>
    <w:rsid w:val="2F842028"/>
    <w:rsid w:val="2F87DCD7"/>
    <w:rsid w:val="2FEA1C14"/>
    <w:rsid w:val="30AE5659"/>
    <w:rsid w:val="316671E9"/>
    <w:rsid w:val="32657492"/>
    <w:rsid w:val="32D0404F"/>
    <w:rsid w:val="3332D72C"/>
    <w:rsid w:val="336E7B59"/>
    <w:rsid w:val="33AFB0E1"/>
    <w:rsid w:val="34248B83"/>
    <w:rsid w:val="35334C6D"/>
    <w:rsid w:val="35F38CB6"/>
    <w:rsid w:val="3688545D"/>
    <w:rsid w:val="36A07256"/>
    <w:rsid w:val="385A1CCF"/>
    <w:rsid w:val="388CFB85"/>
    <w:rsid w:val="39643948"/>
    <w:rsid w:val="399824AD"/>
    <w:rsid w:val="3A07C51D"/>
    <w:rsid w:val="3AA33B6B"/>
    <w:rsid w:val="3AAAC74F"/>
    <w:rsid w:val="3B35DB08"/>
    <w:rsid w:val="3B42A209"/>
    <w:rsid w:val="3C2ADB88"/>
    <w:rsid w:val="3CDDA040"/>
    <w:rsid w:val="3D6B3E52"/>
    <w:rsid w:val="3D9F392E"/>
    <w:rsid w:val="3F131E4F"/>
    <w:rsid w:val="3FD770E6"/>
    <w:rsid w:val="4011B4A2"/>
    <w:rsid w:val="42656A7D"/>
    <w:rsid w:val="42BD7BBF"/>
    <w:rsid w:val="43754E4F"/>
    <w:rsid w:val="43AA095F"/>
    <w:rsid w:val="43D32637"/>
    <w:rsid w:val="445D9181"/>
    <w:rsid w:val="446FEFCC"/>
    <w:rsid w:val="455270AB"/>
    <w:rsid w:val="4557AE39"/>
    <w:rsid w:val="4643B550"/>
    <w:rsid w:val="474DB258"/>
    <w:rsid w:val="47A58CF3"/>
    <w:rsid w:val="4926BEB7"/>
    <w:rsid w:val="4976C2D1"/>
    <w:rsid w:val="49CF0682"/>
    <w:rsid w:val="49E79865"/>
    <w:rsid w:val="49FDF135"/>
    <w:rsid w:val="4B83CFC8"/>
    <w:rsid w:val="4BA2F80E"/>
    <w:rsid w:val="4BD8AB71"/>
    <w:rsid w:val="4C3B1851"/>
    <w:rsid w:val="4D6B22CD"/>
    <w:rsid w:val="4DF162E7"/>
    <w:rsid w:val="4E68E835"/>
    <w:rsid w:val="4EC36A67"/>
    <w:rsid w:val="4EFF41C1"/>
    <w:rsid w:val="50F78B26"/>
    <w:rsid w:val="51032E68"/>
    <w:rsid w:val="511A3E13"/>
    <w:rsid w:val="516B0FAA"/>
    <w:rsid w:val="51CDC445"/>
    <w:rsid w:val="51DD2559"/>
    <w:rsid w:val="521C1416"/>
    <w:rsid w:val="523419DE"/>
    <w:rsid w:val="52549DF3"/>
    <w:rsid w:val="53A50354"/>
    <w:rsid w:val="54934DF9"/>
    <w:rsid w:val="55299B8F"/>
    <w:rsid w:val="55B38079"/>
    <w:rsid w:val="5633DADB"/>
    <w:rsid w:val="56B0043E"/>
    <w:rsid w:val="570D291D"/>
    <w:rsid w:val="58415777"/>
    <w:rsid w:val="58921322"/>
    <w:rsid w:val="594CD708"/>
    <w:rsid w:val="5A1E4A6F"/>
    <w:rsid w:val="5B420136"/>
    <w:rsid w:val="5B97EF27"/>
    <w:rsid w:val="5BD8E15A"/>
    <w:rsid w:val="5C34BB94"/>
    <w:rsid w:val="5C59E5C3"/>
    <w:rsid w:val="5DB52223"/>
    <w:rsid w:val="5ED0D4F4"/>
    <w:rsid w:val="5F622298"/>
    <w:rsid w:val="5F8BCDF4"/>
    <w:rsid w:val="5F9561DE"/>
    <w:rsid w:val="5FA5CE5E"/>
    <w:rsid w:val="611B8D43"/>
    <w:rsid w:val="615AD494"/>
    <w:rsid w:val="61E30847"/>
    <w:rsid w:val="61EB5113"/>
    <w:rsid w:val="61F17B37"/>
    <w:rsid w:val="6238C383"/>
    <w:rsid w:val="6277B8B4"/>
    <w:rsid w:val="62E132BD"/>
    <w:rsid w:val="631FAA84"/>
    <w:rsid w:val="63E7912D"/>
    <w:rsid w:val="641D87AE"/>
    <w:rsid w:val="643175F7"/>
    <w:rsid w:val="64B3FAA3"/>
    <w:rsid w:val="66618EA8"/>
    <w:rsid w:val="667FE7EC"/>
    <w:rsid w:val="676C8436"/>
    <w:rsid w:val="67AFCE37"/>
    <w:rsid w:val="67BC250B"/>
    <w:rsid w:val="67D7F4AC"/>
    <w:rsid w:val="67E66B27"/>
    <w:rsid w:val="67E6F76B"/>
    <w:rsid w:val="6829DFE4"/>
    <w:rsid w:val="6844FD71"/>
    <w:rsid w:val="69A6BF3E"/>
    <w:rsid w:val="69B1BD4F"/>
    <w:rsid w:val="6A0EE0D0"/>
    <w:rsid w:val="6AD12D2C"/>
    <w:rsid w:val="6B0042AF"/>
    <w:rsid w:val="6B227121"/>
    <w:rsid w:val="6BBC0AD8"/>
    <w:rsid w:val="6C54009D"/>
    <w:rsid w:val="6C61595B"/>
    <w:rsid w:val="6C718ACB"/>
    <w:rsid w:val="6C823587"/>
    <w:rsid w:val="6CEFBECD"/>
    <w:rsid w:val="6D7A9FDA"/>
    <w:rsid w:val="6D85B69F"/>
    <w:rsid w:val="6E0244BA"/>
    <w:rsid w:val="6E8ACC20"/>
    <w:rsid w:val="6FA3905D"/>
    <w:rsid w:val="7057A7A2"/>
    <w:rsid w:val="70B71A62"/>
    <w:rsid w:val="7134BD5D"/>
    <w:rsid w:val="71393780"/>
    <w:rsid w:val="716222FF"/>
    <w:rsid w:val="722283FB"/>
    <w:rsid w:val="738CF527"/>
    <w:rsid w:val="73DC911A"/>
    <w:rsid w:val="73FA59A4"/>
    <w:rsid w:val="74CD0AA0"/>
    <w:rsid w:val="74D6CE5F"/>
    <w:rsid w:val="755043A4"/>
    <w:rsid w:val="75E5ECDA"/>
    <w:rsid w:val="7620A44A"/>
    <w:rsid w:val="765B00F2"/>
    <w:rsid w:val="767CC1C4"/>
    <w:rsid w:val="77963B19"/>
    <w:rsid w:val="77DB4750"/>
    <w:rsid w:val="79104F31"/>
    <w:rsid w:val="79A91911"/>
    <w:rsid w:val="7A7FB642"/>
    <w:rsid w:val="7AE9ADF2"/>
    <w:rsid w:val="7B5F069C"/>
    <w:rsid w:val="7BE65B6B"/>
    <w:rsid w:val="7C122207"/>
    <w:rsid w:val="7CD97925"/>
    <w:rsid w:val="7D70F8AA"/>
    <w:rsid w:val="7DFE1875"/>
    <w:rsid w:val="7ED378B2"/>
    <w:rsid w:val="7F522F32"/>
    <w:rsid w:val="7F53E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AAA6A0"/>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yp\Downloads\ode_memo-template_2017%20(1).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2025-04-07T18:30:45+00:00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EB564-C736-4E90-AED3-B23A9AE78E46}">
  <ds:schemaRefs>
    <ds:schemaRef ds:uri="http://purl.org/dc/elements/1.1/"/>
    <ds:schemaRef ds:uri="http://schemas.microsoft.com/office/2006/metadata/properties"/>
    <ds:schemaRef ds:uri="f8c69903-a0f7-450b-ae3e-376aa9dca0ba"/>
    <ds:schemaRef ds:uri="33d0ab3a-ed53-4b26-b374-c651e1521c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FCF595F-81AB-4B7C-894A-24D12DAF7DC5}">
  <ds:schemaRefs>
    <ds:schemaRef ds:uri="http://schemas.microsoft.com/sharepoint/v3/contenttype/forms"/>
  </ds:schemaRefs>
</ds:datastoreItem>
</file>

<file path=customXml/itemProps3.xml><?xml version="1.0" encoding="utf-8"?>
<ds:datastoreItem xmlns:ds="http://schemas.openxmlformats.org/officeDocument/2006/customXml" ds:itemID="{1C79E50E-6972-40C8-8A06-2CA0FD89182E}"/>
</file>

<file path=docProps/app.xml><?xml version="1.0" encoding="utf-8"?>
<Properties xmlns="http://schemas.openxmlformats.org/officeDocument/2006/extended-properties" xmlns:vt="http://schemas.openxmlformats.org/officeDocument/2006/docPropsVTypes">
  <Template>ode_memo-template_2017 (1)</Template>
  <TotalTime>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Communication Template</dc:title>
  <dc:creator>ODE</dc:creator>
  <cp:lastModifiedBy>BUZINSKAITE Barbora * ODE</cp:lastModifiedBy>
  <cp:revision>3</cp:revision>
  <cp:lastPrinted>2017-01-11T16:23:00Z</cp:lastPrinted>
  <dcterms:created xsi:type="dcterms:W3CDTF">2025-04-07T18:27:00Z</dcterms:created>
  <dcterms:modified xsi:type="dcterms:W3CDTF">2025-04-07T18:28:00Z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MSIP_Label_7730ea53-6f5e-4160-81a5-992a9105450a_Enabled">
    <vt:lpwstr>true</vt:lpwstr>
  </property>
  <property fmtid="{D5CDD505-2E9C-101B-9397-08002B2CF9AE}" pid="4" name="MSIP_Label_7730ea53-6f5e-4160-81a5-992a9105450a_SetDate">
    <vt:lpwstr>2024-05-13T16:31:37Z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4cacd9bf-1803-430c-b66a-0342f0607833</vt:lpwstr>
  </property>
  <property fmtid="{D5CDD505-2E9C-101B-9397-08002B2CF9AE}" pid="9" name="MSIP_Label_7730ea53-6f5e-4160-81a5-992a9105450a_ContentBits">
    <vt:lpwstr>0</vt:lpwstr>
  </property>
  <property fmtid="{D5CDD505-2E9C-101B-9397-08002B2CF9AE}" pid="10" name="MediaServiceImageTags">
    <vt:lpwstr/>
  </property>
</Properties>
</file>