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1365A" w14:textId="77777777" w:rsidR="00A16D5B" w:rsidRPr="0065185F" w:rsidRDefault="000A6F02" w:rsidP="0065185F">
      <w:pPr>
        <w:pStyle w:val="Title"/>
        <w:ind w:right="-1620" w:hanging="990"/>
        <w:rPr>
          <w:color w:val="2177B9" w:themeColor="accent2"/>
        </w:rPr>
      </w:pPr>
      <w:r>
        <w:rPr>
          <w:color w:val="2177B9" w:themeColor="accent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214574CB" wp14:editId="009E5309">
                <wp:simplePos x="0" y="0"/>
                <wp:positionH relativeFrom="page">
                  <wp:posOffset>-1033145</wp:posOffset>
                </wp:positionH>
                <wp:positionV relativeFrom="page">
                  <wp:posOffset>-1261745</wp:posOffset>
                </wp:positionV>
                <wp:extent cx="2477135" cy="3780790"/>
                <wp:effectExtent l="386080" t="0" r="908685" b="367030"/>
                <wp:wrapNone/>
                <wp:docPr id="41" name="AutoShape 41" title="Decorative 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13950">
                          <a:off x="0" y="0"/>
                          <a:ext cx="2477135" cy="3780790"/>
                        </a:xfrm>
                        <a:prstGeom prst="moon">
                          <a:avLst>
                            <a:gd name="adj" fmla="val 67245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A8A19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41" o:spid="_x0000_s1026" type="#_x0000_t184" alt="Title: Decorative shape" style="position:absolute;margin-left:-81.35pt;margin-top:-99.35pt;width:195.05pt;height:297.7pt;rotation:2527450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" adj="14525" fillcolor="#fd8e2d [3206]" stroked="f" strokecolor="#4a7ebb" strokeweight="1.5pt">
                <v:shadow opacity="22938f" offset="0"/>
                <v:textbox inset=",7.2pt,,7.2pt"/>
                <w10:wrap anchorx="page" anchory="page"/>
                <w10:anchorlock/>
              </v:shape>
            </w:pict>
          </mc:Fallback>
        </mc:AlternateContent>
      </w:r>
      <w:r>
        <w:rPr>
          <w:color w:val="2177B9" w:themeColor="accent2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54E43817" wp14:editId="5248B08F">
                <wp:simplePos x="0" y="0"/>
                <wp:positionH relativeFrom="page">
                  <wp:posOffset>4931410</wp:posOffset>
                </wp:positionH>
                <wp:positionV relativeFrom="page">
                  <wp:posOffset>466725</wp:posOffset>
                </wp:positionV>
                <wp:extent cx="686435" cy="1076325"/>
                <wp:effectExtent l="16510" t="19050" r="20955" b="0"/>
                <wp:wrapNone/>
                <wp:docPr id="28" name="Group 38" title="Location marker with hou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1076325"/>
                          <a:chOff x="8280" y="880"/>
                          <a:chExt cx="1081" cy="1695"/>
                        </a:xfrm>
                      </wpg:grpSpPr>
                      <wps:wsp>
                        <wps:cNvPr id="29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8483" y="2380"/>
                            <a:ext cx="675" cy="19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8280" y="880"/>
                            <a:ext cx="1081" cy="1606"/>
                            <a:chOff x="8280" y="880"/>
                            <a:chExt cx="1081" cy="1606"/>
                          </a:xfrm>
                        </wpg:grpSpPr>
                        <wpg:grpSp>
                          <wpg:cNvPr id="31" name="Group 1134"/>
                          <wpg:cNvGrpSpPr>
                            <a:grpSpLocks/>
                          </wpg:cNvGrpSpPr>
                          <wpg:grpSpPr bwMode="auto">
                            <a:xfrm>
                              <a:off x="8295" y="1496"/>
                              <a:ext cx="1056" cy="990"/>
                              <a:chOff x="4259" y="14249"/>
                              <a:chExt cx="361" cy="360"/>
                            </a:xfrm>
                          </wpg:grpSpPr>
                          <wps:wsp>
                            <wps:cNvPr id="32" name="AutoShape 1135"/>
                            <wps:cNvSpPr>
                              <a:spLocks/>
                            </wps:cNvSpPr>
                            <wps:spPr bwMode="auto">
                              <a:xfrm flipV="1">
                                <a:off x="4259" y="14249"/>
                                <a:ext cx="360" cy="3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33" name="AutoShape 1136"/>
                            <wps:cNvSpPr>
                              <a:spLocks/>
                            </wps:cNvSpPr>
                            <wps:spPr bwMode="auto">
                              <a:xfrm flipV="1">
                                <a:off x="4260" y="14249"/>
                                <a:ext cx="360" cy="3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  <wps:wsp>
                          <wps:cNvPr id="34" name="Oval 1132"/>
                          <wps:cNvSpPr>
                            <a:spLocks/>
                          </wps:cNvSpPr>
                          <wps:spPr bwMode="auto">
                            <a:xfrm>
                              <a:off x="8280" y="880"/>
                              <a:ext cx="1081" cy="1089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35" name="Oval 1137"/>
                          <wps:cNvSpPr>
                            <a:spLocks/>
                          </wps:cNvSpPr>
                          <wps:spPr bwMode="auto">
                            <a:xfrm>
                              <a:off x="8376" y="981"/>
                              <a:ext cx="891" cy="893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g:grpSp>
                          <wpg:cNvPr id="36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8484" y="1164"/>
                              <a:ext cx="673" cy="509"/>
                              <a:chOff x="6480" y="2290"/>
                              <a:chExt cx="1660" cy="1380"/>
                            </a:xfrm>
                          </wpg:grpSpPr>
                          <wps:wsp>
                            <wps:cNvPr id="37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30" y="2830"/>
                                <a:ext cx="960" cy="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38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90" y="2360"/>
                                <a:ext cx="200" cy="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39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5" y="3140"/>
                                <a:ext cx="250" cy="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40" name="AutoShap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80" y="2290"/>
                                <a:ext cx="1660" cy="5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F60A2" id="Group 38" o:spid="_x0000_s1026" alt="Title: Location marker with house " style="position:absolute;margin-left:388.3pt;margin-top:36.75pt;width:54.05pt;height:84.75pt;z-index:251662336;mso-position-horizontal-relative:page;mso-position-vertical-relative:page" coordorigin="8280,880" coordsize="1081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">
                <v:oval id="Oval 19" o:spid="_x0000_s1027" style="position:absolute;left:8483;top:2380;width:67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" fillcolor="#d9d9d9 [3214]" stroked="f" strokecolor="#2177b9 [3205]" strokeweight="3pt">
                  <v:shadow opacity="22938f" offset="0"/>
                  <v:textbox inset=",7.2pt,,7.2pt"/>
                </v:oval>
                <v:group id="Group 36" o:spid="_x0000_s1028" style="position:absolute;left:8280;top:880;width:1081;height:1606" coordorigin="8280,880" coordsize="1081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 1134" o:spid="_x0000_s1029" style="position:absolute;left:8295;top:1496;width:1056;height:990" coordorigin="4259,14249" coordsize="36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135" o:spid="_x0000_s1030" type="#_x0000_t5" style="position:absolute;left:4259;top:14249;width:360;height:3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" fillcolor="#2177b9 [3205]" stroked="f" strokecolor="white [3212]" strokeweight="2pt">
                      <v:shadow opacity="22938f" offset="0"/>
                      <v:path arrowok="t"/>
                      <v:textbox inset=",7.2pt,,7.2pt"/>
                    </v:shape>
                    <v:shape id="AutoShape 1136" o:spid="_x0000_s1031" type="#_x0000_t5" style="position:absolute;left:4260;top:14249;width:360;height:3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" fillcolor="#2177b9 [3205]" stroked="f" strokecolor="white [3212]" strokeweight="2pt">
                      <v:shadow opacity="22938f" offset="0"/>
                      <v:path arrowok="t"/>
                      <v:textbox inset=",7.2pt,,7.2pt"/>
                    </v:shape>
                  </v:group>
                  <v:oval id="Oval 1132" o:spid="_x0000_s1032" style="position:absolute;left:8280;top:880;width:1081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" fillcolor="#2177b9 [3205]" strokecolor="white [3212]" strokeweight="2.5pt">
                    <v:shadow opacity="22938f" offset="0"/>
                    <v:path arrowok="t"/>
                    <v:textbox inset=",7.2pt,,7.2pt"/>
                  </v:oval>
                  <v:oval id="Oval 1137" o:spid="_x0000_s1033" style="position:absolute;left:8376;top:981;width:891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" fillcolor="white [3212]" strokecolor="#2177b9 [3205]" strokeweight="2pt">
                    <v:shadow opacity="22938f" offset="0"/>
                    <v:path arrowok="t"/>
                    <v:textbox inset=",7.2pt,,7.2pt"/>
                  </v:oval>
                  <v:group id="Group 34" o:spid="_x0000_s1034" style="position:absolute;left:8484;top:1164;width:673;height:509" coordorigin="6480,2290" coordsize="1660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ect id="Rectangle 28" o:spid="_x0000_s1035" style="position:absolute;left:6830;top:2830;width:960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" fillcolor="#2177b9 [3205]" stroked="f" strokecolor="#4a7ebb" strokeweight="1.5pt">
                      <v:shadow opacity="22938f" offset="0"/>
                      <v:textbox inset=",7.2pt,,7.2pt"/>
                    </v:rect>
                    <v:rect id="Rectangle 30" o:spid="_x0000_s1036" style="position:absolute;left:7590;top:2360;width:20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" fillcolor="#2177b9 [3205]" stroked="f" strokecolor="#4a7ebb" strokeweight="1.5pt">
                      <v:shadow opacity="22938f" offset="0"/>
                      <v:textbox inset=",7.2pt,,7.2pt"/>
                    </v:rect>
                    <v:rect id="Rectangle 29" o:spid="_x0000_s1037" style="position:absolute;left:7185;top:3140;width:250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" stroked="f" strokecolor="#4a7ebb" strokeweight="1.5pt">
                      <v:shadow opacity="22938f" offset="0"/>
                      <v:textbox inset=",7.2pt,,7.2pt"/>
                    </v:rect>
                    <v:shape id="AutoShape 31" o:spid="_x0000_s1038" type="#_x0000_t5" style="position:absolute;left:6480;top:2290;width:166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" fillcolor="#2177b9 [3205]" stroked="f" strokecolor="#4a7ebb" strokeweight="1.5pt">
                      <v:shadow opacity="22938f" offset="0"/>
                      <v:textbox inset=",7.2pt,,7.2pt"/>
                    </v:shape>
                  </v:group>
                </v:group>
                <w10:wrap anchorx="page" anchory="page"/>
                <w10:anchorlock/>
              </v:group>
            </w:pict>
          </mc:Fallback>
        </mc:AlternateContent>
      </w:r>
      <w:r w:rsidR="004B535C" w:rsidRPr="0065185F">
        <w:rPr>
          <w:color w:val="2177B9" w:themeColor="accent2"/>
        </w:rPr>
        <w:tab/>
      </w:r>
      <w:r w:rsidR="00324337" w:rsidRPr="0065185F">
        <w:rPr>
          <w:color w:val="2177B9" w:themeColor="accent2"/>
        </w:rPr>
        <w:t>C</w:t>
      </w:r>
      <w:r w:rsidR="0020752D">
        <w:rPr>
          <w:color w:val="2177B9" w:themeColor="accent2"/>
        </w:rPr>
        <w:t>ounty to County Checklist</w:t>
      </w:r>
    </w:p>
    <w:p w14:paraId="5C0EF150" w14:textId="77777777" w:rsidR="00A16D5B" w:rsidRPr="009D0271" w:rsidRDefault="0020752D" w:rsidP="009D0271">
      <w:pPr>
        <w:pStyle w:val="Heading1"/>
      </w:pPr>
      <w:bookmarkStart w:id="0" w:name="_v5s40gba5274" w:colFirst="0" w:colLast="0"/>
      <w:bookmarkEnd w:id="0"/>
      <w:r>
        <w:t>Standard Placement: Sending D/T</w:t>
      </w:r>
    </w:p>
    <w:p w14:paraId="444C6301" w14:textId="0A5CF92D" w:rsidR="00A16D5B" w:rsidRPr="000C30F6" w:rsidRDefault="0047081C" w:rsidP="000C30F6">
      <w:pPr>
        <w:pStyle w:val="checkboxindent"/>
      </w:pPr>
      <w:sdt>
        <w:sdtPr>
          <w:id w:val="129579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4DB">
            <w:rPr>
              <w:rFonts w:ascii="MS Gothic" w:eastAsia="MS Gothic" w:hAnsi="MS Gothic" w:hint="eastAsia"/>
            </w:rPr>
            <w:t>☐</w:t>
          </w:r>
        </w:sdtContent>
      </w:sdt>
      <w:r w:rsidR="002A4AD9">
        <w:tab/>
      </w:r>
      <w:r w:rsidR="0020752D">
        <w:t>Provider accepted consumer</w:t>
      </w:r>
    </w:p>
    <w:p w14:paraId="417EE824" w14:textId="77777777" w:rsidR="00A16D5B" w:rsidRPr="000C30F6" w:rsidRDefault="0047081C" w:rsidP="000C30F6">
      <w:pPr>
        <w:pStyle w:val="checkboxindent"/>
      </w:pPr>
      <w:sdt>
        <w:sdtPr>
          <w:id w:val="-32173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9C0D6F">
        <w:t>At least 3 days prior to discharge –</w:t>
      </w:r>
      <w:r w:rsidR="00F14B0C">
        <w:t xml:space="preserve"> identify</w:t>
      </w:r>
      <w:r w:rsidR="009C0D6F">
        <w:t xml:space="preserve"> receiving D/T contact</w:t>
      </w:r>
    </w:p>
    <w:p w14:paraId="3C9C918F" w14:textId="1387E0EC" w:rsidR="00A16D5B" w:rsidRPr="000C30F6" w:rsidRDefault="0047081C" w:rsidP="000C30F6">
      <w:pPr>
        <w:pStyle w:val="checkboxindent"/>
      </w:pPr>
      <w:sdt>
        <w:sdtPr>
          <w:id w:val="188597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AF3B98">
        <w:t>Cal or email</w:t>
      </w:r>
      <w:r w:rsidR="00F14B0C">
        <w:t xml:space="preserve"> D/T contact to staff case or identify worker to staff case with</w:t>
      </w:r>
    </w:p>
    <w:p w14:paraId="5D88E4AD" w14:textId="77777777" w:rsidR="00A16D5B" w:rsidRPr="000C30F6" w:rsidRDefault="0047081C" w:rsidP="000C30F6">
      <w:pPr>
        <w:pStyle w:val="checkboxindent"/>
      </w:pPr>
      <w:sdt>
        <w:sdtPr>
          <w:id w:val="-137113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F14B0C">
        <w:t>Staff case with receiving CM or D/T contact</w:t>
      </w:r>
    </w:p>
    <w:p w14:paraId="67B9B6DC" w14:textId="77777777" w:rsidR="00A16D5B" w:rsidRPr="000C30F6" w:rsidRDefault="0047081C" w:rsidP="000C30F6">
      <w:pPr>
        <w:pStyle w:val="checkboxindent"/>
      </w:pPr>
      <w:sdt>
        <w:sdtPr>
          <w:id w:val="166303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F14B0C">
        <w:t>Discuss wrap around service</w:t>
      </w:r>
    </w:p>
    <w:p w14:paraId="5AA8F2FB" w14:textId="77777777" w:rsidR="00A16D5B" w:rsidRPr="000C30F6" w:rsidRDefault="0047081C" w:rsidP="00756E5A">
      <w:pPr>
        <w:pStyle w:val="checkboxindent"/>
      </w:pPr>
      <w:sdt>
        <w:sdtPr>
          <w:id w:val="69628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F14B0C">
        <w:t>Negotiate monitoring duties</w:t>
      </w:r>
    </w:p>
    <w:p w14:paraId="1E7E77F4" w14:textId="77777777" w:rsidR="00A16D5B" w:rsidRPr="000C30F6" w:rsidRDefault="0047081C" w:rsidP="00756E5A">
      <w:pPr>
        <w:pStyle w:val="checkboxindent"/>
      </w:pPr>
      <w:sdt>
        <w:sdtPr>
          <w:id w:val="-92564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F14B0C">
        <w:t>Send recap email to receiving D/T or CM and their manager</w:t>
      </w:r>
    </w:p>
    <w:p w14:paraId="74CC8D46" w14:textId="77777777" w:rsidR="00554D53" w:rsidRDefault="0047081C" w:rsidP="008A15CB">
      <w:pPr>
        <w:pStyle w:val="checkboxindent"/>
      </w:pPr>
      <w:sdt>
        <w:sdtPr>
          <w:id w:val="-83167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756E5A">
        <w:t>Monitor consumer for 90 days</w:t>
      </w:r>
    </w:p>
    <w:p w14:paraId="6654BB20" w14:textId="77777777" w:rsidR="008A15CB" w:rsidRPr="0052059F" w:rsidRDefault="008A15CB" w:rsidP="008A15CB">
      <w:pPr>
        <w:pStyle w:val="Heading1"/>
      </w:pPr>
      <w:r>
        <w:t>Receiving Office</w:t>
      </w:r>
    </w:p>
    <w:p w14:paraId="5B9BAED6" w14:textId="4A0D567F" w:rsidR="008A15CB" w:rsidRPr="000C30F6" w:rsidRDefault="0047081C" w:rsidP="008A15CB">
      <w:pPr>
        <w:pStyle w:val="checkboxindent"/>
      </w:pPr>
      <w:sdt>
        <w:sdtPr>
          <w:id w:val="-42681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5CB">
            <w:rPr>
              <w:rFonts w:ascii="MS Gothic" w:eastAsia="MS Gothic" w:hint="eastAsia"/>
            </w:rPr>
            <w:t>☐</w:t>
          </w:r>
        </w:sdtContent>
      </w:sdt>
      <w:r w:rsidR="008A15CB">
        <w:tab/>
        <w:t xml:space="preserve">Respond to initial request </w:t>
      </w:r>
      <w:r w:rsidR="00AF3B98">
        <w:t>in a timely manner</w:t>
      </w:r>
    </w:p>
    <w:p w14:paraId="7E8F3D60" w14:textId="77777777" w:rsidR="008A15CB" w:rsidRPr="000C30F6" w:rsidRDefault="0047081C" w:rsidP="008A15CB">
      <w:pPr>
        <w:pStyle w:val="checkboxindent"/>
      </w:pPr>
      <w:sdt>
        <w:sdtPr>
          <w:id w:val="-78403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5CB">
            <w:rPr>
              <w:rFonts w:ascii="MS Gothic" w:eastAsia="MS Gothic" w:hint="eastAsia"/>
            </w:rPr>
            <w:t>☐</w:t>
          </w:r>
        </w:sdtContent>
      </w:sdt>
      <w:r w:rsidR="008A15CB">
        <w:tab/>
        <w:t>Identify the D/T Coordinator on Ongoing CM and their manager who will be responsible for the case</w:t>
      </w:r>
    </w:p>
    <w:p w14:paraId="583292D2" w14:textId="77777777" w:rsidR="008A15CB" w:rsidRPr="000C30F6" w:rsidRDefault="0047081C" w:rsidP="008A15CB">
      <w:pPr>
        <w:pStyle w:val="checkboxindent"/>
      </w:pPr>
      <w:sdt>
        <w:sdtPr>
          <w:id w:val="-131386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5CB">
            <w:rPr>
              <w:rFonts w:ascii="MS Gothic" w:eastAsia="MS Gothic" w:hint="eastAsia"/>
            </w:rPr>
            <w:t>☐</w:t>
          </w:r>
        </w:sdtContent>
      </w:sdt>
      <w:r w:rsidR="008A15CB">
        <w:tab/>
        <w:t>Coordinate and staff case with sending D/T or CM</w:t>
      </w:r>
    </w:p>
    <w:p w14:paraId="27376160" w14:textId="77777777" w:rsidR="00A16D5B" w:rsidRPr="00570867" w:rsidRDefault="00756E5A" w:rsidP="00570867">
      <w:pPr>
        <w:pStyle w:val="Heading1"/>
      </w:pPr>
      <w:bookmarkStart w:id="1" w:name="_m7jg0k9e0t33" w:colFirst="0" w:colLast="0"/>
      <w:bookmarkStart w:id="2" w:name="_qb1ozmms18p0" w:colFirst="0" w:colLast="0"/>
      <w:bookmarkEnd w:id="1"/>
      <w:bookmarkEnd w:id="2"/>
      <w:r>
        <w:t>Staffing Topics</w:t>
      </w:r>
    </w:p>
    <w:p w14:paraId="129F669C" w14:textId="77777777" w:rsidR="00A16D5B" w:rsidRPr="000C30F6" w:rsidRDefault="0047081C" w:rsidP="000C30F6">
      <w:pPr>
        <w:pStyle w:val="checkboxindent"/>
      </w:pPr>
      <w:sdt>
        <w:sdtPr>
          <w:id w:val="87111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756E5A">
        <w:t>Anticipated Diversion or Transition Date</w:t>
      </w:r>
    </w:p>
    <w:p w14:paraId="08303422" w14:textId="77777777" w:rsidR="00A16D5B" w:rsidRDefault="0047081C" w:rsidP="000C30F6">
      <w:pPr>
        <w:pStyle w:val="checkboxindent"/>
      </w:pPr>
      <w:sdt>
        <w:sdtPr>
          <w:id w:val="78763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756E5A">
        <w:t xml:space="preserve">  Placement Information</w:t>
      </w:r>
      <w:r w:rsidR="00C20254">
        <w:t xml:space="preserve"> </w:t>
      </w:r>
    </w:p>
    <w:p w14:paraId="3C4CBE70" w14:textId="77777777" w:rsidR="00C20254" w:rsidRPr="000C30F6" w:rsidRDefault="0047081C" w:rsidP="00C20254">
      <w:pPr>
        <w:pStyle w:val="checkboxindent"/>
      </w:pPr>
      <w:sdt>
        <w:sdtPr>
          <w:id w:val="-95632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254">
            <w:rPr>
              <w:rFonts w:ascii="MS Gothic" w:eastAsia="MS Gothic" w:hint="eastAsia"/>
            </w:rPr>
            <w:t>☐</w:t>
          </w:r>
        </w:sdtContent>
      </w:sdt>
      <w:r w:rsidR="00C20254">
        <w:t xml:space="preserve">  Reason for out of county move</w:t>
      </w:r>
    </w:p>
    <w:p w14:paraId="6732B078" w14:textId="77777777" w:rsidR="00A16D5B" w:rsidRPr="000C30F6" w:rsidRDefault="0047081C" w:rsidP="000C30F6">
      <w:pPr>
        <w:pStyle w:val="checkboxindent"/>
      </w:pPr>
      <w:sdt>
        <w:sdtPr>
          <w:id w:val="6168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C20254">
        <w:t>APS or Licensing or other concerns about provider</w:t>
      </w:r>
    </w:p>
    <w:p w14:paraId="1EA8C702" w14:textId="77777777" w:rsidR="00A16D5B" w:rsidRPr="000C30F6" w:rsidRDefault="0047081C" w:rsidP="000C30F6">
      <w:pPr>
        <w:pStyle w:val="checkboxindent"/>
      </w:pPr>
      <w:sdt>
        <w:sdtPr>
          <w:id w:val="87389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C20254">
        <w:t>Transportation arrangements</w:t>
      </w:r>
    </w:p>
    <w:p w14:paraId="4BE76248" w14:textId="77777777" w:rsidR="00A16D5B" w:rsidRPr="000C30F6" w:rsidRDefault="0047081C" w:rsidP="000C30F6">
      <w:pPr>
        <w:pStyle w:val="checkboxindent"/>
      </w:pPr>
      <w:sdt>
        <w:sdtPr>
          <w:id w:val="-136251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C20254">
        <w:t>CCO or medical provider concerns</w:t>
      </w:r>
    </w:p>
    <w:p w14:paraId="06B233BC" w14:textId="77777777" w:rsidR="00A16D5B" w:rsidRPr="000C30F6" w:rsidRDefault="0047081C" w:rsidP="000C30F6">
      <w:pPr>
        <w:pStyle w:val="checkboxindent"/>
      </w:pPr>
      <w:sdt>
        <w:sdtPr>
          <w:id w:val="-50128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C20254">
        <w:t>Durable Medical Equipment/Assistive Devices</w:t>
      </w:r>
    </w:p>
    <w:p w14:paraId="7D776306" w14:textId="77777777" w:rsidR="00A16D5B" w:rsidRPr="000C30F6" w:rsidRDefault="0047081C" w:rsidP="000C30F6">
      <w:pPr>
        <w:pStyle w:val="checkboxindent"/>
      </w:pPr>
      <w:sdt>
        <w:sdtPr>
          <w:id w:val="-155430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8B15B7">
        <w:t>Behaviour</w:t>
      </w:r>
      <w:r w:rsidR="00C20254">
        <w:t xml:space="preserve"> Support </w:t>
      </w:r>
      <w:proofErr w:type="gramStart"/>
      <w:r w:rsidR="00C20254">
        <w:t>Services  (</w:t>
      </w:r>
      <w:proofErr w:type="gramEnd"/>
      <w:r w:rsidR="00C20254">
        <w:t>REFERRAL RECOMMENDED FOR EVERY MOVE)</w:t>
      </w:r>
    </w:p>
    <w:p w14:paraId="681ED211" w14:textId="77777777" w:rsidR="00A16D5B" w:rsidRPr="000C30F6" w:rsidRDefault="0047081C" w:rsidP="000C30F6">
      <w:pPr>
        <w:pStyle w:val="checkboxindent"/>
      </w:pPr>
      <w:sdt>
        <w:sdtPr>
          <w:id w:val="-203540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C20254">
        <w:t>Long Term Care Community Nurse (if applicable)</w:t>
      </w:r>
    </w:p>
    <w:p w14:paraId="016DBDCE" w14:textId="77777777" w:rsidR="00A16D5B" w:rsidRPr="000C30F6" w:rsidRDefault="0047081C" w:rsidP="000C30F6">
      <w:pPr>
        <w:pStyle w:val="checkboxindent"/>
      </w:pPr>
      <w:sdt>
        <w:sdtPr>
          <w:id w:val="42615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C20254">
        <w:t>Exception details and in-person visit requirements of exception</w:t>
      </w:r>
    </w:p>
    <w:p w14:paraId="6A174354" w14:textId="77777777" w:rsidR="00A16D5B" w:rsidRPr="000C30F6" w:rsidRDefault="0047081C" w:rsidP="000C30F6">
      <w:pPr>
        <w:pStyle w:val="checkboxindent"/>
      </w:pPr>
      <w:sdt>
        <w:sdtPr>
          <w:id w:val="-84116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C20254">
        <w:t>Mental Health Services (if applicable)</w:t>
      </w:r>
    </w:p>
    <w:p w14:paraId="197ECFE6" w14:textId="7CBC12C9" w:rsidR="00A16D5B" w:rsidRDefault="0047081C" w:rsidP="000C30F6">
      <w:pPr>
        <w:pStyle w:val="checkboxindent"/>
      </w:pPr>
      <w:sdt>
        <w:sdtPr>
          <w:id w:val="11106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C20254">
        <w:t>Doctor’s Orders and Medication</w:t>
      </w:r>
    </w:p>
    <w:p w14:paraId="5629A241" w14:textId="68B1FB7B" w:rsidR="00AF3B98" w:rsidRPr="000C30F6" w:rsidRDefault="0047081C" w:rsidP="00AF3B98">
      <w:pPr>
        <w:pStyle w:val="checkboxindent"/>
      </w:pPr>
      <w:sdt>
        <w:sdtPr>
          <w:id w:val="-140605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B98">
            <w:rPr>
              <w:rFonts w:ascii="MS Gothic" w:eastAsia="MS Gothic" w:hint="eastAsia"/>
            </w:rPr>
            <w:t>☐</w:t>
          </w:r>
        </w:sdtContent>
      </w:sdt>
      <w:r w:rsidR="00AF3B98">
        <w:tab/>
        <w:t xml:space="preserve">Safety Planning or safety concerns </w:t>
      </w:r>
    </w:p>
    <w:p w14:paraId="30FA7C74" w14:textId="312B43B9" w:rsidR="00A16D5B" w:rsidRDefault="0047081C" w:rsidP="000C30F6">
      <w:pPr>
        <w:pStyle w:val="checkboxindent"/>
      </w:pPr>
      <w:sdt>
        <w:sdtPr>
          <w:id w:val="-183382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C20254">
        <w:t>Any other applica</w:t>
      </w:r>
      <w:r w:rsidR="00AF3B98">
        <w:t>b</w:t>
      </w:r>
      <w:r w:rsidR="00C20254">
        <w:t>le information</w:t>
      </w:r>
    </w:p>
    <w:p w14:paraId="14853613" w14:textId="77777777" w:rsidR="00554D53" w:rsidRPr="000C30F6" w:rsidRDefault="0047081C" w:rsidP="008A15CB">
      <w:pPr>
        <w:pStyle w:val="checkboxindent"/>
      </w:pPr>
      <w:sdt>
        <w:sdtPr>
          <w:id w:val="-179682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254">
            <w:rPr>
              <w:rFonts w:ascii="MS Gothic" w:eastAsia="MS Gothic" w:hint="eastAsia"/>
            </w:rPr>
            <w:t>☐</w:t>
          </w:r>
        </w:sdtContent>
      </w:sdt>
      <w:r w:rsidR="00C20254">
        <w:tab/>
        <w:t>Monitoring visits – what in-person vi</w:t>
      </w:r>
      <w:r w:rsidR="008B15B7">
        <w:t>sits are needed (receiving D/T or CM</w:t>
      </w:r>
      <w:r w:rsidR="00C20254">
        <w:t xml:space="preserve">) and what monitoring can be done </w:t>
      </w:r>
      <w:r w:rsidR="008B15B7">
        <w:t>remotely (sending D/T)</w:t>
      </w:r>
      <w:r w:rsidR="008A15CB">
        <w:t xml:space="preserve"> </w:t>
      </w:r>
    </w:p>
    <w:p w14:paraId="557838C3" w14:textId="77777777" w:rsidR="00A16D5B" w:rsidRPr="0052059F" w:rsidRDefault="008B15B7" w:rsidP="006D4764">
      <w:pPr>
        <w:pStyle w:val="Heading1"/>
      </w:pPr>
      <w:bookmarkStart w:id="3" w:name="_70leds132e0o" w:colFirst="0" w:colLast="0"/>
      <w:bookmarkEnd w:id="3"/>
      <w:r>
        <w:t>Communication Barriers</w:t>
      </w:r>
    </w:p>
    <w:p w14:paraId="00268415" w14:textId="77777777" w:rsidR="00A16D5B" w:rsidRPr="000C30F6" w:rsidRDefault="0047081C" w:rsidP="000C30F6">
      <w:pPr>
        <w:pStyle w:val="checkboxindent"/>
      </w:pPr>
      <w:sdt>
        <w:sdtPr>
          <w:id w:val="195589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8B15B7">
        <w:t>1</w:t>
      </w:r>
      <w:r w:rsidR="008B15B7" w:rsidRPr="008B15B7">
        <w:rPr>
          <w:vertAlign w:val="superscript"/>
        </w:rPr>
        <w:t>st</w:t>
      </w:r>
      <w:r w:rsidR="008B15B7">
        <w:t xml:space="preserve"> attempt via phone and email follow up – requesting staffing</w:t>
      </w:r>
    </w:p>
    <w:p w14:paraId="60A5DB0A" w14:textId="77777777" w:rsidR="00A16D5B" w:rsidRPr="000C30F6" w:rsidRDefault="0047081C" w:rsidP="000C30F6">
      <w:pPr>
        <w:pStyle w:val="checkboxindent"/>
      </w:pPr>
      <w:sdt>
        <w:sdtPr>
          <w:id w:val="-179705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8B15B7">
        <w:t>2</w:t>
      </w:r>
      <w:r w:rsidR="008B15B7" w:rsidRPr="008B15B7">
        <w:rPr>
          <w:vertAlign w:val="superscript"/>
        </w:rPr>
        <w:t>nd</w:t>
      </w:r>
      <w:r w:rsidR="008B15B7">
        <w:t xml:space="preserve"> attempt via email – requesting staffing, include managers/supervisors</w:t>
      </w:r>
    </w:p>
    <w:p w14:paraId="55D0FE6D" w14:textId="77777777" w:rsidR="00A16D5B" w:rsidRPr="000C30F6" w:rsidRDefault="0047081C" w:rsidP="000C30F6">
      <w:pPr>
        <w:pStyle w:val="checkboxindent"/>
      </w:pPr>
      <w:sdt>
        <w:sdtPr>
          <w:id w:val="172502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8B15B7">
        <w:t>3</w:t>
      </w:r>
      <w:r w:rsidR="008B15B7" w:rsidRPr="008B15B7">
        <w:rPr>
          <w:vertAlign w:val="superscript"/>
        </w:rPr>
        <w:t>rd</w:t>
      </w:r>
      <w:r w:rsidR="008B15B7">
        <w:t xml:space="preserve"> attempt via email – summarizing case, include managers/supervisors</w:t>
      </w:r>
    </w:p>
    <w:p w14:paraId="4DBD841F" w14:textId="77777777" w:rsidR="00A16D5B" w:rsidRPr="000C30F6" w:rsidRDefault="0047081C" w:rsidP="000C30F6">
      <w:pPr>
        <w:pStyle w:val="checkboxindent"/>
      </w:pPr>
      <w:sdt>
        <w:sdtPr>
          <w:id w:val="32031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8B15B7">
        <w:t>If no response after 3</w:t>
      </w:r>
      <w:r w:rsidR="008B15B7" w:rsidRPr="008B15B7">
        <w:rPr>
          <w:vertAlign w:val="superscript"/>
        </w:rPr>
        <w:t>rd</w:t>
      </w:r>
      <w:r w:rsidR="008B15B7">
        <w:t xml:space="preserve"> attempt notify</w:t>
      </w:r>
      <w:r w:rsidR="001F4BB9">
        <w:t xml:space="preserve"> leadership and</w:t>
      </w:r>
      <w:r w:rsidR="008B15B7">
        <w:t xml:space="preserve"> Transition Services Analyst</w:t>
      </w:r>
    </w:p>
    <w:p w14:paraId="7A828202" w14:textId="77777777" w:rsidR="00A16D5B" w:rsidRDefault="00A16D5B" w:rsidP="000C30F6">
      <w:pPr>
        <w:pStyle w:val="checkboxindent"/>
      </w:pPr>
    </w:p>
    <w:p w14:paraId="705D6E9A" w14:textId="77777777" w:rsidR="00A16D5B" w:rsidRPr="0052059F" w:rsidRDefault="00554D53" w:rsidP="006D4764">
      <w:pPr>
        <w:pStyle w:val="Heading1"/>
      </w:pPr>
      <w:bookmarkStart w:id="4" w:name="_5fp15ln0gctj" w:colFirst="0" w:colLast="0"/>
      <w:bookmarkEnd w:id="4"/>
      <w:r>
        <w:lastRenderedPageBreak/>
        <w:t>Specific Needs Contract Placements</w:t>
      </w:r>
    </w:p>
    <w:p w14:paraId="4B690367" w14:textId="77777777" w:rsidR="00A16D5B" w:rsidRPr="000C30F6" w:rsidRDefault="0047081C" w:rsidP="000C30F6">
      <w:pPr>
        <w:pStyle w:val="checkboxindent"/>
      </w:pPr>
      <w:sdt>
        <w:sdtPr>
          <w:id w:val="-159785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554D53">
        <w:t>Includes offices within your own county or district</w:t>
      </w:r>
    </w:p>
    <w:p w14:paraId="16B47132" w14:textId="77777777" w:rsidR="00A16D5B" w:rsidRPr="000C30F6" w:rsidRDefault="0047081C" w:rsidP="000C30F6">
      <w:pPr>
        <w:pStyle w:val="checkboxindent"/>
      </w:pPr>
      <w:sdt>
        <w:sdtPr>
          <w:id w:val="-135340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554D53">
        <w:t>Identify receiving D/T or CM</w:t>
      </w:r>
    </w:p>
    <w:p w14:paraId="2367386C" w14:textId="77777777" w:rsidR="00A16D5B" w:rsidRPr="000C30F6" w:rsidRDefault="0047081C" w:rsidP="000C30F6">
      <w:pPr>
        <w:pStyle w:val="checkboxindent"/>
      </w:pPr>
      <w:sdt>
        <w:sdtPr>
          <w:id w:val="81830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554D53">
        <w:t>Submit 494 for approval</w:t>
      </w:r>
    </w:p>
    <w:p w14:paraId="49EC55FC" w14:textId="77777777" w:rsidR="00A16D5B" w:rsidRPr="000C30F6" w:rsidRDefault="0047081C" w:rsidP="000C30F6">
      <w:pPr>
        <w:pStyle w:val="checkboxindent"/>
      </w:pPr>
      <w:sdt>
        <w:sdtPr>
          <w:id w:val="-91955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554D53">
        <w:t>Follow steps above</w:t>
      </w:r>
      <w:r w:rsidR="000556FB">
        <w:t xml:space="preserve"> under Standard </w:t>
      </w:r>
      <w:r w:rsidR="00EE08C5">
        <w:t>Placement</w:t>
      </w:r>
    </w:p>
    <w:p w14:paraId="0AAB7AB8" w14:textId="77777777" w:rsidR="00A16D5B" w:rsidRPr="000C30F6" w:rsidRDefault="0047081C" w:rsidP="000C30F6">
      <w:pPr>
        <w:pStyle w:val="checkboxindent"/>
      </w:pPr>
      <w:sdt>
        <w:sdtPr>
          <w:id w:val="-97036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0556FB">
        <w:t>Work with provider to plan Transition Care Conference</w:t>
      </w:r>
    </w:p>
    <w:p w14:paraId="6F8F93F9" w14:textId="77777777" w:rsidR="00A16D5B" w:rsidRPr="000C30F6" w:rsidRDefault="0047081C" w:rsidP="000C30F6">
      <w:pPr>
        <w:pStyle w:val="checkboxindent"/>
      </w:pPr>
      <w:sdt>
        <w:sdtPr>
          <w:id w:val="147402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0556FB">
        <w:t>Sending D/T in attendance at Care Conference</w:t>
      </w:r>
    </w:p>
    <w:p w14:paraId="722C9AF6" w14:textId="77777777" w:rsidR="000556FB" w:rsidRDefault="0047081C" w:rsidP="000556FB">
      <w:pPr>
        <w:pStyle w:val="checkboxindent"/>
      </w:pPr>
      <w:sdt>
        <w:sdtPr>
          <w:id w:val="30243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0556FB">
        <w:t>Receiving D/T or CM or alternate at Care Conference</w:t>
      </w:r>
      <w:r w:rsidR="000556FB" w:rsidRPr="000556FB">
        <w:t xml:space="preserve"> </w:t>
      </w:r>
    </w:p>
    <w:p w14:paraId="3441B199" w14:textId="77777777" w:rsidR="000556FB" w:rsidRPr="000C30F6" w:rsidRDefault="0047081C" w:rsidP="000556FB">
      <w:pPr>
        <w:pStyle w:val="checkboxindent"/>
      </w:pPr>
      <w:sdt>
        <w:sdtPr>
          <w:id w:val="179193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6FB">
            <w:rPr>
              <w:rFonts w:ascii="MS Gothic" w:eastAsia="MS Gothic" w:hint="eastAsia"/>
            </w:rPr>
            <w:t>☐</w:t>
          </w:r>
        </w:sdtContent>
      </w:sdt>
      <w:r w:rsidR="000556FB">
        <w:tab/>
        <w:t>Cover staffing topics listed above during Care Conference</w:t>
      </w:r>
    </w:p>
    <w:p w14:paraId="57471984" w14:textId="77777777" w:rsidR="00A16D5B" w:rsidRPr="000C30F6" w:rsidRDefault="0047081C" w:rsidP="000C30F6">
      <w:pPr>
        <w:pStyle w:val="checkboxindent"/>
      </w:pPr>
      <w:sdt>
        <w:sdtPr>
          <w:id w:val="135276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AD9">
            <w:rPr>
              <w:rFonts w:ascii="MS Gothic" w:eastAsia="MS Gothic" w:hint="eastAsia"/>
            </w:rPr>
            <w:t>☐</w:t>
          </w:r>
        </w:sdtContent>
      </w:sdt>
      <w:r w:rsidR="002A4AD9">
        <w:tab/>
      </w:r>
      <w:r w:rsidR="000556FB">
        <w:t>Consumer admits after Transition Care Conference</w:t>
      </w:r>
    </w:p>
    <w:p w14:paraId="5DAABC1C" w14:textId="77777777" w:rsidR="00A16D5B" w:rsidRPr="000C30F6" w:rsidRDefault="00A16D5B" w:rsidP="000C30F6">
      <w:pPr>
        <w:pStyle w:val="checkboxindent"/>
      </w:pPr>
      <w:bookmarkStart w:id="5" w:name="_wox5zmfgg9z2" w:colFirst="0" w:colLast="0"/>
      <w:bookmarkEnd w:id="5"/>
    </w:p>
    <w:p w14:paraId="79FF723C" w14:textId="77777777" w:rsidR="00A16D5B" w:rsidRPr="000C30F6" w:rsidRDefault="00A16D5B" w:rsidP="000C30F6">
      <w:pPr>
        <w:pStyle w:val="checkboxindent"/>
      </w:pPr>
      <w:bookmarkStart w:id="6" w:name="_f2airts25qx5" w:colFirst="0" w:colLast="0"/>
      <w:bookmarkStart w:id="7" w:name="_de4h2tozyu42" w:colFirst="0" w:colLast="0"/>
      <w:bookmarkEnd w:id="6"/>
      <w:bookmarkEnd w:id="7"/>
    </w:p>
    <w:sectPr w:rsidR="00A16D5B" w:rsidRPr="000C30F6" w:rsidSect="00B157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2880" w:bottom="72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B6BFC" w14:textId="77777777" w:rsidR="005956E8" w:rsidRDefault="005956E8" w:rsidP="00324337">
      <w:pPr>
        <w:spacing w:line="240" w:lineRule="auto"/>
      </w:pPr>
      <w:r>
        <w:separator/>
      </w:r>
    </w:p>
  </w:endnote>
  <w:endnote w:type="continuationSeparator" w:id="0">
    <w:p w14:paraId="292CBDFC" w14:textId="77777777" w:rsidR="005956E8" w:rsidRDefault="005956E8" w:rsidP="00324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2C699" w14:textId="77777777" w:rsidR="004027C5" w:rsidRDefault="00402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0D3B3" w14:textId="77777777" w:rsidR="004027C5" w:rsidRDefault="004027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4EB57" w14:textId="77777777" w:rsidR="004027C5" w:rsidRDefault="00402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06077" w14:textId="77777777" w:rsidR="005956E8" w:rsidRDefault="005956E8" w:rsidP="00324337">
      <w:pPr>
        <w:spacing w:line="240" w:lineRule="auto"/>
      </w:pPr>
      <w:r>
        <w:separator/>
      </w:r>
    </w:p>
  </w:footnote>
  <w:footnote w:type="continuationSeparator" w:id="0">
    <w:p w14:paraId="608C2869" w14:textId="77777777" w:rsidR="005956E8" w:rsidRDefault="005956E8" w:rsidP="00324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E4F7F" w14:textId="77777777" w:rsidR="004027C5" w:rsidRDefault="00402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AF2A0" w14:textId="77777777" w:rsidR="00DE3C72" w:rsidRPr="00B95489" w:rsidRDefault="00DE3C72" w:rsidP="00B95489">
    <w:pPr>
      <w:pStyle w:val="Header"/>
    </w:pPr>
    <w:r w:rsidRPr="00B95489">
      <w:t xml:space="preserve">Page </w:t>
    </w:r>
    <w:r w:rsidR="007E67F2">
      <w:fldChar w:fldCharType="begin"/>
    </w:r>
    <w:r w:rsidR="007E67F2">
      <w:instrText xml:space="preserve"> PAGE  \* MERGEFORMAT </w:instrText>
    </w:r>
    <w:r w:rsidR="007E67F2">
      <w:fldChar w:fldCharType="separate"/>
    </w:r>
    <w:r w:rsidR="00683ACF">
      <w:rPr>
        <w:noProof/>
      </w:rPr>
      <w:t>2</w:t>
    </w:r>
    <w:r w:rsidR="007E67F2">
      <w:rPr>
        <w:noProof/>
      </w:rPr>
      <w:fldChar w:fldCharType="end"/>
    </w:r>
  </w:p>
  <w:p w14:paraId="4FFAD14B" w14:textId="77777777" w:rsidR="00DE3C72" w:rsidRDefault="000A6F02" w:rsidP="00B95489"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67D101D7" wp14:editId="58408B1E">
              <wp:simplePos x="0" y="0"/>
              <wp:positionH relativeFrom="page">
                <wp:posOffset>5642610</wp:posOffset>
              </wp:positionH>
              <wp:positionV relativeFrom="page">
                <wp:posOffset>342900</wp:posOffset>
              </wp:positionV>
              <wp:extent cx="381635" cy="598170"/>
              <wp:effectExtent l="22860" t="19050" r="24130" b="1905"/>
              <wp:wrapNone/>
              <wp:docPr id="15" name="Group 15" title="Location mark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635" cy="598170"/>
                        <a:chOff x="8280" y="880"/>
                        <a:chExt cx="1081" cy="1695"/>
                      </a:xfrm>
                    </wpg:grpSpPr>
                    <wps:wsp>
                      <wps:cNvPr id="16" name="Oval 16"/>
                      <wps:cNvSpPr>
                        <a:spLocks noChangeArrowheads="1"/>
                      </wps:cNvSpPr>
                      <wps:spPr bwMode="auto">
                        <a:xfrm>
                          <a:off x="8483" y="2380"/>
                          <a:ext cx="675" cy="19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8280" y="880"/>
                          <a:ext cx="1081" cy="1606"/>
                          <a:chOff x="8280" y="880"/>
                          <a:chExt cx="1081" cy="1606"/>
                        </a:xfrm>
                      </wpg:grpSpPr>
                      <wpg:grpSp>
                        <wpg:cNvPr id="18" name="Group 1134"/>
                        <wpg:cNvGrpSpPr>
                          <a:grpSpLocks/>
                        </wpg:cNvGrpSpPr>
                        <wpg:grpSpPr bwMode="auto">
                          <a:xfrm>
                            <a:off x="8295" y="1496"/>
                            <a:ext cx="1056" cy="990"/>
                            <a:chOff x="4259" y="14249"/>
                            <a:chExt cx="361" cy="360"/>
                          </a:xfrm>
                        </wpg:grpSpPr>
                        <wps:wsp>
                          <wps:cNvPr id="19" name="AutoShape 1135"/>
                          <wps:cNvSpPr>
                            <a:spLocks/>
                          </wps:cNvSpPr>
                          <wps:spPr bwMode="auto">
                            <a:xfrm flipV="1">
                              <a:off x="4259" y="14249"/>
                              <a:ext cx="360" cy="3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0" name="AutoShape 1136"/>
                          <wps:cNvSpPr>
                            <a:spLocks/>
                          </wps:cNvSpPr>
                          <wps:spPr bwMode="auto">
                            <a:xfrm flipV="1">
                              <a:off x="4260" y="14249"/>
                              <a:ext cx="360" cy="3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s:wsp>
                        <wps:cNvPr id="21" name="Oval 1132"/>
                        <wps:cNvSpPr>
                          <a:spLocks/>
                        </wps:cNvSpPr>
                        <wps:spPr bwMode="auto">
                          <a:xfrm>
                            <a:off x="8280" y="880"/>
                            <a:ext cx="1081" cy="1089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2" name="Oval 1137"/>
                        <wps:cNvSpPr>
                          <a:spLocks/>
                        </wps:cNvSpPr>
                        <wps:spPr bwMode="auto">
                          <a:xfrm>
                            <a:off x="8376" y="981"/>
                            <a:ext cx="891" cy="89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8484" y="1164"/>
                            <a:ext cx="673" cy="509"/>
                            <a:chOff x="6480" y="2290"/>
                            <a:chExt cx="1660" cy="1380"/>
                          </a:xfrm>
                        </wpg:grpSpPr>
                        <wps:wsp>
                          <wps:cNvPr id="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0" y="2830"/>
                              <a:ext cx="960" cy="83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90" y="2360"/>
                              <a:ext cx="200" cy="57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5" y="3140"/>
                              <a:ext cx="250" cy="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7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2290"/>
                              <a:ext cx="1660" cy="5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E2F529" id="Group 15" o:spid="_x0000_s1026" alt="Title: Location marker" style="position:absolute;margin-left:444.3pt;margin-top:27pt;width:30.05pt;height:47.1pt;z-index:251660288;mso-position-horizontal-relative:page;mso-position-vertical-relative:page" coordorigin="8280,880" coordsize="1081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">
              <v:oval id="Oval 16" o:spid="_x0000_s1027" style="position:absolute;left:8483;top:2380;width:67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" fillcolor="#d9d9d9 [3214]" stroked="f" strokecolor="#2177b9 [3205]" strokeweight="3pt">
                <v:shadow opacity="22938f" offset="0"/>
                <v:textbox inset=",7.2pt,,7.2pt"/>
              </v:oval>
              <v:group id="Group 17" o:spid="_x0000_s1028" style="position:absolute;left:8280;top:880;width:1081;height:1606" coordorigin="8280,880" coordsize="1081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group id="Group 1134" o:spid="_x0000_s1029" style="position:absolute;left:8295;top:1496;width:1056;height:990" coordorigin="4259,14249" coordsize="36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135" o:spid="_x0000_s1030" type="#_x0000_t5" style="position:absolute;left:4259;top:14249;width:360;height:3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" fillcolor="#2177b9 [3205]" stroked="f" strokecolor="white [3212]" strokeweight="2pt">
                    <v:shadow opacity="22938f" offset="0"/>
                    <v:path arrowok="t"/>
                    <v:textbox inset=",7.2pt,,7.2pt"/>
                  </v:shape>
                  <v:shape id="AutoShape 1136" o:spid="_x0000_s1031" type="#_x0000_t5" style="position:absolute;left:4260;top:14249;width:360;height:3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" fillcolor="#2177b9 [3205]" stroked="f" strokecolor="white [3212]" strokeweight="2pt">
                    <v:shadow opacity="22938f" offset="0"/>
                    <v:path arrowok="t"/>
                    <v:textbox inset=",7.2pt,,7.2pt"/>
                  </v:shape>
                </v:group>
                <v:oval id="Oval 1132" o:spid="_x0000_s1032" style="position:absolute;left:8280;top:880;width:1081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" fillcolor="#2177b9 [3205]" strokecolor="white [3212]" strokeweight="2.5pt">
                  <v:shadow opacity="22938f" offset="0"/>
                  <v:path arrowok="t"/>
                  <v:textbox inset=",7.2pt,,7.2pt"/>
                </v:oval>
                <v:oval id="Oval 1137" o:spid="_x0000_s1033" style="position:absolute;left:8376;top:981;width:891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" fillcolor="white [3212]" strokecolor="#2177b9 [3205]" strokeweight="2pt">
                  <v:shadow opacity="22938f" offset="0"/>
                  <v:path arrowok="t"/>
                  <v:textbox inset=",7.2pt,,7.2pt"/>
                </v:oval>
                <v:group id="Group 23" o:spid="_x0000_s1034" style="position:absolute;left:8484;top:1164;width:673;height:509" coordorigin="6480,2290" coordsize="1660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4" o:spid="_x0000_s1035" style="position:absolute;left:6830;top:2830;width:960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" fillcolor="#2177b9 [3205]" stroked="f" strokecolor="#4a7ebb" strokeweight="1.5pt">
                    <v:shadow opacity="22938f" offset="0"/>
                    <v:textbox inset=",7.2pt,,7.2pt"/>
                  </v:rect>
                  <v:rect id="Rectangle 25" o:spid="_x0000_s1036" style="position:absolute;left:7590;top:2360;width:20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" fillcolor="#2177b9 [3205]" stroked="f" strokecolor="#4a7ebb" strokeweight="1.5pt">
                    <v:shadow opacity="22938f" offset="0"/>
                    <v:textbox inset=",7.2pt,,7.2pt"/>
                  </v:rect>
                  <v:rect id="Rectangle 26" o:spid="_x0000_s1037" style="position:absolute;left:7185;top:3140;width:250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" stroked="f" strokecolor="#4a7ebb" strokeweight="1.5pt">
                    <v:shadow opacity="22938f" offset="0"/>
                    <v:textbox inset=",7.2pt,,7.2pt"/>
                  </v:rect>
                  <v:shape id="AutoShape 27" o:spid="_x0000_s1038" type="#_x0000_t5" style="position:absolute;left:6480;top:2290;width:166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" fillcolor="#2177b9 [3205]" stroked="f" strokecolor="#4a7ebb" strokeweight="1.5pt">
                    <v:shadow opacity="22938f" offset="0"/>
                    <v:textbox inset=",7.2pt,,7.2pt"/>
                  </v:shape>
                </v:group>
              </v:group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1C100" w14:textId="77777777" w:rsidR="00DE3C72" w:rsidRDefault="002A4AD9" w:rsidP="00B157C3">
    <w:pPr>
      <w:spacing w:before="0" w:after="0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3F25DAF6" wp14:editId="2A4DD9C6">
              <wp:simplePos x="0" y="0"/>
              <wp:positionH relativeFrom="page">
                <wp:posOffset>4305935</wp:posOffset>
              </wp:positionH>
              <wp:positionV relativeFrom="page">
                <wp:posOffset>1476375</wp:posOffset>
              </wp:positionV>
              <wp:extent cx="2782800" cy="7952400"/>
              <wp:effectExtent l="0" t="19050" r="17780" b="0"/>
              <wp:wrapNone/>
              <wp:docPr id="42" name="Group 42" title="Arrow pointing to location of new hom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2800" cy="7952400"/>
                        <a:chOff x="0" y="0"/>
                        <a:chExt cx="2781935" cy="7953375"/>
                      </a:xfrm>
                    </wpg:grpSpPr>
                    <wps:wsp>
                      <wps:cNvPr id="1" name="Arc 1"/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6805930"/>
                        </a:xfrm>
                        <a:custGeom>
                          <a:avLst/>
                          <a:gdLst>
                            <a:gd name="G0" fmla="+- 0 0 0"/>
                            <a:gd name="G1" fmla="+- 19980 0 0"/>
                            <a:gd name="G2" fmla="+- 21600 0 0"/>
                            <a:gd name="T0" fmla="*/ 8205 w 21600"/>
                            <a:gd name="T1" fmla="*/ 0 h 25863"/>
                            <a:gd name="T2" fmla="*/ 20783 w 21600"/>
                            <a:gd name="T3" fmla="*/ 25863 h 25863"/>
                            <a:gd name="T4" fmla="*/ 0 w 21600"/>
                            <a:gd name="T5" fmla="*/ 19980 h 2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5863" fill="none" extrusionOk="0">
                              <a:moveTo>
                                <a:pt x="8205" y="-1"/>
                              </a:moveTo>
                              <a:cubicBezTo>
                                <a:pt x="16308" y="3327"/>
                                <a:pt x="21600" y="11219"/>
                                <a:pt x="21600" y="19980"/>
                              </a:cubicBezTo>
                              <a:cubicBezTo>
                                <a:pt x="21600" y="21969"/>
                                <a:pt x="21325" y="23949"/>
                                <a:pt x="20783" y="25863"/>
                              </a:cubicBezTo>
                            </a:path>
                            <a:path w="21600" h="25863" stroke="0" extrusionOk="0">
                              <a:moveTo>
                                <a:pt x="8205" y="-1"/>
                              </a:moveTo>
                              <a:cubicBezTo>
                                <a:pt x="16308" y="3327"/>
                                <a:pt x="21600" y="11219"/>
                                <a:pt x="21600" y="19980"/>
                              </a:cubicBezTo>
                              <a:cubicBezTo>
                                <a:pt x="21600" y="21969"/>
                                <a:pt x="21325" y="23949"/>
                                <a:pt x="20783" y="25863"/>
                              </a:cubicBezTo>
                              <a:lnTo>
                                <a:pt x="0" y="1998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2095500" y="6877050"/>
                          <a:ext cx="686435" cy="1076325"/>
                          <a:chOff x="8280" y="880"/>
                          <a:chExt cx="1081" cy="1695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8483" y="2380"/>
                            <a:ext cx="675" cy="19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8280" y="880"/>
                            <a:ext cx="1081" cy="1606"/>
                            <a:chOff x="8280" y="880"/>
                            <a:chExt cx="1081" cy="1606"/>
                          </a:xfrm>
                        </wpg:grpSpPr>
                        <wpg:grpSp>
                          <wpg:cNvPr id="5" name="Group 1134"/>
                          <wpg:cNvGrpSpPr>
                            <a:grpSpLocks/>
                          </wpg:cNvGrpSpPr>
                          <wpg:grpSpPr bwMode="auto">
                            <a:xfrm>
                              <a:off x="8295" y="1496"/>
                              <a:ext cx="1056" cy="990"/>
                              <a:chOff x="4259" y="14249"/>
                              <a:chExt cx="361" cy="360"/>
                            </a:xfrm>
                          </wpg:grpSpPr>
                          <wps:wsp>
                            <wps:cNvPr id="6" name="AutoShape 1135"/>
                            <wps:cNvSpPr>
                              <a:spLocks/>
                            </wps:cNvSpPr>
                            <wps:spPr bwMode="auto">
                              <a:xfrm flipV="1">
                                <a:off x="4259" y="14249"/>
                                <a:ext cx="360" cy="3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7" name="AutoShape 1136"/>
                            <wps:cNvSpPr>
                              <a:spLocks/>
                            </wps:cNvSpPr>
                            <wps:spPr bwMode="auto">
                              <a:xfrm flipV="1">
                                <a:off x="4260" y="14249"/>
                                <a:ext cx="360" cy="3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Oval 1132"/>
                          <wps:cNvSpPr>
                            <a:spLocks/>
                          </wps:cNvSpPr>
                          <wps:spPr bwMode="auto">
                            <a:xfrm>
                              <a:off x="8280" y="880"/>
                              <a:ext cx="1081" cy="1089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9" name="Oval 1137"/>
                          <wps:cNvSpPr>
                            <a:spLocks/>
                          </wps:cNvSpPr>
                          <wps:spPr bwMode="auto">
                            <a:xfrm>
                              <a:off x="8376" y="981"/>
                              <a:ext cx="891" cy="893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g:grpSp>
                          <wpg:cNvPr id="10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8484" y="1164"/>
                              <a:ext cx="673" cy="509"/>
                              <a:chOff x="6480" y="2290"/>
                              <a:chExt cx="1660" cy="1380"/>
                            </a:xfrm>
                          </wpg:grpSpPr>
                          <wps:wsp>
                            <wps:cNvPr id="11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30" y="2830"/>
                                <a:ext cx="960" cy="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2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90" y="2360"/>
                                <a:ext cx="200" cy="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3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5" y="3140"/>
                                <a:ext cx="250" cy="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4" name="AutoShap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80" y="2290"/>
                                <a:ext cx="1660" cy="5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7BD7F" id="Group 42" o:spid="_x0000_s1026" alt="Title: Arrow pointing to location of new home" style="position:absolute;margin-left:339.05pt;margin-top:116.25pt;width:219.1pt;height:626.15pt;z-index:-251657216;mso-position-horizontal-relative:page;mso-position-vertical-relative:page;mso-width-relative:margin;mso-height-relative:margin" coordsize="27819,79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">
              <v:shape id="Arc 1" o:spid="_x0000_s1027" style="position:absolute;width:25273;height:68059;visibility:visible;mso-wrap-style:square;v-text-anchor:top" coordsize="21600,2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" path="m8205,-1nfc16308,3327,21600,11219,21600,19980v,1989,-275,3969,-817,5883em8205,-1nsc16308,3327,21600,11219,21600,19980v,1989,-275,3969,-817,5883l,19980,8205,-1xe" filled="f" strokecolor="#fd8e2d [3206]" strokeweight="2.25pt">
                <v:stroke endarrow="open"/>
                <v:shadow opacity="22938f" offset="0"/>
                <v:path arrowok="t" o:extrusionok="f" o:connecttype="custom" o:connectlocs="960023,0;2431707,6805930;0,5257800" o:connectangles="0,0,0"/>
              </v:shape>
              <v:group id="Group 2" o:spid="_x0000_s1028" style="position:absolute;left:20955;top:68770;width:6864;height:10763" coordorigin="8280,880" coordsize="1081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oval id="Oval 3" o:spid="_x0000_s1029" style="position:absolute;left:8483;top:2380;width:67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" fillcolor="#d9d9d9 [3214]" stroked="f" strokecolor="#2177b9 [3205]" strokeweight="3pt">
                  <v:shadow opacity="22938f" offset="0"/>
                  <v:textbox inset=",7.2pt,,7.2pt"/>
                </v:oval>
                <v:group id="Group 4" o:spid="_x0000_s1030" style="position:absolute;left:8280;top:880;width:1081;height:1606" coordorigin="8280,880" coordsize="1081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1134" o:spid="_x0000_s1031" style="position:absolute;left:8295;top:1496;width:1056;height:990" coordorigin="4259,14249" coordsize="36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135" o:spid="_x0000_s1032" type="#_x0000_t5" style="position:absolute;left:4259;top:14249;width:360;height:3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" fillcolor="#2177b9 [3205]" stroked="f" strokecolor="white [3212]" strokeweight="2pt">
                      <v:shadow opacity="22938f" offset="0"/>
                      <v:path arrowok="t"/>
                      <v:textbox inset=",7.2pt,,7.2pt"/>
                    </v:shape>
                    <v:shape id="AutoShape 1136" o:spid="_x0000_s1033" type="#_x0000_t5" style="position:absolute;left:4260;top:14249;width:360;height:3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" fillcolor="#2177b9 [3205]" stroked="f" strokecolor="white [3212]" strokeweight="2pt">
                      <v:shadow opacity="22938f" offset="0"/>
                      <v:path arrowok="t"/>
                      <v:textbox inset=",7.2pt,,7.2pt"/>
                    </v:shape>
                  </v:group>
                  <v:oval id="Oval 1132" o:spid="_x0000_s1034" style="position:absolute;left:8280;top:880;width:1081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" fillcolor="#2177b9 [3205]" strokecolor="white [3212]" strokeweight="2.5pt">
                    <v:shadow opacity="22938f" offset="0"/>
                    <v:path arrowok="t"/>
                    <v:textbox inset=",7.2pt,,7.2pt"/>
                  </v:oval>
                  <v:oval id="Oval 1137" o:spid="_x0000_s1035" style="position:absolute;left:8376;top:981;width:891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" fillcolor="white [3212]" strokecolor="#2177b9 [3205]" strokeweight="2pt">
                    <v:shadow opacity="22938f" offset="0"/>
                    <v:path arrowok="t"/>
                    <v:textbox inset=",7.2pt,,7.2pt"/>
                  </v:oval>
                  <v:group id="Group 10" o:spid="_x0000_s1036" style="position:absolute;left:8484;top:1164;width:673;height:509" coordorigin="6480,2290" coordsize="1660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Rectangle 11" o:spid="_x0000_s1037" style="position:absolute;left:6830;top:2830;width:960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" fillcolor="#2177b9 [3205]" stroked="f" strokecolor="#4a7ebb" strokeweight="1.5pt">
                      <v:shadow opacity="22938f" offset="0"/>
                      <v:textbox inset=",7.2pt,,7.2pt"/>
                    </v:rect>
                    <v:rect id="Rectangle 12" o:spid="_x0000_s1038" style="position:absolute;left:7590;top:2360;width:20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" fillcolor="#2177b9 [3205]" stroked="f" strokecolor="#4a7ebb" strokeweight="1.5pt">
                      <v:shadow opacity="22938f" offset="0"/>
                      <v:textbox inset=",7.2pt,,7.2pt"/>
                    </v:rect>
                    <v:rect id="Rectangle 13" o:spid="_x0000_s1039" style="position:absolute;left:7185;top:3140;width:250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" stroked="f" strokecolor="#4a7ebb" strokeweight="1.5pt">
                      <v:shadow opacity="22938f" offset="0"/>
                      <v:textbox inset=",7.2pt,,7.2pt"/>
                    </v:rect>
                    <v:shape id="AutoShape 14" o:spid="_x0000_s1040" type="#_x0000_t5" style="position:absolute;left:6480;top:2290;width:166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" fillcolor="#2177b9 [3205]" stroked="f" strokecolor="#4a7ebb" strokeweight="1.5pt">
                      <v:shadow opacity="22938f" offset="0"/>
                      <v:textbox inset=",7.2pt,,7.2pt"/>
                    </v:shape>
                  </v:group>
                </v:group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C428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CAE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A616A50"/>
    <w:multiLevelType w:val="hybridMultilevel"/>
    <w:tmpl w:val="823EF28C"/>
    <w:lvl w:ilvl="0" w:tplc="A2A4DC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2177B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41F9"/>
    <w:multiLevelType w:val="multilevel"/>
    <w:tmpl w:val="823EF28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2177B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60716"/>
    <w:multiLevelType w:val="hybridMultilevel"/>
    <w:tmpl w:val="B25CF40E"/>
    <w:lvl w:ilvl="0" w:tplc="3D404FD2">
      <w:start w:val="1"/>
      <w:numFmt w:val="bullet"/>
      <w:pStyle w:val="Heading1"/>
      <w:lvlText w:val=""/>
      <w:lvlJc w:val="left"/>
      <w:pPr>
        <w:ind w:left="360" w:hanging="360"/>
      </w:pPr>
      <w:rPr>
        <w:rFonts w:ascii="Wingdings" w:hAnsi="Wingdings" w:hint="default"/>
        <w:color w:val="FD8E2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8193" fillcolor="none [3205]" stroke="f" strokecolor="#4a7ebb">
      <v:fill color="none [3205]"/>
      <v:stroke color="#4a7ebb" weight="1.5pt" on="f"/>
      <v:shadow opacity="22938f" offset="0"/>
      <v:textbox inset=",7.2pt,,7.2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2D"/>
    <w:rsid w:val="000213A5"/>
    <w:rsid w:val="000434DB"/>
    <w:rsid w:val="000556FB"/>
    <w:rsid w:val="00067834"/>
    <w:rsid w:val="00073800"/>
    <w:rsid w:val="000A6F02"/>
    <w:rsid w:val="000C30F6"/>
    <w:rsid w:val="001D3B3B"/>
    <w:rsid w:val="001F4BB9"/>
    <w:rsid w:val="0020752D"/>
    <w:rsid w:val="002A4AD9"/>
    <w:rsid w:val="00322506"/>
    <w:rsid w:val="00324337"/>
    <w:rsid w:val="003355F9"/>
    <w:rsid w:val="003C5B74"/>
    <w:rsid w:val="003C7B09"/>
    <w:rsid w:val="004027C5"/>
    <w:rsid w:val="004B535C"/>
    <w:rsid w:val="0052059F"/>
    <w:rsid w:val="00554D53"/>
    <w:rsid w:val="00570867"/>
    <w:rsid w:val="005956E8"/>
    <w:rsid w:val="005B3293"/>
    <w:rsid w:val="005B3AE9"/>
    <w:rsid w:val="00623070"/>
    <w:rsid w:val="0065185F"/>
    <w:rsid w:val="00683ACF"/>
    <w:rsid w:val="006A2968"/>
    <w:rsid w:val="006D4764"/>
    <w:rsid w:val="006F4CE8"/>
    <w:rsid w:val="00756E5A"/>
    <w:rsid w:val="007E67F2"/>
    <w:rsid w:val="008471ED"/>
    <w:rsid w:val="008A15CB"/>
    <w:rsid w:val="008B15B7"/>
    <w:rsid w:val="00913DDC"/>
    <w:rsid w:val="00952059"/>
    <w:rsid w:val="009C0D6F"/>
    <w:rsid w:val="009D0271"/>
    <w:rsid w:val="00A06BD4"/>
    <w:rsid w:val="00A16D5B"/>
    <w:rsid w:val="00A32267"/>
    <w:rsid w:val="00A34BD3"/>
    <w:rsid w:val="00AF3B98"/>
    <w:rsid w:val="00B157C3"/>
    <w:rsid w:val="00B95489"/>
    <w:rsid w:val="00C20254"/>
    <w:rsid w:val="00D63484"/>
    <w:rsid w:val="00DE3C72"/>
    <w:rsid w:val="00EE08C5"/>
    <w:rsid w:val="00F14B0C"/>
    <w:rsid w:val="00F2038E"/>
    <w:rsid w:val="00F44892"/>
    <w:rsid w:val="00FA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none [3205]" stroke="f" strokecolor="#4a7ebb">
      <v:fill color="none [3205]"/>
      <v:stroke color="#4a7ebb" weight="1.5pt" on="f"/>
      <v:shadow opacity="22938f" offset="0"/>
      <v:textbox inset=",7.2pt,,7.2pt"/>
      <o:colormru v:ext="edit" colors="white"/>
    </o:shapedefaults>
    <o:shapelayout v:ext="edit">
      <o:idmap v:ext="edit" data="1"/>
    </o:shapelayout>
  </w:shapeDefaults>
  <w:decimalSymbol w:val="."/>
  <w:listSeparator w:val=","/>
  <w14:docId w14:val="786D3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0F6"/>
    <w:pPr>
      <w:spacing w:before="120" w:after="120" w:line="259" w:lineRule="auto"/>
      <w:contextualSpacing/>
    </w:pPr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683ACF"/>
    <w:pPr>
      <w:keepNext/>
      <w:keepLines/>
      <w:numPr>
        <w:numId w:val="1"/>
      </w:numPr>
      <w:spacing w:before="280" w:after="40" w:line="240" w:lineRule="auto"/>
      <w:ind w:left="357" w:hanging="357"/>
      <w:outlineLvl w:val="0"/>
    </w:pPr>
    <w:rPr>
      <w:color w:val="2177B9" w:themeColor="accent2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rsid w:val="00913DDC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13D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13D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13DD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13D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C5B74"/>
    <w:pPr>
      <w:keepNext/>
      <w:keepLines/>
      <w:pBdr>
        <w:top w:val="single" w:sz="18" w:space="2" w:color="FD8E2D" w:themeColor="accent3"/>
        <w:bottom w:val="single" w:sz="18" w:space="2" w:color="FD8E2D" w:themeColor="accent3"/>
      </w:pBdr>
      <w:spacing w:before="0" w:after="360" w:line="240" w:lineRule="auto"/>
    </w:pPr>
    <w:rPr>
      <w:noProof/>
      <w:color w:val="1B2872" w:themeColor="accent1"/>
      <w:sz w:val="48"/>
      <w:szCs w:val="52"/>
      <w:lang w:val="en-US"/>
    </w:rPr>
  </w:style>
  <w:style w:type="paragraph" w:styleId="Subtitle">
    <w:name w:val="Subtitle"/>
    <w:basedOn w:val="Normal"/>
    <w:next w:val="Normal"/>
    <w:uiPriority w:val="11"/>
    <w:rsid w:val="00913DDC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qFormat/>
    <w:rsid w:val="00B95489"/>
    <w:pPr>
      <w:pBdr>
        <w:top w:val="single" w:sz="8" w:space="1" w:color="FD8E2D" w:themeColor="accent3"/>
        <w:bottom w:val="single" w:sz="8" w:space="1" w:color="FD8E2D" w:themeColor="accent3"/>
      </w:pBdr>
      <w:tabs>
        <w:tab w:val="center" w:pos="4320"/>
        <w:tab w:val="right" w:pos="8640"/>
      </w:tabs>
      <w:spacing w:before="0" w:after="0" w:line="240" w:lineRule="auto"/>
    </w:pPr>
    <w:rPr>
      <w:color w:val="1B2872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95489"/>
    <w:rPr>
      <w:rFonts w:asciiTheme="minorHAnsi" w:hAnsiTheme="minorHAnsi"/>
      <w:color w:val="1B2872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067834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834"/>
    <w:rPr>
      <w:rFonts w:asciiTheme="minorHAnsi" w:hAnsiTheme="minorHAnsi"/>
    </w:rPr>
  </w:style>
  <w:style w:type="paragraph" w:customStyle="1" w:styleId="checkboxindent">
    <w:name w:val="checkbox indent"/>
    <w:basedOn w:val="Normal"/>
    <w:qFormat/>
    <w:rsid w:val="00683ACF"/>
    <w:pPr>
      <w:spacing w:before="100" w:after="100" w:line="250" w:lineRule="auto"/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14499\AppData\Roaming\Microsoft\Templates\Change%20of%20addr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3">
      <a:dk1>
        <a:sysClr val="windowText" lastClr="000000"/>
      </a:dk1>
      <a:lt1>
        <a:sysClr val="window" lastClr="FFFFFF"/>
      </a:lt1>
      <a:dk2>
        <a:srgbClr val="1F497D"/>
      </a:dk2>
      <a:lt2>
        <a:srgbClr val="D9D9D9"/>
      </a:lt2>
      <a:accent1>
        <a:srgbClr val="1B2872"/>
      </a:accent1>
      <a:accent2>
        <a:srgbClr val="2177B9"/>
      </a:accent2>
      <a:accent3>
        <a:srgbClr val="FD8E2D"/>
      </a:accent3>
      <a:accent4>
        <a:srgbClr val="676776"/>
      </a:accent4>
      <a:accent5>
        <a:srgbClr val="65AAE9"/>
      </a:accent5>
      <a:accent6>
        <a:srgbClr val="2A006C"/>
      </a:accent6>
      <a:hlink>
        <a:srgbClr val="1B2872"/>
      </a:hlink>
      <a:folHlink>
        <a:srgbClr val="2A006C"/>
      </a:folHlink>
    </a:clrScheme>
    <a:fontScheme name="Opulent">
      <a:majorFont>
        <a:latin typeface="Trebuchet MS"/>
        <a:ea typeface=""/>
        <a:cs typeface=""/>
        <a:font script="Jpan" typeface="ヒラギノ丸ゴ Pro W4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ヒラギノ丸ゴ Pro W4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ogram xmlns="67fac20e-0c0c-494a-ad0a-44a92a6fe846">
      <Value>Div/Trans</Value>
    </Program>
    <Guide_x0020_or_x0020_Manual xmlns="67fac20e-0c0c-494a-ad0a-44a92a6fe846">false</Guide_x0020_or_x0020_Manual>
    <TranslationStateListUrl xmlns="http://schemas.microsoft.com/sharepoint/v3">
      <Url xsi:nil="true"/>
      <Description xsi:nil="true"/>
    </TranslationStateListUrl>
    <Date xmlns="67fac20e-0c0c-494a-ad0a-44a92a6fe846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5A8CA25-9433-40A1-A247-C6A3BB7EC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4324C-E7F1-42A5-BFAB-4E9640AD7424}"/>
</file>

<file path=customXml/itemProps3.xml><?xml version="1.0" encoding="utf-8"?>
<ds:datastoreItem xmlns:ds="http://schemas.openxmlformats.org/officeDocument/2006/customXml" ds:itemID="{42CBB208-A5F9-41E6-B85D-7BEF2480D08F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fb0879af-3eba-417a-a55a-ffe6dcd6ca77"/>
    <ds:schemaRef ds:uri="http://purl.org/dc/elements/1.1/"/>
    <ds:schemaRef ds:uri="http://schemas.microsoft.com/office/2006/metadata/properties"/>
    <ds:schemaRef ds:uri="6dc4bcd6-49db-4c07-9060-8acfc67cef9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Change of address checklist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to County Transfer Checklist</dc:title>
  <dc:creator/>
  <cp:lastModifiedBy/>
  <cp:revision>1</cp:revision>
  <dcterms:created xsi:type="dcterms:W3CDTF">2021-06-07T17:47:00Z</dcterms:created>
  <dcterms:modified xsi:type="dcterms:W3CDTF">2021-06-07T17:47:00Z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2018-06-22T18:28:44.6758999Z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0x0101003F86A5E63F88964EB7B5D59A08F6C1B2</vt:lpwstr>
  </property>
</Properties>
</file>