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2891E5FA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227DAF54" w14:textId="65A6BD8A" w:rsidR="00424AE2" w:rsidRPr="00260256" w:rsidRDefault="00D319F4" w:rsidP="00260256">
                <w:pPr>
                  <w:pStyle w:val="Heading2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The Klamath Tribes</w:t>
                </w:r>
              </w:p>
            </w:sdtContent>
          </w:sdt>
        </w:tc>
        <w:tc>
          <w:tcPr>
            <w:tcW w:w="4679" w:type="dxa"/>
          </w:tcPr>
          <w:p w14:paraId="4ABBFAD0" w14:textId="77777777" w:rsidR="00424AE2" w:rsidRDefault="005339A9">
            <w:pPr>
              <w:pStyle w:val="Heading1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1BD66726" w14:textId="77777777" w:rsidTr="00FB29E4">
        <w:trPr>
          <w:trHeight w:val="1349"/>
        </w:trPr>
        <w:tc>
          <w:tcPr>
            <w:tcW w:w="6121" w:type="dxa"/>
          </w:tcPr>
          <w:p w14:paraId="003072E7" w14:textId="6480E399" w:rsidR="00424AE2" w:rsidRPr="00260256" w:rsidRDefault="00D319F4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 Box 436</w:t>
            </w:r>
          </w:p>
          <w:p w14:paraId="5DB4BB8B" w14:textId="30683F28" w:rsidR="00424AE2" w:rsidRPr="00260256" w:rsidRDefault="00D319F4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Chiloquin, OR 97624</w:t>
            </w:r>
          </w:p>
          <w:p w14:paraId="798BA31A" w14:textId="35430F19" w:rsidR="00424AE2" w:rsidRDefault="00D319F4" w:rsidP="00BB5412">
            <w:pPr>
              <w:pStyle w:val="ContactInf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 (541) 883-9800</w:t>
            </w:r>
            <w:r w:rsidR="00366DD3" w:rsidRPr="00260256">
              <w:rPr>
                <w:sz w:val="28"/>
                <w:szCs w:val="28"/>
              </w:rPr>
              <w:t xml:space="preserve"> </w:t>
            </w:r>
          </w:p>
          <w:p w14:paraId="7CFD2257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161B543A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17AE8D9" w14:textId="77777777" w:rsidR="00424AE2" w:rsidRPr="00260256" w:rsidRDefault="005339A9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53439403" w14:textId="2B961BF3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D319F4">
              <w:rPr>
                <w:sz w:val="28"/>
                <w:szCs w:val="28"/>
              </w:rPr>
              <w:t>183497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6292265B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078E713F" w14:textId="77777777" w:rsidTr="00FB29E4">
        <w:trPr>
          <w:trHeight w:val="1871"/>
        </w:trPr>
        <w:tc>
          <w:tcPr>
            <w:tcW w:w="6121" w:type="dxa"/>
          </w:tcPr>
          <w:p w14:paraId="0B3FDA79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2BAD1A3E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2AD47E89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35072895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6EACBBA9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73A832EF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16B6F470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03CC18AD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47DB49DD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42AD72C9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13195826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4E575616" w14:textId="38BAFA3E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4CDEAB0E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7E9B3CE6" w14:textId="77777777" w:rsidR="001305C3" w:rsidRPr="00E117FD" w:rsidRDefault="00E117FD" w:rsidP="00CB34FD">
            <w:pPr>
              <w:pStyle w:val="Heading5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247C3A8B" w14:textId="77777777" w:rsidR="001305C3" w:rsidRPr="00E117FD" w:rsidRDefault="00CF370D" w:rsidP="00CB34FD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430333B2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55519A5" w14:textId="13B47A14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CC59572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138284E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CE3021D" w14:textId="7233EF27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BD4F331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209180E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132680B" w14:textId="0699BAE4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5CE2FB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C152997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11ECC11B" w14:textId="19C64DE4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2B8F17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534F9AB8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2E9763F" w14:textId="3F52EFC7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16A3A69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EE8EFA2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FEF771C" w14:textId="1CD25096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1855711673"/>
            <w:placeholder>
              <w:docPart w:val="730B4DA0E7DC400AB738B0A92E9296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0B94717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3AA5485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93DEF1F" w14:textId="5C5009ED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990633805"/>
            <w:placeholder>
              <w:docPart w:val="93DD68509F7D47ED90A59B3C1C58C68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80B46D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2D9C9A94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87929B0" w14:textId="4ECCE62A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436634958"/>
            <w:placeholder>
              <w:docPart w:val="F8E4A8CA0FF44740B747BB0D03B7991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B4127B2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D049D27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6BE2DB1B" w14:textId="04EC64AA" w:rsidR="001305C3" w:rsidRPr="00E117FD" w:rsidRDefault="00D319F4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482501109"/>
            <w:placeholder>
              <w:docPart w:val="E72084C791134EADB3DAC1D0E7F217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78FC959D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C579C24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2D42012B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8338A90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580DE526" w14:textId="606FA900" w:rsidR="006224C3" w:rsidRDefault="005339A9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D319F4">
            <w:t>The Klamath Tribes</w:t>
          </w:r>
        </w:sdtContent>
      </w:sdt>
    </w:p>
    <w:p w14:paraId="281CB501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7058A4CD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13B74A94" w14:textId="77777777" w:rsidR="001305C3" w:rsidRDefault="005339A9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56EF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66C25FA4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12BC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778CE833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D8DC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DE36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4D2D8757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85F2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2F12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FA33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32844">
    <w:abstractNumId w:val="9"/>
  </w:num>
  <w:num w:numId="2" w16cid:durableId="442921807">
    <w:abstractNumId w:val="7"/>
  </w:num>
  <w:num w:numId="3" w16cid:durableId="1400252163">
    <w:abstractNumId w:val="6"/>
  </w:num>
  <w:num w:numId="4" w16cid:durableId="807743250">
    <w:abstractNumId w:val="5"/>
  </w:num>
  <w:num w:numId="5" w16cid:durableId="1019895187">
    <w:abstractNumId w:val="4"/>
  </w:num>
  <w:num w:numId="6" w16cid:durableId="1457407813">
    <w:abstractNumId w:val="8"/>
  </w:num>
  <w:num w:numId="7" w16cid:durableId="431123129">
    <w:abstractNumId w:val="3"/>
  </w:num>
  <w:num w:numId="8" w16cid:durableId="1977563822">
    <w:abstractNumId w:val="2"/>
  </w:num>
  <w:num w:numId="9" w16cid:durableId="1217660696">
    <w:abstractNumId w:val="1"/>
  </w:num>
  <w:num w:numId="10" w16cid:durableId="1404447627">
    <w:abstractNumId w:val="0"/>
  </w:num>
  <w:num w:numId="11" w16cid:durableId="1491944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3E5623"/>
    <w:rsid w:val="00404D40"/>
    <w:rsid w:val="00424AE2"/>
    <w:rsid w:val="00451AC8"/>
    <w:rsid w:val="004672A7"/>
    <w:rsid w:val="005339A9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C2DC2"/>
    <w:rsid w:val="00CF370D"/>
    <w:rsid w:val="00CF7429"/>
    <w:rsid w:val="00D319F4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3FD4D0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730B4DA0E7DC400AB738B0A92E92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6D2F-9619-4011-A3F9-671D5BF8D47F}"/>
      </w:docPartPr>
      <w:docPartBody>
        <w:p w:rsidR="00AF4D10" w:rsidRDefault="007D7EB7">
          <w:pPr>
            <w:pStyle w:val="730B4DA0E7DC400AB738B0A92E92965B"/>
          </w:pPr>
          <w:r>
            <w:t>Enter amount</w:t>
          </w:r>
        </w:p>
      </w:docPartBody>
    </w:docPart>
    <w:docPart>
      <w:docPartPr>
        <w:name w:val="93DD68509F7D47ED90A59B3C1C58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B20-5D07-438C-9BA4-0A328312E4AC}"/>
      </w:docPartPr>
      <w:docPartBody>
        <w:p w:rsidR="00AF4D10" w:rsidRDefault="007D7EB7">
          <w:pPr>
            <w:pStyle w:val="93DD68509F7D47ED90A59B3C1C58C685"/>
          </w:pPr>
          <w:r>
            <w:t>Enter amount</w:t>
          </w:r>
        </w:p>
      </w:docPartBody>
    </w:docPart>
    <w:docPart>
      <w:docPartPr>
        <w:name w:val="F8E4A8CA0FF44740B747BB0D03B79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88CE-7739-4C59-B2A1-8C30672ACD5E}"/>
      </w:docPartPr>
      <w:docPartBody>
        <w:p w:rsidR="00AF4D10" w:rsidRDefault="007D7EB7">
          <w:pPr>
            <w:pStyle w:val="F8E4A8CA0FF44740B747BB0D03B79913"/>
          </w:pPr>
          <w:r>
            <w:t>Enter amount</w:t>
          </w:r>
        </w:p>
      </w:docPartBody>
    </w:docPart>
    <w:docPart>
      <w:docPartPr>
        <w:name w:val="E72084C791134EADB3DAC1D0E7F21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D648-1FD6-4BC3-90C2-03F753E0E84A}"/>
      </w:docPartPr>
      <w:docPartBody>
        <w:p w:rsidR="00AF4D10" w:rsidRDefault="007D7EB7">
          <w:pPr>
            <w:pStyle w:val="E72084C791134EADB3DAC1D0E7F2172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40301A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3032A67EB5A743B79D49F91A3EEC8779">
    <w:name w:val="3032A67EB5A743B79D49F91A3EEC8779"/>
    <w:rsid w:val="0040301A"/>
    <w:rPr>
      <w:kern w:val="2"/>
      <w14:ligatures w14:val="standardContextual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paragraph" w:customStyle="1" w:styleId="4B8E4795056A4E40B4CABC45A75F769D">
    <w:name w:val="4B8E4795056A4E40B4CABC45A75F769D"/>
    <w:rsid w:val="0040301A"/>
    <w:rPr>
      <w:kern w:val="2"/>
      <w14:ligatures w14:val="standardContextual"/>
    </w:rPr>
  </w:style>
  <w:style w:type="paragraph" w:customStyle="1" w:styleId="094184623E86490DBDEF2334C330A2E7">
    <w:name w:val="094184623E86490DBDEF2334C330A2E7"/>
    <w:rsid w:val="0040301A"/>
    <w:rPr>
      <w:kern w:val="2"/>
      <w14:ligatures w14:val="standardContextual"/>
    </w:rPr>
  </w:style>
  <w:style w:type="paragraph" w:customStyle="1" w:styleId="B7A3DE178ECC46EA92F32ED0AD1F1801">
    <w:name w:val="B7A3DE178ECC46EA92F32ED0AD1F1801"/>
    <w:rsid w:val="0040301A"/>
    <w:rPr>
      <w:kern w:val="2"/>
      <w14:ligatures w14:val="standardContextual"/>
    </w:rPr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3BC3153E207E405389A74804171EA57D">
    <w:name w:val="3BC3153E207E405389A74804171EA57D"/>
  </w:style>
  <w:style w:type="paragraph" w:customStyle="1" w:styleId="730B4DA0E7DC400AB738B0A92E92965B">
    <w:name w:val="730B4DA0E7DC400AB738B0A92E92965B"/>
  </w:style>
  <w:style w:type="paragraph" w:customStyle="1" w:styleId="36FF5A30B873433F8EAD68F5BEBCBC99">
    <w:name w:val="36FF5A30B873433F8EAD68F5BEBCBC99"/>
  </w:style>
  <w:style w:type="paragraph" w:customStyle="1" w:styleId="93DD68509F7D47ED90A59B3C1C58C685">
    <w:name w:val="93DD68509F7D47ED90A59B3C1C58C685"/>
  </w:style>
  <w:style w:type="paragraph" w:customStyle="1" w:styleId="F4546A9FEFDE4F1A8BCEA9F8C53F37E5">
    <w:name w:val="F4546A9FEFDE4F1A8BCEA9F8C53F37E5"/>
  </w:style>
  <w:style w:type="paragraph" w:customStyle="1" w:styleId="F8E4A8CA0FF44740B747BB0D03B79913">
    <w:name w:val="F8E4A8CA0FF44740B747BB0D03B79913"/>
  </w:style>
  <w:style w:type="paragraph" w:customStyle="1" w:styleId="C6864D7533764CA9BE661FB4D7E5139E">
    <w:name w:val="C6864D7533764CA9BE661FB4D7E5139E"/>
  </w:style>
  <w:style w:type="paragraph" w:customStyle="1" w:styleId="E72084C791134EADB3DAC1D0E7F2172C">
    <w:name w:val="E72084C791134EADB3DAC1D0E7F2172C"/>
  </w:style>
  <w:style w:type="paragraph" w:customStyle="1" w:styleId="6D080B8ACBFC4A7E9427D1D5BD38E70F">
    <w:name w:val="6D080B8ACBFC4A7E9427D1D5BD38E70F"/>
  </w:style>
  <w:style w:type="paragraph" w:customStyle="1" w:styleId="5DB65B095DE44B658B11FCC326BEF300">
    <w:name w:val="5DB65B095DE44B658B11FCC326BEF300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34C6DAC4-F95D-4572-B9EB-80FEE62B4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7DEAF-E62E-4DA3-98AD-FD8F89CC1072}"/>
</file>

<file path=customXml/itemProps3.xml><?xml version="1.0" encoding="utf-8"?>
<ds:datastoreItem xmlns:ds="http://schemas.openxmlformats.org/officeDocument/2006/customXml" ds:itemID="{675BF2C9-C187-42FD-98B3-999D9A6CB7BE}"/>
</file>

<file path=customXml/itemProps4.xml><?xml version="1.0" encoding="utf-8"?>
<ds:datastoreItem xmlns:ds="http://schemas.openxmlformats.org/officeDocument/2006/customXml" ds:itemID="{7785856F-7C62-4CD6-8086-081E4198E421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Template-Klamath</dc:title>
  <dc:creator>Maciel Christine C</dc:creator>
  <cp:keywords>The Klamath Tribes</cp:keywords>
  <cp:lastModifiedBy>Maciel Christine C</cp:lastModifiedBy>
  <cp:revision>2</cp:revision>
  <dcterms:created xsi:type="dcterms:W3CDTF">2024-08-07T16:10:00Z</dcterms:created>
  <dcterms:modified xsi:type="dcterms:W3CDTF">2024-08-07T16:10:00Z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MSIP_Label_ebdd6eeb-0dd0-4927-947e-a759f08fcf55_Enabled">
    <vt:lpwstr>true</vt:lpwstr>
  </property>
  <property fmtid="{D5CDD505-2E9C-101B-9397-08002B2CF9AE}" pid="10" name="MSIP_Label_ebdd6eeb-0dd0-4927-947e-a759f08fcf55_SetDate">
    <vt:lpwstr>2024-08-07T16:04:26Z</vt:lpwstr>
  </property>
  <property fmtid="{D5CDD505-2E9C-101B-9397-08002B2CF9AE}" pid="11" name="MSIP_Label_ebdd6eeb-0dd0-4927-947e-a759f08fcf55_Method">
    <vt:lpwstr>Privileged</vt:lpwstr>
  </property>
  <property fmtid="{D5CDD505-2E9C-101B-9397-08002B2CF9AE}" pid="12" name="MSIP_Label_ebdd6eeb-0dd0-4927-947e-a759f08fcf55_Name">
    <vt:lpwstr>Level 1 - Published (Items)</vt:lpwstr>
  </property>
  <property fmtid="{D5CDD505-2E9C-101B-9397-08002B2CF9AE}" pid="13" name="MSIP_Label_ebdd6eeb-0dd0-4927-947e-a759f08fcf55_SiteId">
    <vt:lpwstr>658e63e8-8d39-499c-8f48-13adc9452f4c</vt:lpwstr>
  </property>
  <property fmtid="{D5CDD505-2E9C-101B-9397-08002B2CF9AE}" pid="14" name="MSIP_Label_ebdd6eeb-0dd0-4927-947e-a759f08fcf55_ActionId">
    <vt:lpwstr>ac4cb82b-4c1f-412e-9be8-78ce185468a4</vt:lpwstr>
  </property>
  <property fmtid="{D5CDD505-2E9C-101B-9397-08002B2CF9AE}" pid="15" name="MSIP_Label_ebdd6eeb-0dd0-4927-947e-a759f08fcf55_ContentBits">
    <vt:lpwstr>0</vt:lpwstr>
  </property>
  <property fmtid="{D5CDD505-2E9C-101B-9397-08002B2CF9AE}" pid="16" name="ContentTypeId">
    <vt:lpwstr>0x0101003F86A5E63F88964EB7B5D59A08F6C1B2</vt:lpwstr>
  </property>
</Properties>
</file>