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1D5B3C4C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1CE76F82" w14:textId="77777777" w:rsidR="00424AE2" w:rsidRPr="00260256" w:rsidRDefault="00793681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Confederated Tribes of Warm Springs</w:t>
                </w:r>
              </w:p>
            </w:sdtContent>
          </w:sdt>
        </w:tc>
        <w:tc>
          <w:tcPr>
            <w:tcW w:w="4679" w:type="dxa"/>
          </w:tcPr>
          <w:p w14:paraId="75AD8885" w14:textId="77777777" w:rsidR="00424AE2" w:rsidRDefault="00B21A93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0968E306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5024EB54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3364C670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3C1D971F" w14:textId="77777777" w:rsidR="00424AE2" w:rsidRDefault="00B21A93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563B5155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3CAC1840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12B1815" w14:textId="77777777" w:rsidR="00424AE2" w:rsidRPr="00260256" w:rsidRDefault="00B21A93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5D47A662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1D0929">
              <w:rPr>
                <w:sz w:val="28"/>
                <w:szCs w:val="28"/>
              </w:rPr>
              <w:t>159</w:t>
            </w:r>
            <w:r w:rsidR="00793681">
              <w:rPr>
                <w:sz w:val="28"/>
                <w:szCs w:val="28"/>
              </w:rPr>
              <w:t>568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20C6E5C1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37583807" w14:textId="77777777" w:rsidTr="00FB29E4">
        <w:trPr>
          <w:trHeight w:val="1871"/>
        </w:trPr>
        <w:tc>
          <w:tcPr>
            <w:tcW w:w="6121" w:type="dxa"/>
          </w:tcPr>
          <w:p w14:paraId="17DA22B7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26728F8A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13F9586F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5FC24FBF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3C7A3FC8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38EDBCFD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13780DE1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7FB92DA7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7E19535B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2C9FB548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05FA624D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7199E0F6" w14:textId="1ACF4FF8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6C8DBA56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4E6A255B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5927F278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4EBE22B9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4325FCB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6B91AD9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22B6241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F46E028" w14:textId="3D64023E" w:rsidR="001305C3" w:rsidRPr="00E117FD" w:rsidRDefault="00B21A93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D124D47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425E59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56519B4" w14:textId="477168A9" w:rsidR="001305C3" w:rsidRPr="00E117FD" w:rsidRDefault="00B21A93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297C9CF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693140E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3CE68297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22CAA6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4FA9A5B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43752BB0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0119C72C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346D7C9C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61A98AE1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041B946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67523FC4" w14:textId="77777777" w:rsidR="006224C3" w:rsidRDefault="00B21A93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793681">
            <w:t>The Confederated Tribes of Warm Springs</w:t>
          </w:r>
        </w:sdtContent>
      </w:sdt>
    </w:p>
    <w:p w14:paraId="59652CE6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19786693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3B03C1E9" w14:textId="77777777" w:rsidR="001305C3" w:rsidRDefault="00B21A93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DB02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110B4504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D76C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68CCBCB1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7041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DD71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5CE9CD23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9A33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C44F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F947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65559"/>
    <w:rsid w:val="001C03E2"/>
    <w:rsid w:val="001C24D9"/>
    <w:rsid w:val="001D092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681"/>
    <w:rsid w:val="007939A3"/>
    <w:rsid w:val="007E1C72"/>
    <w:rsid w:val="00800EAE"/>
    <w:rsid w:val="008C1CB7"/>
    <w:rsid w:val="0092461E"/>
    <w:rsid w:val="0094260B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AE4F58"/>
    <w:rsid w:val="00B17629"/>
    <w:rsid w:val="00B21A93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475F8"/>
    <w:rsid w:val="00C506F0"/>
    <w:rsid w:val="00C900AF"/>
    <w:rsid w:val="00CF370D"/>
    <w:rsid w:val="00CF7429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94CA69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A506836A-AC70-4B5B-9883-67F5BBF76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EAC03-F559-4917-91DF-C8B44C12D6A9}"/>
</file>

<file path=customXml/itemProps3.xml><?xml version="1.0" encoding="utf-8"?>
<ds:datastoreItem xmlns:ds="http://schemas.openxmlformats.org/officeDocument/2006/customXml" ds:itemID="{9875B645-BC5D-46C6-9D6D-009849840AA9}"/>
</file>

<file path=customXml/itemProps4.xml><?xml version="1.0" encoding="utf-8"?>
<ds:datastoreItem xmlns:ds="http://schemas.openxmlformats.org/officeDocument/2006/customXml" ds:itemID="{47E4E5B6-301A-4141-B6CD-51FA99B2F30B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1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Template-Warm Springs</dc:title>
  <dc:creator>Maciel Christine C</dc:creator>
  <cp:keywords>The Confederated Tribes of Warm Springs</cp:keywords>
  <cp:lastModifiedBy>Maciel Christine C</cp:lastModifiedBy>
  <cp:revision>2</cp:revision>
  <dcterms:created xsi:type="dcterms:W3CDTF">2022-03-16T16:08:00Z</dcterms:created>
  <dcterms:modified xsi:type="dcterms:W3CDTF">2022-03-16T16:08:00Z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