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1155" w14:textId="77777777" w:rsidR="005F6921" w:rsidRDefault="005F6921" w:rsidP="002B4A01">
      <w:pPr>
        <w:sectPr w:rsidR="005F6921" w:rsidSect="00115638">
          <w:head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2235" w:right="720" w:bottom="720" w:left="720" w:header="576" w:footer="576" w:gutter="0"/>
          <w:cols w:space="720"/>
          <w:titlePg/>
          <w:docGrid w:linePitch="360"/>
        </w:sectPr>
      </w:pPr>
    </w:p>
    <w:p w14:paraId="5AEABD6C" w14:textId="3BBD30FB" w:rsidR="00EE74A4" w:rsidRDefault="00EE74A4" w:rsidP="002B4A01">
      <w:pPr>
        <w:rPr>
          <w:color w:val="auto"/>
          <w:sz w:val="26"/>
          <w:szCs w:val="26"/>
        </w:rPr>
      </w:pPr>
    </w:p>
    <w:p w14:paraId="640CDF9A" w14:textId="58D68446" w:rsidR="00FE288C" w:rsidRDefault="00FE288C" w:rsidP="002B4A01">
      <w:pPr>
        <w:rPr>
          <w:color w:val="auto"/>
          <w:sz w:val="26"/>
          <w:szCs w:val="26"/>
        </w:rPr>
      </w:pPr>
    </w:p>
    <w:p w14:paraId="389D5130" w14:textId="06407D86" w:rsidR="00FE288C" w:rsidRDefault="00FE288C" w:rsidP="002B4A01">
      <w:pPr>
        <w:rPr>
          <w:color w:val="auto"/>
          <w:sz w:val="26"/>
          <w:szCs w:val="26"/>
        </w:rPr>
      </w:pPr>
    </w:p>
    <w:p w14:paraId="30C9FB42" w14:textId="7D7E17C4" w:rsidR="00FE288C" w:rsidRPr="00AA3D78" w:rsidRDefault="00AA3D78" w:rsidP="002B4A01">
      <w:pPr>
        <w:rPr>
          <w:rFonts w:hint="eastAsia"/>
          <w:b/>
          <w:bCs/>
          <w:color w:val="auto"/>
          <w:sz w:val="32"/>
          <w:szCs w:val="32"/>
        </w:rPr>
      </w:pPr>
      <w:r w:rsidRPr="00AA3D78">
        <w:rPr>
          <w:rFonts w:ascii="SimSun" w:hAnsi="SimSun" w:cs="SimSun" w:hint="eastAsia"/>
          <w:b/>
          <w:bCs/>
          <w:sz w:val="32"/>
          <w:szCs w:val="32"/>
          <w:bdr w:val="nil"/>
          <w:lang w:eastAsia="zh-CN"/>
        </w:rPr>
        <w:t>R</w:t>
      </w:r>
      <w:r w:rsidRPr="00AA3D78">
        <w:rPr>
          <w:rFonts w:eastAsia="Times" w:cs="Times"/>
          <w:b/>
          <w:bCs/>
          <w:sz w:val="28"/>
          <w:szCs w:val="28"/>
          <w:bdr w:val="nil"/>
          <w:lang w:val="ro-RO"/>
        </w:rPr>
        <w:t>ă</w:t>
      </w:r>
      <w:r w:rsidRPr="00AA3D78">
        <w:rPr>
          <w:rFonts w:eastAsia="Times" w:cs="Times"/>
          <w:b/>
          <w:bCs/>
          <w:sz w:val="28"/>
          <w:szCs w:val="28"/>
          <w:bdr w:val="nil"/>
          <w:lang w:val="ro-RO"/>
        </w:rPr>
        <w:t>spunsul este obligatoriu</w:t>
      </w:r>
      <w:r w:rsidR="002D698B" w:rsidRPr="00AA3D78">
        <w:rPr>
          <w:rFonts w:ascii="SimSun" w:hAnsi="SimSun" w:cs="SimSun" w:hint="eastAsia"/>
          <w:b/>
          <w:bCs/>
          <w:sz w:val="32"/>
          <w:szCs w:val="32"/>
          <w:bdr w:val="nil"/>
          <w:lang w:eastAsia="zh-CN"/>
        </w:rPr>
        <w:t>!</w:t>
      </w:r>
    </w:p>
    <w:p w14:paraId="00DE2815" w14:textId="65B45231" w:rsidR="00FE288C" w:rsidRDefault="00FE288C" w:rsidP="002B4A01">
      <w:pPr>
        <w:rPr>
          <w:color w:val="auto"/>
          <w:sz w:val="26"/>
          <w:szCs w:val="26"/>
        </w:rPr>
      </w:pPr>
    </w:p>
    <w:p w14:paraId="51C21437" w14:textId="5EC23113" w:rsidR="00FE288C" w:rsidRDefault="00AA3D78" w:rsidP="002B4A01">
      <w:pPr>
        <w:rPr>
          <w:color w:val="auto"/>
          <w:sz w:val="28"/>
          <w:szCs w:val="28"/>
        </w:rPr>
      </w:pPr>
      <w:r>
        <w:rPr>
          <w:rFonts w:eastAsia="Times" w:cs="Times"/>
          <w:sz w:val="28"/>
          <w:szCs w:val="28"/>
          <w:bdr w:val="nil"/>
          <w:lang w:val="ro-RO"/>
        </w:rPr>
        <w:t>Data</w:t>
      </w:r>
      <w:r w:rsidR="00FE288C">
        <w:rPr>
          <w:color w:val="auto"/>
          <w:sz w:val="28"/>
          <w:szCs w:val="28"/>
        </w:rPr>
        <w:t xml:space="preserve">: </w:t>
      </w:r>
      <w:r w:rsidR="00A3073F"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3073F" w:rsidRPr="00A3073F">
        <w:rPr>
          <w:noProof/>
          <w:sz w:val="28"/>
          <w:szCs w:val="28"/>
          <w:u w:val="single"/>
        </w:rPr>
        <w:instrText xml:space="preserve"> FORMTEXT </w:instrText>
      </w:r>
      <w:r w:rsidR="00A3073F" w:rsidRPr="00A3073F">
        <w:rPr>
          <w:noProof/>
          <w:sz w:val="28"/>
          <w:szCs w:val="28"/>
          <w:u w:val="single"/>
        </w:rPr>
      </w:r>
      <w:r w:rsidR="00A3073F" w:rsidRPr="00A3073F">
        <w:rPr>
          <w:noProof/>
          <w:sz w:val="28"/>
          <w:szCs w:val="28"/>
          <w:u w:val="single"/>
        </w:rPr>
        <w:fldChar w:fldCharType="separate"/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fldChar w:fldCharType="end"/>
      </w:r>
      <w:bookmarkEnd w:id="0"/>
    </w:p>
    <w:p w14:paraId="5190D049" w14:textId="3B935963" w:rsidR="00FE288C" w:rsidRDefault="00FE288C" w:rsidP="002B4A01">
      <w:pPr>
        <w:rPr>
          <w:color w:val="auto"/>
          <w:sz w:val="28"/>
          <w:szCs w:val="28"/>
        </w:rPr>
      </w:pPr>
    </w:p>
    <w:p w14:paraId="1ED8EEC7" w14:textId="034D0A89" w:rsidR="00FE288C" w:rsidRDefault="00FE288C" w:rsidP="002B4A01">
      <w:pPr>
        <w:rPr>
          <w:color w:val="auto"/>
          <w:sz w:val="28"/>
          <w:szCs w:val="28"/>
        </w:rPr>
      </w:pPr>
    </w:p>
    <w:p w14:paraId="3D99CCC3" w14:textId="22EEDAF2" w:rsidR="00FE288C" w:rsidRDefault="00AA3D78" w:rsidP="002B4A01">
      <w:pPr>
        <w:rPr>
          <w:color w:val="auto"/>
          <w:sz w:val="28"/>
          <w:szCs w:val="28"/>
        </w:rPr>
      </w:pPr>
      <w:r>
        <w:rPr>
          <w:rFonts w:eastAsia="Times" w:cs="Times"/>
          <w:sz w:val="28"/>
          <w:szCs w:val="28"/>
          <w:bdr w:val="nil"/>
          <w:lang w:val="ro-RO"/>
        </w:rPr>
        <w:t>Nume</w:t>
      </w:r>
      <w:r w:rsidR="00FE288C">
        <w:rPr>
          <w:color w:val="auto"/>
          <w:sz w:val="28"/>
          <w:szCs w:val="28"/>
        </w:rPr>
        <w:t>:</w:t>
      </w:r>
      <w:r w:rsidR="00A3073F">
        <w:rPr>
          <w:color w:val="auto"/>
          <w:sz w:val="28"/>
          <w:szCs w:val="28"/>
        </w:rPr>
        <w:t xml:space="preserve"> </w:t>
      </w:r>
      <w:r w:rsidR="00A3073F">
        <w:rPr>
          <w:color w:val="auto"/>
          <w:sz w:val="28"/>
          <w:szCs w:val="28"/>
        </w:rPr>
        <w:tab/>
      </w:r>
      <w:r w:rsidR="00A3073F"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73F" w:rsidRPr="00A3073F">
        <w:rPr>
          <w:noProof/>
          <w:sz w:val="28"/>
          <w:szCs w:val="28"/>
          <w:u w:val="single"/>
        </w:rPr>
        <w:instrText xml:space="preserve"> FORMTEXT </w:instrText>
      </w:r>
      <w:r w:rsidR="00A3073F" w:rsidRPr="00A3073F">
        <w:rPr>
          <w:noProof/>
          <w:sz w:val="28"/>
          <w:szCs w:val="28"/>
          <w:u w:val="single"/>
        </w:rPr>
      </w:r>
      <w:r w:rsidR="00A3073F" w:rsidRPr="00A3073F">
        <w:rPr>
          <w:noProof/>
          <w:sz w:val="28"/>
          <w:szCs w:val="28"/>
          <w:u w:val="single"/>
        </w:rPr>
        <w:fldChar w:fldCharType="separate"/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fldChar w:fldCharType="end"/>
      </w:r>
    </w:p>
    <w:p w14:paraId="6A7F65C4" w14:textId="4A963DF2" w:rsidR="00FE288C" w:rsidRDefault="00AA3D78" w:rsidP="002B4A01">
      <w:pPr>
        <w:rPr>
          <w:noProof/>
          <w:sz w:val="28"/>
          <w:szCs w:val="28"/>
          <w:u w:val="single"/>
        </w:rPr>
      </w:pPr>
      <w:r>
        <w:rPr>
          <w:rFonts w:eastAsia="Times" w:cs="Times"/>
          <w:sz w:val="28"/>
          <w:szCs w:val="28"/>
          <w:bdr w:val="nil"/>
          <w:lang w:val="ro-RO"/>
        </w:rPr>
        <w:t>Adresa</w:t>
      </w:r>
      <w:r w:rsidR="00FE288C">
        <w:rPr>
          <w:color w:val="auto"/>
          <w:sz w:val="28"/>
          <w:szCs w:val="28"/>
        </w:rPr>
        <w:t>:</w:t>
      </w:r>
      <w:r w:rsidR="00A3073F">
        <w:rPr>
          <w:color w:val="auto"/>
          <w:sz w:val="28"/>
          <w:szCs w:val="28"/>
        </w:rPr>
        <w:t xml:space="preserve"> </w:t>
      </w:r>
      <w:r w:rsidR="00A3073F">
        <w:rPr>
          <w:color w:val="auto"/>
          <w:sz w:val="28"/>
          <w:szCs w:val="28"/>
        </w:rPr>
        <w:tab/>
      </w:r>
      <w:r w:rsidR="00A3073F"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73F" w:rsidRPr="00A3073F">
        <w:rPr>
          <w:noProof/>
          <w:sz w:val="28"/>
          <w:szCs w:val="28"/>
          <w:u w:val="single"/>
        </w:rPr>
        <w:instrText xml:space="preserve"> FORMTEXT </w:instrText>
      </w:r>
      <w:r w:rsidR="00A3073F" w:rsidRPr="00A3073F">
        <w:rPr>
          <w:noProof/>
          <w:sz w:val="28"/>
          <w:szCs w:val="28"/>
          <w:u w:val="single"/>
        </w:rPr>
      </w:r>
      <w:r w:rsidR="00A3073F" w:rsidRPr="00A3073F">
        <w:rPr>
          <w:noProof/>
          <w:sz w:val="28"/>
          <w:szCs w:val="28"/>
          <w:u w:val="single"/>
        </w:rPr>
        <w:fldChar w:fldCharType="separate"/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fldChar w:fldCharType="end"/>
      </w:r>
    </w:p>
    <w:p w14:paraId="484EC2DF" w14:textId="2A965E70" w:rsidR="00A3073F" w:rsidRDefault="00A3073F" w:rsidP="002B4A01">
      <w:pPr>
        <w:rPr>
          <w:noProof/>
          <w:sz w:val="28"/>
          <w:szCs w:val="28"/>
          <w:u w:val="single"/>
        </w:rPr>
      </w:pPr>
      <w:r>
        <w:rPr>
          <w:color w:val="auto"/>
          <w:sz w:val="28"/>
          <w:szCs w:val="28"/>
        </w:rPr>
        <w:tab/>
      </w:r>
      <w:r w:rsidR="00AA3D78">
        <w:rPr>
          <w:color w:val="auto"/>
          <w:sz w:val="28"/>
          <w:szCs w:val="28"/>
        </w:rPr>
        <w:tab/>
      </w:r>
      <w:r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073F">
        <w:rPr>
          <w:noProof/>
          <w:sz w:val="28"/>
          <w:szCs w:val="28"/>
          <w:u w:val="single"/>
        </w:rPr>
        <w:instrText xml:space="preserve"> FORMTEXT </w:instrText>
      </w:r>
      <w:r w:rsidRPr="00A3073F">
        <w:rPr>
          <w:noProof/>
          <w:sz w:val="28"/>
          <w:szCs w:val="28"/>
          <w:u w:val="single"/>
        </w:rPr>
      </w:r>
      <w:r w:rsidRPr="00A3073F">
        <w:rPr>
          <w:noProof/>
          <w:sz w:val="28"/>
          <w:szCs w:val="28"/>
          <w:u w:val="single"/>
        </w:rPr>
        <w:fldChar w:fldCharType="separate"/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fldChar w:fldCharType="end"/>
      </w:r>
    </w:p>
    <w:p w14:paraId="2D321C24" w14:textId="65B1C4B4" w:rsidR="00A3073F" w:rsidRPr="00A3073F" w:rsidRDefault="00A3073F" w:rsidP="002B4A01">
      <w:pPr>
        <w:rPr>
          <w:color w:val="auto"/>
          <w:sz w:val="28"/>
          <w:szCs w:val="28"/>
        </w:rPr>
      </w:pPr>
      <w:r>
        <w:rPr>
          <w:noProof/>
          <w:sz w:val="28"/>
          <w:szCs w:val="28"/>
        </w:rPr>
        <w:tab/>
      </w:r>
      <w:r w:rsidR="00AA3D78">
        <w:rPr>
          <w:noProof/>
          <w:sz w:val="28"/>
          <w:szCs w:val="28"/>
        </w:rPr>
        <w:tab/>
      </w:r>
      <w:r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073F">
        <w:rPr>
          <w:noProof/>
          <w:sz w:val="28"/>
          <w:szCs w:val="28"/>
          <w:u w:val="single"/>
        </w:rPr>
        <w:instrText xml:space="preserve"> FORMTEXT </w:instrText>
      </w:r>
      <w:r w:rsidRPr="00A3073F">
        <w:rPr>
          <w:noProof/>
          <w:sz w:val="28"/>
          <w:szCs w:val="28"/>
          <w:u w:val="single"/>
        </w:rPr>
      </w:r>
      <w:r w:rsidRPr="00A3073F">
        <w:rPr>
          <w:noProof/>
          <w:sz w:val="28"/>
          <w:szCs w:val="28"/>
          <w:u w:val="single"/>
        </w:rPr>
        <w:fldChar w:fldCharType="separate"/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fldChar w:fldCharType="end"/>
      </w:r>
    </w:p>
    <w:p w14:paraId="0EAEE2B9" w14:textId="663C8B8D" w:rsidR="00FE288C" w:rsidRDefault="00FE288C" w:rsidP="002B4A01">
      <w:pPr>
        <w:rPr>
          <w:color w:val="auto"/>
          <w:sz w:val="28"/>
          <w:szCs w:val="28"/>
        </w:rPr>
      </w:pPr>
    </w:p>
    <w:p w14:paraId="3BC290D7" w14:textId="323B622C" w:rsidR="00FE288C" w:rsidRDefault="00FE288C" w:rsidP="002B4A01">
      <w:pPr>
        <w:rPr>
          <w:color w:val="auto"/>
          <w:sz w:val="28"/>
          <w:szCs w:val="28"/>
        </w:rPr>
      </w:pPr>
    </w:p>
    <w:p w14:paraId="2B31F233" w14:textId="36255B8E" w:rsidR="00FE288C" w:rsidRDefault="00FE288C" w:rsidP="002B4A01">
      <w:pPr>
        <w:rPr>
          <w:color w:val="auto"/>
          <w:sz w:val="28"/>
          <w:szCs w:val="28"/>
        </w:rPr>
      </w:pPr>
    </w:p>
    <w:p w14:paraId="523625EF" w14:textId="4C6AD139" w:rsidR="00FE288C" w:rsidRDefault="00AA3D78" w:rsidP="002B4A01">
      <w:pPr>
        <w:rPr>
          <w:color w:val="auto"/>
          <w:sz w:val="28"/>
          <w:szCs w:val="28"/>
        </w:rPr>
      </w:pPr>
      <w:r>
        <w:rPr>
          <w:rFonts w:eastAsia="Times" w:cs="Times"/>
          <w:sz w:val="28"/>
          <w:szCs w:val="28"/>
          <w:bdr w:val="nil"/>
          <w:lang w:val="ro-RO"/>
        </w:rPr>
        <w:t>Stimate domnule/Stimată doamnă</w:t>
      </w:r>
      <w:r w:rsidR="00FE288C">
        <w:rPr>
          <w:color w:val="auto"/>
          <w:sz w:val="28"/>
          <w:szCs w:val="28"/>
        </w:rPr>
        <w:t xml:space="preserve"> </w:t>
      </w:r>
      <w:r w:rsidR="00A3073F" w:rsidRPr="00A3073F">
        <w:rPr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73F" w:rsidRPr="00A3073F">
        <w:rPr>
          <w:noProof/>
          <w:sz w:val="28"/>
          <w:szCs w:val="28"/>
        </w:rPr>
        <w:instrText xml:space="preserve"> FORMTEXT </w:instrText>
      </w:r>
      <w:r w:rsidR="00A3073F" w:rsidRPr="00A3073F">
        <w:rPr>
          <w:noProof/>
          <w:sz w:val="28"/>
          <w:szCs w:val="28"/>
        </w:rPr>
      </w:r>
      <w:r w:rsidR="00A3073F" w:rsidRPr="00A3073F">
        <w:rPr>
          <w:noProof/>
          <w:sz w:val="28"/>
          <w:szCs w:val="28"/>
        </w:rPr>
        <w:fldChar w:fldCharType="separate"/>
      </w:r>
      <w:r w:rsidR="00A3073F" w:rsidRPr="00A3073F">
        <w:rPr>
          <w:noProof/>
          <w:sz w:val="28"/>
          <w:szCs w:val="28"/>
        </w:rPr>
        <w:t> </w:t>
      </w:r>
      <w:r w:rsidR="00A3073F" w:rsidRPr="00A3073F">
        <w:rPr>
          <w:noProof/>
          <w:sz w:val="28"/>
          <w:szCs w:val="28"/>
        </w:rPr>
        <w:t> </w:t>
      </w:r>
      <w:r w:rsidR="00A3073F" w:rsidRPr="00A3073F">
        <w:rPr>
          <w:noProof/>
          <w:sz w:val="28"/>
          <w:szCs w:val="28"/>
        </w:rPr>
        <w:t> </w:t>
      </w:r>
      <w:r w:rsidR="00A3073F" w:rsidRPr="00A3073F">
        <w:rPr>
          <w:noProof/>
          <w:sz w:val="28"/>
          <w:szCs w:val="28"/>
        </w:rPr>
        <w:t> </w:t>
      </w:r>
      <w:r w:rsidR="00A3073F" w:rsidRPr="00A3073F">
        <w:rPr>
          <w:noProof/>
          <w:sz w:val="28"/>
          <w:szCs w:val="28"/>
        </w:rPr>
        <w:t> </w:t>
      </w:r>
      <w:r w:rsidR="00A3073F" w:rsidRPr="00A3073F">
        <w:rPr>
          <w:noProof/>
          <w:sz w:val="28"/>
          <w:szCs w:val="28"/>
        </w:rPr>
        <w:fldChar w:fldCharType="end"/>
      </w:r>
      <w:r>
        <w:rPr>
          <w:noProof/>
          <w:sz w:val="28"/>
          <w:szCs w:val="28"/>
        </w:rPr>
        <w:t>,</w:t>
      </w:r>
    </w:p>
    <w:p w14:paraId="6B26E6EA" w14:textId="4E75818A" w:rsidR="00FE288C" w:rsidRDefault="00FE288C" w:rsidP="002B4A01">
      <w:pPr>
        <w:rPr>
          <w:color w:val="auto"/>
          <w:sz w:val="28"/>
          <w:szCs w:val="28"/>
        </w:rPr>
      </w:pPr>
    </w:p>
    <w:p w14:paraId="5D96F43F" w14:textId="77777777" w:rsidR="00AA3D78" w:rsidRDefault="00AA3D78" w:rsidP="00AA3D78">
      <w:pPr>
        <w:rPr>
          <w:sz w:val="28"/>
          <w:szCs w:val="28"/>
        </w:rPr>
      </w:pPr>
      <w:r>
        <w:rPr>
          <w:rFonts w:eastAsia="Times" w:cs="Times"/>
          <w:sz w:val="28"/>
          <w:szCs w:val="28"/>
          <w:bdr w:val="nil"/>
          <w:lang w:val="ro-RO"/>
        </w:rPr>
        <w:t xml:space="preserve">Vă trimit această scrisoare deoarece nu am reușit să vă contactez telefonic. Am obligația de a lua legătura cu dvs. în mod regulat pentru a mă asigura că nevoile vă sunt satisfăcute. Voi putea să vă sprijin în mod optim dacă îmi răspundeți prompt la mesaje.  </w:t>
      </w:r>
    </w:p>
    <w:p w14:paraId="0324FB78" w14:textId="77777777" w:rsidR="00AA3D78" w:rsidRDefault="00AA3D78" w:rsidP="00AA3D78">
      <w:pPr>
        <w:rPr>
          <w:sz w:val="28"/>
          <w:szCs w:val="28"/>
        </w:rPr>
      </w:pPr>
    </w:p>
    <w:p w14:paraId="3CCFD142" w14:textId="77777777" w:rsidR="00AA3D78" w:rsidRDefault="00AA3D78" w:rsidP="00AA3D78">
      <w:pPr>
        <w:rPr>
          <w:sz w:val="28"/>
          <w:szCs w:val="28"/>
        </w:rPr>
      </w:pPr>
      <w:r>
        <w:rPr>
          <w:rFonts w:eastAsia="Times" w:cs="Times"/>
          <w:sz w:val="28"/>
          <w:szCs w:val="28"/>
          <w:bdr w:val="nil"/>
          <w:lang w:val="ro-RO"/>
        </w:rPr>
        <w:t>Vă rog să mă sunați cât mai curând posibil. Mă puteți contacta la (</w:t>
      </w:r>
      <w:r>
        <w:rPr>
          <w:sz w:val="28"/>
          <w:szCs w:val="28"/>
        </w:rPr>
        <w:fldChar w:fldCharType="begin">
          <w:ffData>
            <w:name w:val="Text6"/>
            <w:enabled/>
            <w:calcOnExit w:val="0"/>
            <w:statusText w:type="text" w:val="Introduceți aici prefixul zonei numărului de telefon"/>
            <w:textInput/>
          </w:ffData>
        </w:fldChar>
      </w:r>
      <w:bookmarkStart w:id="1" w:name="Text6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rFonts w:eastAsia="Times" w:cs="Times"/>
          <w:sz w:val="28"/>
          <w:szCs w:val="28"/>
          <w:bdr w:val="nil"/>
          <w:lang w:val="ro-RO"/>
        </w:rPr>
        <w:t>     </w:t>
      </w:r>
      <w:r>
        <w:rPr>
          <w:sz w:val="28"/>
          <w:szCs w:val="28"/>
        </w:rPr>
        <w:fldChar w:fldCharType="end"/>
      </w:r>
      <w:bookmarkEnd w:id="1"/>
      <w:r>
        <w:rPr>
          <w:rFonts w:eastAsia="Times" w:cs="Times"/>
          <w:sz w:val="28"/>
          <w:szCs w:val="28"/>
          <w:bdr w:val="nil"/>
          <w:lang w:val="ro-RO"/>
        </w:rPr>
        <w:t xml:space="preserve">) </w:t>
      </w:r>
      <w:r>
        <w:rPr>
          <w:sz w:val="28"/>
          <w:szCs w:val="28"/>
        </w:rPr>
        <w:fldChar w:fldCharType="begin">
          <w:ffData>
            <w:name w:val=""/>
            <w:enabled/>
            <w:calcOnExit w:val="0"/>
            <w:statusText w:type="text" w:val="Introduceți aici numărul de telefon format din șapte cifre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rFonts w:eastAsia="Times" w:cs="Times"/>
          <w:sz w:val="28"/>
          <w:szCs w:val="28"/>
          <w:bdr w:val="nil"/>
          <w:lang w:val="ro-RO"/>
        </w:rPr>
        <w:t>     </w:t>
      </w:r>
      <w:r>
        <w:rPr>
          <w:sz w:val="28"/>
          <w:szCs w:val="28"/>
        </w:rPr>
        <w:fldChar w:fldCharType="end"/>
      </w:r>
      <w:r>
        <w:rPr>
          <w:rFonts w:eastAsia="Times" w:cs="Times"/>
          <w:sz w:val="28"/>
          <w:szCs w:val="28"/>
          <w:bdr w:val="nil"/>
          <w:lang w:val="ro-RO"/>
        </w:rPr>
        <w:t xml:space="preserve">. </w:t>
      </w:r>
      <w:r>
        <w:rPr>
          <w:rFonts w:eastAsia="Times" w:cs="Times"/>
          <w:b/>
          <w:bCs/>
          <w:sz w:val="28"/>
          <w:szCs w:val="28"/>
          <w:bdr w:val="nil"/>
          <w:lang w:val="ro-RO"/>
        </w:rPr>
        <w:t>Dacă nu răspundeți la această scrisoare, există posibilitatea întreruperii serviciilor acordate dvs. sau a beneficiilor Medicaid.</w:t>
      </w:r>
      <w:r>
        <w:rPr>
          <w:rFonts w:eastAsia="Times" w:cs="Times"/>
          <w:sz w:val="28"/>
          <w:szCs w:val="28"/>
          <w:bdr w:val="nil"/>
          <w:lang w:val="ro-RO"/>
        </w:rPr>
        <w:t xml:space="preserve"> Aștept cu nerăbdare telefonul dvs. </w:t>
      </w:r>
    </w:p>
    <w:p w14:paraId="0B9BA055" w14:textId="77777777" w:rsidR="00AA3D78" w:rsidRDefault="00AA3D78" w:rsidP="00AA3D78">
      <w:pPr>
        <w:rPr>
          <w:sz w:val="28"/>
          <w:szCs w:val="28"/>
        </w:rPr>
      </w:pPr>
    </w:p>
    <w:p w14:paraId="6C628EB4" w14:textId="77777777" w:rsidR="00AA3D78" w:rsidRDefault="00AA3D78" w:rsidP="00AA3D78">
      <w:pPr>
        <w:rPr>
          <w:sz w:val="28"/>
          <w:szCs w:val="28"/>
        </w:rPr>
      </w:pPr>
    </w:p>
    <w:p w14:paraId="1C098794" w14:textId="77777777" w:rsidR="00AA3D78" w:rsidRDefault="00AA3D78" w:rsidP="00AA3D78">
      <w:pPr>
        <w:rPr>
          <w:sz w:val="28"/>
          <w:szCs w:val="28"/>
        </w:rPr>
      </w:pPr>
      <w:r>
        <w:rPr>
          <w:rFonts w:eastAsia="Times" w:cs="Times"/>
          <w:sz w:val="28"/>
          <w:szCs w:val="28"/>
          <w:bdr w:val="nil"/>
          <w:lang w:val="ro-RO"/>
        </w:rPr>
        <w:t>Vă mulțumesc!</w:t>
      </w:r>
    </w:p>
    <w:p w14:paraId="34A2F9BB" w14:textId="77777777" w:rsidR="00AA3D78" w:rsidRDefault="00AA3D78" w:rsidP="00AA3D78">
      <w:pPr>
        <w:rPr>
          <w:sz w:val="28"/>
          <w:szCs w:val="28"/>
        </w:rPr>
      </w:pPr>
    </w:p>
    <w:p w14:paraId="6B5340EA" w14:textId="77777777" w:rsidR="00AA3D78" w:rsidRDefault="00AA3D78" w:rsidP="00AA3D78">
      <w:pPr>
        <w:rPr>
          <w:sz w:val="28"/>
          <w:szCs w:val="28"/>
        </w:rPr>
      </w:pPr>
    </w:p>
    <w:p w14:paraId="73EE43DF" w14:textId="77777777" w:rsidR="00AA3D78" w:rsidRDefault="00AA3D78" w:rsidP="00AA3D78">
      <w:pPr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2"/>
    </w:p>
    <w:p w14:paraId="16AEAD63" w14:textId="77777777" w:rsidR="00AA3D78" w:rsidRPr="002F4E6A" w:rsidRDefault="00AA3D78" w:rsidP="00AA3D78">
      <w:pPr>
        <w:rPr>
          <w:sz w:val="28"/>
          <w:szCs w:val="28"/>
        </w:rPr>
      </w:pPr>
      <w:r>
        <w:rPr>
          <w:rFonts w:eastAsia="Times" w:cs="Times"/>
          <w:sz w:val="28"/>
          <w:szCs w:val="28"/>
          <w:bdr w:val="nil"/>
          <w:lang w:val="ro-RO"/>
        </w:rPr>
        <w:t>Manager de caz</w:t>
      </w:r>
    </w:p>
    <w:p w14:paraId="0092F69A" w14:textId="69B07089" w:rsidR="00FE288C" w:rsidRPr="00FE288C" w:rsidRDefault="00FE288C" w:rsidP="000301B4">
      <w:pPr>
        <w:rPr>
          <w:color w:val="auto"/>
          <w:sz w:val="28"/>
          <w:szCs w:val="28"/>
        </w:rPr>
      </w:pPr>
    </w:p>
    <w:sectPr w:rsidR="00FE288C" w:rsidRPr="00FE288C" w:rsidSect="004872E2">
      <w:type w:val="continuous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6D87" w14:textId="77777777" w:rsidR="006C7361" w:rsidRDefault="006C7361">
      <w:r>
        <w:separator/>
      </w:r>
    </w:p>
  </w:endnote>
  <w:endnote w:type="continuationSeparator" w:id="0">
    <w:p w14:paraId="213910B9" w14:textId="77777777" w:rsidR="006C7361" w:rsidRDefault="006C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utiger LT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D5A7F" w14:textId="77777777" w:rsidR="00B51325" w:rsidRPr="00FA1A64" w:rsidRDefault="00B51325" w:rsidP="00CE693A">
    <w:pPr>
      <w:pStyle w:val="Footer"/>
      <w:jc w:val="center"/>
      <w:rPr>
        <w:rFonts w:ascii="Frutiger LT 45 Light" w:hAnsi="Frutiger LT 45 Light"/>
        <w:i/>
        <w:iCs/>
        <w:color w:val="333399"/>
        <w:sz w:val="24"/>
        <w:szCs w:val="24"/>
      </w:rPr>
    </w:pPr>
    <w:r w:rsidRPr="00FA1A64">
      <w:rPr>
        <w:rFonts w:ascii="Frutiger LT 45 Light" w:hAnsi="Frutiger LT 45 Light"/>
        <w:i/>
        <w:iCs/>
        <w:color w:val="333399"/>
        <w:sz w:val="24"/>
        <w:szCs w:val="24"/>
      </w:rPr>
      <w:t>“Assisting People to Become Independent, Healthy and Safe”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87D3C" w14:textId="77777777" w:rsidR="006C7361" w:rsidRDefault="006C7361">
      <w:r>
        <w:separator/>
      </w:r>
    </w:p>
  </w:footnote>
  <w:footnote w:type="continuationSeparator" w:id="0">
    <w:p w14:paraId="5C399BF8" w14:textId="77777777" w:rsidR="006C7361" w:rsidRDefault="006C7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92E8" w14:textId="77777777" w:rsidR="00B51325" w:rsidRDefault="00B51325">
    <w:pPr>
      <w:pStyle w:val="Header"/>
    </w:pPr>
  </w:p>
  <w:p w14:paraId="7847A08D" w14:textId="77777777" w:rsidR="00B51325" w:rsidRDefault="00B51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A955" w14:textId="7C9975B0" w:rsidR="00B51325" w:rsidRDefault="004872E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3BE513" wp14:editId="2644E2CA">
              <wp:simplePos x="0" y="0"/>
              <wp:positionH relativeFrom="column">
                <wp:posOffset>4191000</wp:posOffset>
              </wp:positionH>
              <wp:positionV relativeFrom="paragraph">
                <wp:posOffset>106680</wp:posOffset>
              </wp:positionV>
              <wp:extent cx="2667000" cy="1480185"/>
              <wp:effectExtent l="0" t="0" r="0" b="0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1480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16AF7" w14:textId="7728088E" w:rsidR="00B51325" w:rsidRPr="00DA4F62" w:rsidRDefault="00B51325" w:rsidP="00CE693A">
                          <w:pPr>
                            <w:widowControl w:val="0"/>
                            <w:spacing w:after="40"/>
                            <w:jc w:val="right"/>
                            <w:rPr>
                              <w:color w:val="333399"/>
                              <w:sz w:val="24"/>
                              <w:szCs w:val="28"/>
                              <w:lang w:val="e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BE51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30pt;margin-top:8.4pt;width:210pt;height:116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" stroked="f">
              <v:textbox>
                <w:txbxContent>
                  <w:p w14:paraId="35616AF7" w14:textId="7728088E" w:rsidR="00B51325" w:rsidRPr="00DA4F62" w:rsidRDefault="00B51325" w:rsidP="00CE693A">
                    <w:pPr>
                      <w:widowControl w:val="0"/>
                      <w:spacing w:after="40"/>
                      <w:jc w:val="right"/>
                      <w:rPr>
                        <w:color w:val="333399"/>
                        <w:sz w:val="24"/>
                        <w:szCs w:val="28"/>
                        <w:lang w:val="e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9911CF7" wp14:editId="2F111C01">
              <wp:simplePos x="0" y="0"/>
              <wp:positionH relativeFrom="column">
                <wp:posOffset>914400</wp:posOffset>
              </wp:positionH>
              <wp:positionV relativeFrom="paragraph">
                <wp:posOffset>68579</wp:posOffset>
              </wp:positionV>
              <wp:extent cx="5943600" cy="0"/>
              <wp:effectExtent l="0" t="0" r="0" b="0"/>
              <wp:wrapNone/>
              <wp:docPr id="6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F906C7" id="Line 17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54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" strokecolor="#339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6C17E6" wp14:editId="53DD9B9C">
              <wp:simplePos x="0" y="0"/>
              <wp:positionH relativeFrom="column">
                <wp:posOffset>1038225</wp:posOffset>
              </wp:positionH>
              <wp:positionV relativeFrom="paragraph">
                <wp:posOffset>1905</wp:posOffset>
              </wp:positionV>
              <wp:extent cx="295275" cy="342900"/>
              <wp:effectExtent l="0" t="0" r="0" b="0"/>
              <wp:wrapNone/>
              <wp:docPr id="5" name="Oval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95275" cy="3429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5D7F019" id="Oval 21" o:spid="_x0000_s1026" style="position:absolute;margin-left:81.75pt;margin-top:.15pt;width:23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" stroked="f">
              <o:lock v:ext="edit" aspectratio="t"/>
            </v:oval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7A78D54" wp14:editId="71E5D1AA">
              <wp:simplePos x="0" y="0"/>
              <wp:positionH relativeFrom="column">
                <wp:posOffset>914400</wp:posOffset>
              </wp:positionH>
              <wp:positionV relativeFrom="paragraph">
                <wp:posOffset>-160020</wp:posOffset>
              </wp:positionV>
              <wp:extent cx="2171700" cy="982980"/>
              <wp:effectExtent l="0" t="1905" r="0" b="0"/>
              <wp:wrapNone/>
              <wp:docPr id="2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71700" cy="982980"/>
                        <a:chOff x="2412" y="10332"/>
                        <a:chExt cx="3420" cy="1548"/>
                      </a:xfrm>
                    </wpg:grpSpPr>
                    <wps:wsp>
                      <wps:cNvPr id="3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2412" y="10332"/>
                          <a:ext cx="3420" cy="1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0E1BD" w14:textId="77777777" w:rsidR="00B51325" w:rsidRPr="00FA1A64" w:rsidRDefault="00B51325">
                            <w:pPr>
                              <w:rPr>
                                <w:rFonts w:ascii="Book Antiqua" w:hAnsi="Book Antiqua"/>
                                <w:color w:val="333399"/>
                                <w:sz w:val="80"/>
                                <w:szCs w:val="80"/>
                              </w:rPr>
                            </w:pPr>
                            <w:r w:rsidRPr="00FA1A64">
                              <w:rPr>
                                <w:rFonts w:ascii="Book Antiqua" w:hAnsi="Book Antiqua"/>
                                <w:color w:val="333399"/>
                                <w:sz w:val="80"/>
                                <w:szCs w:val="80"/>
                              </w:rPr>
                              <w:t>Oregon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2592" y="11340"/>
                          <a:ext cx="324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DE678" w14:textId="2CA325B2" w:rsidR="00B51325" w:rsidRPr="00FA1A64" w:rsidRDefault="006B3AB9">
                            <w:pPr>
                              <w:rPr>
                                <w:color w:val="3333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33399"/>
                                <w:sz w:val="18"/>
                                <w:szCs w:val="18"/>
                              </w:rPr>
                              <w:t xml:space="preserve">Tina </w:t>
                            </w:r>
                            <w:proofErr w:type="spellStart"/>
                            <w:r>
                              <w:rPr>
                                <w:color w:val="333399"/>
                                <w:sz w:val="18"/>
                                <w:szCs w:val="18"/>
                              </w:rPr>
                              <w:t>Kotek</w:t>
                            </w:r>
                            <w:proofErr w:type="spellEnd"/>
                            <w:r w:rsidR="006148D5">
                              <w:rPr>
                                <w:color w:val="333399"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A78D54" id="Group 18" o:spid="_x0000_s1027" style="position:absolute;margin-left:1in;margin-top:-12.6pt;width:171pt;height:77.4pt;z-index:251658752" coordorigin="2412,10332" coordsize="3420,1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">
              <v:shape id="Text Box 13" o:spid="_x0000_s1028" type="#_x0000_t202" style="position:absolute;left:2412;top:10332;width:3420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4CC0E1BD" w14:textId="77777777" w:rsidR="00B51325" w:rsidRPr="00FA1A64" w:rsidRDefault="00B51325">
                      <w:pPr>
                        <w:rPr>
                          <w:rFonts w:ascii="Book Antiqua" w:hAnsi="Book Antiqua"/>
                          <w:color w:val="333399"/>
                          <w:sz w:val="80"/>
                          <w:szCs w:val="80"/>
                        </w:rPr>
                      </w:pPr>
                      <w:r w:rsidRPr="00FA1A64">
                        <w:rPr>
                          <w:rFonts w:ascii="Book Antiqua" w:hAnsi="Book Antiqua"/>
                          <w:color w:val="333399"/>
                          <w:sz w:val="80"/>
                          <w:szCs w:val="80"/>
                        </w:rPr>
                        <w:t>Oregon</w:t>
                      </w:r>
                    </w:p>
                  </w:txbxContent>
                </v:textbox>
              </v:shape>
              <v:shape id="Text Box 14" o:spid="_x0000_s1029" type="#_x0000_t202" style="position:absolute;left:2592;top:11340;width:32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E0DE678" w14:textId="2CA325B2" w:rsidR="00B51325" w:rsidRPr="00FA1A64" w:rsidRDefault="006B3AB9">
                      <w:pPr>
                        <w:rPr>
                          <w:color w:val="333399"/>
                          <w:sz w:val="18"/>
                          <w:szCs w:val="18"/>
                        </w:rPr>
                      </w:pPr>
                      <w:r>
                        <w:rPr>
                          <w:color w:val="333399"/>
                          <w:sz w:val="18"/>
                          <w:szCs w:val="18"/>
                        </w:rPr>
                        <w:t xml:space="preserve">Tina </w:t>
                      </w:r>
                      <w:proofErr w:type="spellStart"/>
                      <w:r>
                        <w:rPr>
                          <w:color w:val="333399"/>
                          <w:sz w:val="18"/>
                          <w:szCs w:val="18"/>
                        </w:rPr>
                        <w:t>Kotek</w:t>
                      </w:r>
                      <w:proofErr w:type="spellEnd"/>
                      <w:r w:rsidR="006148D5">
                        <w:rPr>
                          <w:color w:val="333399"/>
                          <w:sz w:val="18"/>
                          <w:szCs w:val="18"/>
                        </w:rPr>
                        <w:t>, Governor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7E1A61">
      <w:rPr>
        <w:noProof/>
      </w:rPr>
      <w:drawing>
        <wp:inline distT="0" distB="0" distL="0" distR="0" wp14:anchorId="18A9543B" wp14:editId="33111D72">
          <wp:extent cx="914400" cy="895350"/>
          <wp:effectExtent l="0" t="0" r="0" b="0"/>
          <wp:docPr id="1" name="Picture 1" descr="Description: new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ew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4449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44798"/>
    <w:multiLevelType w:val="hybridMultilevel"/>
    <w:tmpl w:val="ACF4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E023D"/>
    <w:multiLevelType w:val="hybridMultilevel"/>
    <w:tmpl w:val="4AA897F4"/>
    <w:lvl w:ilvl="0" w:tplc="FF24D692">
      <w:numFmt w:val="bullet"/>
      <w:lvlText w:val="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D1EB2"/>
    <w:multiLevelType w:val="hybridMultilevel"/>
    <w:tmpl w:val="BB925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032B2"/>
    <w:multiLevelType w:val="multilevel"/>
    <w:tmpl w:val="3AF8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E4047"/>
    <w:multiLevelType w:val="multilevel"/>
    <w:tmpl w:val="5A12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92064"/>
    <w:multiLevelType w:val="hybridMultilevel"/>
    <w:tmpl w:val="C87A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A1986"/>
    <w:multiLevelType w:val="multilevel"/>
    <w:tmpl w:val="AB5C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D372C2"/>
    <w:multiLevelType w:val="hybridMultilevel"/>
    <w:tmpl w:val="AD80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00BF8"/>
    <w:multiLevelType w:val="hybridMultilevel"/>
    <w:tmpl w:val="A14EA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02F0F"/>
    <w:multiLevelType w:val="multilevel"/>
    <w:tmpl w:val="FD20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A5552"/>
    <w:multiLevelType w:val="hybridMultilevel"/>
    <w:tmpl w:val="C65A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2028C"/>
    <w:multiLevelType w:val="multilevel"/>
    <w:tmpl w:val="A6E8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82C71"/>
    <w:multiLevelType w:val="multilevel"/>
    <w:tmpl w:val="306E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0251C4"/>
    <w:multiLevelType w:val="multilevel"/>
    <w:tmpl w:val="0482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E97BCE"/>
    <w:multiLevelType w:val="hybridMultilevel"/>
    <w:tmpl w:val="A8B6D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70D1B"/>
    <w:multiLevelType w:val="multilevel"/>
    <w:tmpl w:val="C65EB478"/>
    <w:lvl w:ilvl="0"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337730">
    <w:abstractNumId w:val="3"/>
  </w:num>
  <w:num w:numId="2" w16cid:durableId="1951930103">
    <w:abstractNumId w:val="4"/>
  </w:num>
  <w:num w:numId="3" w16cid:durableId="1291279469">
    <w:abstractNumId w:val="13"/>
  </w:num>
  <w:num w:numId="4" w16cid:durableId="59669653">
    <w:abstractNumId w:val="10"/>
  </w:num>
  <w:num w:numId="5" w16cid:durableId="430247237">
    <w:abstractNumId w:val="7"/>
  </w:num>
  <w:num w:numId="6" w16cid:durableId="354229183">
    <w:abstractNumId w:val="5"/>
  </w:num>
  <w:num w:numId="7" w16cid:durableId="1524519500">
    <w:abstractNumId w:val="16"/>
  </w:num>
  <w:num w:numId="8" w16cid:durableId="612632783">
    <w:abstractNumId w:val="12"/>
  </w:num>
  <w:num w:numId="9" w16cid:durableId="1746028883">
    <w:abstractNumId w:val="14"/>
  </w:num>
  <w:num w:numId="10" w16cid:durableId="918562671">
    <w:abstractNumId w:val="2"/>
  </w:num>
  <w:num w:numId="11" w16cid:durableId="104085864">
    <w:abstractNumId w:val="0"/>
  </w:num>
  <w:num w:numId="12" w16cid:durableId="1401488449">
    <w:abstractNumId w:val="9"/>
  </w:num>
  <w:num w:numId="13" w16cid:durableId="1955939571">
    <w:abstractNumId w:val="15"/>
  </w:num>
  <w:num w:numId="14" w16cid:durableId="970398348">
    <w:abstractNumId w:val="1"/>
  </w:num>
  <w:num w:numId="15" w16cid:durableId="201748018">
    <w:abstractNumId w:val="11"/>
  </w:num>
  <w:num w:numId="16" w16cid:durableId="1612476446">
    <w:abstractNumId w:val="8"/>
  </w:num>
  <w:num w:numId="17" w16cid:durableId="984821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7A"/>
    <w:rsid w:val="00000BBC"/>
    <w:rsid w:val="000301B4"/>
    <w:rsid w:val="000459B7"/>
    <w:rsid w:val="00060F68"/>
    <w:rsid w:val="00062040"/>
    <w:rsid w:val="00083845"/>
    <w:rsid w:val="000875AE"/>
    <w:rsid w:val="00090C39"/>
    <w:rsid w:val="00092D19"/>
    <w:rsid w:val="00095327"/>
    <w:rsid w:val="000C1C0E"/>
    <w:rsid w:val="000C5777"/>
    <w:rsid w:val="000C63A4"/>
    <w:rsid w:val="000F0D37"/>
    <w:rsid w:val="000F171C"/>
    <w:rsid w:val="0010250F"/>
    <w:rsid w:val="00112BDA"/>
    <w:rsid w:val="00115638"/>
    <w:rsid w:val="00124E25"/>
    <w:rsid w:val="001565CB"/>
    <w:rsid w:val="00176118"/>
    <w:rsid w:val="00177871"/>
    <w:rsid w:val="00197296"/>
    <w:rsid w:val="001B14AF"/>
    <w:rsid w:val="001B3240"/>
    <w:rsid w:val="001C0124"/>
    <w:rsid w:val="001C4BE4"/>
    <w:rsid w:val="001C58A6"/>
    <w:rsid w:val="001E78B7"/>
    <w:rsid w:val="002003E8"/>
    <w:rsid w:val="00211C45"/>
    <w:rsid w:val="002223E6"/>
    <w:rsid w:val="00231F1E"/>
    <w:rsid w:val="00247635"/>
    <w:rsid w:val="00254B56"/>
    <w:rsid w:val="002563F7"/>
    <w:rsid w:val="00260000"/>
    <w:rsid w:val="00274A67"/>
    <w:rsid w:val="00281455"/>
    <w:rsid w:val="00282A0D"/>
    <w:rsid w:val="002B4A01"/>
    <w:rsid w:val="002C6517"/>
    <w:rsid w:val="002D698B"/>
    <w:rsid w:val="002D755B"/>
    <w:rsid w:val="0030241C"/>
    <w:rsid w:val="00303F74"/>
    <w:rsid w:val="00304FA4"/>
    <w:rsid w:val="003127C9"/>
    <w:rsid w:val="00316DCB"/>
    <w:rsid w:val="00324BF1"/>
    <w:rsid w:val="00350F9E"/>
    <w:rsid w:val="00373DA1"/>
    <w:rsid w:val="003979CC"/>
    <w:rsid w:val="003B0231"/>
    <w:rsid w:val="003E44BA"/>
    <w:rsid w:val="003E5492"/>
    <w:rsid w:val="00405E91"/>
    <w:rsid w:val="00444DA8"/>
    <w:rsid w:val="0047090E"/>
    <w:rsid w:val="00473FA9"/>
    <w:rsid w:val="00485345"/>
    <w:rsid w:val="004872E2"/>
    <w:rsid w:val="00492559"/>
    <w:rsid w:val="004A4EEF"/>
    <w:rsid w:val="004A7EBD"/>
    <w:rsid w:val="004C1B01"/>
    <w:rsid w:val="004F1CCD"/>
    <w:rsid w:val="005305EF"/>
    <w:rsid w:val="0055243A"/>
    <w:rsid w:val="00554497"/>
    <w:rsid w:val="00554A26"/>
    <w:rsid w:val="00574130"/>
    <w:rsid w:val="00582D02"/>
    <w:rsid w:val="00594ADF"/>
    <w:rsid w:val="005A6A2C"/>
    <w:rsid w:val="005B30F8"/>
    <w:rsid w:val="005C1A76"/>
    <w:rsid w:val="005E08D6"/>
    <w:rsid w:val="005E2495"/>
    <w:rsid w:val="005F6921"/>
    <w:rsid w:val="006148D5"/>
    <w:rsid w:val="00614DC5"/>
    <w:rsid w:val="00637F7F"/>
    <w:rsid w:val="0067141D"/>
    <w:rsid w:val="00682425"/>
    <w:rsid w:val="00682AB7"/>
    <w:rsid w:val="00686B14"/>
    <w:rsid w:val="006A7C53"/>
    <w:rsid w:val="006B3AB9"/>
    <w:rsid w:val="006C0676"/>
    <w:rsid w:val="006C701B"/>
    <w:rsid w:val="006C7361"/>
    <w:rsid w:val="006F0DF1"/>
    <w:rsid w:val="007211EB"/>
    <w:rsid w:val="00727296"/>
    <w:rsid w:val="00727F90"/>
    <w:rsid w:val="00755DF4"/>
    <w:rsid w:val="00765C72"/>
    <w:rsid w:val="0077689B"/>
    <w:rsid w:val="00776CB3"/>
    <w:rsid w:val="007903B0"/>
    <w:rsid w:val="007B281F"/>
    <w:rsid w:val="007E0945"/>
    <w:rsid w:val="00805BA6"/>
    <w:rsid w:val="0080749C"/>
    <w:rsid w:val="008316EA"/>
    <w:rsid w:val="00847713"/>
    <w:rsid w:val="00860D3F"/>
    <w:rsid w:val="008815BB"/>
    <w:rsid w:val="008A7198"/>
    <w:rsid w:val="008C21F6"/>
    <w:rsid w:val="008E4639"/>
    <w:rsid w:val="008F5363"/>
    <w:rsid w:val="008F7724"/>
    <w:rsid w:val="00902F0A"/>
    <w:rsid w:val="0091226E"/>
    <w:rsid w:val="009578B7"/>
    <w:rsid w:val="009848D7"/>
    <w:rsid w:val="009B5B10"/>
    <w:rsid w:val="009D13CD"/>
    <w:rsid w:val="009D3179"/>
    <w:rsid w:val="009F638E"/>
    <w:rsid w:val="00A12163"/>
    <w:rsid w:val="00A23C3F"/>
    <w:rsid w:val="00A3073F"/>
    <w:rsid w:val="00A46DCA"/>
    <w:rsid w:val="00A63647"/>
    <w:rsid w:val="00A64D4A"/>
    <w:rsid w:val="00A745DF"/>
    <w:rsid w:val="00A77A63"/>
    <w:rsid w:val="00A820F1"/>
    <w:rsid w:val="00AA3D78"/>
    <w:rsid w:val="00AC3632"/>
    <w:rsid w:val="00AF04D3"/>
    <w:rsid w:val="00B00DA3"/>
    <w:rsid w:val="00B01646"/>
    <w:rsid w:val="00B26358"/>
    <w:rsid w:val="00B352AE"/>
    <w:rsid w:val="00B5054C"/>
    <w:rsid w:val="00B51325"/>
    <w:rsid w:val="00B56B67"/>
    <w:rsid w:val="00B630DC"/>
    <w:rsid w:val="00B7080A"/>
    <w:rsid w:val="00BA1B18"/>
    <w:rsid w:val="00BC2401"/>
    <w:rsid w:val="00BD11EF"/>
    <w:rsid w:val="00BD15EC"/>
    <w:rsid w:val="00C01DC0"/>
    <w:rsid w:val="00C13E5B"/>
    <w:rsid w:val="00C31F2D"/>
    <w:rsid w:val="00C427A2"/>
    <w:rsid w:val="00C75F57"/>
    <w:rsid w:val="00C84893"/>
    <w:rsid w:val="00C91B8B"/>
    <w:rsid w:val="00C923F9"/>
    <w:rsid w:val="00CB406A"/>
    <w:rsid w:val="00CB610D"/>
    <w:rsid w:val="00CC1C23"/>
    <w:rsid w:val="00CC34C1"/>
    <w:rsid w:val="00CC55CE"/>
    <w:rsid w:val="00CD0395"/>
    <w:rsid w:val="00CE1EC0"/>
    <w:rsid w:val="00CE359D"/>
    <w:rsid w:val="00CE3DDD"/>
    <w:rsid w:val="00CE693A"/>
    <w:rsid w:val="00CF0F34"/>
    <w:rsid w:val="00CF791C"/>
    <w:rsid w:val="00D16CB1"/>
    <w:rsid w:val="00D20382"/>
    <w:rsid w:val="00D35705"/>
    <w:rsid w:val="00D54C12"/>
    <w:rsid w:val="00D5682C"/>
    <w:rsid w:val="00D56F66"/>
    <w:rsid w:val="00D65D9E"/>
    <w:rsid w:val="00D729DE"/>
    <w:rsid w:val="00D75094"/>
    <w:rsid w:val="00DA4F62"/>
    <w:rsid w:val="00DC2553"/>
    <w:rsid w:val="00DE4F86"/>
    <w:rsid w:val="00E01F07"/>
    <w:rsid w:val="00E1600A"/>
    <w:rsid w:val="00E21582"/>
    <w:rsid w:val="00E300CD"/>
    <w:rsid w:val="00E62136"/>
    <w:rsid w:val="00E811B7"/>
    <w:rsid w:val="00E82A24"/>
    <w:rsid w:val="00E92CFB"/>
    <w:rsid w:val="00E93A22"/>
    <w:rsid w:val="00EA6C13"/>
    <w:rsid w:val="00EE1E43"/>
    <w:rsid w:val="00EE44FC"/>
    <w:rsid w:val="00EE74A4"/>
    <w:rsid w:val="00EF0C7A"/>
    <w:rsid w:val="00F026BA"/>
    <w:rsid w:val="00F23BD0"/>
    <w:rsid w:val="00F3593E"/>
    <w:rsid w:val="00F52984"/>
    <w:rsid w:val="00F748E2"/>
    <w:rsid w:val="00F75167"/>
    <w:rsid w:val="00F9702E"/>
    <w:rsid w:val="00F97AD6"/>
    <w:rsid w:val="00FA1A64"/>
    <w:rsid w:val="00FA79F7"/>
    <w:rsid w:val="00FB3279"/>
    <w:rsid w:val="00FC655A"/>
    <w:rsid w:val="00FD7784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44CF8384"/>
  <w15:chartTrackingRefBased/>
  <w15:docId w15:val="{F4A3FC44-06E5-4770-9F8D-9CAC4A11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693A"/>
    <w:rPr>
      <w:color w:val="000000"/>
      <w:kern w:val="28"/>
    </w:rPr>
  </w:style>
  <w:style w:type="paragraph" w:styleId="Heading1">
    <w:name w:val="heading 1"/>
    <w:basedOn w:val="Normal"/>
    <w:next w:val="Normal"/>
    <w:link w:val="Heading1Char"/>
    <w:qFormat/>
    <w:rsid w:val="00D54C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autoRedefine/>
    <w:qFormat/>
    <w:rsid w:val="00B352AE"/>
    <w:pPr>
      <w:keepNext/>
      <w:keepLines/>
      <w:spacing w:before="240" w:after="120"/>
      <w:outlineLvl w:val="2"/>
    </w:pPr>
    <w:rPr>
      <w:b/>
      <w:bCs/>
      <w:smallCap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4NP">
    <w:name w:val="Header 4NP"/>
    <w:basedOn w:val="Normal"/>
    <w:autoRedefine/>
    <w:rsid w:val="00B352AE"/>
    <w:pPr>
      <w:keepNext/>
      <w:pageBreakBefore/>
      <w:spacing w:before="120" w:after="240"/>
      <w:jc w:val="center"/>
    </w:pPr>
    <w:rPr>
      <w:b/>
      <w:smallCaps/>
      <w:sz w:val="32"/>
      <w:szCs w:val="28"/>
    </w:rPr>
  </w:style>
  <w:style w:type="paragraph" w:styleId="Header">
    <w:name w:val="header"/>
    <w:basedOn w:val="Normal"/>
    <w:rsid w:val="00254B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4B56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7E0945"/>
    <w:rPr>
      <w:color w:val="0000FF"/>
      <w:u w:val="single"/>
    </w:rPr>
  </w:style>
  <w:style w:type="character" w:styleId="FollowedHyperlink">
    <w:name w:val="FollowedHyperlink"/>
    <w:rsid w:val="00F97AD6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D54C12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table" w:styleId="TableGrid">
    <w:name w:val="Table Grid"/>
    <w:basedOn w:val="TableNormal"/>
    <w:uiPriority w:val="59"/>
    <w:rsid w:val="00D54C12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47713"/>
    <w:pPr>
      <w:spacing w:after="200" w:line="276" w:lineRule="auto"/>
    </w:pPr>
    <w:rPr>
      <w:rFonts w:ascii="Calibri" w:eastAsia="Calibri" w:hAnsi="Calibri"/>
      <w:color w:val="auto"/>
      <w:kern w:val="0"/>
    </w:rPr>
  </w:style>
  <w:style w:type="character" w:customStyle="1" w:styleId="FootnoteTextChar">
    <w:name w:val="Footnote Text Char"/>
    <w:link w:val="FootnoteText"/>
    <w:uiPriority w:val="99"/>
    <w:rsid w:val="00847713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84771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62040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notesetup">
    <w:name w:val="note_setup"/>
    <w:rsid w:val="00062040"/>
  </w:style>
  <w:style w:type="paragraph" w:styleId="PlainText">
    <w:name w:val="Plain Text"/>
    <w:basedOn w:val="Normal"/>
    <w:link w:val="PlainTextChar"/>
    <w:uiPriority w:val="99"/>
    <w:unhideWhenUsed/>
    <w:rsid w:val="004F1CCD"/>
    <w:rPr>
      <w:rFonts w:ascii="Calibri" w:eastAsia="Calibri" w:hAnsi="Calibri"/>
      <w:color w:val="auto"/>
      <w:kern w:val="0"/>
      <w:sz w:val="22"/>
      <w:szCs w:val="21"/>
    </w:rPr>
  </w:style>
  <w:style w:type="character" w:customStyle="1" w:styleId="PlainTextChar">
    <w:name w:val="Plain Text Char"/>
    <w:link w:val="PlainText"/>
    <w:uiPriority w:val="99"/>
    <w:rsid w:val="004F1CCD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rsid w:val="004C1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1B01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BD11EF"/>
    <w:pPr>
      <w:ind w:left="720"/>
      <w:contextualSpacing/>
    </w:pPr>
    <w:rPr>
      <w:rFonts w:eastAsia="Calibri"/>
      <w:color w:val="auto"/>
      <w:kern w:val="0"/>
      <w:sz w:val="24"/>
      <w:szCs w:val="24"/>
    </w:rPr>
  </w:style>
  <w:style w:type="paragraph" w:customStyle="1" w:styleId="Default">
    <w:name w:val="Default"/>
    <w:rsid w:val="00EE74A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2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SATHRUM\LOCALS~1\Temp\XPgrpwise\Template%20-%20DHS%20DO%20LetterHead%20-%20Col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>
      <Value>WCM</Value>
    </Program>
  </documentManagement>
</p:properties>
</file>

<file path=customXml/itemProps1.xml><?xml version="1.0" encoding="utf-8"?>
<ds:datastoreItem xmlns:ds="http://schemas.openxmlformats.org/officeDocument/2006/customXml" ds:itemID="{CD8EC71C-94B2-4161-97C5-0C20DBF5A3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955DBF-C02D-487E-A12A-BA6DC07965F9}"/>
</file>

<file path=customXml/itemProps3.xml><?xml version="1.0" encoding="utf-8"?>
<ds:datastoreItem xmlns:ds="http://schemas.openxmlformats.org/officeDocument/2006/customXml" ds:itemID="{02BA47AE-FB17-456F-9C52-A5FA6C5C5AF3}"/>
</file>

<file path=customXml/itemProps4.xml><?xml version="1.0" encoding="utf-8"?>
<ds:datastoreItem xmlns:ds="http://schemas.openxmlformats.org/officeDocument/2006/customXml" ds:itemID="{22901F14-D548-462F-A196-CB14CD56FFDD}"/>
</file>

<file path=docProps/app.xml><?xml version="1.0" encoding="utf-8"?>
<Properties xmlns="http://schemas.openxmlformats.org/officeDocument/2006/extended-properties" xmlns:vt="http://schemas.openxmlformats.org/officeDocument/2006/docPropsVTypes">
  <Template>Template - DHS DO LetterHead - Color</Template>
  <TotalTime>1</TotalTime>
  <Pages>1</Pages>
  <Words>103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WCM No Contact Letter Template - Română (Romanian)</dc:title>
  <dc:subject/>
  <dc:creator>Nancy Sathrum, CAF</dc:creator>
  <cp:keywords/>
  <dc:description/>
  <cp:lastModifiedBy>Maciel Christine C</cp:lastModifiedBy>
  <cp:revision>2</cp:revision>
  <cp:lastPrinted>2017-08-04T18:38:00Z</cp:lastPrinted>
  <dcterms:created xsi:type="dcterms:W3CDTF">2023-06-07T19:53:00Z</dcterms:created>
  <dcterms:modified xsi:type="dcterms:W3CDTF">2023-06-07T19:53:00Z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0x0101003F86A5E63F88964EB7B5D59A08F6C1B2</vt:lpwstr>
  </property>
</Properties>
</file>