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DC63C" w14:textId="77777777" w:rsidR="00C01D62" w:rsidRPr="005A406A" w:rsidRDefault="005F1884" w:rsidP="005F1884">
      <w:pPr>
        <w:spacing w:before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BA234D5" wp14:editId="08D18C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0" cy="1489710"/>
                <wp:effectExtent l="0" t="0" r="0" b="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489710"/>
                          <a:chOff x="0" y="0"/>
                          <a:chExt cx="6858000" cy="1489710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letterhead-header_katebrown_blu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0" y="228600"/>
                            <a:ext cx="2133600" cy="126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FCF56" w14:textId="77777777" w:rsidR="00682E4D" w:rsidRPr="0025022F" w:rsidRDefault="00682E4D" w:rsidP="00682E4D">
                              <w:pPr>
                                <w:jc w:val="right"/>
                                <w:rPr>
                                  <w:rFonts w:ascii="Palatino Linotype" w:hAnsi="Palatino Linotype"/>
                                  <w:b/>
                                  <w:color w:val="333399"/>
                                </w:rPr>
                              </w:pPr>
                              <w:r w:rsidRPr="0025022F">
                                <w:rPr>
                                  <w:rFonts w:ascii="Palatino Linotype" w:hAnsi="Palatino Linotype"/>
                                  <w:b/>
                                  <w:color w:val="333399"/>
                                </w:rPr>
                                <w:t>Department of Transportation</w:t>
                              </w:r>
                            </w:p>
                            <w:p w14:paraId="3191C3F3" w14:textId="77777777" w:rsidR="00682E4D" w:rsidRPr="0025022F" w:rsidRDefault="005A406A" w:rsidP="00682E4D">
                              <w:pPr>
                                <w:jc w:val="right"/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>Statewide Project Delivery Branch</w:t>
                              </w:r>
                            </w:p>
                            <w:p w14:paraId="40171379" w14:textId="77777777" w:rsidR="00682E4D" w:rsidRPr="0025022F" w:rsidRDefault="005A406A" w:rsidP="00682E4D">
                              <w:pPr>
                                <w:jc w:val="right"/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>4040 Fairview Industrial Dr. SE</w:t>
                              </w:r>
                            </w:p>
                            <w:p w14:paraId="5052ECC3" w14:textId="77777777" w:rsidR="00682E4D" w:rsidRPr="0025022F" w:rsidRDefault="005A406A" w:rsidP="00682E4D">
                              <w:pPr>
                                <w:jc w:val="right"/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>Salem</w:t>
                              </w:r>
                              <w:r w:rsidR="00682E4D" w:rsidRPr="0025022F"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>Oregon</w:t>
                              </w:r>
                              <w:r w:rsidR="00682E4D" w:rsidRPr="0025022F"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>97302</w:t>
                              </w:r>
                            </w:p>
                            <w:p w14:paraId="1851CC95" w14:textId="77777777" w:rsidR="00682E4D" w:rsidRPr="0025022F" w:rsidRDefault="00682E4D" w:rsidP="00682E4D">
                              <w:pPr>
                                <w:jc w:val="right"/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</w:pPr>
                              <w:r w:rsidRPr="0025022F"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>Phone: (</w:t>
                              </w:r>
                              <w:r w:rsidR="005A406A"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>503</w:t>
                              </w:r>
                              <w:r w:rsidRPr="0025022F"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 xml:space="preserve">) </w:t>
                              </w:r>
                              <w:r w:rsidR="005A406A"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>986</w:t>
                              </w:r>
                              <w:r w:rsidRPr="0025022F"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>-</w:t>
                              </w:r>
                              <w:r w:rsidR="005A406A"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>3790</w:t>
                              </w:r>
                            </w:p>
                            <w:p w14:paraId="15223E82" w14:textId="77777777" w:rsidR="00682E4D" w:rsidRPr="0025022F" w:rsidRDefault="00682E4D" w:rsidP="005A406A">
                              <w:pPr>
                                <w:jc w:val="right"/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</w:pPr>
                              <w:r w:rsidRPr="0025022F"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>Fax: (</w:t>
                              </w:r>
                              <w:r w:rsidR="005A406A"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>503</w:t>
                              </w:r>
                              <w:r w:rsidRPr="0025022F"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 xml:space="preserve">) </w:t>
                              </w:r>
                              <w:r w:rsidR="005A406A"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>986</w:t>
                              </w:r>
                              <w:r w:rsidRPr="0025022F"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>-</w:t>
                              </w:r>
                              <w:r w:rsidR="005A406A">
                                <w:rPr>
                                  <w:rFonts w:ascii="Palatino Linotype" w:hAnsi="Palatino Linotype"/>
                                  <w:color w:val="333399"/>
                                  <w:sz w:val="22"/>
                                  <w:szCs w:val="22"/>
                                </w:rPr>
                                <w:t>6592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234D5" id="Group 2" o:spid="_x0000_s1026" style="position:absolute;margin-left:0;margin-top:0;width:540pt;height:117.3pt;z-index:251660800" coordsize="68580,148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g9KKKAGMBgHFMH+FFFR9sfQa3WiMBmbIoorZD+ySoABgCn0UVkiQoooq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letterhead-header_katebrown_blue" style="position:absolute;width:68580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">
                  <v:imagedata r:id="rId13" o:title="letterhead-header_katebrown_blu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45720;top:2286;width:21336;height:1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" stroked="f">
                  <v:textbox inset="0,0,0,0">
                    <w:txbxContent>
                      <w:p w14:paraId="180FCF56" w14:textId="77777777" w:rsidR="00682E4D" w:rsidRPr="0025022F" w:rsidRDefault="00682E4D" w:rsidP="00682E4D">
                        <w:pPr>
                          <w:jc w:val="right"/>
                          <w:rPr>
                            <w:rFonts w:ascii="Palatino Linotype" w:hAnsi="Palatino Linotype"/>
                            <w:b/>
                            <w:color w:val="333399"/>
                          </w:rPr>
                        </w:pPr>
                        <w:r w:rsidRPr="0025022F">
                          <w:rPr>
                            <w:rFonts w:ascii="Palatino Linotype" w:hAnsi="Palatino Linotype"/>
                            <w:b/>
                            <w:color w:val="333399"/>
                          </w:rPr>
                          <w:t>Department of Transportation</w:t>
                        </w:r>
                      </w:p>
                      <w:p w14:paraId="3191C3F3" w14:textId="77777777" w:rsidR="00682E4D" w:rsidRPr="0025022F" w:rsidRDefault="005A406A" w:rsidP="00682E4D">
                        <w:pPr>
                          <w:jc w:val="right"/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>Statewide Project Delivery Branch</w:t>
                        </w:r>
                      </w:p>
                      <w:p w14:paraId="40171379" w14:textId="77777777" w:rsidR="00682E4D" w:rsidRPr="0025022F" w:rsidRDefault="005A406A" w:rsidP="00682E4D">
                        <w:pPr>
                          <w:jc w:val="right"/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>4040 Fairview Industrial Dr. SE</w:t>
                        </w:r>
                      </w:p>
                      <w:p w14:paraId="5052ECC3" w14:textId="77777777" w:rsidR="00682E4D" w:rsidRPr="0025022F" w:rsidRDefault="005A406A" w:rsidP="00682E4D">
                        <w:pPr>
                          <w:jc w:val="right"/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>Salem</w:t>
                        </w:r>
                        <w:r w:rsidR="00682E4D" w:rsidRPr="0025022F"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>Oregon</w:t>
                        </w:r>
                        <w:r w:rsidR="00682E4D" w:rsidRPr="0025022F"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>97302</w:t>
                        </w:r>
                      </w:p>
                      <w:p w14:paraId="1851CC95" w14:textId="77777777" w:rsidR="00682E4D" w:rsidRPr="0025022F" w:rsidRDefault="00682E4D" w:rsidP="00682E4D">
                        <w:pPr>
                          <w:jc w:val="right"/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</w:pPr>
                        <w:r w:rsidRPr="0025022F"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>Phone: (</w:t>
                        </w:r>
                        <w:r w:rsidR="005A406A"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>503</w:t>
                        </w:r>
                        <w:r w:rsidRPr="0025022F"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 xml:space="preserve">) </w:t>
                        </w:r>
                        <w:r w:rsidR="005A406A"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>986</w:t>
                        </w:r>
                        <w:r w:rsidRPr="0025022F"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>-</w:t>
                        </w:r>
                        <w:r w:rsidR="005A406A"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>3790</w:t>
                        </w:r>
                      </w:p>
                      <w:p w14:paraId="15223E82" w14:textId="77777777" w:rsidR="00682E4D" w:rsidRPr="0025022F" w:rsidRDefault="00682E4D" w:rsidP="005A406A">
                        <w:pPr>
                          <w:jc w:val="right"/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</w:pPr>
                        <w:r w:rsidRPr="0025022F"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>Fax: (</w:t>
                        </w:r>
                        <w:r w:rsidR="005A406A"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>503</w:t>
                        </w:r>
                        <w:r w:rsidRPr="0025022F"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 xml:space="preserve">) </w:t>
                        </w:r>
                        <w:r w:rsidR="005A406A"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>986</w:t>
                        </w:r>
                        <w:r w:rsidRPr="0025022F"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>-</w:t>
                        </w:r>
                        <w:r w:rsidR="005A406A">
                          <w:rPr>
                            <w:rFonts w:ascii="Palatino Linotype" w:hAnsi="Palatino Linotype"/>
                            <w:color w:val="333399"/>
                            <w:sz w:val="22"/>
                            <w:szCs w:val="22"/>
                          </w:rPr>
                          <w:t>6592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13ADA17" w14:textId="77777777" w:rsidR="005A406A" w:rsidRDefault="005A406A" w:rsidP="005A406A">
      <w:pPr>
        <w:tabs>
          <w:tab w:val="left" w:pos="1080"/>
        </w:tabs>
        <w:spacing w:before="120" w:after="120"/>
        <w:rPr>
          <w:rFonts w:ascii="Palatino Linotype" w:hAnsi="Palatino Linotype"/>
          <w:b/>
          <w:sz w:val="22"/>
          <w:szCs w:val="22"/>
        </w:rPr>
        <w:sectPr w:rsidR="005A406A" w:rsidSect="005A406A">
          <w:footerReference w:type="defaul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14:paraId="59CD8C94" w14:textId="4DFA9150" w:rsidR="005A406A" w:rsidRPr="005A406A" w:rsidRDefault="005A406A" w:rsidP="005A406A">
      <w:pPr>
        <w:tabs>
          <w:tab w:val="left" w:pos="1080"/>
        </w:tabs>
        <w:spacing w:before="120" w:after="120"/>
        <w:rPr>
          <w:rFonts w:ascii="Palatino Linotype" w:hAnsi="Palatino Linotype"/>
          <w:b/>
          <w:sz w:val="22"/>
          <w:szCs w:val="22"/>
        </w:rPr>
      </w:pPr>
      <w:r w:rsidRPr="005A406A">
        <w:rPr>
          <w:rFonts w:ascii="Palatino Linotype" w:hAnsi="Palatino Linotype"/>
          <w:b/>
          <w:sz w:val="22"/>
          <w:szCs w:val="22"/>
        </w:rPr>
        <w:t>Date:</w:t>
      </w:r>
      <w:r w:rsidRPr="005A406A">
        <w:rPr>
          <w:rFonts w:ascii="Palatino Linotype" w:hAnsi="Palatino Linotype"/>
          <w:b/>
          <w:sz w:val="22"/>
          <w:szCs w:val="22"/>
        </w:rPr>
        <w:tab/>
      </w:r>
      <w:sdt>
        <w:sdtPr>
          <w:rPr>
            <w:rFonts w:ascii="Palatino Linotype" w:hAnsi="Palatino Linotype"/>
            <w:b/>
            <w:sz w:val="22"/>
            <w:szCs w:val="22"/>
          </w:rPr>
          <w:id w:val="-964121564"/>
          <w:lock w:val="sdtLocked"/>
          <w:placeholder>
            <w:docPart w:val="624D336C6CAE4BACB887ED12BC8A650E"/>
          </w:placeholder>
        </w:sdtPr>
        <w:sdtEndPr/>
        <w:sdtContent>
          <w:r w:rsidR="00C303C5">
            <w:rPr>
              <w:rFonts w:ascii="Palatino Linotype" w:hAnsi="Palatino Linotype"/>
              <w:b/>
              <w:sz w:val="22"/>
              <w:szCs w:val="22"/>
            </w:rPr>
            <w:t>August 27, 2020</w:t>
          </w:r>
        </w:sdtContent>
      </w:sdt>
    </w:p>
    <w:p w14:paraId="3D96FD01" w14:textId="7B0C32EA" w:rsidR="00271C60" w:rsidRPr="005A406A" w:rsidRDefault="005A406A" w:rsidP="005A406A">
      <w:pPr>
        <w:tabs>
          <w:tab w:val="left" w:pos="1080"/>
        </w:tabs>
        <w:spacing w:before="120" w:after="120"/>
        <w:rPr>
          <w:rFonts w:ascii="Palatino Linotype" w:hAnsi="Palatino Linotype"/>
          <w:b/>
          <w:sz w:val="22"/>
          <w:szCs w:val="22"/>
        </w:rPr>
      </w:pPr>
      <w:r w:rsidRPr="005A406A">
        <w:rPr>
          <w:rFonts w:ascii="Palatino Linotype" w:hAnsi="Palatino Linotype"/>
          <w:b/>
          <w:sz w:val="22"/>
          <w:szCs w:val="22"/>
        </w:rPr>
        <w:t>To:</w:t>
      </w:r>
      <w:r w:rsidRPr="005A406A">
        <w:rPr>
          <w:rFonts w:ascii="Palatino Linotype" w:hAnsi="Palatino Linotype"/>
          <w:b/>
          <w:sz w:val="22"/>
          <w:szCs w:val="22"/>
        </w:rPr>
        <w:tab/>
      </w:r>
      <w:sdt>
        <w:sdtPr>
          <w:rPr>
            <w:rFonts w:ascii="Palatino Linotype" w:hAnsi="Palatino Linotype"/>
            <w:b/>
            <w:sz w:val="22"/>
            <w:szCs w:val="22"/>
          </w:rPr>
          <w:id w:val="-1587531908"/>
          <w:lock w:val="sdtLocked"/>
          <w:placeholder>
            <w:docPart w:val="624D336C6CAE4BACB887ED12BC8A650E"/>
          </w:placeholder>
        </w:sdtPr>
        <w:sdtEndPr/>
        <w:sdtContent>
          <w:r w:rsidR="00C303C5">
            <w:rPr>
              <w:rFonts w:ascii="Palatino Linotype" w:hAnsi="Palatino Linotype"/>
              <w:b/>
              <w:sz w:val="22"/>
              <w:szCs w:val="22"/>
            </w:rPr>
            <w:t>RE-CPs</w:t>
          </w:r>
        </w:sdtContent>
      </w:sdt>
    </w:p>
    <w:p w14:paraId="6474F723" w14:textId="58082753" w:rsidR="00271C60" w:rsidRPr="005A406A" w:rsidRDefault="005A406A" w:rsidP="005A406A">
      <w:pPr>
        <w:tabs>
          <w:tab w:val="left" w:pos="1080"/>
        </w:tabs>
        <w:spacing w:before="120" w:after="120"/>
        <w:rPr>
          <w:rFonts w:ascii="Palatino Linotype" w:hAnsi="Palatino Linotype"/>
          <w:b/>
          <w:sz w:val="22"/>
          <w:szCs w:val="22"/>
        </w:rPr>
      </w:pPr>
      <w:r w:rsidRPr="005A406A">
        <w:rPr>
          <w:rFonts w:ascii="Palatino Linotype" w:hAnsi="Palatino Linotype"/>
          <w:b/>
          <w:sz w:val="22"/>
          <w:szCs w:val="22"/>
        </w:rPr>
        <w:t>From:</w:t>
      </w:r>
      <w:r w:rsidRPr="005A406A">
        <w:rPr>
          <w:rFonts w:ascii="Palatino Linotype" w:hAnsi="Palatino Linotype"/>
          <w:b/>
          <w:sz w:val="22"/>
          <w:szCs w:val="22"/>
        </w:rPr>
        <w:tab/>
      </w:r>
      <w:sdt>
        <w:sdtPr>
          <w:rPr>
            <w:rFonts w:ascii="Palatino Linotype" w:hAnsi="Palatino Linotype"/>
            <w:b/>
            <w:sz w:val="22"/>
            <w:szCs w:val="22"/>
          </w:rPr>
          <w:id w:val="77327833"/>
          <w:lock w:val="sdtLocked"/>
          <w:placeholder>
            <w:docPart w:val="624D336C6CAE4BACB887ED12BC8A650E"/>
          </w:placeholder>
        </w:sdtPr>
        <w:sdtEndPr/>
        <w:sdtContent>
          <w:r w:rsidR="00466668">
            <w:rPr>
              <w:rFonts w:ascii="Palatino Linotype" w:hAnsi="Palatino Linotype"/>
              <w:b/>
              <w:sz w:val="22"/>
              <w:szCs w:val="22"/>
            </w:rPr>
            <w:t>ADA Program Unit</w:t>
          </w:r>
        </w:sdtContent>
      </w:sdt>
    </w:p>
    <w:p w14:paraId="7639E981" w14:textId="45F2C79F" w:rsidR="00B24EA9" w:rsidRPr="005A406A" w:rsidRDefault="005A406A" w:rsidP="00630199">
      <w:pPr>
        <w:tabs>
          <w:tab w:val="left" w:pos="1080"/>
        </w:tabs>
        <w:spacing w:before="120" w:after="360"/>
        <w:rPr>
          <w:rFonts w:ascii="Palatino Linotype" w:hAnsi="Palatino Linotype"/>
          <w:b/>
          <w:sz w:val="22"/>
          <w:szCs w:val="22"/>
        </w:rPr>
      </w:pPr>
      <w:r w:rsidRPr="005A406A">
        <w:rPr>
          <w:rFonts w:ascii="Palatino Linotype" w:hAnsi="Palatino Linotype"/>
          <w:b/>
          <w:sz w:val="22"/>
          <w:szCs w:val="22"/>
        </w:rPr>
        <w:t>Subject:</w:t>
      </w:r>
      <w:r w:rsidRPr="005A406A">
        <w:rPr>
          <w:rFonts w:ascii="Palatino Linotype" w:hAnsi="Palatino Linotype"/>
          <w:b/>
          <w:sz w:val="22"/>
          <w:szCs w:val="22"/>
        </w:rPr>
        <w:tab/>
      </w:r>
      <w:sdt>
        <w:sdtPr>
          <w:rPr>
            <w:rFonts w:ascii="Palatino Linotype" w:hAnsi="Palatino Linotype"/>
            <w:b/>
            <w:sz w:val="22"/>
            <w:szCs w:val="22"/>
          </w:rPr>
          <w:id w:val="-13927511"/>
          <w:lock w:val="sdtLocked"/>
          <w:placeholder>
            <w:docPart w:val="624D336C6CAE4BACB887ED12BC8A650E"/>
          </w:placeholder>
        </w:sdtPr>
        <w:sdtEndPr/>
        <w:sdtContent>
          <w:r w:rsidR="00466668">
            <w:rPr>
              <w:rFonts w:ascii="Palatino Linotype" w:hAnsi="Palatino Linotype"/>
              <w:b/>
              <w:sz w:val="22"/>
              <w:szCs w:val="22"/>
            </w:rPr>
            <w:t xml:space="preserve">2021 </w:t>
          </w:r>
          <w:r w:rsidR="00331325">
            <w:rPr>
              <w:rFonts w:ascii="Palatino Linotype" w:hAnsi="Palatino Linotype"/>
              <w:b/>
              <w:sz w:val="22"/>
              <w:szCs w:val="22"/>
            </w:rPr>
            <w:t xml:space="preserve">single function curb ramp </w:t>
          </w:r>
          <w:r w:rsidR="00466668">
            <w:rPr>
              <w:rFonts w:ascii="Palatino Linotype" w:hAnsi="Palatino Linotype"/>
              <w:b/>
              <w:sz w:val="22"/>
              <w:szCs w:val="22"/>
            </w:rPr>
            <w:t>Project Guidelines</w:t>
          </w:r>
        </w:sdtContent>
      </w:sdt>
    </w:p>
    <w:p w14:paraId="26BFFA5E" w14:textId="09764D02" w:rsidR="00466668" w:rsidRDefault="00466668" w:rsidP="00E56586">
      <w:pPr>
        <w:spacing w:before="120" w:after="120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In order to create transparency across the regions this is an official memo to explain some </w:t>
      </w:r>
      <w:r w:rsidR="00104925">
        <w:rPr>
          <w:rFonts w:ascii="Palatino Linotype" w:hAnsi="Palatino Linotype"/>
          <w:bCs/>
          <w:sz w:val="22"/>
          <w:szCs w:val="22"/>
        </w:rPr>
        <w:t xml:space="preserve">current </w:t>
      </w:r>
      <w:r>
        <w:rPr>
          <w:rFonts w:ascii="Palatino Linotype" w:hAnsi="Palatino Linotype"/>
          <w:bCs/>
          <w:sz w:val="22"/>
          <w:szCs w:val="22"/>
        </w:rPr>
        <w:t xml:space="preserve">project guidelines pertaining to ADA </w:t>
      </w:r>
      <w:r w:rsidR="00466AB9">
        <w:rPr>
          <w:rFonts w:ascii="Palatino Linotype" w:hAnsi="Palatino Linotype"/>
          <w:bCs/>
          <w:sz w:val="22"/>
          <w:szCs w:val="22"/>
        </w:rPr>
        <w:t xml:space="preserve">curb ramp </w:t>
      </w:r>
      <w:r>
        <w:rPr>
          <w:rFonts w:ascii="Palatino Linotype" w:hAnsi="Palatino Linotype"/>
          <w:bCs/>
          <w:sz w:val="22"/>
          <w:szCs w:val="22"/>
        </w:rPr>
        <w:t xml:space="preserve">Projects </w:t>
      </w:r>
      <w:r w:rsidR="00466AB9">
        <w:rPr>
          <w:rFonts w:ascii="Palatino Linotype" w:hAnsi="Palatino Linotype"/>
          <w:bCs/>
          <w:sz w:val="22"/>
          <w:szCs w:val="22"/>
        </w:rPr>
        <w:t xml:space="preserve">bidding </w:t>
      </w:r>
      <w:r>
        <w:rPr>
          <w:rFonts w:ascii="Palatino Linotype" w:hAnsi="Palatino Linotype"/>
          <w:bCs/>
          <w:sz w:val="22"/>
          <w:szCs w:val="22"/>
        </w:rPr>
        <w:t>in 2021.</w:t>
      </w:r>
    </w:p>
    <w:p w14:paraId="1EF9F8A8" w14:textId="77777777" w:rsidR="00466668" w:rsidRDefault="00466668" w:rsidP="00E56586">
      <w:pPr>
        <w:spacing w:before="120" w:after="120"/>
        <w:rPr>
          <w:rFonts w:ascii="Palatino Linotype" w:hAnsi="Palatino Linotype"/>
          <w:bCs/>
          <w:sz w:val="22"/>
          <w:szCs w:val="22"/>
        </w:rPr>
      </w:pPr>
    </w:p>
    <w:p w14:paraId="76C510A2" w14:textId="156B00A8" w:rsidR="00AF2325" w:rsidRDefault="003C1B1A" w:rsidP="003C1B1A">
      <w:pPr>
        <w:pStyle w:val="ListParagraph"/>
        <w:numPr>
          <w:ilvl w:val="0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Expect batching </w:t>
      </w:r>
      <w:r w:rsidR="002F3B89">
        <w:rPr>
          <w:rFonts w:ascii="Palatino Linotype" w:hAnsi="Palatino Linotype"/>
          <w:sz w:val="22"/>
          <w:szCs w:val="22"/>
        </w:rPr>
        <w:t>for ROW, environmental, and utility certifications</w:t>
      </w:r>
      <w:r>
        <w:rPr>
          <w:rFonts w:ascii="Palatino Linotype" w:hAnsi="Palatino Linotype"/>
          <w:sz w:val="22"/>
          <w:szCs w:val="22"/>
        </w:rPr>
        <w:t xml:space="preserve"> (pending FHWA approval) </w:t>
      </w:r>
    </w:p>
    <w:p w14:paraId="011BFB42" w14:textId="0D2C48FF" w:rsidR="003C1B1A" w:rsidRDefault="00454116" w:rsidP="003C1B1A">
      <w:pPr>
        <w:pStyle w:val="ListParagraph"/>
        <w:numPr>
          <w:ilvl w:val="0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For each Region, s</w:t>
      </w:r>
      <w:r w:rsidR="00466AB9">
        <w:rPr>
          <w:rFonts w:ascii="Palatino Linotype" w:hAnsi="Palatino Linotype"/>
          <w:sz w:val="22"/>
          <w:szCs w:val="22"/>
        </w:rPr>
        <w:t xml:space="preserve">coping </w:t>
      </w:r>
      <w:r w:rsidR="00475BAA">
        <w:rPr>
          <w:rFonts w:ascii="Palatino Linotype" w:hAnsi="Palatino Linotype"/>
          <w:sz w:val="22"/>
          <w:szCs w:val="22"/>
        </w:rPr>
        <w:t>s</w:t>
      </w:r>
      <w:r w:rsidR="003C1B1A">
        <w:rPr>
          <w:rFonts w:ascii="Palatino Linotype" w:hAnsi="Palatino Linotype"/>
          <w:sz w:val="22"/>
          <w:szCs w:val="22"/>
        </w:rPr>
        <w:t>tart</w:t>
      </w:r>
      <w:r w:rsidR="00466AB9">
        <w:rPr>
          <w:rFonts w:ascii="Palatino Linotype" w:hAnsi="Palatino Linotype"/>
          <w:sz w:val="22"/>
          <w:szCs w:val="22"/>
        </w:rPr>
        <w:t>s</w:t>
      </w:r>
      <w:r w:rsidR="003C1B1A">
        <w:rPr>
          <w:rFonts w:ascii="Palatino Linotype" w:hAnsi="Palatino Linotype"/>
          <w:sz w:val="22"/>
          <w:szCs w:val="22"/>
        </w:rPr>
        <w:t xml:space="preserve"> with</w:t>
      </w:r>
      <w:r>
        <w:rPr>
          <w:rFonts w:ascii="Palatino Linotype" w:hAnsi="Palatino Linotype"/>
          <w:sz w:val="22"/>
          <w:szCs w:val="22"/>
        </w:rPr>
        <w:t xml:space="preserve"> an average of</w:t>
      </w:r>
      <w:r w:rsidR="003C1B1A">
        <w:rPr>
          <w:rFonts w:ascii="Palatino Linotype" w:hAnsi="Palatino Linotype"/>
          <w:sz w:val="22"/>
          <w:szCs w:val="22"/>
        </w:rPr>
        <w:t xml:space="preserve"> 800</w:t>
      </w:r>
      <w:r w:rsidR="004B4E2E">
        <w:rPr>
          <w:rFonts w:ascii="Palatino Linotype" w:hAnsi="Palatino Linotype"/>
          <w:sz w:val="22"/>
          <w:szCs w:val="22"/>
        </w:rPr>
        <w:t xml:space="preserve"> settlement</w:t>
      </w:r>
      <w:r w:rsidR="003C1B1A">
        <w:rPr>
          <w:rFonts w:ascii="Palatino Linotype" w:hAnsi="Palatino Linotype"/>
          <w:sz w:val="22"/>
          <w:szCs w:val="22"/>
        </w:rPr>
        <w:t xml:space="preserve"> </w:t>
      </w:r>
      <w:r w:rsidR="00331325">
        <w:rPr>
          <w:rFonts w:ascii="Palatino Linotype" w:hAnsi="Palatino Linotype"/>
          <w:sz w:val="22"/>
          <w:szCs w:val="22"/>
        </w:rPr>
        <w:t xml:space="preserve">agreement </w:t>
      </w:r>
      <w:r w:rsidR="003C1B1A">
        <w:rPr>
          <w:rFonts w:ascii="Palatino Linotype" w:hAnsi="Palatino Linotype"/>
          <w:sz w:val="22"/>
          <w:szCs w:val="22"/>
        </w:rPr>
        <w:t xml:space="preserve">ramps with expectations that we are </w:t>
      </w:r>
      <w:r w:rsidR="00466AB9">
        <w:rPr>
          <w:rFonts w:ascii="Palatino Linotype" w:hAnsi="Palatino Linotype"/>
          <w:sz w:val="22"/>
          <w:szCs w:val="22"/>
        </w:rPr>
        <w:t>designing and constructing</w:t>
      </w:r>
      <w:r w:rsidR="00331325">
        <w:rPr>
          <w:rFonts w:ascii="Palatino Linotype" w:hAnsi="Palatino Linotype"/>
          <w:sz w:val="22"/>
          <w:szCs w:val="22"/>
        </w:rPr>
        <w:t xml:space="preserve"> </w:t>
      </w:r>
      <w:r w:rsidR="002F3B89">
        <w:rPr>
          <w:rFonts w:ascii="Palatino Linotype" w:hAnsi="Palatino Linotype"/>
          <w:sz w:val="22"/>
          <w:szCs w:val="22"/>
        </w:rPr>
        <w:t xml:space="preserve">an average of </w:t>
      </w:r>
      <w:r w:rsidR="003C1B1A">
        <w:rPr>
          <w:rFonts w:ascii="Palatino Linotype" w:hAnsi="Palatino Linotype"/>
          <w:sz w:val="22"/>
          <w:szCs w:val="22"/>
        </w:rPr>
        <w:t>600</w:t>
      </w:r>
      <w:r w:rsidR="00741920">
        <w:rPr>
          <w:rFonts w:ascii="Palatino Linotype" w:hAnsi="Palatino Linotype"/>
          <w:sz w:val="22"/>
          <w:szCs w:val="22"/>
        </w:rPr>
        <w:t xml:space="preserve"> settlement</w:t>
      </w:r>
      <w:r w:rsidR="00331325">
        <w:rPr>
          <w:rFonts w:ascii="Palatino Linotype" w:hAnsi="Palatino Linotype"/>
          <w:sz w:val="22"/>
          <w:szCs w:val="22"/>
        </w:rPr>
        <w:t xml:space="preserve"> agreement</w:t>
      </w:r>
      <w:r w:rsidR="003C1B1A">
        <w:rPr>
          <w:rFonts w:ascii="Palatino Linotype" w:hAnsi="Palatino Linotype"/>
          <w:sz w:val="22"/>
          <w:szCs w:val="22"/>
        </w:rPr>
        <w:t xml:space="preserve"> ramps.</w:t>
      </w:r>
      <w:r>
        <w:rPr>
          <w:rFonts w:ascii="Palatino Linotype" w:hAnsi="Palatino Linotype"/>
          <w:sz w:val="22"/>
          <w:szCs w:val="22"/>
        </w:rPr>
        <w:t xml:space="preserve"> Actual numbers per Region vary.</w:t>
      </w:r>
    </w:p>
    <w:p w14:paraId="2982D5BD" w14:textId="1570BDC2" w:rsidR="003C1B1A" w:rsidRDefault="004B4E2E" w:rsidP="003C1B1A">
      <w:pPr>
        <w:pStyle w:val="ListParagraph"/>
        <w:numPr>
          <w:ilvl w:val="0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The projects are c</w:t>
      </w:r>
      <w:r w:rsidR="00466AB9">
        <w:rPr>
          <w:rFonts w:ascii="Palatino Linotype" w:hAnsi="Palatino Linotype"/>
          <w:sz w:val="22"/>
          <w:szCs w:val="22"/>
        </w:rPr>
        <w:t xml:space="preserve">urrently </w:t>
      </w:r>
      <w:r>
        <w:rPr>
          <w:rFonts w:ascii="Palatino Linotype" w:hAnsi="Palatino Linotype"/>
          <w:sz w:val="22"/>
          <w:szCs w:val="22"/>
        </w:rPr>
        <w:t>f</w:t>
      </w:r>
      <w:r w:rsidR="003C1B1A">
        <w:rPr>
          <w:rFonts w:ascii="Palatino Linotype" w:hAnsi="Palatino Linotype"/>
          <w:sz w:val="22"/>
          <w:szCs w:val="22"/>
        </w:rPr>
        <w:t>und</w:t>
      </w:r>
      <w:r w:rsidR="00466AB9">
        <w:rPr>
          <w:rFonts w:ascii="Palatino Linotype" w:hAnsi="Palatino Linotype"/>
          <w:sz w:val="22"/>
          <w:szCs w:val="22"/>
        </w:rPr>
        <w:t>ed</w:t>
      </w:r>
      <w:r w:rsidR="003C1B1A">
        <w:rPr>
          <w:rFonts w:ascii="Palatino Linotype" w:hAnsi="Palatino Linotype"/>
          <w:sz w:val="22"/>
          <w:szCs w:val="22"/>
        </w:rPr>
        <w:t xml:space="preserve"> for about 50% PE budgets (No R/W</w:t>
      </w:r>
      <w:r w:rsidR="00466AB9">
        <w:rPr>
          <w:rFonts w:ascii="Palatino Linotype" w:hAnsi="Palatino Linotype"/>
          <w:sz w:val="22"/>
          <w:szCs w:val="22"/>
        </w:rPr>
        <w:t>, UT,</w:t>
      </w:r>
      <w:r w:rsidR="003C1B1A">
        <w:rPr>
          <w:rFonts w:ascii="Palatino Linotype" w:hAnsi="Palatino Linotype"/>
          <w:sz w:val="22"/>
          <w:szCs w:val="22"/>
        </w:rPr>
        <w:t xml:space="preserve"> or CN)</w:t>
      </w:r>
    </w:p>
    <w:p w14:paraId="1B4E876F" w14:textId="24C0E9B8" w:rsidR="003C1B1A" w:rsidRDefault="00454116" w:rsidP="003C1B1A">
      <w:pPr>
        <w:pStyle w:val="ListParagraph"/>
        <w:numPr>
          <w:ilvl w:val="1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Most Regions strategies are to advance </w:t>
      </w:r>
      <w:r w:rsidR="002F3B89">
        <w:rPr>
          <w:rFonts w:ascii="Palatino Linotype" w:hAnsi="Palatino Linotype"/>
          <w:sz w:val="22"/>
          <w:szCs w:val="22"/>
        </w:rPr>
        <w:t xml:space="preserve">an average </w:t>
      </w:r>
      <w:r w:rsidR="003C1B1A">
        <w:rPr>
          <w:rFonts w:ascii="Palatino Linotype" w:hAnsi="Palatino Linotype"/>
          <w:sz w:val="22"/>
          <w:szCs w:val="22"/>
        </w:rPr>
        <w:t>600</w:t>
      </w:r>
      <w:r w:rsidR="00AF2F50">
        <w:rPr>
          <w:rFonts w:ascii="Palatino Linotype" w:hAnsi="Palatino Linotype"/>
          <w:sz w:val="22"/>
          <w:szCs w:val="22"/>
        </w:rPr>
        <w:t xml:space="preserve"> settlement</w:t>
      </w:r>
      <w:r w:rsidR="003C1B1A">
        <w:rPr>
          <w:rFonts w:ascii="Palatino Linotype" w:hAnsi="Palatino Linotype"/>
          <w:sz w:val="22"/>
          <w:szCs w:val="22"/>
        </w:rPr>
        <w:t xml:space="preserve"> </w:t>
      </w:r>
      <w:r w:rsidR="00331325">
        <w:rPr>
          <w:rFonts w:ascii="Palatino Linotype" w:hAnsi="Palatino Linotype"/>
          <w:sz w:val="22"/>
          <w:szCs w:val="22"/>
        </w:rPr>
        <w:t xml:space="preserve">agreement </w:t>
      </w:r>
      <w:r w:rsidR="003C1B1A">
        <w:rPr>
          <w:rFonts w:ascii="Palatino Linotype" w:hAnsi="Palatino Linotype"/>
          <w:sz w:val="22"/>
          <w:szCs w:val="22"/>
        </w:rPr>
        <w:t>ramps through DAP</w:t>
      </w:r>
      <w:r>
        <w:rPr>
          <w:rFonts w:ascii="Palatino Linotype" w:hAnsi="Palatino Linotype"/>
          <w:sz w:val="22"/>
          <w:szCs w:val="22"/>
        </w:rPr>
        <w:t>.</w:t>
      </w:r>
    </w:p>
    <w:p w14:paraId="71D51CE4" w14:textId="506CADB8" w:rsidR="003C1B1A" w:rsidRDefault="004B4E2E" w:rsidP="003C1B1A">
      <w:pPr>
        <w:pStyle w:val="ListParagraph"/>
        <w:numPr>
          <w:ilvl w:val="0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The default delivery option is for the regions to outsource </w:t>
      </w:r>
      <w:r w:rsidR="00454116">
        <w:rPr>
          <w:rFonts w:ascii="Palatino Linotype" w:hAnsi="Palatino Linotype"/>
          <w:sz w:val="22"/>
          <w:szCs w:val="22"/>
        </w:rPr>
        <w:t xml:space="preserve">the majority of </w:t>
      </w:r>
      <w:r>
        <w:rPr>
          <w:rFonts w:ascii="Palatino Linotype" w:hAnsi="Palatino Linotype"/>
          <w:sz w:val="22"/>
          <w:szCs w:val="22"/>
        </w:rPr>
        <w:t>design of the ramps.</w:t>
      </w:r>
      <w:r w:rsidR="001116EE">
        <w:rPr>
          <w:rFonts w:ascii="Palatino Linotype" w:hAnsi="Palatino Linotype"/>
          <w:sz w:val="22"/>
          <w:szCs w:val="22"/>
        </w:rPr>
        <w:t xml:space="preserve"> </w:t>
      </w:r>
      <w:r w:rsidR="003C1B1A">
        <w:rPr>
          <w:rFonts w:ascii="Palatino Linotype" w:hAnsi="Palatino Linotype"/>
          <w:sz w:val="22"/>
          <w:szCs w:val="22"/>
        </w:rPr>
        <w:t>Processes that will occur within projects</w:t>
      </w:r>
      <w:r w:rsidR="002F3B89">
        <w:rPr>
          <w:rFonts w:ascii="Palatino Linotype" w:hAnsi="Palatino Linotype"/>
          <w:sz w:val="22"/>
          <w:szCs w:val="22"/>
        </w:rPr>
        <w:t>:</w:t>
      </w:r>
    </w:p>
    <w:p w14:paraId="3DCAF870" w14:textId="785D4BF8" w:rsidR="00C25664" w:rsidRDefault="00C25664" w:rsidP="00C25664">
      <w:pPr>
        <w:pStyle w:val="ListParagraph"/>
        <w:numPr>
          <w:ilvl w:val="1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Expectations are to follow </w:t>
      </w:r>
      <w:r w:rsidR="002F3B89">
        <w:rPr>
          <w:rFonts w:ascii="Palatino Linotype" w:hAnsi="Palatino Linotype"/>
          <w:sz w:val="22"/>
          <w:szCs w:val="22"/>
        </w:rPr>
        <w:t xml:space="preserve">all </w:t>
      </w:r>
      <w:r>
        <w:rPr>
          <w:rFonts w:ascii="Palatino Linotype" w:hAnsi="Palatino Linotype"/>
          <w:sz w:val="22"/>
          <w:szCs w:val="22"/>
        </w:rPr>
        <w:t>project delivery Phase Gates</w:t>
      </w:r>
    </w:p>
    <w:p w14:paraId="731DDBE0" w14:textId="252BB660" w:rsidR="0072101F" w:rsidRDefault="0072101F" w:rsidP="0072101F">
      <w:pPr>
        <w:pStyle w:val="ListParagraph"/>
        <w:numPr>
          <w:ilvl w:val="1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Continuing of Parent (</w:t>
      </w:r>
      <w:r w:rsidR="002F3B89">
        <w:rPr>
          <w:rFonts w:ascii="Palatino Linotype" w:hAnsi="Palatino Linotype"/>
          <w:sz w:val="22"/>
          <w:szCs w:val="22"/>
        </w:rPr>
        <w:t>Design</w:t>
      </w:r>
      <w:r>
        <w:rPr>
          <w:rFonts w:ascii="Palatino Linotype" w:hAnsi="Palatino Linotype"/>
          <w:sz w:val="22"/>
          <w:szCs w:val="22"/>
        </w:rPr>
        <w:t xml:space="preserve">) and Child (Construction) </w:t>
      </w:r>
      <w:r w:rsidR="002F3B89">
        <w:rPr>
          <w:rFonts w:ascii="Palatino Linotype" w:hAnsi="Palatino Linotype"/>
          <w:sz w:val="22"/>
          <w:szCs w:val="22"/>
        </w:rPr>
        <w:t xml:space="preserve">project splitting, </w:t>
      </w:r>
      <w:r>
        <w:rPr>
          <w:rFonts w:ascii="Palatino Linotype" w:hAnsi="Palatino Linotype"/>
          <w:sz w:val="22"/>
          <w:szCs w:val="22"/>
        </w:rPr>
        <w:t>with approval</w:t>
      </w:r>
    </w:p>
    <w:p w14:paraId="17C2468D" w14:textId="49C0C79A" w:rsidR="003C1B1A" w:rsidRDefault="003C1B1A" w:rsidP="003C1B1A">
      <w:pPr>
        <w:pStyle w:val="ListParagraph"/>
        <w:numPr>
          <w:ilvl w:val="1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Earlier survey work</w:t>
      </w:r>
      <w:r w:rsidR="002F3B89">
        <w:rPr>
          <w:rFonts w:ascii="Palatino Linotype" w:hAnsi="Palatino Linotype"/>
          <w:sz w:val="22"/>
          <w:szCs w:val="22"/>
        </w:rPr>
        <w:t>: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454116">
        <w:rPr>
          <w:rFonts w:ascii="Palatino Linotype" w:hAnsi="Palatino Linotype"/>
          <w:sz w:val="22"/>
          <w:szCs w:val="22"/>
        </w:rPr>
        <w:t>will result in starting design with adequate survey data</w:t>
      </w:r>
    </w:p>
    <w:p w14:paraId="13193C1C" w14:textId="0716E533" w:rsidR="003C1B1A" w:rsidRDefault="003C1B1A" w:rsidP="003C1B1A">
      <w:pPr>
        <w:pStyle w:val="ListParagraph"/>
        <w:numPr>
          <w:ilvl w:val="2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Leveraging pre-existing </w:t>
      </w:r>
      <w:proofErr w:type="spellStart"/>
      <w:r>
        <w:rPr>
          <w:rFonts w:ascii="Palatino Linotype" w:hAnsi="Palatino Linotype"/>
          <w:sz w:val="22"/>
          <w:szCs w:val="22"/>
        </w:rPr>
        <w:t>Geometronic</w:t>
      </w:r>
      <w:proofErr w:type="spellEnd"/>
      <w:r>
        <w:rPr>
          <w:rFonts w:ascii="Palatino Linotype" w:hAnsi="Palatino Linotype"/>
          <w:sz w:val="22"/>
          <w:szCs w:val="22"/>
        </w:rPr>
        <w:t xml:space="preserve"> LIDAR data to help within region</w:t>
      </w:r>
      <w:r w:rsidR="00454116">
        <w:rPr>
          <w:rFonts w:ascii="Palatino Linotype" w:hAnsi="Palatino Linotype"/>
          <w:sz w:val="22"/>
          <w:szCs w:val="22"/>
        </w:rPr>
        <w:t>.</w:t>
      </w:r>
    </w:p>
    <w:p w14:paraId="6EB65BB5" w14:textId="1EDE1536" w:rsidR="00454116" w:rsidRDefault="00454116" w:rsidP="003C1B1A">
      <w:pPr>
        <w:pStyle w:val="ListParagraph"/>
        <w:numPr>
          <w:ilvl w:val="2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Additional field survey support and description writing assistance may also be available through </w:t>
      </w:r>
      <w:proofErr w:type="spellStart"/>
      <w:r>
        <w:rPr>
          <w:rFonts w:ascii="Palatino Linotype" w:hAnsi="Palatino Linotype"/>
          <w:sz w:val="22"/>
          <w:szCs w:val="22"/>
        </w:rPr>
        <w:t>Geometronics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14:paraId="4A23AA14" w14:textId="66BB5FFE" w:rsidR="003C1B1A" w:rsidRDefault="003C1B1A" w:rsidP="003C1B1A">
      <w:pPr>
        <w:pStyle w:val="ListParagraph"/>
        <w:numPr>
          <w:ilvl w:val="1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Emphasis on 2D design of ramps</w:t>
      </w:r>
      <w:r w:rsidR="00331325">
        <w:rPr>
          <w:rFonts w:ascii="Palatino Linotype" w:hAnsi="Palatino Linotype"/>
          <w:sz w:val="22"/>
          <w:szCs w:val="22"/>
        </w:rPr>
        <w:t xml:space="preserve"> using Pilot project designation </w:t>
      </w:r>
    </w:p>
    <w:p w14:paraId="6F2BC905" w14:textId="3C446D4F" w:rsidR="006820D0" w:rsidRDefault="006820D0" w:rsidP="003C1B1A">
      <w:pPr>
        <w:pStyle w:val="ListParagraph"/>
        <w:numPr>
          <w:ilvl w:val="1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Include </w:t>
      </w:r>
      <w:r w:rsidR="002F3B89">
        <w:rPr>
          <w:rFonts w:ascii="Palatino Linotype" w:hAnsi="Palatino Linotype"/>
          <w:sz w:val="22"/>
          <w:szCs w:val="22"/>
        </w:rPr>
        <w:t xml:space="preserve">at </w:t>
      </w:r>
      <w:r>
        <w:rPr>
          <w:rFonts w:ascii="Palatino Linotype" w:hAnsi="Palatino Linotype"/>
          <w:sz w:val="22"/>
          <w:szCs w:val="22"/>
        </w:rPr>
        <w:t xml:space="preserve">minimum plan sheet requirements 2-9 in technical bulletin </w:t>
      </w:r>
      <w:hyperlink r:id="rId15" w:history="1">
        <w:r w:rsidRPr="00D61D8B">
          <w:rPr>
            <w:rStyle w:val="Hyperlink"/>
            <w:rFonts w:ascii="Palatino Linotype" w:hAnsi="Palatino Linotype"/>
            <w:sz w:val="22"/>
            <w:szCs w:val="22"/>
          </w:rPr>
          <w:t>RD17-01(B)</w:t>
        </w:r>
      </w:hyperlink>
      <w:r w:rsidR="00C25664">
        <w:rPr>
          <w:rFonts w:ascii="Palatino Linotype" w:hAnsi="Palatino Linotype"/>
          <w:sz w:val="22"/>
          <w:szCs w:val="22"/>
        </w:rPr>
        <w:t xml:space="preserve"> </w:t>
      </w:r>
      <w:r w:rsidR="00C25664" w:rsidRPr="002F3B89">
        <w:rPr>
          <w:rFonts w:ascii="Palatino Linotype" w:hAnsi="Palatino Linotype"/>
          <w:sz w:val="22"/>
          <w:szCs w:val="22"/>
          <w:u w:val="single"/>
        </w:rPr>
        <w:t xml:space="preserve">ADA Sidewalk Curb Ramp Detail – Minimum </w:t>
      </w:r>
      <w:r w:rsidR="00D61D8B" w:rsidRPr="002F3B89">
        <w:rPr>
          <w:rFonts w:ascii="Palatino Linotype" w:hAnsi="Palatino Linotype"/>
          <w:sz w:val="22"/>
          <w:szCs w:val="22"/>
          <w:u w:val="single"/>
        </w:rPr>
        <w:t>Requirements</w:t>
      </w:r>
      <w:r w:rsidR="00C25664" w:rsidRPr="002F3B89">
        <w:rPr>
          <w:rFonts w:ascii="Palatino Linotype" w:hAnsi="Palatino Linotype"/>
          <w:sz w:val="22"/>
          <w:szCs w:val="22"/>
          <w:u w:val="single"/>
        </w:rPr>
        <w:t xml:space="preserve"> in Construction Plans</w:t>
      </w:r>
      <w:r>
        <w:rPr>
          <w:rFonts w:ascii="Palatino Linotype" w:hAnsi="Palatino Linotype"/>
          <w:sz w:val="22"/>
          <w:szCs w:val="22"/>
        </w:rPr>
        <w:t xml:space="preserve">.  </w:t>
      </w:r>
      <w:r w:rsidR="00C25664">
        <w:rPr>
          <w:rFonts w:ascii="Palatino Linotype" w:hAnsi="Palatino Linotype"/>
          <w:sz w:val="22"/>
          <w:szCs w:val="22"/>
        </w:rPr>
        <w:t xml:space="preserve">Include </w:t>
      </w:r>
      <w:r>
        <w:rPr>
          <w:rFonts w:ascii="Palatino Linotype" w:hAnsi="Palatino Linotype"/>
          <w:sz w:val="22"/>
          <w:szCs w:val="22"/>
        </w:rPr>
        <w:t>item 1 as well for any 3D design</w:t>
      </w:r>
      <w:r w:rsidR="00C25664">
        <w:rPr>
          <w:rFonts w:ascii="Palatino Linotype" w:hAnsi="Palatino Linotype"/>
          <w:sz w:val="22"/>
          <w:szCs w:val="22"/>
        </w:rPr>
        <w:t>ed ramps</w:t>
      </w:r>
      <w:r>
        <w:rPr>
          <w:rFonts w:ascii="Palatino Linotype" w:hAnsi="Palatino Linotype"/>
          <w:sz w:val="22"/>
          <w:szCs w:val="22"/>
        </w:rPr>
        <w:t xml:space="preserve">.  </w:t>
      </w:r>
      <w:r w:rsidR="002F3B89">
        <w:rPr>
          <w:rFonts w:ascii="Palatino Linotype" w:hAnsi="Palatino Linotype"/>
          <w:sz w:val="22"/>
          <w:szCs w:val="22"/>
        </w:rPr>
        <w:t>All a</w:t>
      </w:r>
      <w:r>
        <w:rPr>
          <w:rFonts w:ascii="Palatino Linotype" w:hAnsi="Palatino Linotype"/>
          <w:sz w:val="22"/>
          <w:szCs w:val="22"/>
        </w:rPr>
        <w:t xml:space="preserve">vailable elevation data </w:t>
      </w:r>
      <w:r w:rsidR="002F3B89">
        <w:rPr>
          <w:rFonts w:ascii="Palatino Linotype" w:hAnsi="Palatino Linotype"/>
          <w:sz w:val="22"/>
          <w:szCs w:val="22"/>
        </w:rPr>
        <w:t xml:space="preserve">should be included in plans for </w:t>
      </w:r>
      <w:r>
        <w:rPr>
          <w:rFonts w:ascii="Palatino Linotype" w:hAnsi="Palatino Linotype"/>
          <w:sz w:val="22"/>
          <w:szCs w:val="22"/>
        </w:rPr>
        <w:t>2D design.</w:t>
      </w:r>
    </w:p>
    <w:p w14:paraId="60858577" w14:textId="7AC9FCFA" w:rsidR="006820D0" w:rsidRDefault="00BB621E" w:rsidP="003C1B1A">
      <w:pPr>
        <w:pStyle w:val="ListParagraph"/>
        <w:numPr>
          <w:ilvl w:val="1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See the </w:t>
      </w:r>
      <w:hyperlink r:id="rId16" w:history="1">
        <w:r w:rsidRPr="00BB621E">
          <w:rPr>
            <w:rStyle w:val="Hyperlink"/>
            <w:rFonts w:ascii="Palatino Linotype" w:hAnsi="Palatino Linotype"/>
            <w:sz w:val="22"/>
            <w:szCs w:val="22"/>
          </w:rPr>
          <w:t>Plan review checklist</w:t>
        </w:r>
      </w:hyperlink>
      <w:r>
        <w:rPr>
          <w:rFonts w:ascii="Palatino Linotype" w:hAnsi="Palatino Linotype"/>
          <w:sz w:val="22"/>
          <w:szCs w:val="22"/>
        </w:rPr>
        <w:t xml:space="preserve"> &amp; </w:t>
      </w:r>
      <w:hyperlink r:id="rId17" w:history="1">
        <w:r w:rsidRPr="00BB621E">
          <w:rPr>
            <w:rStyle w:val="Hyperlink"/>
            <w:rFonts w:ascii="Palatino Linotype" w:hAnsi="Palatino Linotype"/>
            <w:sz w:val="22"/>
            <w:szCs w:val="22"/>
          </w:rPr>
          <w:t>Plan Set Checklist attachment</w:t>
        </w:r>
      </w:hyperlink>
      <w:r>
        <w:rPr>
          <w:rFonts w:ascii="Palatino Linotype" w:hAnsi="Palatino Linotype"/>
          <w:sz w:val="22"/>
          <w:szCs w:val="22"/>
        </w:rPr>
        <w:t xml:space="preserve"> for additional guidance on developing plan sets</w:t>
      </w:r>
    </w:p>
    <w:p w14:paraId="2B881325" w14:textId="59F32F97" w:rsidR="001116EE" w:rsidRDefault="001116EE" w:rsidP="003C1B1A">
      <w:pPr>
        <w:pStyle w:val="ListParagraph"/>
        <w:numPr>
          <w:ilvl w:val="1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Technical services directive </w:t>
      </w:r>
      <w:hyperlink r:id="rId18" w:history="1">
        <w:r w:rsidRPr="00D61D8B">
          <w:rPr>
            <w:rStyle w:val="Hyperlink"/>
            <w:rFonts w:ascii="Palatino Linotype" w:hAnsi="Palatino Linotype"/>
            <w:sz w:val="22"/>
            <w:szCs w:val="22"/>
          </w:rPr>
          <w:t>TSB18-03(D)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="00C25664" w:rsidRPr="002F3B89">
        <w:rPr>
          <w:rFonts w:ascii="Palatino Linotype" w:hAnsi="Palatino Linotype"/>
          <w:sz w:val="22"/>
          <w:szCs w:val="22"/>
          <w:u w:val="single"/>
        </w:rPr>
        <w:t>Curb Ramp Scoping &amp; Right of Way</w:t>
      </w:r>
      <w:r w:rsidR="00C25664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applies</w:t>
      </w:r>
    </w:p>
    <w:p w14:paraId="1142F7B0" w14:textId="724F7E0C" w:rsidR="00331325" w:rsidRDefault="00331325" w:rsidP="003C1B1A">
      <w:pPr>
        <w:pStyle w:val="ListParagraph"/>
        <w:numPr>
          <w:ilvl w:val="1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>Design Exceptions that are not approved at DAP will require a DAP phase gate exception.  All design exceptions should be submitted for approval by Advanced Plans or 1 month prior to PS&amp;E.</w:t>
      </w:r>
      <w:r w:rsidR="00C25664">
        <w:rPr>
          <w:rFonts w:ascii="Palatino Linotype" w:hAnsi="Palatino Linotype"/>
          <w:sz w:val="22"/>
          <w:szCs w:val="22"/>
        </w:rPr>
        <w:t xml:space="preserve"> Expect to hold design exception workshops with Region and HQ technical </w:t>
      </w:r>
      <w:r w:rsidR="00D61D8B">
        <w:rPr>
          <w:rFonts w:ascii="Palatino Linotype" w:hAnsi="Palatino Linotype"/>
          <w:sz w:val="22"/>
          <w:szCs w:val="22"/>
        </w:rPr>
        <w:t>staff.</w:t>
      </w:r>
    </w:p>
    <w:p w14:paraId="7E3D28F3" w14:textId="545272C9" w:rsidR="003C1B1A" w:rsidRDefault="00C25664" w:rsidP="00D61D8B">
      <w:pPr>
        <w:pStyle w:val="ListParagraph"/>
        <w:numPr>
          <w:ilvl w:val="1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The goal is to include all settlement agreement ramps and pedestrian signals within the project limits.  However, ramps </w:t>
      </w:r>
      <w:r w:rsidR="0072101F">
        <w:rPr>
          <w:rFonts w:ascii="Palatino Linotype" w:hAnsi="Palatino Linotype"/>
          <w:sz w:val="22"/>
          <w:szCs w:val="22"/>
        </w:rPr>
        <w:t>may</w:t>
      </w:r>
      <w:r>
        <w:rPr>
          <w:rFonts w:ascii="Palatino Linotype" w:hAnsi="Palatino Linotype"/>
          <w:sz w:val="22"/>
          <w:szCs w:val="22"/>
        </w:rPr>
        <w:t xml:space="preserve"> be excluded when </w:t>
      </w:r>
      <w:r w:rsidR="0072101F">
        <w:rPr>
          <w:rFonts w:ascii="Palatino Linotype" w:hAnsi="Palatino Linotype"/>
          <w:sz w:val="22"/>
          <w:szCs w:val="22"/>
        </w:rPr>
        <w:t xml:space="preserve">cost associated with the following items </w:t>
      </w:r>
      <w:r w:rsidR="00D61D8B">
        <w:rPr>
          <w:rFonts w:ascii="Palatino Linotype" w:hAnsi="Palatino Linotype"/>
          <w:sz w:val="22"/>
          <w:szCs w:val="22"/>
        </w:rPr>
        <w:t>are</w:t>
      </w:r>
      <w:r w:rsidR="0072101F">
        <w:rPr>
          <w:rFonts w:ascii="Palatino Linotype" w:hAnsi="Palatino Linotype"/>
          <w:sz w:val="22"/>
          <w:szCs w:val="22"/>
        </w:rPr>
        <w:t xml:space="preserve"> excessive</w:t>
      </w:r>
      <w:r w:rsidR="00D61D8B">
        <w:rPr>
          <w:rFonts w:ascii="Palatino Linotype" w:hAnsi="Palatino Linotype"/>
          <w:sz w:val="22"/>
          <w:szCs w:val="22"/>
        </w:rPr>
        <w:t>:</w:t>
      </w:r>
    </w:p>
    <w:p w14:paraId="2E04717E" w14:textId="77777777" w:rsidR="00D61D8B" w:rsidRDefault="00D61D8B" w:rsidP="00D61D8B">
      <w:pPr>
        <w:pStyle w:val="ListParagraph"/>
        <w:numPr>
          <w:ilvl w:val="2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Major traffic signal work </w:t>
      </w:r>
    </w:p>
    <w:p w14:paraId="7B82C384" w14:textId="77777777" w:rsidR="00D61D8B" w:rsidRDefault="00D61D8B" w:rsidP="00D61D8B">
      <w:pPr>
        <w:pStyle w:val="ListParagraph"/>
        <w:numPr>
          <w:ilvl w:val="2"/>
          <w:numId w:val="3"/>
        </w:numPr>
        <w:spacing w:before="120" w:after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Bridge moment Slabs or bridge rail modifications</w:t>
      </w:r>
    </w:p>
    <w:p w14:paraId="0B58EE23" w14:textId="4C0FDDD9" w:rsidR="003C1B1A" w:rsidRDefault="003C1B1A" w:rsidP="00D61D8B">
      <w:pPr>
        <w:pStyle w:val="ListParagraph"/>
        <w:spacing w:before="120" w:after="120"/>
        <w:ind w:left="1440"/>
        <w:rPr>
          <w:rFonts w:ascii="Palatino Linotype" w:hAnsi="Palatino Linotype"/>
          <w:sz w:val="22"/>
          <w:szCs w:val="22"/>
        </w:rPr>
      </w:pPr>
    </w:p>
    <w:p w14:paraId="1559A882" w14:textId="692E902B" w:rsidR="003C1B1A" w:rsidRPr="003C1B1A" w:rsidRDefault="003C1B1A" w:rsidP="003C1B1A">
      <w:pPr>
        <w:spacing w:before="120" w:after="120"/>
        <w:rPr>
          <w:rFonts w:ascii="Palatino Linotype" w:hAnsi="Palatino Linotype"/>
          <w:sz w:val="22"/>
          <w:szCs w:val="22"/>
        </w:rPr>
      </w:pPr>
    </w:p>
    <w:sectPr w:rsidR="003C1B1A" w:rsidRPr="003C1B1A" w:rsidSect="006301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87DA9" w14:textId="77777777" w:rsidR="005F0139" w:rsidRDefault="005F0139" w:rsidP="005A406A">
      <w:r>
        <w:separator/>
      </w:r>
    </w:p>
  </w:endnote>
  <w:endnote w:type="continuationSeparator" w:id="0">
    <w:p w14:paraId="4615686D" w14:textId="77777777" w:rsidR="005F0139" w:rsidRDefault="005F0139" w:rsidP="005A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6BAEA" w14:textId="69A3F8B9" w:rsidR="005A406A" w:rsidRPr="005A406A" w:rsidRDefault="00845114" w:rsidP="00630199">
    <w:pPr>
      <w:pStyle w:val="Footer"/>
      <w:pBdr>
        <w:top w:val="single" w:sz="8" w:space="1" w:color="097881"/>
      </w:pBdr>
      <w:tabs>
        <w:tab w:val="clear" w:pos="4680"/>
        <w:tab w:val="clear" w:pos="9360"/>
        <w:tab w:val="right" w:pos="10440"/>
      </w:tabs>
      <w:spacing w:before="120" w:after="120"/>
      <w:ind w:left="360" w:right="360"/>
      <w:rPr>
        <w:rFonts w:ascii="Palatino Linotype" w:hAnsi="Palatino Linotype" w:cs="Segoe UI"/>
        <w:sz w:val="20"/>
      </w:rPr>
    </w:pPr>
    <w:r>
      <w:rPr>
        <w:rFonts w:ascii="Palatino Linotype" w:hAnsi="Palatino Linotype" w:cs="Segoe UI"/>
        <w:sz w:val="20"/>
      </w:rPr>
      <w:t xml:space="preserve">August </w:t>
    </w:r>
    <w:r w:rsidR="00D61D8B">
      <w:rPr>
        <w:rFonts w:ascii="Palatino Linotype" w:hAnsi="Palatino Linotype" w:cs="Segoe UI"/>
        <w:sz w:val="20"/>
      </w:rPr>
      <w:t>10</w:t>
    </w:r>
    <w:r w:rsidR="004E434C">
      <w:rPr>
        <w:rFonts w:ascii="Palatino Linotype" w:hAnsi="Palatino Linotype" w:cs="Segoe UI"/>
        <w:sz w:val="20"/>
      </w:rPr>
      <w:t xml:space="preserve">, </w:t>
    </w:r>
    <w:r w:rsidR="00DD7C8F">
      <w:rPr>
        <w:rFonts w:ascii="Palatino Linotype" w:hAnsi="Palatino Linotype" w:cs="Segoe UI"/>
        <w:sz w:val="20"/>
      </w:rPr>
      <w:t>2020</w:t>
    </w:r>
    <w:r w:rsidR="005A406A" w:rsidRPr="005A406A">
      <w:rPr>
        <w:rFonts w:ascii="Palatino Linotype" w:hAnsi="Palatino Linotype" w:cs="Segoe UI"/>
        <w:sz w:val="20"/>
      </w:rPr>
      <w:tab/>
      <w:t xml:space="preserve">Page </w:t>
    </w:r>
    <w:r w:rsidR="005A406A" w:rsidRPr="005A406A">
      <w:rPr>
        <w:rFonts w:ascii="Palatino Linotype" w:hAnsi="Palatino Linotype" w:cs="Segoe UI"/>
        <w:bCs/>
        <w:sz w:val="20"/>
      </w:rPr>
      <w:fldChar w:fldCharType="begin"/>
    </w:r>
    <w:r w:rsidR="005A406A" w:rsidRPr="005A406A">
      <w:rPr>
        <w:rFonts w:ascii="Palatino Linotype" w:hAnsi="Palatino Linotype" w:cs="Segoe UI"/>
        <w:bCs/>
        <w:sz w:val="20"/>
      </w:rPr>
      <w:instrText xml:space="preserve"> PAGE  \* Arabic  \* MERGEFORMAT </w:instrText>
    </w:r>
    <w:r w:rsidR="005A406A" w:rsidRPr="005A406A">
      <w:rPr>
        <w:rFonts w:ascii="Palatino Linotype" w:hAnsi="Palatino Linotype" w:cs="Segoe UI"/>
        <w:bCs/>
        <w:sz w:val="20"/>
      </w:rPr>
      <w:fldChar w:fldCharType="separate"/>
    </w:r>
    <w:r w:rsidR="00C303C5">
      <w:rPr>
        <w:rFonts w:ascii="Palatino Linotype" w:hAnsi="Palatino Linotype" w:cs="Segoe UI"/>
        <w:bCs/>
        <w:noProof/>
        <w:sz w:val="20"/>
      </w:rPr>
      <w:t>2</w:t>
    </w:r>
    <w:r w:rsidR="005A406A" w:rsidRPr="005A406A">
      <w:rPr>
        <w:rFonts w:ascii="Palatino Linotype" w:hAnsi="Palatino Linotype" w:cs="Segoe UI"/>
        <w:bCs/>
        <w:sz w:val="20"/>
      </w:rPr>
      <w:fldChar w:fldCharType="end"/>
    </w:r>
    <w:r w:rsidR="005A406A" w:rsidRPr="005A406A">
      <w:rPr>
        <w:rFonts w:ascii="Palatino Linotype" w:hAnsi="Palatino Linotype" w:cs="Segoe UI"/>
        <w:sz w:val="20"/>
      </w:rPr>
      <w:t xml:space="preserve"> of </w:t>
    </w:r>
    <w:r w:rsidR="005A406A" w:rsidRPr="005A406A">
      <w:rPr>
        <w:rFonts w:ascii="Palatino Linotype" w:hAnsi="Palatino Linotype" w:cs="Segoe UI"/>
        <w:bCs/>
        <w:sz w:val="20"/>
      </w:rPr>
      <w:fldChar w:fldCharType="begin"/>
    </w:r>
    <w:r w:rsidR="005A406A" w:rsidRPr="005A406A">
      <w:rPr>
        <w:rFonts w:ascii="Palatino Linotype" w:hAnsi="Palatino Linotype" w:cs="Segoe UI"/>
        <w:bCs/>
        <w:sz w:val="20"/>
      </w:rPr>
      <w:instrText xml:space="preserve"> NUMPAGES  \* Arabic  \* MERGEFORMAT </w:instrText>
    </w:r>
    <w:r w:rsidR="005A406A" w:rsidRPr="005A406A">
      <w:rPr>
        <w:rFonts w:ascii="Palatino Linotype" w:hAnsi="Palatino Linotype" w:cs="Segoe UI"/>
        <w:bCs/>
        <w:sz w:val="20"/>
      </w:rPr>
      <w:fldChar w:fldCharType="separate"/>
    </w:r>
    <w:r w:rsidR="00C303C5">
      <w:rPr>
        <w:rFonts w:ascii="Palatino Linotype" w:hAnsi="Palatino Linotype" w:cs="Segoe UI"/>
        <w:bCs/>
        <w:noProof/>
        <w:sz w:val="20"/>
      </w:rPr>
      <w:t>2</w:t>
    </w:r>
    <w:r w:rsidR="005A406A" w:rsidRPr="005A406A">
      <w:rPr>
        <w:rFonts w:ascii="Palatino Linotype" w:hAnsi="Palatino Linotype" w:cs="Segoe UI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BB149" w14:textId="77777777" w:rsidR="005F0139" w:rsidRDefault="005F0139" w:rsidP="005A406A">
      <w:r>
        <w:separator/>
      </w:r>
    </w:p>
  </w:footnote>
  <w:footnote w:type="continuationSeparator" w:id="0">
    <w:p w14:paraId="78475DAB" w14:textId="77777777" w:rsidR="005F0139" w:rsidRDefault="005F0139" w:rsidP="005A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038"/>
    <w:multiLevelType w:val="hybridMultilevel"/>
    <w:tmpl w:val="356C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528"/>
    <w:multiLevelType w:val="hybridMultilevel"/>
    <w:tmpl w:val="6870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73BF2"/>
    <w:multiLevelType w:val="hybridMultilevel"/>
    <w:tmpl w:val="05A6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44"/>
    <w:rsid w:val="000023B5"/>
    <w:rsid w:val="000059E8"/>
    <w:rsid w:val="00005A9F"/>
    <w:rsid w:val="00007FCC"/>
    <w:rsid w:val="0001012B"/>
    <w:rsid w:val="00011CDC"/>
    <w:rsid w:val="000141B7"/>
    <w:rsid w:val="000157A9"/>
    <w:rsid w:val="0001776B"/>
    <w:rsid w:val="00017EE4"/>
    <w:rsid w:val="000206AD"/>
    <w:rsid w:val="000215EA"/>
    <w:rsid w:val="00021C74"/>
    <w:rsid w:val="00023369"/>
    <w:rsid w:val="00027FAF"/>
    <w:rsid w:val="00032F49"/>
    <w:rsid w:val="00040894"/>
    <w:rsid w:val="00043222"/>
    <w:rsid w:val="00044E23"/>
    <w:rsid w:val="00045D86"/>
    <w:rsid w:val="00046290"/>
    <w:rsid w:val="00050D88"/>
    <w:rsid w:val="0005184F"/>
    <w:rsid w:val="00051950"/>
    <w:rsid w:val="00053AE4"/>
    <w:rsid w:val="00055B0F"/>
    <w:rsid w:val="00056BBF"/>
    <w:rsid w:val="00056DBE"/>
    <w:rsid w:val="00057333"/>
    <w:rsid w:val="000606CC"/>
    <w:rsid w:val="000613B9"/>
    <w:rsid w:val="000624C2"/>
    <w:rsid w:val="00062734"/>
    <w:rsid w:val="00062F49"/>
    <w:rsid w:val="00064DFE"/>
    <w:rsid w:val="00066E4F"/>
    <w:rsid w:val="00067532"/>
    <w:rsid w:val="00070D49"/>
    <w:rsid w:val="0007144A"/>
    <w:rsid w:val="0007257C"/>
    <w:rsid w:val="000726E2"/>
    <w:rsid w:val="000818B3"/>
    <w:rsid w:val="00082248"/>
    <w:rsid w:val="00082C33"/>
    <w:rsid w:val="00083E2B"/>
    <w:rsid w:val="0008448C"/>
    <w:rsid w:val="00085493"/>
    <w:rsid w:val="000858DC"/>
    <w:rsid w:val="0009153A"/>
    <w:rsid w:val="00094870"/>
    <w:rsid w:val="00094A23"/>
    <w:rsid w:val="00094BFB"/>
    <w:rsid w:val="00096885"/>
    <w:rsid w:val="000A1361"/>
    <w:rsid w:val="000A4364"/>
    <w:rsid w:val="000B176C"/>
    <w:rsid w:val="000B220C"/>
    <w:rsid w:val="000B42CC"/>
    <w:rsid w:val="000B5585"/>
    <w:rsid w:val="000B5E66"/>
    <w:rsid w:val="000C09E4"/>
    <w:rsid w:val="000C220F"/>
    <w:rsid w:val="000C67C9"/>
    <w:rsid w:val="000C791D"/>
    <w:rsid w:val="000D11CA"/>
    <w:rsid w:val="000D156E"/>
    <w:rsid w:val="000D3C5B"/>
    <w:rsid w:val="000D5BA4"/>
    <w:rsid w:val="000D662C"/>
    <w:rsid w:val="000E2DF0"/>
    <w:rsid w:val="000E7FAE"/>
    <w:rsid w:val="000F0F58"/>
    <w:rsid w:val="000F283D"/>
    <w:rsid w:val="000F7091"/>
    <w:rsid w:val="0010024F"/>
    <w:rsid w:val="00100D8D"/>
    <w:rsid w:val="001036A7"/>
    <w:rsid w:val="00104580"/>
    <w:rsid w:val="00104925"/>
    <w:rsid w:val="001050B8"/>
    <w:rsid w:val="0010635B"/>
    <w:rsid w:val="001101AD"/>
    <w:rsid w:val="001116EE"/>
    <w:rsid w:val="00111C0A"/>
    <w:rsid w:val="00112422"/>
    <w:rsid w:val="00112C4C"/>
    <w:rsid w:val="00112C5D"/>
    <w:rsid w:val="00114239"/>
    <w:rsid w:val="00114498"/>
    <w:rsid w:val="0011476B"/>
    <w:rsid w:val="00114B1F"/>
    <w:rsid w:val="0011550E"/>
    <w:rsid w:val="00115979"/>
    <w:rsid w:val="00116638"/>
    <w:rsid w:val="00117794"/>
    <w:rsid w:val="00122F9F"/>
    <w:rsid w:val="001253E0"/>
    <w:rsid w:val="00126EC3"/>
    <w:rsid w:val="00127A63"/>
    <w:rsid w:val="001307BB"/>
    <w:rsid w:val="001322A6"/>
    <w:rsid w:val="00132436"/>
    <w:rsid w:val="00132BCD"/>
    <w:rsid w:val="00132D57"/>
    <w:rsid w:val="00133988"/>
    <w:rsid w:val="001342C2"/>
    <w:rsid w:val="001359CC"/>
    <w:rsid w:val="00136FF2"/>
    <w:rsid w:val="00137EB6"/>
    <w:rsid w:val="00140115"/>
    <w:rsid w:val="00143177"/>
    <w:rsid w:val="001440B1"/>
    <w:rsid w:val="00146434"/>
    <w:rsid w:val="0014652A"/>
    <w:rsid w:val="00146B95"/>
    <w:rsid w:val="00152444"/>
    <w:rsid w:val="001524A6"/>
    <w:rsid w:val="00160B83"/>
    <w:rsid w:val="0016174B"/>
    <w:rsid w:val="00162183"/>
    <w:rsid w:val="00165AD4"/>
    <w:rsid w:val="00165E76"/>
    <w:rsid w:val="00167F36"/>
    <w:rsid w:val="00170BBD"/>
    <w:rsid w:val="00172579"/>
    <w:rsid w:val="00173BCD"/>
    <w:rsid w:val="001761EA"/>
    <w:rsid w:val="00177F84"/>
    <w:rsid w:val="001804F5"/>
    <w:rsid w:val="001822AB"/>
    <w:rsid w:val="00182546"/>
    <w:rsid w:val="0018421B"/>
    <w:rsid w:val="00190463"/>
    <w:rsid w:val="00190F73"/>
    <w:rsid w:val="001913EF"/>
    <w:rsid w:val="001926C3"/>
    <w:rsid w:val="001934A1"/>
    <w:rsid w:val="00195108"/>
    <w:rsid w:val="00196E2E"/>
    <w:rsid w:val="001A06A3"/>
    <w:rsid w:val="001A19E9"/>
    <w:rsid w:val="001A2609"/>
    <w:rsid w:val="001A3B3F"/>
    <w:rsid w:val="001B1936"/>
    <w:rsid w:val="001C342A"/>
    <w:rsid w:val="001C430F"/>
    <w:rsid w:val="001C4457"/>
    <w:rsid w:val="001D236D"/>
    <w:rsid w:val="001D55D6"/>
    <w:rsid w:val="001D728C"/>
    <w:rsid w:val="001D7988"/>
    <w:rsid w:val="001E00D1"/>
    <w:rsid w:val="001E2D05"/>
    <w:rsid w:val="001E42FD"/>
    <w:rsid w:val="001F216E"/>
    <w:rsid w:val="001F3808"/>
    <w:rsid w:val="001F5115"/>
    <w:rsid w:val="001F6314"/>
    <w:rsid w:val="001F6D45"/>
    <w:rsid w:val="001F76B7"/>
    <w:rsid w:val="001F7794"/>
    <w:rsid w:val="00202B0C"/>
    <w:rsid w:val="0020390F"/>
    <w:rsid w:val="00203ADB"/>
    <w:rsid w:val="00204E04"/>
    <w:rsid w:val="00207188"/>
    <w:rsid w:val="002077C3"/>
    <w:rsid w:val="00213ACE"/>
    <w:rsid w:val="00214CBB"/>
    <w:rsid w:val="0021671E"/>
    <w:rsid w:val="002225C1"/>
    <w:rsid w:val="00230563"/>
    <w:rsid w:val="00230822"/>
    <w:rsid w:val="00231A42"/>
    <w:rsid w:val="0024072B"/>
    <w:rsid w:val="00245E9C"/>
    <w:rsid w:val="00247622"/>
    <w:rsid w:val="002500F5"/>
    <w:rsid w:val="0025022F"/>
    <w:rsid w:val="0025169A"/>
    <w:rsid w:val="0025379B"/>
    <w:rsid w:val="00254262"/>
    <w:rsid w:val="00254B99"/>
    <w:rsid w:val="002551F3"/>
    <w:rsid w:val="00255776"/>
    <w:rsid w:val="00256D8F"/>
    <w:rsid w:val="00257408"/>
    <w:rsid w:val="00261214"/>
    <w:rsid w:val="002614E1"/>
    <w:rsid w:val="00261AB3"/>
    <w:rsid w:val="00267B7D"/>
    <w:rsid w:val="00270B08"/>
    <w:rsid w:val="00271C60"/>
    <w:rsid w:val="002729C2"/>
    <w:rsid w:val="002735BD"/>
    <w:rsid w:val="00274511"/>
    <w:rsid w:val="00276D22"/>
    <w:rsid w:val="002803B8"/>
    <w:rsid w:val="002832E3"/>
    <w:rsid w:val="0028356C"/>
    <w:rsid w:val="00286303"/>
    <w:rsid w:val="00287A59"/>
    <w:rsid w:val="00292012"/>
    <w:rsid w:val="00297158"/>
    <w:rsid w:val="002A4CE1"/>
    <w:rsid w:val="002A7819"/>
    <w:rsid w:val="002A7F06"/>
    <w:rsid w:val="002B1A66"/>
    <w:rsid w:val="002B21F6"/>
    <w:rsid w:val="002B5552"/>
    <w:rsid w:val="002B73C5"/>
    <w:rsid w:val="002C3AFC"/>
    <w:rsid w:val="002C4F73"/>
    <w:rsid w:val="002C5A06"/>
    <w:rsid w:val="002D0312"/>
    <w:rsid w:val="002D1A5C"/>
    <w:rsid w:val="002D1AD7"/>
    <w:rsid w:val="002D3A4B"/>
    <w:rsid w:val="002D5A79"/>
    <w:rsid w:val="002E03B4"/>
    <w:rsid w:val="002E2038"/>
    <w:rsid w:val="002E49DD"/>
    <w:rsid w:val="002E5C9B"/>
    <w:rsid w:val="002E64BA"/>
    <w:rsid w:val="002E6FA3"/>
    <w:rsid w:val="002F033A"/>
    <w:rsid w:val="002F3B89"/>
    <w:rsid w:val="002F40AB"/>
    <w:rsid w:val="002F463C"/>
    <w:rsid w:val="002F50E1"/>
    <w:rsid w:val="002F69C2"/>
    <w:rsid w:val="0030149B"/>
    <w:rsid w:val="00302D85"/>
    <w:rsid w:val="00307921"/>
    <w:rsid w:val="00311679"/>
    <w:rsid w:val="00313635"/>
    <w:rsid w:val="00314A57"/>
    <w:rsid w:val="00314A7A"/>
    <w:rsid w:val="00315FB0"/>
    <w:rsid w:val="00323DFC"/>
    <w:rsid w:val="003253D7"/>
    <w:rsid w:val="00325C62"/>
    <w:rsid w:val="003274DD"/>
    <w:rsid w:val="00331325"/>
    <w:rsid w:val="00333E0E"/>
    <w:rsid w:val="00334089"/>
    <w:rsid w:val="0033493C"/>
    <w:rsid w:val="00337387"/>
    <w:rsid w:val="00337659"/>
    <w:rsid w:val="00341197"/>
    <w:rsid w:val="003419FC"/>
    <w:rsid w:val="003433B3"/>
    <w:rsid w:val="00351CD6"/>
    <w:rsid w:val="0035223B"/>
    <w:rsid w:val="003543CA"/>
    <w:rsid w:val="0035524A"/>
    <w:rsid w:val="003558E0"/>
    <w:rsid w:val="00355FC6"/>
    <w:rsid w:val="00357822"/>
    <w:rsid w:val="00360B85"/>
    <w:rsid w:val="00361F8B"/>
    <w:rsid w:val="00366FCB"/>
    <w:rsid w:val="00373525"/>
    <w:rsid w:val="00373ED3"/>
    <w:rsid w:val="00374076"/>
    <w:rsid w:val="00375391"/>
    <w:rsid w:val="00376606"/>
    <w:rsid w:val="003809A1"/>
    <w:rsid w:val="00380BDE"/>
    <w:rsid w:val="003813C4"/>
    <w:rsid w:val="0038171C"/>
    <w:rsid w:val="00381BC5"/>
    <w:rsid w:val="003834D3"/>
    <w:rsid w:val="0038401B"/>
    <w:rsid w:val="0038510C"/>
    <w:rsid w:val="00385770"/>
    <w:rsid w:val="00385E55"/>
    <w:rsid w:val="003878B7"/>
    <w:rsid w:val="00387D1F"/>
    <w:rsid w:val="00391BBE"/>
    <w:rsid w:val="003A129D"/>
    <w:rsid w:val="003A336E"/>
    <w:rsid w:val="003A4DA8"/>
    <w:rsid w:val="003B046C"/>
    <w:rsid w:val="003B1F51"/>
    <w:rsid w:val="003B31C1"/>
    <w:rsid w:val="003B3D02"/>
    <w:rsid w:val="003C0A59"/>
    <w:rsid w:val="003C0E29"/>
    <w:rsid w:val="003C1B1A"/>
    <w:rsid w:val="003C2551"/>
    <w:rsid w:val="003C452A"/>
    <w:rsid w:val="003C4F05"/>
    <w:rsid w:val="003C6E24"/>
    <w:rsid w:val="003D3E33"/>
    <w:rsid w:val="003D50EC"/>
    <w:rsid w:val="003D5BE1"/>
    <w:rsid w:val="003E2555"/>
    <w:rsid w:val="003E2E11"/>
    <w:rsid w:val="003E544B"/>
    <w:rsid w:val="003E6194"/>
    <w:rsid w:val="003F1177"/>
    <w:rsid w:val="003F17BD"/>
    <w:rsid w:val="003F6402"/>
    <w:rsid w:val="004011D2"/>
    <w:rsid w:val="0040279A"/>
    <w:rsid w:val="00404505"/>
    <w:rsid w:val="004062E8"/>
    <w:rsid w:val="004069BF"/>
    <w:rsid w:val="00410634"/>
    <w:rsid w:val="00410CAF"/>
    <w:rsid w:val="00412ECD"/>
    <w:rsid w:val="00413055"/>
    <w:rsid w:val="00420236"/>
    <w:rsid w:val="004238FA"/>
    <w:rsid w:val="00425512"/>
    <w:rsid w:val="00425524"/>
    <w:rsid w:val="00425872"/>
    <w:rsid w:val="00425E7C"/>
    <w:rsid w:val="00430339"/>
    <w:rsid w:val="00430845"/>
    <w:rsid w:val="004309FD"/>
    <w:rsid w:val="00431BC5"/>
    <w:rsid w:val="004320BF"/>
    <w:rsid w:val="00432F05"/>
    <w:rsid w:val="0043313D"/>
    <w:rsid w:val="00434BA6"/>
    <w:rsid w:val="004352F1"/>
    <w:rsid w:val="004357D2"/>
    <w:rsid w:val="00435D76"/>
    <w:rsid w:val="004366B6"/>
    <w:rsid w:val="00437F20"/>
    <w:rsid w:val="004400B7"/>
    <w:rsid w:val="00443AF9"/>
    <w:rsid w:val="00445E7A"/>
    <w:rsid w:val="00446D60"/>
    <w:rsid w:val="00447CC9"/>
    <w:rsid w:val="0045319F"/>
    <w:rsid w:val="00454116"/>
    <w:rsid w:val="004545EF"/>
    <w:rsid w:val="00454CDC"/>
    <w:rsid w:val="004558CB"/>
    <w:rsid w:val="00461DFC"/>
    <w:rsid w:val="00461E35"/>
    <w:rsid w:val="0046233D"/>
    <w:rsid w:val="00464D43"/>
    <w:rsid w:val="00466569"/>
    <w:rsid w:val="00466668"/>
    <w:rsid w:val="00466AB9"/>
    <w:rsid w:val="00470F76"/>
    <w:rsid w:val="00471007"/>
    <w:rsid w:val="004716BB"/>
    <w:rsid w:val="00471DFE"/>
    <w:rsid w:val="0047480A"/>
    <w:rsid w:val="00475BAA"/>
    <w:rsid w:val="00480E9B"/>
    <w:rsid w:val="00486017"/>
    <w:rsid w:val="0048665F"/>
    <w:rsid w:val="00491DCC"/>
    <w:rsid w:val="004958EA"/>
    <w:rsid w:val="004974DA"/>
    <w:rsid w:val="004A06AF"/>
    <w:rsid w:val="004A39DF"/>
    <w:rsid w:val="004A52C3"/>
    <w:rsid w:val="004A60D8"/>
    <w:rsid w:val="004A6A06"/>
    <w:rsid w:val="004B4E2E"/>
    <w:rsid w:val="004B5452"/>
    <w:rsid w:val="004B5D65"/>
    <w:rsid w:val="004B71DF"/>
    <w:rsid w:val="004C0937"/>
    <w:rsid w:val="004C0C2B"/>
    <w:rsid w:val="004C20CE"/>
    <w:rsid w:val="004C43CA"/>
    <w:rsid w:val="004C5B52"/>
    <w:rsid w:val="004C6136"/>
    <w:rsid w:val="004C631E"/>
    <w:rsid w:val="004C6CE5"/>
    <w:rsid w:val="004C722E"/>
    <w:rsid w:val="004D7DD9"/>
    <w:rsid w:val="004E068E"/>
    <w:rsid w:val="004E2C63"/>
    <w:rsid w:val="004E3605"/>
    <w:rsid w:val="004E3F54"/>
    <w:rsid w:val="004E434C"/>
    <w:rsid w:val="004E7C5D"/>
    <w:rsid w:val="004E7EA0"/>
    <w:rsid w:val="004F1125"/>
    <w:rsid w:val="004F11D5"/>
    <w:rsid w:val="004F2C2C"/>
    <w:rsid w:val="004F3C1E"/>
    <w:rsid w:val="004F580B"/>
    <w:rsid w:val="004F6E91"/>
    <w:rsid w:val="00503204"/>
    <w:rsid w:val="00503B10"/>
    <w:rsid w:val="00503D81"/>
    <w:rsid w:val="005045F4"/>
    <w:rsid w:val="00505774"/>
    <w:rsid w:val="0050697B"/>
    <w:rsid w:val="0051081F"/>
    <w:rsid w:val="00513A80"/>
    <w:rsid w:val="00515654"/>
    <w:rsid w:val="005166BF"/>
    <w:rsid w:val="00522780"/>
    <w:rsid w:val="005252CA"/>
    <w:rsid w:val="00525FA1"/>
    <w:rsid w:val="00535DA3"/>
    <w:rsid w:val="005367B7"/>
    <w:rsid w:val="0053744B"/>
    <w:rsid w:val="00540734"/>
    <w:rsid w:val="00543EFC"/>
    <w:rsid w:val="005453F9"/>
    <w:rsid w:val="005457FA"/>
    <w:rsid w:val="0054626F"/>
    <w:rsid w:val="00547109"/>
    <w:rsid w:val="00552240"/>
    <w:rsid w:val="005525C8"/>
    <w:rsid w:val="005547F1"/>
    <w:rsid w:val="005569B9"/>
    <w:rsid w:val="005571A2"/>
    <w:rsid w:val="005576FE"/>
    <w:rsid w:val="005604F3"/>
    <w:rsid w:val="00562268"/>
    <w:rsid w:val="00562943"/>
    <w:rsid w:val="00563ECC"/>
    <w:rsid w:val="005664DF"/>
    <w:rsid w:val="00567319"/>
    <w:rsid w:val="00567513"/>
    <w:rsid w:val="00567A12"/>
    <w:rsid w:val="00567FA0"/>
    <w:rsid w:val="00571124"/>
    <w:rsid w:val="005726DD"/>
    <w:rsid w:val="00574AA6"/>
    <w:rsid w:val="00575370"/>
    <w:rsid w:val="005771FF"/>
    <w:rsid w:val="005826F1"/>
    <w:rsid w:val="0058436D"/>
    <w:rsid w:val="00585857"/>
    <w:rsid w:val="00591B1A"/>
    <w:rsid w:val="00591C19"/>
    <w:rsid w:val="00592D18"/>
    <w:rsid w:val="00593D74"/>
    <w:rsid w:val="00593F5B"/>
    <w:rsid w:val="005A0FB7"/>
    <w:rsid w:val="005A172C"/>
    <w:rsid w:val="005A2F6E"/>
    <w:rsid w:val="005A406A"/>
    <w:rsid w:val="005A7950"/>
    <w:rsid w:val="005B375C"/>
    <w:rsid w:val="005B4A79"/>
    <w:rsid w:val="005B57F7"/>
    <w:rsid w:val="005B5E02"/>
    <w:rsid w:val="005B7306"/>
    <w:rsid w:val="005C1BE3"/>
    <w:rsid w:val="005C3F11"/>
    <w:rsid w:val="005C410A"/>
    <w:rsid w:val="005C4458"/>
    <w:rsid w:val="005C7A9B"/>
    <w:rsid w:val="005D0BA7"/>
    <w:rsid w:val="005D1F58"/>
    <w:rsid w:val="005D2B4F"/>
    <w:rsid w:val="005D2BF5"/>
    <w:rsid w:val="005D5EC0"/>
    <w:rsid w:val="005D5F69"/>
    <w:rsid w:val="005D6B31"/>
    <w:rsid w:val="005E5452"/>
    <w:rsid w:val="005E68F9"/>
    <w:rsid w:val="005E7370"/>
    <w:rsid w:val="005E74C1"/>
    <w:rsid w:val="005E7F63"/>
    <w:rsid w:val="005F0139"/>
    <w:rsid w:val="005F0DFE"/>
    <w:rsid w:val="005F1884"/>
    <w:rsid w:val="005F38A7"/>
    <w:rsid w:val="005F6C81"/>
    <w:rsid w:val="00600C69"/>
    <w:rsid w:val="00600D7F"/>
    <w:rsid w:val="006013E1"/>
    <w:rsid w:val="006019FC"/>
    <w:rsid w:val="00602274"/>
    <w:rsid w:val="00602B85"/>
    <w:rsid w:val="0060447D"/>
    <w:rsid w:val="00604488"/>
    <w:rsid w:val="00606467"/>
    <w:rsid w:val="00606AC6"/>
    <w:rsid w:val="00610013"/>
    <w:rsid w:val="00611CD5"/>
    <w:rsid w:val="006144E2"/>
    <w:rsid w:val="00615469"/>
    <w:rsid w:val="00615569"/>
    <w:rsid w:val="006207A7"/>
    <w:rsid w:val="00621860"/>
    <w:rsid w:val="00621F9C"/>
    <w:rsid w:val="00622653"/>
    <w:rsid w:val="00624967"/>
    <w:rsid w:val="00630199"/>
    <w:rsid w:val="00630A1A"/>
    <w:rsid w:val="00632478"/>
    <w:rsid w:val="00636E3D"/>
    <w:rsid w:val="00640287"/>
    <w:rsid w:val="00643198"/>
    <w:rsid w:val="0064333C"/>
    <w:rsid w:val="006444A5"/>
    <w:rsid w:val="00647744"/>
    <w:rsid w:val="00647919"/>
    <w:rsid w:val="00647BFB"/>
    <w:rsid w:val="00651066"/>
    <w:rsid w:val="00652B07"/>
    <w:rsid w:val="006540A2"/>
    <w:rsid w:val="00655F86"/>
    <w:rsid w:val="00660B71"/>
    <w:rsid w:val="0066342B"/>
    <w:rsid w:val="00663E82"/>
    <w:rsid w:val="006652B4"/>
    <w:rsid w:val="00665C65"/>
    <w:rsid w:val="00666053"/>
    <w:rsid w:val="006660DA"/>
    <w:rsid w:val="00670E01"/>
    <w:rsid w:val="00671D30"/>
    <w:rsid w:val="00672C9E"/>
    <w:rsid w:val="006738F3"/>
    <w:rsid w:val="00676A39"/>
    <w:rsid w:val="0067760C"/>
    <w:rsid w:val="00677993"/>
    <w:rsid w:val="00677D1D"/>
    <w:rsid w:val="0068107E"/>
    <w:rsid w:val="006820D0"/>
    <w:rsid w:val="00682E4D"/>
    <w:rsid w:val="0068519C"/>
    <w:rsid w:val="00687075"/>
    <w:rsid w:val="00693755"/>
    <w:rsid w:val="00693BC4"/>
    <w:rsid w:val="00695FBD"/>
    <w:rsid w:val="00696261"/>
    <w:rsid w:val="006A0810"/>
    <w:rsid w:val="006A11F3"/>
    <w:rsid w:val="006A62AB"/>
    <w:rsid w:val="006A714C"/>
    <w:rsid w:val="006A7486"/>
    <w:rsid w:val="006B12E3"/>
    <w:rsid w:val="006B25A9"/>
    <w:rsid w:val="006B62A4"/>
    <w:rsid w:val="006B632B"/>
    <w:rsid w:val="006B6EBA"/>
    <w:rsid w:val="006B73C7"/>
    <w:rsid w:val="006C04B8"/>
    <w:rsid w:val="006C4AF6"/>
    <w:rsid w:val="006C5575"/>
    <w:rsid w:val="006C5C9F"/>
    <w:rsid w:val="006C6DCF"/>
    <w:rsid w:val="006D3052"/>
    <w:rsid w:val="006D3E87"/>
    <w:rsid w:val="006D55D2"/>
    <w:rsid w:val="006D6105"/>
    <w:rsid w:val="006D6E5D"/>
    <w:rsid w:val="006E0A79"/>
    <w:rsid w:val="006E19CB"/>
    <w:rsid w:val="006E1B14"/>
    <w:rsid w:val="006E2658"/>
    <w:rsid w:val="006E55EF"/>
    <w:rsid w:val="006E5858"/>
    <w:rsid w:val="006E6ECB"/>
    <w:rsid w:val="006F0CD3"/>
    <w:rsid w:val="006F4AA9"/>
    <w:rsid w:val="006F7565"/>
    <w:rsid w:val="007022D0"/>
    <w:rsid w:val="00710DAA"/>
    <w:rsid w:val="00717F1C"/>
    <w:rsid w:val="0072101F"/>
    <w:rsid w:val="007235B7"/>
    <w:rsid w:val="00732571"/>
    <w:rsid w:val="007366DA"/>
    <w:rsid w:val="00741920"/>
    <w:rsid w:val="0075196C"/>
    <w:rsid w:val="00754A0F"/>
    <w:rsid w:val="00757CBC"/>
    <w:rsid w:val="00760368"/>
    <w:rsid w:val="007609BA"/>
    <w:rsid w:val="007609D5"/>
    <w:rsid w:val="007617E3"/>
    <w:rsid w:val="007618CB"/>
    <w:rsid w:val="0076256D"/>
    <w:rsid w:val="00765AA6"/>
    <w:rsid w:val="00770538"/>
    <w:rsid w:val="00771DD2"/>
    <w:rsid w:val="00772253"/>
    <w:rsid w:val="00774B7B"/>
    <w:rsid w:val="00774E34"/>
    <w:rsid w:val="00775568"/>
    <w:rsid w:val="00780515"/>
    <w:rsid w:val="00781F1C"/>
    <w:rsid w:val="0078239D"/>
    <w:rsid w:val="007826DD"/>
    <w:rsid w:val="007830D3"/>
    <w:rsid w:val="00783842"/>
    <w:rsid w:val="00787A55"/>
    <w:rsid w:val="00790569"/>
    <w:rsid w:val="00793B4E"/>
    <w:rsid w:val="007942C4"/>
    <w:rsid w:val="007A49D3"/>
    <w:rsid w:val="007A4A32"/>
    <w:rsid w:val="007A5734"/>
    <w:rsid w:val="007A68BA"/>
    <w:rsid w:val="007A6F68"/>
    <w:rsid w:val="007A7D80"/>
    <w:rsid w:val="007B0529"/>
    <w:rsid w:val="007B1009"/>
    <w:rsid w:val="007B28C4"/>
    <w:rsid w:val="007C04A5"/>
    <w:rsid w:val="007C0A72"/>
    <w:rsid w:val="007C11A0"/>
    <w:rsid w:val="007C2E99"/>
    <w:rsid w:val="007D048F"/>
    <w:rsid w:val="007D4E27"/>
    <w:rsid w:val="007D691A"/>
    <w:rsid w:val="007D6F41"/>
    <w:rsid w:val="007D72F7"/>
    <w:rsid w:val="007D7A45"/>
    <w:rsid w:val="007E13FF"/>
    <w:rsid w:val="007E1573"/>
    <w:rsid w:val="007E3CC7"/>
    <w:rsid w:val="007E582D"/>
    <w:rsid w:val="007E5893"/>
    <w:rsid w:val="007E6989"/>
    <w:rsid w:val="007F07EC"/>
    <w:rsid w:val="007F19F6"/>
    <w:rsid w:val="007F1A88"/>
    <w:rsid w:val="007F545D"/>
    <w:rsid w:val="007F6C11"/>
    <w:rsid w:val="0080159B"/>
    <w:rsid w:val="00804708"/>
    <w:rsid w:val="00805A64"/>
    <w:rsid w:val="008067D1"/>
    <w:rsid w:val="0080697C"/>
    <w:rsid w:val="0080797D"/>
    <w:rsid w:val="00810052"/>
    <w:rsid w:val="00810D00"/>
    <w:rsid w:val="0081668D"/>
    <w:rsid w:val="00817238"/>
    <w:rsid w:val="00821D98"/>
    <w:rsid w:val="00824C67"/>
    <w:rsid w:val="00825557"/>
    <w:rsid w:val="00827DB9"/>
    <w:rsid w:val="00830E91"/>
    <w:rsid w:val="0083137D"/>
    <w:rsid w:val="008325A9"/>
    <w:rsid w:val="008333C8"/>
    <w:rsid w:val="008367DD"/>
    <w:rsid w:val="00836893"/>
    <w:rsid w:val="0083760F"/>
    <w:rsid w:val="00840EDB"/>
    <w:rsid w:val="008422DA"/>
    <w:rsid w:val="00845114"/>
    <w:rsid w:val="00845196"/>
    <w:rsid w:val="00847CA2"/>
    <w:rsid w:val="0085063E"/>
    <w:rsid w:val="0085293B"/>
    <w:rsid w:val="0085343B"/>
    <w:rsid w:val="00853737"/>
    <w:rsid w:val="00853B8E"/>
    <w:rsid w:val="00853D90"/>
    <w:rsid w:val="0085449D"/>
    <w:rsid w:val="00855336"/>
    <w:rsid w:val="00856C9C"/>
    <w:rsid w:val="00857A2E"/>
    <w:rsid w:val="008611F2"/>
    <w:rsid w:val="00862481"/>
    <w:rsid w:val="00864084"/>
    <w:rsid w:val="00870FC2"/>
    <w:rsid w:val="00874027"/>
    <w:rsid w:val="00875ABC"/>
    <w:rsid w:val="008762A8"/>
    <w:rsid w:val="008821DB"/>
    <w:rsid w:val="00882D27"/>
    <w:rsid w:val="008836F9"/>
    <w:rsid w:val="00884197"/>
    <w:rsid w:val="00885796"/>
    <w:rsid w:val="008874E8"/>
    <w:rsid w:val="00887922"/>
    <w:rsid w:val="00891DAF"/>
    <w:rsid w:val="008946FB"/>
    <w:rsid w:val="00895498"/>
    <w:rsid w:val="0089708E"/>
    <w:rsid w:val="00897458"/>
    <w:rsid w:val="008A150F"/>
    <w:rsid w:val="008A16DA"/>
    <w:rsid w:val="008A25FE"/>
    <w:rsid w:val="008A3AC8"/>
    <w:rsid w:val="008B0ED8"/>
    <w:rsid w:val="008B10BA"/>
    <w:rsid w:val="008B1632"/>
    <w:rsid w:val="008B16B1"/>
    <w:rsid w:val="008B1E9D"/>
    <w:rsid w:val="008B4519"/>
    <w:rsid w:val="008B49B8"/>
    <w:rsid w:val="008B785F"/>
    <w:rsid w:val="008C5DEA"/>
    <w:rsid w:val="008C62CD"/>
    <w:rsid w:val="008D31DF"/>
    <w:rsid w:val="008D59D7"/>
    <w:rsid w:val="008D6515"/>
    <w:rsid w:val="008D7C4B"/>
    <w:rsid w:val="008D7C52"/>
    <w:rsid w:val="008D7D80"/>
    <w:rsid w:val="008E0D1A"/>
    <w:rsid w:val="008E524F"/>
    <w:rsid w:val="008E7849"/>
    <w:rsid w:val="008F5E0E"/>
    <w:rsid w:val="008F622D"/>
    <w:rsid w:val="008F6A29"/>
    <w:rsid w:val="00900ED9"/>
    <w:rsid w:val="00901108"/>
    <w:rsid w:val="009076C5"/>
    <w:rsid w:val="00911B0D"/>
    <w:rsid w:val="0091206C"/>
    <w:rsid w:val="009128BB"/>
    <w:rsid w:val="00915ED0"/>
    <w:rsid w:val="00921037"/>
    <w:rsid w:val="00921484"/>
    <w:rsid w:val="00923967"/>
    <w:rsid w:val="00925942"/>
    <w:rsid w:val="00926403"/>
    <w:rsid w:val="009264E6"/>
    <w:rsid w:val="00927040"/>
    <w:rsid w:val="0093013B"/>
    <w:rsid w:val="00932200"/>
    <w:rsid w:val="00934E00"/>
    <w:rsid w:val="00935294"/>
    <w:rsid w:val="009363AB"/>
    <w:rsid w:val="00936640"/>
    <w:rsid w:val="009370A5"/>
    <w:rsid w:val="0093725E"/>
    <w:rsid w:val="009375D8"/>
    <w:rsid w:val="00943814"/>
    <w:rsid w:val="00944B24"/>
    <w:rsid w:val="00944E53"/>
    <w:rsid w:val="00944ED1"/>
    <w:rsid w:val="009529B3"/>
    <w:rsid w:val="009536BA"/>
    <w:rsid w:val="00953C18"/>
    <w:rsid w:val="009612E9"/>
    <w:rsid w:val="00962063"/>
    <w:rsid w:val="00962210"/>
    <w:rsid w:val="00970D39"/>
    <w:rsid w:val="0097119D"/>
    <w:rsid w:val="00973976"/>
    <w:rsid w:val="009748D6"/>
    <w:rsid w:val="0097544B"/>
    <w:rsid w:val="009807D7"/>
    <w:rsid w:val="00986BE9"/>
    <w:rsid w:val="009910FB"/>
    <w:rsid w:val="00991414"/>
    <w:rsid w:val="0099176C"/>
    <w:rsid w:val="009930D5"/>
    <w:rsid w:val="009936F9"/>
    <w:rsid w:val="009946CD"/>
    <w:rsid w:val="009A3D45"/>
    <w:rsid w:val="009A3DB1"/>
    <w:rsid w:val="009B4947"/>
    <w:rsid w:val="009B6894"/>
    <w:rsid w:val="009C27F7"/>
    <w:rsid w:val="009C7039"/>
    <w:rsid w:val="009D07A8"/>
    <w:rsid w:val="009D08BF"/>
    <w:rsid w:val="009D1400"/>
    <w:rsid w:val="009D17B8"/>
    <w:rsid w:val="009D4858"/>
    <w:rsid w:val="009D5944"/>
    <w:rsid w:val="009D77C1"/>
    <w:rsid w:val="009D7D40"/>
    <w:rsid w:val="009E0F60"/>
    <w:rsid w:val="009E4A13"/>
    <w:rsid w:val="009E60F0"/>
    <w:rsid w:val="009F3430"/>
    <w:rsid w:val="009F3C26"/>
    <w:rsid w:val="009F53C1"/>
    <w:rsid w:val="009F6B30"/>
    <w:rsid w:val="009F6DDE"/>
    <w:rsid w:val="009F7815"/>
    <w:rsid w:val="00A01677"/>
    <w:rsid w:val="00A06980"/>
    <w:rsid w:val="00A12ABE"/>
    <w:rsid w:val="00A13E3F"/>
    <w:rsid w:val="00A14856"/>
    <w:rsid w:val="00A14BA5"/>
    <w:rsid w:val="00A178A1"/>
    <w:rsid w:val="00A20789"/>
    <w:rsid w:val="00A22DF7"/>
    <w:rsid w:val="00A22FB6"/>
    <w:rsid w:val="00A24A6B"/>
    <w:rsid w:val="00A25885"/>
    <w:rsid w:val="00A264B1"/>
    <w:rsid w:val="00A27805"/>
    <w:rsid w:val="00A27D54"/>
    <w:rsid w:val="00A3189B"/>
    <w:rsid w:val="00A33D2B"/>
    <w:rsid w:val="00A35E20"/>
    <w:rsid w:val="00A361F8"/>
    <w:rsid w:val="00A36F60"/>
    <w:rsid w:val="00A37D80"/>
    <w:rsid w:val="00A4026E"/>
    <w:rsid w:val="00A42E56"/>
    <w:rsid w:val="00A43E75"/>
    <w:rsid w:val="00A44B5D"/>
    <w:rsid w:val="00A44BB1"/>
    <w:rsid w:val="00A46282"/>
    <w:rsid w:val="00A5141F"/>
    <w:rsid w:val="00A53D8D"/>
    <w:rsid w:val="00A549C9"/>
    <w:rsid w:val="00A62352"/>
    <w:rsid w:val="00A62C58"/>
    <w:rsid w:val="00A67244"/>
    <w:rsid w:val="00A67BB0"/>
    <w:rsid w:val="00A702A1"/>
    <w:rsid w:val="00A72D1B"/>
    <w:rsid w:val="00A74784"/>
    <w:rsid w:val="00A74905"/>
    <w:rsid w:val="00A753B8"/>
    <w:rsid w:val="00A76DAA"/>
    <w:rsid w:val="00A813B3"/>
    <w:rsid w:val="00A81466"/>
    <w:rsid w:val="00A814A4"/>
    <w:rsid w:val="00A92452"/>
    <w:rsid w:val="00A95A06"/>
    <w:rsid w:val="00A97714"/>
    <w:rsid w:val="00AA088E"/>
    <w:rsid w:val="00AA0AD2"/>
    <w:rsid w:val="00AA117C"/>
    <w:rsid w:val="00AA3AD3"/>
    <w:rsid w:val="00AA5ADE"/>
    <w:rsid w:val="00AA61DD"/>
    <w:rsid w:val="00AA6A27"/>
    <w:rsid w:val="00AB0298"/>
    <w:rsid w:val="00AB16B6"/>
    <w:rsid w:val="00AB2241"/>
    <w:rsid w:val="00AB6CB6"/>
    <w:rsid w:val="00AC1784"/>
    <w:rsid w:val="00AC272A"/>
    <w:rsid w:val="00AC35B3"/>
    <w:rsid w:val="00AC5F56"/>
    <w:rsid w:val="00AC6A31"/>
    <w:rsid w:val="00AD0831"/>
    <w:rsid w:val="00AD16F6"/>
    <w:rsid w:val="00AD1BDD"/>
    <w:rsid w:val="00AD1CE0"/>
    <w:rsid w:val="00AD394D"/>
    <w:rsid w:val="00AD4286"/>
    <w:rsid w:val="00AD501B"/>
    <w:rsid w:val="00AD5A2B"/>
    <w:rsid w:val="00AE070B"/>
    <w:rsid w:val="00AE0E3D"/>
    <w:rsid w:val="00AE59CC"/>
    <w:rsid w:val="00AE7578"/>
    <w:rsid w:val="00AF2325"/>
    <w:rsid w:val="00AF2F50"/>
    <w:rsid w:val="00AF478A"/>
    <w:rsid w:val="00AF4843"/>
    <w:rsid w:val="00AF507D"/>
    <w:rsid w:val="00B0136E"/>
    <w:rsid w:val="00B034D3"/>
    <w:rsid w:val="00B04F1E"/>
    <w:rsid w:val="00B05F8B"/>
    <w:rsid w:val="00B130F9"/>
    <w:rsid w:val="00B13F73"/>
    <w:rsid w:val="00B164A6"/>
    <w:rsid w:val="00B219B3"/>
    <w:rsid w:val="00B24EA9"/>
    <w:rsid w:val="00B2785A"/>
    <w:rsid w:val="00B27DD0"/>
    <w:rsid w:val="00B3028E"/>
    <w:rsid w:val="00B34892"/>
    <w:rsid w:val="00B37AA2"/>
    <w:rsid w:val="00B40D80"/>
    <w:rsid w:val="00B4220A"/>
    <w:rsid w:val="00B44B6F"/>
    <w:rsid w:val="00B4554E"/>
    <w:rsid w:val="00B46832"/>
    <w:rsid w:val="00B47E63"/>
    <w:rsid w:val="00B514AE"/>
    <w:rsid w:val="00B51C24"/>
    <w:rsid w:val="00B52247"/>
    <w:rsid w:val="00B53761"/>
    <w:rsid w:val="00B54B25"/>
    <w:rsid w:val="00B60152"/>
    <w:rsid w:val="00B60DDC"/>
    <w:rsid w:val="00B64EEF"/>
    <w:rsid w:val="00B72F04"/>
    <w:rsid w:val="00B75A6F"/>
    <w:rsid w:val="00B761CE"/>
    <w:rsid w:val="00B775DD"/>
    <w:rsid w:val="00B8028A"/>
    <w:rsid w:val="00B8082E"/>
    <w:rsid w:val="00B82C8B"/>
    <w:rsid w:val="00B83223"/>
    <w:rsid w:val="00B83B22"/>
    <w:rsid w:val="00B8562E"/>
    <w:rsid w:val="00B87D9F"/>
    <w:rsid w:val="00B90596"/>
    <w:rsid w:val="00B92150"/>
    <w:rsid w:val="00B92478"/>
    <w:rsid w:val="00B928C5"/>
    <w:rsid w:val="00B9297E"/>
    <w:rsid w:val="00B94056"/>
    <w:rsid w:val="00B95AA6"/>
    <w:rsid w:val="00B95DD4"/>
    <w:rsid w:val="00B968B9"/>
    <w:rsid w:val="00B96C0A"/>
    <w:rsid w:val="00B96DC3"/>
    <w:rsid w:val="00B97869"/>
    <w:rsid w:val="00B97A6A"/>
    <w:rsid w:val="00B97D3E"/>
    <w:rsid w:val="00BA076B"/>
    <w:rsid w:val="00BA2D0B"/>
    <w:rsid w:val="00BA60EA"/>
    <w:rsid w:val="00BA7837"/>
    <w:rsid w:val="00BB1499"/>
    <w:rsid w:val="00BB31C5"/>
    <w:rsid w:val="00BB32B0"/>
    <w:rsid w:val="00BB621E"/>
    <w:rsid w:val="00BC1B9D"/>
    <w:rsid w:val="00BC1BE8"/>
    <w:rsid w:val="00BC3E12"/>
    <w:rsid w:val="00BC5C75"/>
    <w:rsid w:val="00BC6431"/>
    <w:rsid w:val="00BD1BD3"/>
    <w:rsid w:val="00BE083B"/>
    <w:rsid w:val="00BE3497"/>
    <w:rsid w:val="00BF0B79"/>
    <w:rsid w:val="00BF29A1"/>
    <w:rsid w:val="00BF3770"/>
    <w:rsid w:val="00BF3C10"/>
    <w:rsid w:val="00BF4C7B"/>
    <w:rsid w:val="00BF72E9"/>
    <w:rsid w:val="00BF7618"/>
    <w:rsid w:val="00C0196B"/>
    <w:rsid w:val="00C01D62"/>
    <w:rsid w:val="00C036C3"/>
    <w:rsid w:val="00C05695"/>
    <w:rsid w:val="00C117F8"/>
    <w:rsid w:val="00C13691"/>
    <w:rsid w:val="00C16530"/>
    <w:rsid w:val="00C17276"/>
    <w:rsid w:val="00C17CCC"/>
    <w:rsid w:val="00C22518"/>
    <w:rsid w:val="00C2270A"/>
    <w:rsid w:val="00C233EC"/>
    <w:rsid w:val="00C2529B"/>
    <w:rsid w:val="00C25664"/>
    <w:rsid w:val="00C2727D"/>
    <w:rsid w:val="00C303C5"/>
    <w:rsid w:val="00C305D4"/>
    <w:rsid w:val="00C32A85"/>
    <w:rsid w:val="00C33018"/>
    <w:rsid w:val="00C33140"/>
    <w:rsid w:val="00C34592"/>
    <w:rsid w:val="00C35250"/>
    <w:rsid w:val="00C35854"/>
    <w:rsid w:val="00C3599D"/>
    <w:rsid w:val="00C35DCC"/>
    <w:rsid w:val="00C36A2F"/>
    <w:rsid w:val="00C36A6A"/>
    <w:rsid w:val="00C40A61"/>
    <w:rsid w:val="00C428A2"/>
    <w:rsid w:val="00C442EC"/>
    <w:rsid w:val="00C4506D"/>
    <w:rsid w:val="00C51BAF"/>
    <w:rsid w:val="00C5210D"/>
    <w:rsid w:val="00C52F6B"/>
    <w:rsid w:val="00C5436A"/>
    <w:rsid w:val="00C620DF"/>
    <w:rsid w:val="00C64E66"/>
    <w:rsid w:val="00C65CDE"/>
    <w:rsid w:val="00C67403"/>
    <w:rsid w:val="00C703C3"/>
    <w:rsid w:val="00C710C1"/>
    <w:rsid w:val="00C72B69"/>
    <w:rsid w:val="00C738C7"/>
    <w:rsid w:val="00C80ACD"/>
    <w:rsid w:val="00C80D71"/>
    <w:rsid w:val="00C812EF"/>
    <w:rsid w:val="00C813EA"/>
    <w:rsid w:val="00C828A6"/>
    <w:rsid w:val="00C82D6A"/>
    <w:rsid w:val="00C84C0C"/>
    <w:rsid w:val="00C8501C"/>
    <w:rsid w:val="00C85D18"/>
    <w:rsid w:val="00C85E2C"/>
    <w:rsid w:val="00C87056"/>
    <w:rsid w:val="00C87391"/>
    <w:rsid w:val="00C87644"/>
    <w:rsid w:val="00C87645"/>
    <w:rsid w:val="00C90696"/>
    <w:rsid w:val="00C90B13"/>
    <w:rsid w:val="00C95324"/>
    <w:rsid w:val="00C96714"/>
    <w:rsid w:val="00C9698B"/>
    <w:rsid w:val="00CA0841"/>
    <w:rsid w:val="00CA7474"/>
    <w:rsid w:val="00CB0789"/>
    <w:rsid w:val="00CB0E44"/>
    <w:rsid w:val="00CB2146"/>
    <w:rsid w:val="00CB22DA"/>
    <w:rsid w:val="00CB723A"/>
    <w:rsid w:val="00CC0DC1"/>
    <w:rsid w:val="00CC2827"/>
    <w:rsid w:val="00CC3CE0"/>
    <w:rsid w:val="00CC7E76"/>
    <w:rsid w:val="00CD2725"/>
    <w:rsid w:val="00CD3955"/>
    <w:rsid w:val="00CD3AF9"/>
    <w:rsid w:val="00CD5861"/>
    <w:rsid w:val="00CD65D4"/>
    <w:rsid w:val="00CD6EF9"/>
    <w:rsid w:val="00CE02F1"/>
    <w:rsid w:val="00CE1065"/>
    <w:rsid w:val="00CE357C"/>
    <w:rsid w:val="00CE5FA0"/>
    <w:rsid w:val="00CE64CA"/>
    <w:rsid w:val="00CF1E24"/>
    <w:rsid w:val="00CF32AB"/>
    <w:rsid w:val="00CF4410"/>
    <w:rsid w:val="00CF7A5C"/>
    <w:rsid w:val="00D01447"/>
    <w:rsid w:val="00D026A2"/>
    <w:rsid w:val="00D0370A"/>
    <w:rsid w:val="00D04AA5"/>
    <w:rsid w:val="00D051A4"/>
    <w:rsid w:val="00D05CDD"/>
    <w:rsid w:val="00D05FCC"/>
    <w:rsid w:val="00D10824"/>
    <w:rsid w:val="00D14B39"/>
    <w:rsid w:val="00D15819"/>
    <w:rsid w:val="00D15C2D"/>
    <w:rsid w:val="00D16834"/>
    <w:rsid w:val="00D17A47"/>
    <w:rsid w:val="00D20ED1"/>
    <w:rsid w:val="00D22579"/>
    <w:rsid w:val="00D2309F"/>
    <w:rsid w:val="00D234D8"/>
    <w:rsid w:val="00D235F3"/>
    <w:rsid w:val="00D23683"/>
    <w:rsid w:val="00D24C0F"/>
    <w:rsid w:val="00D25657"/>
    <w:rsid w:val="00D26B34"/>
    <w:rsid w:val="00D3056F"/>
    <w:rsid w:val="00D30E03"/>
    <w:rsid w:val="00D3223F"/>
    <w:rsid w:val="00D33229"/>
    <w:rsid w:val="00D3392B"/>
    <w:rsid w:val="00D34EE9"/>
    <w:rsid w:val="00D41563"/>
    <w:rsid w:val="00D41BEE"/>
    <w:rsid w:val="00D432ED"/>
    <w:rsid w:val="00D44444"/>
    <w:rsid w:val="00D455A0"/>
    <w:rsid w:val="00D468DB"/>
    <w:rsid w:val="00D47AC0"/>
    <w:rsid w:val="00D5022D"/>
    <w:rsid w:val="00D51377"/>
    <w:rsid w:val="00D51555"/>
    <w:rsid w:val="00D55ABB"/>
    <w:rsid w:val="00D61D8B"/>
    <w:rsid w:val="00D625FE"/>
    <w:rsid w:val="00D71DB7"/>
    <w:rsid w:val="00D72BC9"/>
    <w:rsid w:val="00D7300F"/>
    <w:rsid w:val="00D7315C"/>
    <w:rsid w:val="00D73387"/>
    <w:rsid w:val="00D73553"/>
    <w:rsid w:val="00D74F10"/>
    <w:rsid w:val="00D827DA"/>
    <w:rsid w:val="00D85AF7"/>
    <w:rsid w:val="00D91C68"/>
    <w:rsid w:val="00D938F0"/>
    <w:rsid w:val="00D95CC7"/>
    <w:rsid w:val="00D974C4"/>
    <w:rsid w:val="00DA08DB"/>
    <w:rsid w:val="00DA5E14"/>
    <w:rsid w:val="00DA6024"/>
    <w:rsid w:val="00DA6A13"/>
    <w:rsid w:val="00DB0588"/>
    <w:rsid w:val="00DB0C63"/>
    <w:rsid w:val="00DB3D8E"/>
    <w:rsid w:val="00DB47D1"/>
    <w:rsid w:val="00DB5FA0"/>
    <w:rsid w:val="00DB60BA"/>
    <w:rsid w:val="00DB77B0"/>
    <w:rsid w:val="00DB7EE6"/>
    <w:rsid w:val="00DC232A"/>
    <w:rsid w:val="00DC4E61"/>
    <w:rsid w:val="00DC5796"/>
    <w:rsid w:val="00DC6C7C"/>
    <w:rsid w:val="00DC6F1C"/>
    <w:rsid w:val="00DC7A45"/>
    <w:rsid w:val="00DD1248"/>
    <w:rsid w:val="00DD21DC"/>
    <w:rsid w:val="00DD3442"/>
    <w:rsid w:val="00DD7C8F"/>
    <w:rsid w:val="00DD7F7E"/>
    <w:rsid w:val="00DE501C"/>
    <w:rsid w:val="00DE50CD"/>
    <w:rsid w:val="00DE6754"/>
    <w:rsid w:val="00DE68C3"/>
    <w:rsid w:val="00DE7077"/>
    <w:rsid w:val="00DE7B09"/>
    <w:rsid w:val="00DF2DDE"/>
    <w:rsid w:val="00E02756"/>
    <w:rsid w:val="00E060C6"/>
    <w:rsid w:val="00E070F1"/>
    <w:rsid w:val="00E07FDC"/>
    <w:rsid w:val="00E108AC"/>
    <w:rsid w:val="00E113F8"/>
    <w:rsid w:val="00E12DA5"/>
    <w:rsid w:val="00E131C6"/>
    <w:rsid w:val="00E136D9"/>
    <w:rsid w:val="00E16DBE"/>
    <w:rsid w:val="00E21495"/>
    <w:rsid w:val="00E22884"/>
    <w:rsid w:val="00E22A4B"/>
    <w:rsid w:val="00E23500"/>
    <w:rsid w:val="00E24670"/>
    <w:rsid w:val="00E2628B"/>
    <w:rsid w:val="00E278F6"/>
    <w:rsid w:val="00E31D64"/>
    <w:rsid w:val="00E34A06"/>
    <w:rsid w:val="00E400C2"/>
    <w:rsid w:val="00E41C39"/>
    <w:rsid w:val="00E43034"/>
    <w:rsid w:val="00E47549"/>
    <w:rsid w:val="00E507B4"/>
    <w:rsid w:val="00E55222"/>
    <w:rsid w:val="00E553CC"/>
    <w:rsid w:val="00E56586"/>
    <w:rsid w:val="00E57A41"/>
    <w:rsid w:val="00E57D83"/>
    <w:rsid w:val="00E66696"/>
    <w:rsid w:val="00E66C32"/>
    <w:rsid w:val="00E678FD"/>
    <w:rsid w:val="00E70147"/>
    <w:rsid w:val="00E7064C"/>
    <w:rsid w:val="00E73228"/>
    <w:rsid w:val="00E74A5A"/>
    <w:rsid w:val="00E74D80"/>
    <w:rsid w:val="00E74F57"/>
    <w:rsid w:val="00E75197"/>
    <w:rsid w:val="00E75D10"/>
    <w:rsid w:val="00E76D5E"/>
    <w:rsid w:val="00E771E2"/>
    <w:rsid w:val="00E771E3"/>
    <w:rsid w:val="00E77B57"/>
    <w:rsid w:val="00E84D66"/>
    <w:rsid w:val="00E861F4"/>
    <w:rsid w:val="00E87039"/>
    <w:rsid w:val="00E93510"/>
    <w:rsid w:val="00EA0A33"/>
    <w:rsid w:val="00EA28EE"/>
    <w:rsid w:val="00EA2B9E"/>
    <w:rsid w:val="00EA3BAA"/>
    <w:rsid w:val="00EA51A2"/>
    <w:rsid w:val="00EA598F"/>
    <w:rsid w:val="00EB0839"/>
    <w:rsid w:val="00EB0EB7"/>
    <w:rsid w:val="00EB28CD"/>
    <w:rsid w:val="00EB4DE7"/>
    <w:rsid w:val="00EB71D1"/>
    <w:rsid w:val="00EC1FFD"/>
    <w:rsid w:val="00EC2FAF"/>
    <w:rsid w:val="00EC3802"/>
    <w:rsid w:val="00EC617F"/>
    <w:rsid w:val="00EC6BA9"/>
    <w:rsid w:val="00ED0BB7"/>
    <w:rsid w:val="00ED27B4"/>
    <w:rsid w:val="00ED307C"/>
    <w:rsid w:val="00ED3F83"/>
    <w:rsid w:val="00ED54CE"/>
    <w:rsid w:val="00ED5902"/>
    <w:rsid w:val="00ED7BC7"/>
    <w:rsid w:val="00EE4294"/>
    <w:rsid w:val="00EE5658"/>
    <w:rsid w:val="00EE62D4"/>
    <w:rsid w:val="00EE6CE5"/>
    <w:rsid w:val="00EE7AB4"/>
    <w:rsid w:val="00EE7BBE"/>
    <w:rsid w:val="00EF0A8F"/>
    <w:rsid w:val="00EF386F"/>
    <w:rsid w:val="00EF4C5B"/>
    <w:rsid w:val="00EF5E27"/>
    <w:rsid w:val="00EF72AD"/>
    <w:rsid w:val="00EF7515"/>
    <w:rsid w:val="00EF7ED6"/>
    <w:rsid w:val="00F01EF5"/>
    <w:rsid w:val="00F02800"/>
    <w:rsid w:val="00F032C5"/>
    <w:rsid w:val="00F03D17"/>
    <w:rsid w:val="00F11B35"/>
    <w:rsid w:val="00F1241A"/>
    <w:rsid w:val="00F128FE"/>
    <w:rsid w:val="00F12E37"/>
    <w:rsid w:val="00F1375C"/>
    <w:rsid w:val="00F13F8C"/>
    <w:rsid w:val="00F1421C"/>
    <w:rsid w:val="00F20024"/>
    <w:rsid w:val="00F2148F"/>
    <w:rsid w:val="00F21CDF"/>
    <w:rsid w:val="00F2408F"/>
    <w:rsid w:val="00F27150"/>
    <w:rsid w:val="00F30144"/>
    <w:rsid w:val="00F33003"/>
    <w:rsid w:val="00F40C18"/>
    <w:rsid w:val="00F42662"/>
    <w:rsid w:val="00F42C4C"/>
    <w:rsid w:val="00F44602"/>
    <w:rsid w:val="00F45DFD"/>
    <w:rsid w:val="00F50F15"/>
    <w:rsid w:val="00F532B6"/>
    <w:rsid w:val="00F545C8"/>
    <w:rsid w:val="00F55889"/>
    <w:rsid w:val="00F56E81"/>
    <w:rsid w:val="00F6068D"/>
    <w:rsid w:val="00F60C3D"/>
    <w:rsid w:val="00F64129"/>
    <w:rsid w:val="00F655B9"/>
    <w:rsid w:val="00F76DF6"/>
    <w:rsid w:val="00F775C5"/>
    <w:rsid w:val="00F843A7"/>
    <w:rsid w:val="00F86706"/>
    <w:rsid w:val="00F87ACE"/>
    <w:rsid w:val="00F901F5"/>
    <w:rsid w:val="00F95D5B"/>
    <w:rsid w:val="00F978B2"/>
    <w:rsid w:val="00FA3F32"/>
    <w:rsid w:val="00FA5489"/>
    <w:rsid w:val="00FA6F37"/>
    <w:rsid w:val="00FB0E46"/>
    <w:rsid w:val="00FB137F"/>
    <w:rsid w:val="00FB1403"/>
    <w:rsid w:val="00FB2516"/>
    <w:rsid w:val="00FB39E9"/>
    <w:rsid w:val="00FB3BEA"/>
    <w:rsid w:val="00FB5E19"/>
    <w:rsid w:val="00FC25B4"/>
    <w:rsid w:val="00FC36AF"/>
    <w:rsid w:val="00FD05F1"/>
    <w:rsid w:val="00FD30A3"/>
    <w:rsid w:val="00FD4EA3"/>
    <w:rsid w:val="00FD5DAA"/>
    <w:rsid w:val="00FD628D"/>
    <w:rsid w:val="00FD63F1"/>
    <w:rsid w:val="00FD75F0"/>
    <w:rsid w:val="00FE1BE6"/>
    <w:rsid w:val="00FE208B"/>
    <w:rsid w:val="00FF03FD"/>
    <w:rsid w:val="00FF1D80"/>
    <w:rsid w:val="00FF2A48"/>
    <w:rsid w:val="00FF3964"/>
    <w:rsid w:val="00FF5EF2"/>
    <w:rsid w:val="00FF6086"/>
    <w:rsid w:val="00FF79E0"/>
    <w:rsid w:val="00FF79F7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1F4C2B6"/>
  <w15:chartTrackingRefBased/>
  <w15:docId w15:val="{264B0710-4384-4D32-9AFE-58112BBE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B1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1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A40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406A"/>
    <w:rPr>
      <w:sz w:val="24"/>
      <w:szCs w:val="24"/>
    </w:rPr>
  </w:style>
  <w:style w:type="paragraph" w:styleId="Footer">
    <w:name w:val="footer"/>
    <w:basedOn w:val="Normal"/>
    <w:link w:val="FooterChar"/>
    <w:rsid w:val="005A40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A406A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738C7"/>
    <w:rPr>
      <w:color w:val="808080"/>
    </w:rPr>
  </w:style>
  <w:style w:type="paragraph" w:styleId="ListParagraph">
    <w:name w:val="List Paragraph"/>
    <w:basedOn w:val="Normal"/>
    <w:uiPriority w:val="34"/>
    <w:qFormat/>
    <w:rsid w:val="003C1B1A"/>
    <w:pPr>
      <w:ind w:left="720"/>
      <w:contextualSpacing/>
    </w:pPr>
  </w:style>
  <w:style w:type="character" w:styleId="CommentReference">
    <w:name w:val="annotation reference"/>
    <w:basedOn w:val="DefaultParagraphFont"/>
    <w:rsid w:val="00466A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A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AB9"/>
  </w:style>
  <w:style w:type="paragraph" w:styleId="CommentSubject">
    <w:name w:val="annotation subject"/>
    <w:basedOn w:val="CommentText"/>
    <w:next w:val="CommentText"/>
    <w:link w:val="CommentSubjectChar"/>
    <w:rsid w:val="00466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6AB9"/>
    <w:rPr>
      <w:b/>
      <w:bCs/>
    </w:rPr>
  </w:style>
  <w:style w:type="character" w:styleId="Hyperlink">
    <w:name w:val="Hyperlink"/>
    <w:basedOn w:val="DefaultParagraphFont"/>
    <w:rsid w:val="00D61D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BB62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www.oregon.gov/odot/Engineering/Doc_TechnicalGuidance/TSB18-03D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ADA_Checklist_Attachments_8.25.202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DA1_CR_PlanReview_OPL_D8.25.2020.pdf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regon.gov/odot/Engineering/Doc_TechnicalGuidance/RD17-01b.pdf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wyr60n\Downloads\Memo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4D336C6CAE4BACB887ED12BC8A6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5D2F5-3568-467B-8F71-D0199DBF3CE2}"/>
      </w:docPartPr>
      <w:docPartBody>
        <w:p w:rsidR="00B66547" w:rsidRDefault="00BC124B">
          <w:pPr>
            <w:pStyle w:val="624D336C6CAE4BACB887ED12BC8A650E"/>
          </w:pPr>
          <w:r w:rsidRPr="00D039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4B"/>
    <w:rsid w:val="00390C25"/>
    <w:rsid w:val="007907B8"/>
    <w:rsid w:val="00917D27"/>
    <w:rsid w:val="00AA04BC"/>
    <w:rsid w:val="00B66547"/>
    <w:rsid w:val="00BC124B"/>
    <w:rsid w:val="00CB2693"/>
    <w:rsid w:val="00D04C2E"/>
    <w:rsid w:val="00E9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4D336C6CAE4BACB887ED12BC8A650E">
    <w:name w:val="624D336C6CAE4BACB887ED12BC8A65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65B90204FA408A744B70144DC9B1" ma:contentTypeVersion="2" ma:contentTypeDescription="Create a new document." ma:contentTypeScope="" ma:versionID="2404d660297f9f72b38a132847a66614">
  <xsd:schema xmlns:xsd="http://www.w3.org/2001/XMLSchema" xmlns:xs="http://www.w3.org/2001/XMLSchema" xmlns:p="http://schemas.microsoft.com/office/2006/metadata/properties" xmlns:ns2="6ec60af1-6d1e-4575-bf73-1b6e791fcd10" xmlns:ns3="ae2ea0f9-e5f0-4917-9187-3bf447e5cf4a" targetNamespace="http://schemas.microsoft.com/office/2006/metadata/properties" ma:root="true" ma:fieldsID="3834869c883cfa6fd70b73b1ee27c58c" ns2:_="" ns3:_="">
    <xsd:import namespace="6ec60af1-6d1e-4575-bf73-1b6e791fcd10"/>
    <xsd:import namespace="ae2ea0f9-e5f0-4917-9187-3bf447e5cf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ea0f9-e5f0-4917-9187-3bf447e5cf4a" elementFormDefault="qualified">
    <xsd:import namespace="http://schemas.microsoft.com/office/2006/documentManagement/types"/>
    <xsd:import namespace="http://schemas.microsoft.com/office/infopath/2007/PartnerControls"/>
    <xsd:element name="Retention_x0020_Date" ma:index="9" nillable="true" ma:displayName="Retention Date" ma:description="When is this document due for review?" ma:format="DateOnly" ma:internalName="Reten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_x0020_Date xmlns="ae2ea0f9-e5f0-4917-9187-3bf447e5cf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34DDE-CE81-4373-AB7A-9B6D004CCA5D}"/>
</file>

<file path=customXml/itemProps2.xml><?xml version="1.0" encoding="utf-8"?>
<ds:datastoreItem xmlns:ds="http://schemas.openxmlformats.org/officeDocument/2006/customXml" ds:itemID="{FE846DF4-4719-4F1A-9B58-461926B8202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7A3F4C-15D1-43F1-AF35-865A33A5A5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EDD324-59CB-4F78-94D5-65B19F130DE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E690498-D76D-4DCF-8EA8-6E2E1933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Memo-Template.dotx</Template>
  <TotalTime>10</TotalTime>
  <Pages>2</Pages>
  <Words>378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SPDB Memo Template</vt:lpstr>
    </vt:vector>
  </TitlesOfParts>
  <Company>ODOT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SPDB Memo Template</dc:title>
  <dc:subject>Communications</dc:subject>
  <dc:creator>MILLER Harvey R *Reid</dc:creator>
  <cp:keywords/>
  <cp:lastModifiedBy>SUTKOWSKI Melissa</cp:lastModifiedBy>
  <cp:revision>5</cp:revision>
  <cp:lastPrinted>2010-12-21T17:36:00Z</cp:lastPrinted>
  <dcterms:created xsi:type="dcterms:W3CDTF">2020-08-24T19:41:00Z</dcterms:created>
  <dcterms:modified xsi:type="dcterms:W3CDTF">2020-08-27T21:33:00Z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0x010100D42065B90204FA408A744B70144DC9B1</vt:lpwstr>
  </property>
</Properties>
</file>