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363D" w14:textId="77777777" w:rsidR="001A4271" w:rsidRDefault="004E14A1" w:rsidP="007B6AFF">
      <w:pPr>
        <w:pStyle w:val="DivisionName"/>
      </w:pPr>
      <w:r w:rsidRPr="00200C6E">
        <w:drawing>
          <wp:anchor distT="0" distB="0" distL="114300" distR="114300" simplePos="0" relativeHeight="251658240" behindDoc="0" locked="0" layoutInCell="1" allowOverlap="1" wp14:anchorId="696FBF05" wp14:editId="4AE6CADB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C9E">
        <w:t>Equity and Inclusion Division</w:t>
      </w:r>
    </w:p>
    <w:p w14:paraId="0240C01E" w14:textId="4AAAD314" w:rsidR="00B2771A" w:rsidRPr="00615540" w:rsidRDefault="00801029" w:rsidP="00615540">
      <w:pPr>
        <w:pStyle w:val="ProgramName"/>
      </w:pPr>
      <w:r>
        <w:t>Traditional Health Worker Program</w:t>
      </w:r>
    </w:p>
    <w:p w14:paraId="67B73526" w14:textId="02E315BA" w:rsidR="00D740BE" w:rsidRDefault="00D740BE" w:rsidP="00D740BE">
      <w:pPr>
        <w:pStyle w:val="BodyText"/>
        <w:rPr>
          <w:b w:val="0"/>
          <w:sz w:val="20"/>
        </w:rPr>
      </w:pPr>
    </w:p>
    <w:p w14:paraId="77ACBDEC" w14:textId="129C107A" w:rsidR="00801029" w:rsidRPr="00801029" w:rsidRDefault="00801029" w:rsidP="00801029">
      <w:pPr>
        <w:pStyle w:val="BodyText"/>
        <w:jc w:val="center"/>
        <w:rPr>
          <w:rFonts w:asciiTheme="minorHAnsi" w:hAnsiTheme="minorHAnsi" w:cstheme="minorHAnsi"/>
          <w:bCs w:val="0"/>
          <w:sz w:val="36"/>
          <w:szCs w:val="52"/>
        </w:rPr>
      </w:pPr>
      <w:r w:rsidRPr="00801029">
        <w:rPr>
          <w:rFonts w:asciiTheme="minorHAnsi" w:hAnsiTheme="minorHAnsi" w:cstheme="minorHAnsi"/>
          <w:bCs w:val="0"/>
          <w:sz w:val="36"/>
          <w:szCs w:val="52"/>
        </w:rPr>
        <w:t xml:space="preserve">Traditional Health Worker </w:t>
      </w:r>
      <w:r>
        <w:rPr>
          <w:rFonts w:asciiTheme="minorHAnsi" w:hAnsiTheme="minorHAnsi" w:cstheme="minorHAnsi"/>
          <w:bCs w:val="0"/>
          <w:sz w:val="36"/>
          <w:szCs w:val="52"/>
        </w:rPr>
        <w:t xml:space="preserve">Commission </w:t>
      </w:r>
      <w:r w:rsidRPr="00801029">
        <w:rPr>
          <w:rFonts w:asciiTheme="minorHAnsi" w:hAnsiTheme="minorHAnsi" w:cstheme="minorHAnsi"/>
          <w:bCs w:val="0"/>
          <w:sz w:val="36"/>
          <w:szCs w:val="52"/>
        </w:rPr>
        <w:t>Member List</w:t>
      </w:r>
    </w:p>
    <w:p w14:paraId="7E42BD86" w14:textId="4B736D2E" w:rsidR="00801029" w:rsidRPr="00801029" w:rsidRDefault="00801029" w:rsidP="00801029">
      <w:pPr>
        <w:pStyle w:val="BodyText"/>
        <w:jc w:val="center"/>
        <w:rPr>
          <w:rFonts w:asciiTheme="minorHAnsi" w:hAnsiTheme="minorHAnsi" w:cstheme="minorHAnsi"/>
          <w:b w:val="0"/>
          <w:sz w:val="24"/>
          <w:szCs w:val="40"/>
        </w:rPr>
      </w:pPr>
      <w:r w:rsidRPr="00801029">
        <w:rPr>
          <w:rFonts w:asciiTheme="minorHAnsi" w:hAnsiTheme="minorHAnsi" w:cstheme="minorHAnsi"/>
          <w:b w:val="0"/>
          <w:sz w:val="24"/>
          <w:szCs w:val="40"/>
        </w:rPr>
        <w:t>(updated February 2026)</w:t>
      </w:r>
    </w:p>
    <w:p w14:paraId="7A7EE644" w14:textId="77777777" w:rsidR="00D740BE" w:rsidRDefault="00D740BE" w:rsidP="00D740BE">
      <w:pPr>
        <w:pStyle w:val="BodyText"/>
        <w:rPr>
          <w:b w:val="0"/>
          <w:sz w:val="20"/>
        </w:rPr>
      </w:pPr>
    </w:p>
    <w:tbl>
      <w:tblPr>
        <w:tblW w:w="14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1091"/>
        <w:gridCol w:w="1436"/>
        <w:gridCol w:w="2970"/>
        <w:gridCol w:w="2880"/>
        <w:gridCol w:w="1440"/>
        <w:gridCol w:w="990"/>
        <w:gridCol w:w="3449"/>
      </w:tblGrid>
      <w:tr w:rsidR="007D2602" w:rsidRPr="00706B41" w14:paraId="23754173" w14:textId="77777777" w:rsidTr="00345769">
        <w:trPr>
          <w:trHeight w:val="537"/>
          <w:jc w:val="center"/>
        </w:trPr>
        <w:tc>
          <w:tcPr>
            <w:tcW w:w="713" w:type="dxa"/>
            <w:shd w:val="clear" w:color="auto" w:fill="F7BCA7" w:themeFill="accent1" w:themeFillTint="66"/>
            <w:vAlign w:val="center"/>
          </w:tcPr>
          <w:p w14:paraId="7154BB62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7BCA7" w:themeFill="accent1" w:themeFillTint="66"/>
            <w:vAlign w:val="center"/>
          </w:tcPr>
          <w:p w14:paraId="1A7A483F" w14:textId="365E5874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706B41">
              <w:rPr>
                <w:sz w:val="28"/>
                <w:szCs w:val="28"/>
              </w:rPr>
              <w:t>First</w:t>
            </w:r>
            <w:r w:rsidR="00607D4D" w:rsidRPr="00706B41">
              <w:rPr>
                <w:sz w:val="28"/>
                <w:szCs w:val="28"/>
              </w:rPr>
              <w:t xml:space="preserve"> </w:t>
            </w:r>
            <w:r w:rsidRPr="00706B41">
              <w:rPr>
                <w:sz w:val="28"/>
                <w:szCs w:val="28"/>
              </w:rPr>
              <w:t>Name</w:t>
            </w:r>
          </w:p>
        </w:tc>
        <w:tc>
          <w:tcPr>
            <w:tcW w:w="1436" w:type="dxa"/>
            <w:shd w:val="clear" w:color="auto" w:fill="F7BCA7" w:themeFill="accent1" w:themeFillTint="66"/>
            <w:vAlign w:val="center"/>
          </w:tcPr>
          <w:p w14:paraId="60325C78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706B41">
              <w:rPr>
                <w:sz w:val="28"/>
                <w:szCs w:val="28"/>
              </w:rPr>
              <w:t>Last Name</w:t>
            </w:r>
          </w:p>
        </w:tc>
        <w:tc>
          <w:tcPr>
            <w:tcW w:w="2970" w:type="dxa"/>
            <w:shd w:val="clear" w:color="auto" w:fill="F7BCA7" w:themeFill="accent1" w:themeFillTint="66"/>
            <w:vAlign w:val="center"/>
          </w:tcPr>
          <w:p w14:paraId="071261A8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706B41">
              <w:rPr>
                <w:sz w:val="28"/>
                <w:szCs w:val="28"/>
              </w:rPr>
              <w:t>Commission Seat</w:t>
            </w:r>
          </w:p>
        </w:tc>
        <w:tc>
          <w:tcPr>
            <w:tcW w:w="2880" w:type="dxa"/>
            <w:shd w:val="clear" w:color="auto" w:fill="F7BCA7" w:themeFill="accent1" w:themeFillTint="66"/>
            <w:vAlign w:val="center"/>
          </w:tcPr>
          <w:p w14:paraId="67391962" w14:textId="7A2B336F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706B41">
              <w:rPr>
                <w:sz w:val="28"/>
                <w:szCs w:val="28"/>
              </w:rPr>
              <w:t>Organization/ Affiliation</w:t>
            </w:r>
          </w:p>
        </w:tc>
        <w:tc>
          <w:tcPr>
            <w:tcW w:w="1440" w:type="dxa"/>
            <w:shd w:val="clear" w:color="auto" w:fill="F7BCA7" w:themeFill="accent1" w:themeFillTint="66"/>
            <w:vAlign w:val="center"/>
          </w:tcPr>
          <w:p w14:paraId="6952F1F5" w14:textId="428FC0CA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706B41">
              <w:rPr>
                <w:sz w:val="28"/>
                <w:szCs w:val="28"/>
              </w:rPr>
              <w:t>Date</w:t>
            </w:r>
            <w:r w:rsidR="00607D4D" w:rsidRPr="00706B41">
              <w:rPr>
                <w:sz w:val="28"/>
                <w:szCs w:val="28"/>
              </w:rPr>
              <w:t xml:space="preserve"> </w:t>
            </w:r>
            <w:r w:rsidRPr="00706B41">
              <w:rPr>
                <w:sz w:val="28"/>
                <w:szCs w:val="28"/>
              </w:rPr>
              <w:t>Appointed</w:t>
            </w:r>
          </w:p>
        </w:tc>
        <w:tc>
          <w:tcPr>
            <w:tcW w:w="990" w:type="dxa"/>
            <w:shd w:val="clear" w:color="auto" w:fill="F7BCA7" w:themeFill="accent1" w:themeFillTint="66"/>
            <w:vAlign w:val="center"/>
          </w:tcPr>
          <w:p w14:paraId="15866E8A" w14:textId="1E6B3B13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706B41">
              <w:rPr>
                <w:sz w:val="28"/>
                <w:szCs w:val="28"/>
              </w:rPr>
              <w:t>Term</w:t>
            </w:r>
            <w:r w:rsidR="00706B41" w:rsidRPr="00706B41">
              <w:rPr>
                <w:sz w:val="28"/>
                <w:szCs w:val="28"/>
              </w:rPr>
              <w:t xml:space="preserve"> </w:t>
            </w:r>
            <w:r w:rsidRPr="00706B41">
              <w:rPr>
                <w:sz w:val="28"/>
                <w:szCs w:val="28"/>
              </w:rPr>
              <w:t>Date</w:t>
            </w:r>
          </w:p>
        </w:tc>
        <w:tc>
          <w:tcPr>
            <w:tcW w:w="3449" w:type="dxa"/>
            <w:shd w:val="clear" w:color="auto" w:fill="F7BCA7" w:themeFill="accent1" w:themeFillTint="66"/>
            <w:vAlign w:val="center"/>
          </w:tcPr>
          <w:p w14:paraId="614B5E80" w14:textId="77777777" w:rsidR="00D740BE" w:rsidRPr="00706B41" w:rsidRDefault="00D740BE" w:rsidP="003211CA">
            <w:pPr>
              <w:spacing w:before="0" w:line="240" w:lineRule="auto"/>
              <w:jc w:val="center"/>
              <w:rPr>
                <w:sz w:val="28"/>
                <w:szCs w:val="28"/>
              </w:rPr>
            </w:pPr>
            <w:r w:rsidRPr="00706B41">
              <w:rPr>
                <w:sz w:val="28"/>
                <w:szCs w:val="28"/>
              </w:rPr>
              <w:t>Email</w:t>
            </w:r>
          </w:p>
        </w:tc>
      </w:tr>
      <w:tr w:rsidR="00D740BE" w:rsidRPr="00706B41" w14:paraId="6D6AB1BB" w14:textId="77777777" w:rsidTr="001301F3">
        <w:trPr>
          <w:trHeight w:val="806"/>
          <w:jc w:val="center"/>
        </w:trPr>
        <w:tc>
          <w:tcPr>
            <w:tcW w:w="713" w:type="dxa"/>
            <w:vAlign w:val="center"/>
          </w:tcPr>
          <w:p w14:paraId="645C904C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14:paraId="4E18A44D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Jennine</w:t>
            </w:r>
          </w:p>
        </w:tc>
        <w:tc>
          <w:tcPr>
            <w:tcW w:w="1436" w:type="dxa"/>
            <w:vAlign w:val="center"/>
          </w:tcPr>
          <w:p w14:paraId="2263FF02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Smart</w:t>
            </w:r>
          </w:p>
        </w:tc>
        <w:tc>
          <w:tcPr>
            <w:tcW w:w="2970" w:type="dxa"/>
            <w:vAlign w:val="center"/>
          </w:tcPr>
          <w:p w14:paraId="72DE64B0" w14:textId="468C71C8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ORCHWA Appointed - Commission Chair –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CHW</w:t>
            </w:r>
          </w:p>
        </w:tc>
        <w:tc>
          <w:tcPr>
            <w:tcW w:w="2880" w:type="dxa"/>
            <w:vAlign w:val="center"/>
          </w:tcPr>
          <w:p w14:paraId="58C9A634" w14:textId="63CF3613" w:rsidR="00D740BE" w:rsidRPr="00706B41" w:rsidRDefault="00843518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Oregon Community Health Worker Assoc.</w:t>
            </w:r>
            <w:r w:rsidR="00B82C20">
              <w:rPr>
                <w:sz w:val="24"/>
                <w:szCs w:val="24"/>
              </w:rPr>
              <w:t xml:space="preserve"> (ORCHWA)</w:t>
            </w:r>
          </w:p>
        </w:tc>
        <w:tc>
          <w:tcPr>
            <w:tcW w:w="1440" w:type="dxa"/>
            <w:vAlign w:val="center"/>
          </w:tcPr>
          <w:p w14:paraId="4AF9F2E1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5/6/21</w:t>
            </w:r>
          </w:p>
        </w:tc>
        <w:tc>
          <w:tcPr>
            <w:tcW w:w="990" w:type="dxa"/>
            <w:vAlign w:val="center"/>
          </w:tcPr>
          <w:p w14:paraId="71E78158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5/31/24</w:t>
            </w:r>
          </w:p>
        </w:tc>
        <w:tc>
          <w:tcPr>
            <w:tcW w:w="3449" w:type="dxa"/>
            <w:vAlign w:val="center"/>
          </w:tcPr>
          <w:p w14:paraId="595A047A" w14:textId="3F2D9775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12" w:history="1">
              <w:r w:rsidRPr="00706B41">
                <w:rPr>
                  <w:rStyle w:val="Hyperlink"/>
                  <w:sz w:val="24"/>
                  <w:szCs w:val="24"/>
                </w:rPr>
                <w:t>jennine@orchwa.org</w:t>
              </w:r>
            </w:hyperlink>
          </w:p>
        </w:tc>
      </w:tr>
      <w:tr w:rsidR="00D740BE" w:rsidRPr="00706B41" w14:paraId="2A3686F2" w14:textId="77777777" w:rsidTr="001301F3">
        <w:trPr>
          <w:trHeight w:val="620"/>
          <w:jc w:val="center"/>
        </w:trPr>
        <w:tc>
          <w:tcPr>
            <w:tcW w:w="713" w:type="dxa"/>
            <w:vAlign w:val="center"/>
          </w:tcPr>
          <w:p w14:paraId="313144FA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4A2FEFFB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Adrienne</w:t>
            </w:r>
          </w:p>
        </w:tc>
        <w:tc>
          <w:tcPr>
            <w:tcW w:w="1436" w:type="dxa"/>
            <w:vAlign w:val="center"/>
          </w:tcPr>
          <w:p w14:paraId="2C163CC3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Scavera</w:t>
            </w:r>
          </w:p>
        </w:tc>
        <w:tc>
          <w:tcPr>
            <w:tcW w:w="2970" w:type="dxa"/>
            <w:vAlign w:val="center"/>
          </w:tcPr>
          <w:p w14:paraId="01C5E2F1" w14:textId="57DA474F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Commission Co-Chair –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PWS</w:t>
            </w:r>
          </w:p>
        </w:tc>
        <w:tc>
          <w:tcPr>
            <w:tcW w:w="2880" w:type="dxa"/>
            <w:vAlign w:val="center"/>
          </w:tcPr>
          <w:p w14:paraId="1F9FE9D4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The Peer Company</w:t>
            </w:r>
          </w:p>
        </w:tc>
        <w:tc>
          <w:tcPr>
            <w:tcW w:w="1440" w:type="dxa"/>
            <w:vAlign w:val="center"/>
          </w:tcPr>
          <w:p w14:paraId="54DA3F49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12/1/22</w:t>
            </w:r>
          </w:p>
        </w:tc>
        <w:tc>
          <w:tcPr>
            <w:tcW w:w="990" w:type="dxa"/>
            <w:vAlign w:val="center"/>
          </w:tcPr>
          <w:p w14:paraId="53BAB91F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12/1/25</w:t>
            </w:r>
          </w:p>
        </w:tc>
        <w:tc>
          <w:tcPr>
            <w:tcW w:w="3449" w:type="dxa"/>
            <w:vAlign w:val="center"/>
          </w:tcPr>
          <w:p w14:paraId="3D5CBFCA" w14:textId="4B9E23A0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13" w:history="1">
              <w:r w:rsidRPr="00706B41">
                <w:rPr>
                  <w:rStyle w:val="Hyperlink"/>
                  <w:sz w:val="24"/>
                  <w:szCs w:val="24"/>
                </w:rPr>
                <w:t>ascavera@thepeercompany.org</w:t>
              </w:r>
            </w:hyperlink>
          </w:p>
        </w:tc>
      </w:tr>
      <w:tr w:rsidR="00D740BE" w:rsidRPr="00706B41" w14:paraId="6F5AF454" w14:textId="77777777" w:rsidTr="001301F3">
        <w:trPr>
          <w:trHeight w:val="584"/>
          <w:jc w:val="center"/>
        </w:trPr>
        <w:tc>
          <w:tcPr>
            <w:tcW w:w="713" w:type="dxa"/>
            <w:vAlign w:val="center"/>
          </w:tcPr>
          <w:p w14:paraId="08E3AE3C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091" w:type="dxa"/>
            <w:vAlign w:val="center"/>
          </w:tcPr>
          <w:p w14:paraId="219FEFBE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Martha</w:t>
            </w:r>
          </w:p>
        </w:tc>
        <w:tc>
          <w:tcPr>
            <w:tcW w:w="1436" w:type="dxa"/>
            <w:vAlign w:val="center"/>
          </w:tcPr>
          <w:p w14:paraId="0FBD0B7E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Rivera</w:t>
            </w:r>
          </w:p>
        </w:tc>
        <w:tc>
          <w:tcPr>
            <w:tcW w:w="2970" w:type="dxa"/>
            <w:vAlign w:val="center"/>
          </w:tcPr>
          <w:p w14:paraId="626E8E7A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Doula</w:t>
            </w:r>
          </w:p>
        </w:tc>
        <w:tc>
          <w:tcPr>
            <w:tcW w:w="2880" w:type="dxa"/>
            <w:vAlign w:val="center"/>
          </w:tcPr>
          <w:p w14:paraId="465CD6E1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Oregon Doula Association</w:t>
            </w:r>
          </w:p>
        </w:tc>
        <w:tc>
          <w:tcPr>
            <w:tcW w:w="1440" w:type="dxa"/>
            <w:vAlign w:val="center"/>
          </w:tcPr>
          <w:p w14:paraId="72AC598A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8/23/22</w:t>
            </w:r>
          </w:p>
        </w:tc>
        <w:tc>
          <w:tcPr>
            <w:tcW w:w="990" w:type="dxa"/>
            <w:vAlign w:val="center"/>
          </w:tcPr>
          <w:p w14:paraId="58F4013C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8/23/25</w:t>
            </w:r>
          </w:p>
        </w:tc>
        <w:tc>
          <w:tcPr>
            <w:tcW w:w="3449" w:type="dxa"/>
            <w:vAlign w:val="center"/>
          </w:tcPr>
          <w:p w14:paraId="23E04F9D" w14:textId="014371FA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14" w:history="1">
              <w:r w:rsidRPr="00706B41">
                <w:rPr>
                  <w:rStyle w:val="Hyperlink"/>
                  <w:sz w:val="24"/>
                  <w:szCs w:val="24"/>
                </w:rPr>
                <w:t>martha@ordoulas.org</w:t>
              </w:r>
            </w:hyperlink>
          </w:p>
        </w:tc>
      </w:tr>
      <w:tr w:rsidR="00E6526E" w:rsidRPr="00706B41" w14:paraId="169C71D4" w14:textId="77777777" w:rsidTr="001301F3">
        <w:trPr>
          <w:trHeight w:val="719"/>
          <w:jc w:val="center"/>
        </w:trPr>
        <w:tc>
          <w:tcPr>
            <w:tcW w:w="713" w:type="dxa"/>
            <w:vAlign w:val="center"/>
          </w:tcPr>
          <w:p w14:paraId="0F5C207F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091" w:type="dxa"/>
            <w:vAlign w:val="center"/>
          </w:tcPr>
          <w:p w14:paraId="5C5763DA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Sierra</w:t>
            </w:r>
          </w:p>
        </w:tc>
        <w:tc>
          <w:tcPr>
            <w:tcW w:w="1436" w:type="dxa"/>
            <w:vAlign w:val="center"/>
          </w:tcPr>
          <w:p w14:paraId="1F9E997C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Quaempts</w:t>
            </w:r>
          </w:p>
        </w:tc>
        <w:tc>
          <w:tcPr>
            <w:tcW w:w="2970" w:type="dxa"/>
            <w:vAlign w:val="center"/>
          </w:tcPr>
          <w:p w14:paraId="2272E41E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Indian Health Service Provider</w:t>
            </w:r>
          </w:p>
        </w:tc>
        <w:tc>
          <w:tcPr>
            <w:tcW w:w="2880" w:type="dxa"/>
            <w:vAlign w:val="center"/>
          </w:tcPr>
          <w:p w14:paraId="2CA623F9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Yellowhawk Health Center</w:t>
            </w:r>
          </w:p>
        </w:tc>
        <w:tc>
          <w:tcPr>
            <w:tcW w:w="1440" w:type="dxa"/>
            <w:vAlign w:val="center"/>
          </w:tcPr>
          <w:p w14:paraId="7CBECF76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3/7/23</w:t>
            </w:r>
          </w:p>
        </w:tc>
        <w:tc>
          <w:tcPr>
            <w:tcW w:w="990" w:type="dxa"/>
            <w:vAlign w:val="center"/>
          </w:tcPr>
          <w:p w14:paraId="3F29D110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3/7/26</w:t>
            </w:r>
          </w:p>
        </w:tc>
        <w:tc>
          <w:tcPr>
            <w:tcW w:w="3449" w:type="dxa"/>
            <w:vAlign w:val="center"/>
          </w:tcPr>
          <w:p w14:paraId="42461B91" w14:textId="74765063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15" w:history="1">
              <w:r w:rsidRPr="00706B41">
                <w:rPr>
                  <w:rStyle w:val="Hyperlink"/>
                  <w:sz w:val="24"/>
                  <w:szCs w:val="24"/>
                </w:rPr>
                <w:t>sierraquaempts@ctuir.org</w:t>
              </w:r>
            </w:hyperlink>
          </w:p>
        </w:tc>
      </w:tr>
      <w:tr w:rsidR="00D740BE" w:rsidRPr="00706B41" w14:paraId="46EDD026" w14:textId="77777777" w:rsidTr="001301F3">
        <w:trPr>
          <w:trHeight w:val="746"/>
          <w:jc w:val="center"/>
        </w:trPr>
        <w:tc>
          <w:tcPr>
            <w:tcW w:w="713" w:type="dxa"/>
            <w:vAlign w:val="center"/>
          </w:tcPr>
          <w:p w14:paraId="0AC797ED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091" w:type="dxa"/>
            <w:vAlign w:val="center"/>
          </w:tcPr>
          <w:p w14:paraId="261C24A2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Massarra</w:t>
            </w:r>
          </w:p>
        </w:tc>
        <w:tc>
          <w:tcPr>
            <w:tcW w:w="1436" w:type="dxa"/>
            <w:vAlign w:val="center"/>
          </w:tcPr>
          <w:p w14:paraId="20B623E9" w14:textId="7AF2B7A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Eiwaz</w:t>
            </w:r>
            <w:r w:rsidR="00607D4D" w:rsidRPr="00706B41">
              <w:rPr>
                <w:sz w:val="24"/>
                <w:szCs w:val="24"/>
              </w:rPr>
              <w:t>-</w:t>
            </w:r>
            <w:r w:rsidRPr="00706B41">
              <w:rPr>
                <w:sz w:val="24"/>
                <w:szCs w:val="24"/>
              </w:rPr>
              <w:t>Ransom</w:t>
            </w:r>
          </w:p>
        </w:tc>
        <w:tc>
          <w:tcPr>
            <w:tcW w:w="2970" w:type="dxa"/>
            <w:vAlign w:val="center"/>
          </w:tcPr>
          <w:p w14:paraId="068C58F2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Home Health Care Commission</w:t>
            </w:r>
          </w:p>
        </w:tc>
        <w:tc>
          <w:tcPr>
            <w:tcW w:w="2880" w:type="dxa"/>
            <w:vAlign w:val="center"/>
          </w:tcPr>
          <w:p w14:paraId="513CF156" w14:textId="62355E9B" w:rsidR="00D740BE" w:rsidRPr="00706B41" w:rsidRDefault="00843518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Oregon </w:t>
            </w:r>
            <w:r w:rsidR="00D740BE" w:rsidRPr="00706B41">
              <w:rPr>
                <w:sz w:val="24"/>
                <w:szCs w:val="24"/>
              </w:rPr>
              <w:t>Department of Human Services</w:t>
            </w:r>
          </w:p>
        </w:tc>
        <w:tc>
          <w:tcPr>
            <w:tcW w:w="1440" w:type="dxa"/>
            <w:vAlign w:val="center"/>
          </w:tcPr>
          <w:p w14:paraId="2A035DA4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12/1/22</w:t>
            </w:r>
          </w:p>
        </w:tc>
        <w:tc>
          <w:tcPr>
            <w:tcW w:w="990" w:type="dxa"/>
            <w:vAlign w:val="center"/>
          </w:tcPr>
          <w:p w14:paraId="5E2C178C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12/1/25</w:t>
            </w:r>
          </w:p>
        </w:tc>
        <w:tc>
          <w:tcPr>
            <w:tcW w:w="3449" w:type="dxa"/>
            <w:vAlign w:val="center"/>
          </w:tcPr>
          <w:p w14:paraId="223ADAEF" w14:textId="51FE46EB" w:rsidR="00D740BE" w:rsidRPr="00706B41" w:rsidRDefault="008B19C4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16" w:history="1">
              <w:r w:rsidRPr="00662AFF">
                <w:rPr>
                  <w:rStyle w:val="Hyperlink"/>
                  <w:sz w:val="24"/>
                  <w:szCs w:val="24"/>
                </w:rPr>
                <w:t>massarra.eiwaz-ransom@odhs.oregon.gov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D740BE" w:rsidRPr="00706B41" w14:paraId="7BB3A049" w14:textId="77777777" w:rsidTr="001301F3">
        <w:trPr>
          <w:trHeight w:val="737"/>
          <w:jc w:val="center"/>
        </w:trPr>
        <w:tc>
          <w:tcPr>
            <w:tcW w:w="713" w:type="dxa"/>
            <w:vAlign w:val="center"/>
          </w:tcPr>
          <w:p w14:paraId="2C572D07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091" w:type="dxa"/>
            <w:vAlign w:val="center"/>
          </w:tcPr>
          <w:p w14:paraId="27673C9D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Sarah</w:t>
            </w:r>
          </w:p>
        </w:tc>
        <w:tc>
          <w:tcPr>
            <w:tcW w:w="1436" w:type="dxa"/>
            <w:vAlign w:val="center"/>
          </w:tcPr>
          <w:p w14:paraId="3E8D090F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Baron</w:t>
            </w:r>
          </w:p>
        </w:tc>
        <w:tc>
          <w:tcPr>
            <w:tcW w:w="2970" w:type="dxa"/>
            <w:vAlign w:val="center"/>
          </w:tcPr>
          <w:p w14:paraId="43A15CDD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Community College Workforce Development</w:t>
            </w:r>
          </w:p>
        </w:tc>
        <w:tc>
          <w:tcPr>
            <w:tcW w:w="2880" w:type="dxa"/>
            <w:vAlign w:val="center"/>
          </w:tcPr>
          <w:p w14:paraId="20747104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Central Oregon Community College</w:t>
            </w:r>
          </w:p>
        </w:tc>
        <w:tc>
          <w:tcPr>
            <w:tcW w:w="1440" w:type="dxa"/>
            <w:vAlign w:val="center"/>
          </w:tcPr>
          <w:p w14:paraId="2E205B0E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6/1/24</w:t>
            </w:r>
          </w:p>
        </w:tc>
        <w:tc>
          <w:tcPr>
            <w:tcW w:w="990" w:type="dxa"/>
            <w:vAlign w:val="center"/>
          </w:tcPr>
          <w:p w14:paraId="2A51EF32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6/1/27</w:t>
            </w:r>
          </w:p>
        </w:tc>
        <w:tc>
          <w:tcPr>
            <w:tcW w:w="3449" w:type="dxa"/>
            <w:vAlign w:val="center"/>
          </w:tcPr>
          <w:p w14:paraId="2452131A" w14:textId="75DA4297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17" w:history="1">
              <w:r w:rsidRPr="00706B41">
                <w:rPr>
                  <w:rStyle w:val="Hyperlink"/>
                  <w:sz w:val="24"/>
                  <w:szCs w:val="24"/>
                </w:rPr>
                <w:t>sbaron@cocc.edu</w:t>
              </w:r>
            </w:hyperlink>
          </w:p>
        </w:tc>
      </w:tr>
      <w:tr w:rsidR="00D740BE" w:rsidRPr="00706B41" w14:paraId="7B2FC4E1" w14:textId="77777777" w:rsidTr="001301F3">
        <w:trPr>
          <w:trHeight w:val="537"/>
          <w:jc w:val="center"/>
        </w:trPr>
        <w:tc>
          <w:tcPr>
            <w:tcW w:w="713" w:type="dxa"/>
            <w:vAlign w:val="center"/>
          </w:tcPr>
          <w:p w14:paraId="35191A8A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091" w:type="dxa"/>
            <w:vAlign w:val="center"/>
          </w:tcPr>
          <w:p w14:paraId="1F1BEA17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Liberty</w:t>
            </w:r>
          </w:p>
        </w:tc>
        <w:tc>
          <w:tcPr>
            <w:tcW w:w="1436" w:type="dxa"/>
            <w:vAlign w:val="center"/>
          </w:tcPr>
          <w:p w14:paraId="0CF0328D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Avila</w:t>
            </w:r>
          </w:p>
        </w:tc>
        <w:tc>
          <w:tcPr>
            <w:tcW w:w="2970" w:type="dxa"/>
            <w:vAlign w:val="center"/>
          </w:tcPr>
          <w:p w14:paraId="460C3A7A" w14:textId="21F68DAB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ORCHWA Appointed -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CHW</w:t>
            </w:r>
          </w:p>
        </w:tc>
        <w:tc>
          <w:tcPr>
            <w:tcW w:w="2880" w:type="dxa"/>
            <w:vAlign w:val="center"/>
          </w:tcPr>
          <w:p w14:paraId="5E2C37C1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Northeast Oregon Network</w:t>
            </w:r>
          </w:p>
        </w:tc>
        <w:tc>
          <w:tcPr>
            <w:tcW w:w="1440" w:type="dxa"/>
            <w:vAlign w:val="center"/>
          </w:tcPr>
          <w:p w14:paraId="6163D45B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6/1/24</w:t>
            </w:r>
          </w:p>
        </w:tc>
        <w:tc>
          <w:tcPr>
            <w:tcW w:w="990" w:type="dxa"/>
            <w:vAlign w:val="center"/>
          </w:tcPr>
          <w:p w14:paraId="4DD6A0D1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6/1/27</w:t>
            </w:r>
          </w:p>
        </w:tc>
        <w:tc>
          <w:tcPr>
            <w:tcW w:w="3449" w:type="dxa"/>
            <w:vAlign w:val="center"/>
          </w:tcPr>
          <w:p w14:paraId="3DE45222" w14:textId="112D79DE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18" w:history="1">
              <w:r w:rsidRPr="00706B41">
                <w:rPr>
                  <w:rStyle w:val="Hyperlink"/>
                  <w:sz w:val="24"/>
                  <w:szCs w:val="24"/>
                </w:rPr>
                <w:t>lavila@neonoregon.org</w:t>
              </w:r>
            </w:hyperlink>
          </w:p>
        </w:tc>
      </w:tr>
      <w:tr w:rsidR="00D740BE" w:rsidRPr="00706B41" w14:paraId="4D6D2859" w14:textId="77777777" w:rsidTr="001301F3">
        <w:trPr>
          <w:trHeight w:val="806"/>
          <w:jc w:val="center"/>
        </w:trPr>
        <w:tc>
          <w:tcPr>
            <w:tcW w:w="713" w:type="dxa"/>
            <w:vAlign w:val="center"/>
          </w:tcPr>
          <w:p w14:paraId="72A0E678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091" w:type="dxa"/>
            <w:vAlign w:val="center"/>
          </w:tcPr>
          <w:p w14:paraId="21B677D1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Tammi</w:t>
            </w:r>
          </w:p>
        </w:tc>
        <w:tc>
          <w:tcPr>
            <w:tcW w:w="1436" w:type="dxa"/>
            <w:vAlign w:val="center"/>
          </w:tcPr>
          <w:p w14:paraId="701F47E4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Paul</w:t>
            </w:r>
          </w:p>
        </w:tc>
        <w:tc>
          <w:tcPr>
            <w:tcW w:w="2970" w:type="dxa"/>
            <w:vAlign w:val="center"/>
          </w:tcPr>
          <w:p w14:paraId="144485F7" w14:textId="2EA5AE5A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Community-Based Organization THW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Trainer</w:t>
            </w:r>
          </w:p>
        </w:tc>
        <w:tc>
          <w:tcPr>
            <w:tcW w:w="2880" w:type="dxa"/>
            <w:vAlign w:val="center"/>
          </w:tcPr>
          <w:p w14:paraId="23D409B5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Oregon Family Support Network</w:t>
            </w:r>
          </w:p>
        </w:tc>
        <w:tc>
          <w:tcPr>
            <w:tcW w:w="1440" w:type="dxa"/>
            <w:vAlign w:val="center"/>
          </w:tcPr>
          <w:p w14:paraId="18852858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2/10/23</w:t>
            </w:r>
          </w:p>
        </w:tc>
        <w:tc>
          <w:tcPr>
            <w:tcW w:w="990" w:type="dxa"/>
            <w:vAlign w:val="center"/>
          </w:tcPr>
          <w:p w14:paraId="4769654D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2/10/26</w:t>
            </w:r>
          </w:p>
        </w:tc>
        <w:tc>
          <w:tcPr>
            <w:tcW w:w="3449" w:type="dxa"/>
            <w:vAlign w:val="center"/>
          </w:tcPr>
          <w:p w14:paraId="316010B1" w14:textId="65DCE4BB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19" w:history="1">
              <w:r w:rsidRPr="00706B41">
                <w:rPr>
                  <w:rStyle w:val="Hyperlink"/>
                  <w:sz w:val="24"/>
                  <w:szCs w:val="24"/>
                </w:rPr>
                <w:t>tammip@ofsn.net</w:t>
              </w:r>
            </w:hyperlink>
          </w:p>
        </w:tc>
      </w:tr>
      <w:tr w:rsidR="00D740BE" w:rsidRPr="00706B41" w14:paraId="27351182" w14:textId="77777777" w:rsidTr="001301F3">
        <w:trPr>
          <w:trHeight w:val="791"/>
          <w:jc w:val="center"/>
        </w:trPr>
        <w:tc>
          <w:tcPr>
            <w:tcW w:w="713" w:type="dxa"/>
            <w:vAlign w:val="center"/>
          </w:tcPr>
          <w:p w14:paraId="6FB1B433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091" w:type="dxa"/>
            <w:vAlign w:val="center"/>
          </w:tcPr>
          <w:p w14:paraId="0F5AE884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Denisha</w:t>
            </w:r>
          </w:p>
        </w:tc>
        <w:tc>
          <w:tcPr>
            <w:tcW w:w="1436" w:type="dxa"/>
            <w:vAlign w:val="center"/>
          </w:tcPr>
          <w:p w14:paraId="2D96B74B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Brown</w:t>
            </w:r>
          </w:p>
        </w:tc>
        <w:tc>
          <w:tcPr>
            <w:tcW w:w="2970" w:type="dxa"/>
            <w:vAlign w:val="center"/>
          </w:tcPr>
          <w:p w14:paraId="1BFF31F5" w14:textId="1EF51A80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ORCHWA Appointed -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CHW</w:t>
            </w:r>
          </w:p>
        </w:tc>
        <w:tc>
          <w:tcPr>
            <w:tcW w:w="2880" w:type="dxa"/>
            <w:vAlign w:val="center"/>
          </w:tcPr>
          <w:p w14:paraId="4402D3BA" w14:textId="4B4DA21A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Coalition of Community</w:t>
            </w:r>
            <w:r w:rsidR="00F91902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Health Clinics</w:t>
            </w:r>
          </w:p>
        </w:tc>
        <w:tc>
          <w:tcPr>
            <w:tcW w:w="1440" w:type="dxa"/>
            <w:vAlign w:val="center"/>
          </w:tcPr>
          <w:p w14:paraId="3B8152FF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6/15/23</w:t>
            </w:r>
          </w:p>
        </w:tc>
        <w:tc>
          <w:tcPr>
            <w:tcW w:w="990" w:type="dxa"/>
            <w:vAlign w:val="center"/>
          </w:tcPr>
          <w:p w14:paraId="6B59E4F7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6/15/26</w:t>
            </w:r>
          </w:p>
        </w:tc>
        <w:tc>
          <w:tcPr>
            <w:tcW w:w="3449" w:type="dxa"/>
            <w:vAlign w:val="center"/>
          </w:tcPr>
          <w:p w14:paraId="72B1B9E2" w14:textId="04D4DFDB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20" w:history="1">
              <w:r w:rsidRPr="00706B41">
                <w:rPr>
                  <w:rStyle w:val="Hyperlink"/>
                  <w:sz w:val="24"/>
                  <w:szCs w:val="24"/>
                </w:rPr>
                <w:t>d.brown@gnwchealthcollective.org</w:t>
              </w:r>
            </w:hyperlink>
          </w:p>
        </w:tc>
      </w:tr>
      <w:tr w:rsidR="00D740BE" w:rsidRPr="00706B41" w14:paraId="3F1ACC26" w14:textId="77777777" w:rsidTr="001301F3">
        <w:trPr>
          <w:trHeight w:val="701"/>
          <w:jc w:val="center"/>
        </w:trPr>
        <w:tc>
          <w:tcPr>
            <w:tcW w:w="713" w:type="dxa"/>
            <w:vAlign w:val="center"/>
          </w:tcPr>
          <w:p w14:paraId="39ED6C30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91" w:type="dxa"/>
            <w:vAlign w:val="center"/>
          </w:tcPr>
          <w:p w14:paraId="645C3D9C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Sandra</w:t>
            </w:r>
          </w:p>
        </w:tc>
        <w:tc>
          <w:tcPr>
            <w:tcW w:w="1436" w:type="dxa"/>
            <w:vAlign w:val="center"/>
          </w:tcPr>
          <w:p w14:paraId="41B47126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Hernandes</w:t>
            </w:r>
          </w:p>
        </w:tc>
        <w:tc>
          <w:tcPr>
            <w:tcW w:w="2970" w:type="dxa"/>
            <w:vAlign w:val="center"/>
          </w:tcPr>
          <w:p w14:paraId="426592B9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CBO Supervisor</w:t>
            </w:r>
          </w:p>
        </w:tc>
        <w:tc>
          <w:tcPr>
            <w:tcW w:w="2880" w:type="dxa"/>
            <w:vAlign w:val="center"/>
          </w:tcPr>
          <w:p w14:paraId="4DBAADD4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Doulas Latinas International</w:t>
            </w:r>
          </w:p>
        </w:tc>
        <w:tc>
          <w:tcPr>
            <w:tcW w:w="1440" w:type="dxa"/>
            <w:vAlign w:val="center"/>
          </w:tcPr>
          <w:p w14:paraId="0DAB8A11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2/10/23</w:t>
            </w:r>
          </w:p>
        </w:tc>
        <w:tc>
          <w:tcPr>
            <w:tcW w:w="990" w:type="dxa"/>
            <w:vAlign w:val="center"/>
          </w:tcPr>
          <w:p w14:paraId="08DC5ECF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2/10/26</w:t>
            </w:r>
          </w:p>
        </w:tc>
        <w:tc>
          <w:tcPr>
            <w:tcW w:w="3449" w:type="dxa"/>
            <w:vAlign w:val="center"/>
          </w:tcPr>
          <w:p w14:paraId="092DDA42" w14:textId="72141ED5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21" w:history="1">
              <w:r w:rsidRPr="00706B41">
                <w:rPr>
                  <w:rStyle w:val="Hyperlink"/>
                  <w:sz w:val="24"/>
                  <w:szCs w:val="24"/>
                </w:rPr>
                <w:t>sandra@doulaslatinasinternational.org</w:t>
              </w:r>
            </w:hyperlink>
          </w:p>
        </w:tc>
      </w:tr>
      <w:tr w:rsidR="00D740BE" w:rsidRPr="00706B41" w14:paraId="427C9C3D" w14:textId="77777777" w:rsidTr="001301F3">
        <w:trPr>
          <w:trHeight w:val="710"/>
          <w:jc w:val="center"/>
        </w:trPr>
        <w:tc>
          <w:tcPr>
            <w:tcW w:w="713" w:type="dxa"/>
            <w:vAlign w:val="center"/>
          </w:tcPr>
          <w:p w14:paraId="0216B429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91" w:type="dxa"/>
            <w:vAlign w:val="center"/>
          </w:tcPr>
          <w:p w14:paraId="3C0A4104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Victoria</w:t>
            </w:r>
          </w:p>
        </w:tc>
        <w:tc>
          <w:tcPr>
            <w:tcW w:w="1436" w:type="dxa"/>
            <w:vAlign w:val="center"/>
          </w:tcPr>
          <w:p w14:paraId="706D122A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Haight</w:t>
            </w:r>
          </w:p>
        </w:tc>
        <w:tc>
          <w:tcPr>
            <w:tcW w:w="2970" w:type="dxa"/>
            <w:vAlign w:val="center"/>
          </w:tcPr>
          <w:p w14:paraId="07C5867A" w14:textId="3CA2DCDE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Family Support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Specialist</w:t>
            </w:r>
          </w:p>
        </w:tc>
        <w:tc>
          <w:tcPr>
            <w:tcW w:w="2880" w:type="dxa"/>
            <w:vAlign w:val="center"/>
          </w:tcPr>
          <w:p w14:paraId="7892D32E" w14:textId="6F7CDF0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Oregon Family Support</w:t>
            </w:r>
            <w:r w:rsidR="003559C9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Network</w:t>
            </w:r>
          </w:p>
        </w:tc>
        <w:tc>
          <w:tcPr>
            <w:tcW w:w="1440" w:type="dxa"/>
            <w:vAlign w:val="center"/>
          </w:tcPr>
          <w:p w14:paraId="33BC8DCA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1/23/23</w:t>
            </w:r>
          </w:p>
        </w:tc>
        <w:tc>
          <w:tcPr>
            <w:tcW w:w="990" w:type="dxa"/>
            <w:vAlign w:val="center"/>
          </w:tcPr>
          <w:p w14:paraId="63983E72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1/25/26</w:t>
            </w:r>
          </w:p>
        </w:tc>
        <w:tc>
          <w:tcPr>
            <w:tcW w:w="3449" w:type="dxa"/>
            <w:vAlign w:val="center"/>
          </w:tcPr>
          <w:p w14:paraId="62A080DD" w14:textId="37B3F565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22" w:history="1">
              <w:r w:rsidRPr="00706B41">
                <w:rPr>
                  <w:rStyle w:val="Hyperlink"/>
                  <w:sz w:val="24"/>
                  <w:szCs w:val="24"/>
                </w:rPr>
                <w:t>victoriah@ofsn.net</w:t>
              </w:r>
            </w:hyperlink>
          </w:p>
        </w:tc>
      </w:tr>
      <w:tr w:rsidR="00D740BE" w:rsidRPr="00706B41" w14:paraId="7174B930" w14:textId="77777777" w:rsidTr="001301F3">
        <w:trPr>
          <w:trHeight w:val="611"/>
          <w:jc w:val="center"/>
        </w:trPr>
        <w:tc>
          <w:tcPr>
            <w:tcW w:w="713" w:type="dxa"/>
            <w:vAlign w:val="center"/>
          </w:tcPr>
          <w:p w14:paraId="4182B6F6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091" w:type="dxa"/>
            <w:vAlign w:val="center"/>
          </w:tcPr>
          <w:p w14:paraId="4EB1DD4C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Chenoa</w:t>
            </w:r>
          </w:p>
        </w:tc>
        <w:tc>
          <w:tcPr>
            <w:tcW w:w="1436" w:type="dxa"/>
            <w:vAlign w:val="center"/>
          </w:tcPr>
          <w:p w14:paraId="188395F6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Landry</w:t>
            </w:r>
          </w:p>
        </w:tc>
        <w:tc>
          <w:tcPr>
            <w:tcW w:w="2970" w:type="dxa"/>
            <w:vAlign w:val="center"/>
          </w:tcPr>
          <w:p w14:paraId="0B1CC0AF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THW Consumer</w:t>
            </w:r>
          </w:p>
        </w:tc>
        <w:tc>
          <w:tcPr>
            <w:tcW w:w="2880" w:type="dxa"/>
            <w:vAlign w:val="center"/>
          </w:tcPr>
          <w:p w14:paraId="6918A388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Native Wellness Institute</w:t>
            </w:r>
          </w:p>
        </w:tc>
        <w:tc>
          <w:tcPr>
            <w:tcW w:w="1440" w:type="dxa"/>
            <w:vAlign w:val="center"/>
          </w:tcPr>
          <w:p w14:paraId="71468DD1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4/2/25</w:t>
            </w:r>
          </w:p>
        </w:tc>
        <w:tc>
          <w:tcPr>
            <w:tcW w:w="990" w:type="dxa"/>
            <w:vAlign w:val="center"/>
          </w:tcPr>
          <w:p w14:paraId="3ABB7CF8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4/1/28</w:t>
            </w:r>
          </w:p>
        </w:tc>
        <w:tc>
          <w:tcPr>
            <w:tcW w:w="3449" w:type="dxa"/>
            <w:vAlign w:val="center"/>
          </w:tcPr>
          <w:p w14:paraId="45B5FB41" w14:textId="036CC5F5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23" w:history="1">
              <w:r w:rsidRPr="00706B41">
                <w:rPr>
                  <w:rStyle w:val="Hyperlink"/>
                  <w:sz w:val="24"/>
                  <w:szCs w:val="24"/>
                </w:rPr>
                <w:t>chenoa@nativewellness.com</w:t>
              </w:r>
            </w:hyperlink>
          </w:p>
        </w:tc>
      </w:tr>
      <w:tr w:rsidR="007D2602" w:rsidRPr="00706B41" w14:paraId="797495FA" w14:textId="77777777" w:rsidTr="001301F3">
        <w:trPr>
          <w:trHeight w:val="710"/>
          <w:jc w:val="center"/>
        </w:trPr>
        <w:tc>
          <w:tcPr>
            <w:tcW w:w="713" w:type="dxa"/>
            <w:vAlign w:val="center"/>
          </w:tcPr>
          <w:p w14:paraId="25F158B4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91" w:type="dxa"/>
            <w:vAlign w:val="center"/>
          </w:tcPr>
          <w:p w14:paraId="36E4CB61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Andrea</w:t>
            </w:r>
          </w:p>
        </w:tc>
        <w:tc>
          <w:tcPr>
            <w:tcW w:w="1436" w:type="dxa"/>
            <w:vAlign w:val="center"/>
          </w:tcPr>
          <w:p w14:paraId="025B27DA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Brown</w:t>
            </w:r>
          </w:p>
        </w:tc>
        <w:tc>
          <w:tcPr>
            <w:tcW w:w="2970" w:type="dxa"/>
            <w:vAlign w:val="center"/>
          </w:tcPr>
          <w:p w14:paraId="73A4EC28" w14:textId="77690F6A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Coordinated Care</w:t>
            </w:r>
            <w:r w:rsidR="00F91902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Organization</w:t>
            </w:r>
          </w:p>
        </w:tc>
        <w:tc>
          <w:tcPr>
            <w:tcW w:w="2880" w:type="dxa"/>
            <w:vAlign w:val="center"/>
          </w:tcPr>
          <w:p w14:paraId="1904BCAF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Umpqua Health Alliance</w:t>
            </w:r>
          </w:p>
        </w:tc>
        <w:tc>
          <w:tcPr>
            <w:tcW w:w="1440" w:type="dxa"/>
            <w:vAlign w:val="center"/>
          </w:tcPr>
          <w:p w14:paraId="65C74CAE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1/16/26</w:t>
            </w:r>
          </w:p>
        </w:tc>
        <w:tc>
          <w:tcPr>
            <w:tcW w:w="990" w:type="dxa"/>
            <w:vAlign w:val="center"/>
          </w:tcPr>
          <w:p w14:paraId="29D59783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1/16/29</w:t>
            </w:r>
          </w:p>
        </w:tc>
        <w:tc>
          <w:tcPr>
            <w:tcW w:w="3449" w:type="dxa"/>
            <w:vAlign w:val="center"/>
          </w:tcPr>
          <w:p w14:paraId="02225070" w14:textId="12ED7EF8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24" w:history="1">
              <w:r w:rsidRPr="00706B41">
                <w:rPr>
                  <w:rStyle w:val="Hyperlink"/>
                  <w:sz w:val="24"/>
                  <w:szCs w:val="24"/>
                </w:rPr>
                <w:t>abrown@umpquahealth.com</w:t>
              </w:r>
            </w:hyperlink>
          </w:p>
        </w:tc>
      </w:tr>
      <w:tr w:rsidR="00D740BE" w:rsidRPr="00706B41" w14:paraId="0AC7729A" w14:textId="77777777" w:rsidTr="001301F3">
        <w:trPr>
          <w:trHeight w:val="791"/>
          <w:jc w:val="center"/>
        </w:trPr>
        <w:tc>
          <w:tcPr>
            <w:tcW w:w="713" w:type="dxa"/>
            <w:vAlign w:val="center"/>
          </w:tcPr>
          <w:p w14:paraId="08AA87FE" w14:textId="77777777" w:rsidR="00D740BE" w:rsidRPr="001301F3" w:rsidRDefault="00D740BE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1091" w:type="dxa"/>
            <w:vAlign w:val="center"/>
          </w:tcPr>
          <w:p w14:paraId="112FE289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Kimberly</w:t>
            </w:r>
          </w:p>
        </w:tc>
        <w:tc>
          <w:tcPr>
            <w:tcW w:w="1436" w:type="dxa"/>
            <w:vAlign w:val="center"/>
          </w:tcPr>
          <w:p w14:paraId="75124B47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Lane</w:t>
            </w:r>
          </w:p>
        </w:tc>
        <w:tc>
          <w:tcPr>
            <w:tcW w:w="2970" w:type="dxa"/>
            <w:vAlign w:val="center"/>
          </w:tcPr>
          <w:p w14:paraId="5494FAF4" w14:textId="24E8C61A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Tribal Traditional</w:t>
            </w:r>
            <w:r w:rsidR="00F91902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Health Worker</w:t>
            </w:r>
          </w:p>
        </w:tc>
        <w:tc>
          <w:tcPr>
            <w:tcW w:w="2880" w:type="dxa"/>
            <w:vAlign w:val="center"/>
          </w:tcPr>
          <w:p w14:paraId="726C52BB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Confederated Tribes of Siletz Indians</w:t>
            </w:r>
          </w:p>
        </w:tc>
        <w:tc>
          <w:tcPr>
            <w:tcW w:w="1440" w:type="dxa"/>
            <w:vAlign w:val="center"/>
          </w:tcPr>
          <w:p w14:paraId="40AEC5F2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2/18/26</w:t>
            </w:r>
          </w:p>
        </w:tc>
        <w:tc>
          <w:tcPr>
            <w:tcW w:w="990" w:type="dxa"/>
            <w:vAlign w:val="center"/>
          </w:tcPr>
          <w:p w14:paraId="0BECB20E" w14:textId="77777777" w:rsidR="00D740BE" w:rsidRPr="00706B41" w:rsidRDefault="00D740BE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2/18/29</w:t>
            </w:r>
          </w:p>
        </w:tc>
        <w:tc>
          <w:tcPr>
            <w:tcW w:w="3449" w:type="dxa"/>
            <w:vAlign w:val="center"/>
          </w:tcPr>
          <w:p w14:paraId="12776E19" w14:textId="5A488D8D" w:rsidR="00D740BE" w:rsidRPr="00706B41" w:rsidRDefault="00F91902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25" w:history="1">
              <w:r w:rsidRPr="00706B41">
                <w:rPr>
                  <w:rStyle w:val="Hyperlink"/>
                  <w:sz w:val="24"/>
                  <w:szCs w:val="24"/>
                </w:rPr>
                <w:t>kimberlyl@ctsi.nsn.us</w:t>
              </w:r>
            </w:hyperlink>
          </w:p>
        </w:tc>
      </w:tr>
      <w:tr w:rsidR="009B53E3" w:rsidRPr="00706B41" w14:paraId="63A70971" w14:textId="77777777" w:rsidTr="009B53E3">
        <w:trPr>
          <w:trHeight w:val="737"/>
          <w:jc w:val="center"/>
        </w:trPr>
        <w:tc>
          <w:tcPr>
            <w:tcW w:w="713" w:type="dxa"/>
            <w:shd w:val="clear" w:color="auto" w:fill="FDE1B0" w:themeFill="accent3" w:themeFillTint="66"/>
            <w:vAlign w:val="center"/>
          </w:tcPr>
          <w:p w14:paraId="2084364B" w14:textId="77777777" w:rsidR="00FC79CA" w:rsidRPr="001301F3" w:rsidRDefault="00FC79CA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527" w:type="dxa"/>
            <w:gridSpan w:val="2"/>
            <w:shd w:val="clear" w:color="auto" w:fill="FDE1B0" w:themeFill="accent3" w:themeFillTint="66"/>
            <w:vAlign w:val="center"/>
          </w:tcPr>
          <w:p w14:paraId="7190F990" w14:textId="4FC41B99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Open Seat</w:t>
            </w:r>
          </w:p>
        </w:tc>
        <w:tc>
          <w:tcPr>
            <w:tcW w:w="2970" w:type="dxa"/>
            <w:shd w:val="clear" w:color="auto" w:fill="FDE1B0" w:themeFill="accent3" w:themeFillTint="66"/>
            <w:vAlign w:val="center"/>
          </w:tcPr>
          <w:p w14:paraId="61C2EFE3" w14:textId="77777777" w:rsidR="00FC79CA" w:rsidRPr="00706B41" w:rsidRDefault="00FC79CA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ORCHWA Appointed - PSS – Adult Mental Health</w:t>
            </w:r>
          </w:p>
        </w:tc>
        <w:tc>
          <w:tcPr>
            <w:tcW w:w="2880" w:type="dxa"/>
            <w:shd w:val="clear" w:color="auto" w:fill="FDE1B0" w:themeFill="accent3" w:themeFillTint="66"/>
            <w:vAlign w:val="center"/>
          </w:tcPr>
          <w:p w14:paraId="0E79CAEF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Recruiting</w:t>
            </w:r>
          </w:p>
        </w:tc>
        <w:tc>
          <w:tcPr>
            <w:tcW w:w="1440" w:type="dxa"/>
            <w:shd w:val="clear" w:color="auto" w:fill="FDE1B0" w:themeFill="accent3" w:themeFillTint="66"/>
            <w:vAlign w:val="center"/>
          </w:tcPr>
          <w:p w14:paraId="716AE2C7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1B0" w:themeFill="accent3" w:themeFillTint="66"/>
            <w:vAlign w:val="center"/>
          </w:tcPr>
          <w:p w14:paraId="2C8ACFB9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DE1B0" w:themeFill="accent3" w:themeFillTint="66"/>
            <w:vAlign w:val="center"/>
          </w:tcPr>
          <w:p w14:paraId="644FC78B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53E3" w:rsidRPr="00706B41" w14:paraId="2F6E0DBF" w14:textId="77777777" w:rsidTr="009B53E3">
        <w:trPr>
          <w:trHeight w:val="710"/>
          <w:jc w:val="center"/>
        </w:trPr>
        <w:tc>
          <w:tcPr>
            <w:tcW w:w="713" w:type="dxa"/>
            <w:shd w:val="clear" w:color="auto" w:fill="FDE1B0" w:themeFill="accent3" w:themeFillTint="66"/>
            <w:vAlign w:val="center"/>
          </w:tcPr>
          <w:p w14:paraId="1A222E1D" w14:textId="77777777" w:rsidR="00FC79CA" w:rsidRPr="001301F3" w:rsidRDefault="00FC79CA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2527" w:type="dxa"/>
            <w:gridSpan w:val="2"/>
            <w:shd w:val="clear" w:color="auto" w:fill="FDE1B0" w:themeFill="accent3" w:themeFillTint="66"/>
            <w:vAlign w:val="center"/>
          </w:tcPr>
          <w:p w14:paraId="0A34A5E1" w14:textId="62B2D458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Open Seat</w:t>
            </w:r>
          </w:p>
        </w:tc>
        <w:tc>
          <w:tcPr>
            <w:tcW w:w="2970" w:type="dxa"/>
            <w:shd w:val="clear" w:color="auto" w:fill="FDE1B0" w:themeFill="accent3" w:themeFillTint="66"/>
            <w:vAlign w:val="center"/>
          </w:tcPr>
          <w:p w14:paraId="5A622281" w14:textId="26E0190F" w:rsidR="00FC79CA" w:rsidRPr="00706B41" w:rsidRDefault="00FC79CA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ORCHWA Appointed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PSS – Adult Addiction</w:t>
            </w:r>
          </w:p>
        </w:tc>
        <w:tc>
          <w:tcPr>
            <w:tcW w:w="2880" w:type="dxa"/>
            <w:shd w:val="clear" w:color="auto" w:fill="FDE1B0" w:themeFill="accent3" w:themeFillTint="66"/>
            <w:vAlign w:val="center"/>
          </w:tcPr>
          <w:p w14:paraId="01D2A2DB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Recruiting</w:t>
            </w:r>
          </w:p>
        </w:tc>
        <w:tc>
          <w:tcPr>
            <w:tcW w:w="1440" w:type="dxa"/>
            <w:shd w:val="clear" w:color="auto" w:fill="FDE1B0" w:themeFill="accent3" w:themeFillTint="66"/>
            <w:vAlign w:val="center"/>
          </w:tcPr>
          <w:p w14:paraId="08BE65EE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1B0" w:themeFill="accent3" w:themeFillTint="66"/>
            <w:vAlign w:val="center"/>
          </w:tcPr>
          <w:p w14:paraId="0B59220D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DE1B0" w:themeFill="accent3" w:themeFillTint="66"/>
            <w:vAlign w:val="center"/>
          </w:tcPr>
          <w:p w14:paraId="757BF4DF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53E3" w:rsidRPr="00706B41" w14:paraId="6455CDF8" w14:textId="77777777" w:rsidTr="009B53E3">
        <w:trPr>
          <w:trHeight w:val="647"/>
          <w:jc w:val="center"/>
        </w:trPr>
        <w:tc>
          <w:tcPr>
            <w:tcW w:w="713" w:type="dxa"/>
            <w:shd w:val="clear" w:color="auto" w:fill="FDE1B0" w:themeFill="accent3" w:themeFillTint="66"/>
            <w:vAlign w:val="center"/>
          </w:tcPr>
          <w:p w14:paraId="2C121934" w14:textId="77777777" w:rsidR="00FC79CA" w:rsidRPr="001301F3" w:rsidRDefault="00FC79CA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2527" w:type="dxa"/>
            <w:gridSpan w:val="2"/>
            <w:shd w:val="clear" w:color="auto" w:fill="FDE1B0" w:themeFill="accent3" w:themeFillTint="66"/>
            <w:vAlign w:val="center"/>
          </w:tcPr>
          <w:p w14:paraId="1A9AA6EF" w14:textId="082F3495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Open Seat</w:t>
            </w:r>
          </w:p>
        </w:tc>
        <w:tc>
          <w:tcPr>
            <w:tcW w:w="2970" w:type="dxa"/>
            <w:shd w:val="clear" w:color="auto" w:fill="FDE1B0" w:themeFill="accent3" w:themeFillTint="66"/>
            <w:vAlign w:val="center"/>
          </w:tcPr>
          <w:p w14:paraId="1BCBA8CF" w14:textId="3DA856F4" w:rsidR="00FC79CA" w:rsidRPr="00706B41" w:rsidRDefault="00FC79CA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ORCHWA Appointed -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CHW</w:t>
            </w:r>
          </w:p>
        </w:tc>
        <w:tc>
          <w:tcPr>
            <w:tcW w:w="2880" w:type="dxa"/>
            <w:shd w:val="clear" w:color="auto" w:fill="FDE1B0" w:themeFill="accent3" w:themeFillTint="66"/>
            <w:vAlign w:val="center"/>
          </w:tcPr>
          <w:p w14:paraId="6F17C1F2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Recruiting</w:t>
            </w:r>
          </w:p>
        </w:tc>
        <w:tc>
          <w:tcPr>
            <w:tcW w:w="1440" w:type="dxa"/>
            <w:shd w:val="clear" w:color="auto" w:fill="FDE1B0" w:themeFill="accent3" w:themeFillTint="66"/>
            <w:vAlign w:val="center"/>
          </w:tcPr>
          <w:p w14:paraId="7D785C51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1B0" w:themeFill="accent3" w:themeFillTint="66"/>
            <w:vAlign w:val="center"/>
          </w:tcPr>
          <w:p w14:paraId="0D7A95ED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DE1B0" w:themeFill="accent3" w:themeFillTint="66"/>
            <w:vAlign w:val="center"/>
          </w:tcPr>
          <w:p w14:paraId="32D65A5F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53E3" w:rsidRPr="00706B41" w14:paraId="25227376" w14:textId="77777777" w:rsidTr="009B53E3">
        <w:trPr>
          <w:trHeight w:val="422"/>
          <w:jc w:val="center"/>
        </w:trPr>
        <w:tc>
          <w:tcPr>
            <w:tcW w:w="713" w:type="dxa"/>
            <w:shd w:val="clear" w:color="auto" w:fill="FDE1B0" w:themeFill="accent3" w:themeFillTint="66"/>
            <w:vAlign w:val="center"/>
          </w:tcPr>
          <w:p w14:paraId="4ACB8CAB" w14:textId="77777777" w:rsidR="00FC79CA" w:rsidRPr="001301F3" w:rsidRDefault="00FC79CA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2527" w:type="dxa"/>
            <w:gridSpan w:val="2"/>
            <w:shd w:val="clear" w:color="auto" w:fill="FDE1B0" w:themeFill="accent3" w:themeFillTint="66"/>
            <w:vAlign w:val="center"/>
          </w:tcPr>
          <w:p w14:paraId="21E9F491" w14:textId="63C411CF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Open Seat</w:t>
            </w:r>
          </w:p>
        </w:tc>
        <w:tc>
          <w:tcPr>
            <w:tcW w:w="2970" w:type="dxa"/>
            <w:shd w:val="clear" w:color="auto" w:fill="FDE1B0" w:themeFill="accent3" w:themeFillTint="66"/>
            <w:vAlign w:val="center"/>
          </w:tcPr>
          <w:p w14:paraId="7D0D022D" w14:textId="6ECC37EB" w:rsidR="00FC79CA" w:rsidRPr="00706B41" w:rsidRDefault="00FC79CA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ORCHWA Appointed -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CHW</w:t>
            </w:r>
          </w:p>
        </w:tc>
        <w:tc>
          <w:tcPr>
            <w:tcW w:w="2880" w:type="dxa"/>
            <w:shd w:val="clear" w:color="auto" w:fill="FDE1B0" w:themeFill="accent3" w:themeFillTint="66"/>
            <w:vAlign w:val="center"/>
          </w:tcPr>
          <w:p w14:paraId="77196E82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Recruiting</w:t>
            </w:r>
          </w:p>
        </w:tc>
        <w:tc>
          <w:tcPr>
            <w:tcW w:w="1440" w:type="dxa"/>
            <w:shd w:val="clear" w:color="auto" w:fill="FDE1B0" w:themeFill="accent3" w:themeFillTint="66"/>
            <w:vAlign w:val="center"/>
          </w:tcPr>
          <w:p w14:paraId="25B15C4D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1B0" w:themeFill="accent3" w:themeFillTint="66"/>
            <w:vAlign w:val="center"/>
          </w:tcPr>
          <w:p w14:paraId="202EBF2E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DE1B0" w:themeFill="accent3" w:themeFillTint="66"/>
            <w:vAlign w:val="center"/>
          </w:tcPr>
          <w:p w14:paraId="3C690CF2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53E3" w:rsidRPr="00706B41" w14:paraId="3618397B" w14:textId="77777777" w:rsidTr="009B53E3">
        <w:trPr>
          <w:trHeight w:val="440"/>
          <w:jc w:val="center"/>
        </w:trPr>
        <w:tc>
          <w:tcPr>
            <w:tcW w:w="713" w:type="dxa"/>
            <w:shd w:val="clear" w:color="auto" w:fill="FDE1B0" w:themeFill="accent3" w:themeFillTint="66"/>
            <w:vAlign w:val="center"/>
          </w:tcPr>
          <w:p w14:paraId="35B43DA6" w14:textId="77777777" w:rsidR="00FC79CA" w:rsidRPr="001301F3" w:rsidRDefault="00FC79CA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2527" w:type="dxa"/>
            <w:gridSpan w:val="2"/>
            <w:shd w:val="clear" w:color="auto" w:fill="FDE1B0" w:themeFill="accent3" w:themeFillTint="66"/>
            <w:vAlign w:val="center"/>
          </w:tcPr>
          <w:p w14:paraId="50011356" w14:textId="387F5BC8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Open Seat</w:t>
            </w:r>
          </w:p>
        </w:tc>
        <w:tc>
          <w:tcPr>
            <w:tcW w:w="2970" w:type="dxa"/>
            <w:shd w:val="clear" w:color="auto" w:fill="FDE1B0" w:themeFill="accent3" w:themeFillTint="66"/>
            <w:vAlign w:val="center"/>
          </w:tcPr>
          <w:p w14:paraId="1050748B" w14:textId="1D381AB2" w:rsidR="00FC79CA" w:rsidRPr="00706B41" w:rsidRDefault="00FC79CA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Personal Health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Navigator</w:t>
            </w:r>
          </w:p>
        </w:tc>
        <w:tc>
          <w:tcPr>
            <w:tcW w:w="2880" w:type="dxa"/>
            <w:shd w:val="clear" w:color="auto" w:fill="FDE1B0" w:themeFill="accent3" w:themeFillTint="66"/>
            <w:vAlign w:val="center"/>
          </w:tcPr>
          <w:p w14:paraId="7993AF1E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Recruiting</w:t>
            </w:r>
          </w:p>
        </w:tc>
        <w:tc>
          <w:tcPr>
            <w:tcW w:w="1440" w:type="dxa"/>
            <w:shd w:val="clear" w:color="auto" w:fill="FDE1B0" w:themeFill="accent3" w:themeFillTint="66"/>
            <w:vAlign w:val="center"/>
          </w:tcPr>
          <w:p w14:paraId="31B1FBB3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1B0" w:themeFill="accent3" w:themeFillTint="66"/>
            <w:vAlign w:val="center"/>
          </w:tcPr>
          <w:p w14:paraId="1411C7CA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DE1B0" w:themeFill="accent3" w:themeFillTint="66"/>
            <w:vAlign w:val="center"/>
          </w:tcPr>
          <w:p w14:paraId="092A47FC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53E3" w:rsidRPr="00706B41" w14:paraId="22ABEDD9" w14:textId="77777777" w:rsidTr="009B53E3">
        <w:trPr>
          <w:trHeight w:val="386"/>
          <w:jc w:val="center"/>
        </w:trPr>
        <w:tc>
          <w:tcPr>
            <w:tcW w:w="713" w:type="dxa"/>
            <w:shd w:val="clear" w:color="auto" w:fill="FDE1B0" w:themeFill="accent3" w:themeFillTint="66"/>
            <w:vAlign w:val="center"/>
          </w:tcPr>
          <w:p w14:paraId="5A620098" w14:textId="77777777" w:rsidR="00FC79CA" w:rsidRPr="001301F3" w:rsidRDefault="00FC79CA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2527" w:type="dxa"/>
            <w:gridSpan w:val="2"/>
            <w:shd w:val="clear" w:color="auto" w:fill="FDE1B0" w:themeFill="accent3" w:themeFillTint="66"/>
            <w:vAlign w:val="center"/>
          </w:tcPr>
          <w:p w14:paraId="13317E9B" w14:textId="455286B0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Open Seat</w:t>
            </w:r>
          </w:p>
        </w:tc>
        <w:tc>
          <w:tcPr>
            <w:tcW w:w="2970" w:type="dxa"/>
            <w:shd w:val="clear" w:color="auto" w:fill="FDE1B0" w:themeFill="accent3" w:themeFillTint="66"/>
            <w:vAlign w:val="center"/>
          </w:tcPr>
          <w:p w14:paraId="6ADD70F7" w14:textId="503C56C4" w:rsidR="00FC79CA" w:rsidRPr="00706B41" w:rsidRDefault="00FC79CA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Personal Health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Navigator</w:t>
            </w:r>
          </w:p>
        </w:tc>
        <w:tc>
          <w:tcPr>
            <w:tcW w:w="2880" w:type="dxa"/>
            <w:shd w:val="clear" w:color="auto" w:fill="FDE1B0" w:themeFill="accent3" w:themeFillTint="66"/>
            <w:vAlign w:val="center"/>
          </w:tcPr>
          <w:p w14:paraId="4C439D27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Recruiting</w:t>
            </w:r>
          </w:p>
        </w:tc>
        <w:tc>
          <w:tcPr>
            <w:tcW w:w="1440" w:type="dxa"/>
            <w:shd w:val="clear" w:color="auto" w:fill="FDE1B0" w:themeFill="accent3" w:themeFillTint="66"/>
            <w:vAlign w:val="center"/>
          </w:tcPr>
          <w:p w14:paraId="58F0D0E3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1B0" w:themeFill="accent3" w:themeFillTint="66"/>
            <w:vAlign w:val="center"/>
          </w:tcPr>
          <w:p w14:paraId="298A67A3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DE1B0" w:themeFill="accent3" w:themeFillTint="66"/>
            <w:vAlign w:val="center"/>
          </w:tcPr>
          <w:p w14:paraId="3DB6A385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53E3" w:rsidRPr="00706B41" w14:paraId="10CC99E7" w14:textId="77777777" w:rsidTr="009B53E3">
        <w:trPr>
          <w:trHeight w:val="503"/>
          <w:jc w:val="center"/>
        </w:trPr>
        <w:tc>
          <w:tcPr>
            <w:tcW w:w="713" w:type="dxa"/>
            <w:shd w:val="clear" w:color="auto" w:fill="FDE1B0" w:themeFill="accent3" w:themeFillTint="66"/>
            <w:vAlign w:val="center"/>
          </w:tcPr>
          <w:p w14:paraId="38D07114" w14:textId="77777777" w:rsidR="00FC79CA" w:rsidRPr="001301F3" w:rsidRDefault="00FC79CA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2527" w:type="dxa"/>
            <w:gridSpan w:val="2"/>
            <w:shd w:val="clear" w:color="auto" w:fill="FDE1B0" w:themeFill="accent3" w:themeFillTint="66"/>
            <w:vAlign w:val="center"/>
          </w:tcPr>
          <w:p w14:paraId="16FC188C" w14:textId="48FB4DEE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Open Seat</w:t>
            </w:r>
          </w:p>
        </w:tc>
        <w:tc>
          <w:tcPr>
            <w:tcW w:w="2970" w:type="dxa"/>
            <w:shd w:val="clear" w:color="auto" w:fill="FDE1B0" w:themeFill="accent3" w:themeFillTint="66"/>
            <w:vAlign w:val="center"/>
          </w:tcPr>
          <w:p w14:paraId="06E22DA7" w14:textId="67FD4742" w:rsidR="00FC79CA" w:rsidRPr="00706B41" w:rsidRDefault="00FC79CA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Youth Support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Specialist</w:t>
            </w:r>
          </w:p>
        </w:tc>
        <w:tc>
          <w:tcPr>
            <w:tcW w:w="2880" w:type="dxa"/>
            <w:shd w:val="clear" w:color="auto" w:fill="FDE1B0" w:themeFill="accent3" w:themeFillTint="66"/>
            <w:vAlign w:val="center"/>
          </w:tcPr>
          <w:p w14:paraId="2DFE0F79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Recruiting</w:t>
            </w:r>
          </w:p>
        </w:tc>
        <w:tc>
          <w:tcPr>
            <w:tcW w:w="1440" w:type="dxa"/>
            <w:shd w:val="clear" w:color="auto" w:fill="FDE1B0" w:themeFill="accent3" w:themeFillTint="66"/>
            <w:vAlign w:val="center"/>
          </w:tcPr>
          <w:p w14:paraId="06A46A74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1B0" w:themeFill="accent3" w:themeFillTint="66"/>
            <w:vAlign w:val="center"/>
          </w:tcPr>
          <w:p w14:paraId="6C94A148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DE1B0" w:themeFill="accent3" w:themeFillTint="66"/>
            <w:vAlign w:val="center"/>
          </w:tcPr>
          <w:p w14:paraId="1CFC2964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53E3" w:rsidRPr="00706B41" w14:paraId="3E199D97" w14:textId="77777777" w:rsidTr="009B53E3">
        <w:trPr>
          <w:trHeight w:val="512"/>
          <w:jc w:val="center"/>
        </w:trPr>
        <w:tc>
          <w:tcPr>
            <w:tcW w:w="713" w:type="dxa"/>
            <w:shd w:val="clear" w:color="auto" w:fill="FDE1B0" w:themeFill="accent3" w:themeFillTint="66"/>
            <w:vAlign w:val="center"/>
          </w:tcPr>
          <w:p w14:paraId="1438EBB7" w14:textId="77777777" w:rsidR="00FC79CA" w:rsidRPr="001301F3" w:rsidRDefault="00FC79CA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2527" w:type="dxa"/>
            <w:gridSpan w:val="2"/>
            <w:shd w:val="clear" w:color="auto" w:fill="FDE1B0" w:themeFill="accent3" w:themeFillTint="66"/>
            <w:vAlign w:val="center"/>
          </w:tcPr>
          <w:p w14:paraId="2C7C616A" w14:textId="473F1AB9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Open Seat</w:t>
            </w:r>
          </w:p>
        </w:tc>
        <w:tc>
          <w:tcPr>
            <w:tcW w:w="2970" w:type="dxa"/>
            <w:shd w:val="clear" w:color="auto" w:fill="FDE1B0" w:themeFill="accent3" w:themeFillTint="66"/>
            <w:vAlign w:val="center"/>
          </w:tcPr>
          <w:p w14:paraId="3AB1E1F8" w14:textId="77777777" w:rsidR="00FC79CA" w:rsidRPr="00706B41" w:rsidRDefault="00FC79CA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Labor Organization</w:t>
            </w:r>
          </w:p>
        </w:tc>
        <w:tc>
          <w:tcPr>
            <w:tcW w:w="2880" w:type="dxa"/>
            <w:shd w:val="clear" w:color="auto" w:fill="FDE1B0" w:themeFill="accent3" w:themeFillTint="66"/>
            <w:vAlign w:val="center"/>
          </w:tcPr>
          <w:p w14:paraId="5536C55A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Recruiting</w:t>
            </w:r>
          </w:p>
        </w:tc>
        <w:tc>
          <w:tcPr>
            <w:tcW w:w="1440" w:type="dxa"/>
            <w:shd w:val="clear" w:color="auto" w:fill="FDE1B0" w:themeFill="accent3" w:themeFillTint="66"/>
            <w:vAlign w:val="center"/>
          </w:tcPr>
          <w:p w14:paraId="313DFADE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1B0" w:themeFill="accent3" w:themeFillTint="66"/>
            <w:vAlign w:val="center"/>
          </w:tcPr>
          <w:p w14:paraId="31CDE314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DE1B0" w:themeFill="accent3" w:themeFillTint="66"/>
            <w:vAlign w:val="center"/>
          </w:tcPr>
          <w:p w14:paraId="428D343B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53E3" w:rsidRPr="00706B41" w14:paraId="48A68E3B" w14:textId="77777777" w:rsidTr="009B53E3">
        <w:trPr>
          <w:trHeight w:val="422"/>
          <w:jc w:val="center"/>
        </w:trPr>
        <w:tc>
          <w:tcPr>
            <w:tcW w:w="713" w:type="dxa"/>
            <w:shd w:val="clear" w:color="auto" w:fill="FDE1B0" w:themeFill="accent3" w:themeFillTint="66"/>
            <w:vAlign w:val="center"/>
          </w:tcPr>
          <w:p w14:paraId="77BF81BE" w14:textId="77777777" w:rsidR="00FC79CA" w:rsidRPr="001301F3" w:rsidRDefault="00FC79CA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2527" w:type="dxa"/>
            <w:gridSpan w:val="2"/>
            <w:shd w:val="clear" w:color="auto" w:fill="FDE1B0" w:themeFill="accent3" w:themeFillTint="66"/>
            <w:vAlign w:val="center"/>
          </w:tcPr>
          <w:p w14:paraId="48149C79" w14:textId="09FA1ECB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Open Seat</w:t>
            </w:r>
          </w:p>
        </w:tc>
        <w:tc>
          <w:tcPr>
            <w:tcW w:w="2970" w:type="dxa"/>
            <w:shd w:val="clear" w:color="auto" w:fill="FDE1B0" w:themeFill="accent3" w:themeFillTint="66"/>
            <w:vAlign w:val="center"/>
          </w:tcPr>
          <w:p w14:paraId="4495916D" w14:textId="75631DF3" w:rsidR="00FC79CA" w:rsidRPr="00706B41" w:rsidRDefault="00FC79CA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Physician Licensed in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Oregon</w:t>
            </w:r>
          </w:p>
        </w:tc>
        <w:tc>
          <w:tcPr>
            <w:tcW w:w="2880" w:type="dxa"/>
            <w:shd w:val="clear" w:color="auto" w:fill="FDE1B0" w:themeFill="accent3" w:themeFillTint="66"/>
            <w:vAlign w:val="center"/>
          </w:tcPr>
          <w:p w14:paraId="38F8CD3A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Recruiting</w:t>
            </w:r>
          </w:p>
        </w:tc>
        <w:tc>
          <w:tcPr>
            <w:tcW w:w="1440" w:type="dxa"/>
            <w:shd w:val="clear" w:color="auto" w:fill="FDE1B0" w:themeFill="accent3" w:themeFillTint="66"/>
            <w:vAlign w:val="center"/>
          </w:tcPr>
          <w:p w14:paraId="3BE6009D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1B0" w:themeFill="accent3" w:themeFillTint="66"/>
            <w:vAlign w:val="center"/>
          </w:tcPr>
          <w:p w14:paraId="01B25903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DE1B0" w:themeFill="accent3" w:themeFillTint="66"/>
            <w:vAlign w:val="center"/>
          </w:tcPr>
          <w:p w14:paraId="320D70A1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53E3" w:rsidRPr="00706B41" w14:paraId="5D5CCB5F" w14:textId="77777777" w:rsidTr="009B53E3">
        <w:trPr>
          <w:trHeight w:val="602"/>
          <w:jc w:val="center"/>
        </w:trPr>
        <w:tc>
          <w:tcPr>
            <w:tcW w:w="713" w:type="dxa"/>
            <w:shd w:val="clear" w:color="auto" w:fill="FDE1B0" w:themeFill="accent3" w:themeFillTint="66"/>
            <w:vAlign w:val="center"/>
          </w:tcPr>
          <w:p w14:paraId="38AB51B0" w14:textId="77777777" w:rsidR="00FC79CA" w:rsidRPr="001301F3" w:rsidRDefault="00FC79CA" w:rsidP="001301F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01F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2527" w:type="dxa"/>
            <w:gridSpan w:val="2"/>
            <w:shd w:val="clear" w:color="auto" w:fill="FDE1B0" w:themeFill="accent3" w:themeFillTint="66"/>
            <w:vAlign w:val="center"/>
          </w:tcPr>
          <w:p w14:paraId="3363AFA3" w14:textId="501DD9F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Open Seat</w:t>
            </w:r>
          </w:p>
        </w:tc>
        <w:tc>
          <w:tcPr>
            <w:tcW w:w="2970" w:type="dxa"/>
            <w:shd w:val="clear" w:color="auto" w:fill="FDE1B0" w:themeFill="accent3" w:themeFillTint="66"/>
            <w:vAlign w:val="center"/>
          </w:tcPr>
          <w:p w14:paraId="02EB9924" w14:textId="2B8CB931" w:rsidR="00FC79CA" w:rsidRPr="00706B41" w:rsidRDefault="00FC79CA" w:rsidP="003211CA">
            <w:pPr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Oregon Nurses</w:t>
            </w:r>
            <w:r w:rsidR="00607D4D" w:rsidRPr="00706B41">
              <w:rPr>
                <w:sz w:val="24"/>
                <w:szCs w:val="24"/>
              </w:rPr>
              <w:t xml:space="preserve"> </w:t>
            </w:r>
            <w:r w:rsidRPr="00706B41">
              <w:rPr>
                <w:sz w:val="24"/>
                <w:szCs w:val="24"/>
              </w:rPr>
              <w:t>Association</w:t>
            </w:r>
          </w:p>
        </w:tc>
        <w:tc>
          <w:tcPr>
            <w:tcW w:w="2880" w:type="dxa"/>
            <w:shd w:val="clear" w:color="auto" w:fill="FDE1B0" w:themeFill="accent3" w:themeFillTint="66"/>
            <w:vAlign w:val="center"/>
          </w:tcPr>
          <w:p w14:paraId="235EACCF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706B41">
              <w:rPr>
                <w:sz w:val="24"/>
                <w:szCs w:val="24"/>
              </w:rPr>
              <w:t>Recruiting</w:t>
            </w:r>
          </w:p>
        </w:tc>
        <w:tc>
          <w:tcPr>
            <w:tcW w:w="1440" w:type="dxa"/>
            <w:shd w:val="clear" w:color="auto" w:fill="FDE1B0" w:themeFill="accent3" w:themeFillTint="66"/>
            <w:vAlign w:val="center"/>
          </w:tcPr>
          <w:p w14:paraId="0218338F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1B0" w:themeFill="accent3" w:themeFillTint="66"/>
            <w:vAlign w:val="center"/>
          </w:tcPr>
          <w:p w14:paraId="757E9B76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DE1B0" w:themeFill="accent3" w:themeFillTint="66"/>
            <w:vAlign w:val="center"/>
          </w:tcPr>
          <w:p w14:paraId="151EE5A6" w14:textId="77777777" w:rsidR="00FC79CA" w:rsidRPr="00706B41" w:rsidRDefault="00FC79CA" w:rsidP="003211C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F4306FC" w14:textId="791F0966" w:rsidR="00571C08" w:rsidRDefault="00571C08" w:rsidP="009B53E3">
      <w:pPr>
        <w:pStyle w:val="LastPageProgramInfo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/>
      </w:pPr>
    </w:p>
    <w:sectPr w:rsidR="00571C08" w:rsidSect="001301F3">
      <w:footerReference w:type="default" r:id="rId26"/>
      <w:footerReference w:type="first" r:id="rId27"/>
      <w:type w:val="continuous"/>
      <w:pgSz w:w="15840" w:h="12240" w:orient="landscape" w:code="1"/>
      <w:pgMar w:top="1440" w:right="1080" w:bottom="144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A9AB" w14:textId="77777777" w:rsidR="0015088C" w:rsidRDefault="0015088C" w:rsidP="00782D79">
      <w:r>
        <w:separator/>
      </w:r>
    </w:p>
    <w:p w14:paraId="348FC32A" w14:textId="77777777" w:rsidR="0015088C" w:rsidRDefault="0015088C" w:rsidP="00782D79"/>
  </w:endnote>
  <w:endnote w:type="continuationSeparator" w:id="0">
    <w:p w14:paraId="29E4C497" w14:textId="77777777" w:rsidR="0015088C" w:rsidRDefault="0015088C" w:rsidP="00782D79">
      <w:r>
        <w:continuationSeparator/>
      </w:r>
    </w:p>
    <w:p w14:paraId="48568B2E" w14:textId="77777777" w:rsidR="0015088C" w:rsidRDefault="0015088C" w:rsidP="00782D79"/>
  </w:endnote>
  <w:endnote w:type="continuationNotice" w:id="1">
    <w:p w14:paraId="434B1075" w14:textId="77777777" w:rsidR="0015088C" w:rsidRDefault="0015088C" w:rsidP="00782D79"/>
    <w:p w14:paraId="31C334F7" w14:textId="77777777" w:rsidR="0015088C" w:rsidRDefault="0015088C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770A" w14:textId="77777777" w:rsidR="000A5682" w:rsidRDefault="000A5682" w:rsidP="00F01266">
    <w:pPr>
      <w:pStyle w:val="Footer2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of </w:t>
    </w:r>
    <w:r w:rsidR="00963C0C">
      <w:fldChar w:fldCharType="begin"/>
    </w:r>
    <w:r w:rsidR="00963C0C">
      <w:instrText xml:space="preserve"> NUMPAGES  \* Arabic  \* MERGEFORMAT </w:instrText>
    </w:r>
    <w:r w:rsidR="00963C0C">
      <w:fldChar w:fldCharType="separate"/>
    </w:r>
    <w:r>
      <w:t>2</w:t>
    </w:r>
    <w:r w:rsidR="00963C0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5FA1" w14:textId="77777777" w:rsidR="00F77C55" w:rsidRPr="00F77C55" w:rsidRDefault="00F77C55" w:rsidP="00F77C55">
    <w:pPr>
      <w:pStyle w:val="Footer2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Pr="00A52E85">
      <w:t xml:space="preserve"> of </w:t>
    </w:r>
    <w:r w:rsidR="00963C0C">
      <w:fldChar w:fldCharType="begin"/>
    </w:r>
    <w:r w:rsidR="00963C0C">
      <w:instrText xml:space="preserve"> NUMPAGES  \* Arabic  \* MERGEFORMAT </w:instrText>
    </w:r>
    <w:r w:rsidR="00963C0C">
      <w:fldChar w:fldCharType="separate"/>
    </w:r>
    <w:r>
      <w:t>3</w:t>
    </w:r>
    <w:r w:rsidR="00963C0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EF64" w14:textId="77777777" w:rsidR="0015088C" w:rsidRDefault="0015088C" w:rsidP="00782D79">
      <w:r>
        <w:separator/>
      </w:r>
    </w:p>
    <w:p w14:paraId="5360AC77" w14:textId="77777777" w:rsidR="0015088C" w:rsidRDefault="0015088C" w:rsidP="00782D79"/>
  </w:footnote>
  <w:footnote w:type="continuationSeparator" w:id="0">
    <w:p w14:paraId="2BCD51D4" w14:textId="77777777" w:rsidR="0015088C" w:rsidRDefault="0015088C" w:rsidP="00782D79">
      <w:r>
        <w:continuationSeparator/>
      </w:r>
    </w:p>
    <w:p w14:paraId="7EC8EA5C" w14:textId="77777777" w:rsidR="0015088C" w:rsidRDefault="0015088C" w:rsidP="00782D79"/>
  </w:footnote>
  <w:footnote w:type="continuationNotice" w:id="1">
    <w:p w14:paraId="61E1A5C5" w14:textId="77777777" w:rsidR="0015088C" w:rsidRDefault="0015088C" w:rsidP="00782D79"/>
    <w:p w14:paraId="28A16430" w14:textId="77777777" w:rsidR="0015088C" w:rsidRDefault="0015088C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768AA"/>
    <w:multiLevelType w:val="multilevel"/>
    <w:tmpl w:val="FD24F246"/>
    <w:numStyleLink w:val="Style1"/>
  </w:abstractNum>
  <w:abstractNum w:abstractNumId="2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1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E31B9"/>
    <w:multiLevelType w:val="multilevel"/>
    <w:tmpl w:val="FD24F246"/>
    <w:numStyleLink w:val="Style1"/>
  </w:abstractNum>
  <w:abstractNum w:abstractNumId="36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8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4"/>
  </w:num>
  <w:num w:numId="14" w16cid:durableId="1997487396">
    <w:abstractNumId w:val="34"/>
  </w:num>
  <w:num w:numId="15" w16cid:durableId="1128282644">
    <w:abstractNumId w:val="19"/>
  </w:num>
  <w:num w:numId="16" w16cid:durableId="819227236">
    <w:abstractNumId w:val="27"/>
  </w:num>
  <w:num w:numId="17" w16cid:durableId="619459301">
    <w:abstractNumId w:val="20"/>
  </w:num>
  <w:num w:numId="18" w16cid:durableId="1077097201">
    <w:abstractNumId w:val="11"/>
  </w:num>
  <w:num w:numId="19" w16cid:durableId="266429244">
    <w:abstractNumId w:val="22"/>
  </w:num>
  <w:num w:numId="20" w16cid:durableId="579490002">
    <w:abstractNumId w:val="21"/>
  </w:num>
  <w:num w:numId="21" w16cid:durableId="1354840592">
    <w:abstractNumId w:val="31"/>
  </w:num>
  <w:num w:numId="22" w16cid:durableId="335155256">
    <w:abstractNumId w:val="29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2"/>
  </w:num>
  <w:num w:numId="28" w16cid:durableId="523178957">
    <w:abstractNumId w:val="13"/>
  </w:num>
  <w:num w:numId="29" w16cid:durableId="2102294116">
    <w:abstractNumId w:val="33"/>
  </w:num>
  <w:num w:numId="30" w16cid:durableId="1458454652">
    <w:abstractNumId w:val="17"/>
  </w:num>
  <w:num w:numId="31" w16cid:durableId="1156147490">
    <w:abstractNumId w:val="26"/>
  </w:num>
  <w:num w:numId="32" w16cid:durableId="1700546299">
    <w:abstractNumId w:val="25"/>
  </w:num>
  <w:num w:numId="33" w16cid:durableId="1290166584">
    <w:abstractNumId w:val="36"/>
  </w:num>
  <w:num w:numId="34" w16cid:durableId="1540703377">
    <w:abstractNumId w:val="15"/>
  </w:num>
  <w:num w:numId="35" w16cid:durableId="513344337">
    <w:abstractNumId w:val="35"/>
  </w:num>
  <w:num w:numId="36" w16cid:durableId="1651709551">
    <w:abstractNumId w:val="23"/>
  </w:num>
  <w:num w:numId="37" w16cid:durableId="1284737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15088C"/>
    <w:rsid w:val="000171AD"/>
    <w:rsid w:val="00023303"/>
    <w:rsid w:val="000243B1"/>
    <w:rsid w:val="00025097"/>
    <w:rsid w:val="00032BEC"/>
    <w:rsid w:val="0004263D"/>
    <w:rsid w:val="0005373E"/>
    <w:rsid w:val="00057801"/>
    <w:rsid w:val="00062A55"/>
    <w:rsid w:val="00067B31"/>
    <w:rsid w:val="0007343F"/>
    <w:rsid w:val="00074916"/>
    <w:rsid w:val="000751D4"/>
    <w:rsid w:val="00082E0B"/>
    <w:rsid w:val="00083487"/>
    <w:rsid w:val="00084C9E"/>
    <w:rsid w:val="00090328"/>
    <w:rsid w:val="000A0FB4"/>
    <w:rsid w:val="000A5682"/>
    <w:rsid w:val="000B4880"/>
    <w:rsid w:val="000B778A"/>
    <w:rsid w:val="000C1471"/>
    <w:rsid w:val="000C1C28"/>
    <w:rsid w:val="000D0AF2"/>
    <w:rsid w:val="000D1229"/>
    <w:rsid w:val="000D5656"/>
    <w:rsid w:val="000E247B"/>
    <w:rsid w:val="000E7379"/>
    <w:rsid w:val="000F7324"/>
    <w:rsid w:val="0011683D"/>
    <w:rsid w:val="001255B3"/>
    <w:rsid w:val="0012719F"/>
    <w:rsid w:val="001301F3"/>
    <w:rsid w:val="0014263E"/>
    <w:rsid w:val="0015088C"/>
    <w:rsid w:val="0016149E"/>
    <w:rsid w:val="0016510F"/>
    <w:rsid w:val="00172EE2"/>
    <w:rsid w:val="00174E6B"/>
    <w:rsid w:val="0017534F"/>
    <w:rsid w:val="00184D6B"/>
    <w:rsid w:val="001859E7"/>
    <w:rsid w:val="00187453"/>
    <w:rsid w:val="00195F6C"/>
    <w:rsid w:val="001A4271"/>
    <w:rsid w:val="001B0202"/>
    <w:rsid w:val="001D1E2F"/>
    <w:rsid w:val="001E15D1"/>
    <w:rsid w:val="001F1838"/>
    <w:rsid w:val="00200103"/>
    <w:rsid w:val="00200C6E"/>
    <w:rsid w:val="0020125B"/>
    <w:rsid w:val="002119D7"/>
    <w:rsid w:val="00216C13"/>
    <w:rsid w:val="00216C3F"/>
    <w:rsid w:val="002204E2"/>
    <w:rsid w:val="00225E6B"/>
    <w:rsid w:val="0022769A"/>
    <w:rsid w:val="00233B19"/>
    <w:rsid w:val="00245A55"/>
    <w:rsid w:val="00252794"/>
    <w:rsid w:val="002542C4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11CA"/>
    <w:rsid w:val="00324A19"/>
    <w:rsid w:val="00325CF6"/>
    <w:rsid w:val="00326440"/>
    <w:rsid w:val="00327B04"/>
    <w:rsid w:val="00332EC7"/>
    <w:rsid w:val="00335453"/>
    <w:rsid w:val="00337A69"/>
    <w:rsid w:val="00345769"/>
    <w:rsid w:val="00347FD2"/>
    <w:rsid w:val="003559C9"/>
    <w:rsid w:val="00360B9D"/>
    <w:rsid w:val="003618A4"/>
    <w:rsid w:val="003668DF"/>
    <w:rsid w:val="00366DE6"/>
    <w:rsid w:val="0039075B"/>
    <w:rsid w:val="00396D07"/>
    <w:rsid w:val="003B64E8"/>
    <w:rsid w:val="003C1977"/>
    <w:rsid w:val="003D6495"/>
    <w:rsid w:val="003D72CA"/>
    <w:rsid w:val="003D7E6A"/>
    <w:rsid w:val="003E1832"/>
    <w:rsid w:val="003E3249"/>
    <w:rsid w:val="003F5FEE"/>
    <w:rsid w:val="004100F8"/>
    <w:rsid w:val="0041103C"/>
    <w:rsid w:val="00412171"/>
    <w:rsid w:val="00420671"/>
    <w:rsid w:val="0042628D"/>
    <w:rsid w:val="004316F6"/>
    <w:rsid w:val="004321E2"/>
    <w:rsid w:val="00432549"/>
    <w:rsid w:val="004339F3"/>
    <w:rsid w:val="00442425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015E"/>
    <w:rsid w:val="00513BBC"/>
    <w:rsid w:val="005171C8"/>
    <w:rsid w:val="00526BB2"/>
    <w:rsid w:val="005323F7"/>
    <w:rsid w:val="00537F8D"/>
    <w:rsid w:val="00557A95"/>
    <w:rsid w:val="00571C08"/>
    <w:rsid w:val="00572485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2465"/>
    <w:rsid w:val="005F438F"/>
    <w:rsid w:val="005F705D"/>
    <w:rsid w:val="00607D4D"/>
    <w:rsid w:val="00610603"/>
    <w:rsid w:val="00611B53"/>
    <w:rsid w:val="00612615"/>
    <w:rsid w:val="00615540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701583"/>
    <w:rsid w:val="00706B41"/>
    <w:rsid w:val="00707F23"/>
    <w:rsid w:val="00711237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1B05"/>
    <w:rsid w:val="007A673D"/>
    <w:rsid w:val="007B6885"/>
    <w:rsid w:val="007B6A1E"/>
    <w:rsid w:val="007B6AFF"/>
    <w:rsid w:val="007C11B1"/>
    <w:rsid w:val="007C54C1"/>
    <w:rsid w:val="007D2602"/>
    <w:rsid w:val="007E0E54"/>
    <w:rsid w:val="007F656B"/>
    <w:rsid w:val="00801029"/>
    <w:rsid w:val="00804F15"/>
    <w:rsid w:val="008137F7"/>
    <w:rsid w:val="00822D8F"/>
    <w:rsid w:val="00831996"/>
    <w:rsid w:val="00832A66"/>
    <w:rsid w:val="00835F1B"/>
    <w:rsid w:val="00843518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B19C4"/>
    <w:rsid w:val="008D26F1"/>
    <w:rsid w:val="008E2F39"/>
    <w:rsid w:val="008F58CA"/>
    <w:rsid w:val="008F621C"/>
    <w:rsid w:val="008F76C3"/>
    <w:rsid w:val="009046BC"/>
    <w:rsid w:val="009465F3"/>
    <w:rsid w:val="00961095"/>
    <w:rsid w:val="00961449"/>
    <w:rsid w:val="00963C0C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B53E3"/>
    <w:rsid w:val="009C7C5E"/>
    <w:rsid w:val="009D75A0"/>
    <w:rsid w:val="009E43F8"/>
    <w:rsid w:val="009E4554"/>
    <w:rsid w:val="009E6DCF"/>
    <w:rsid w:val="009F170E"/>
    <w:rsid w:val="009F72BE"/>
    <w:rsid w:val="00A02DDE"/>
    <w:rsid w:val="00A03EF0"/>
    <w:rsid w:val="00A1226E"/>
    <w:rsid w:val="00A25366"/>
    <w:rsid w:val="00A31687"/>
    <w:rsid w:val="00A52332"/>
    <w:rsid w:val="00A52E85"/>
    <w:rsid w:val="00A53F83"/>
    <w:rsid w:val="00A71B8E"/>
    <w:rsid w:val="00A759FA"/>
    <w:rsid w:val="00A86907"/>
    <w:rsid w:val="00A93C94"/>
    <w:rsid w:val="00A96155"/>
    <w:rsid w:val="00AA74F3"/>
    <w:rsid w:val="00AC4CC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64B92"/>
    <w:rsid w:val="00B67F6F"/>
    <w:rsid w:val="00B76336"/>
    <w:rsid w:val="00B82C20"/>
    <w:rsid w:val="00B918C1"/>
    <w:rsid w:val="00B93FAB"/>
    <w:rsid w:val="00BA1D29"/>
    <w:rsid w:val="00BA3DD1"/>
    <w:rsid w:val="00BA45E1"/>
    <w:rsid w:val="00BC5007"/>
    <w:rsid w:val="00BC5CFE"/>
    <w:rsid w:val="00BD093C"/>
    <w:rsid w:val="00BE3AE2"/>
    <w:rsid w:val="00BE5F29"/>
    <w:rsid w:val="00BF3496"/>
    <w:rsid w:val="00BF4FEB"/>
    <w:rsid w:val="00BF511A"/>
    <w:rsid w:val="00C04AB4"/>
    <w:rsid w:val="00C06473"/>
    <w:rsid w:val="00C06E8F"/>
    <w:rsid w:val="00C3036C"/>
    <w:rsid w:val="00C33903"/>
    <w:rsid w:val="00C345B7"/>
    <w:rsid w:val="00C3508F"/>
    <w:rsid w:val="00C35B30"/>
    <w:rsid w:val="00C50648"/>
    <w:rsid w:val="00C56595"/>
    <w:rsid w:val="00C57B08"/>
    <w:rsid w:val="00C63B06"/>
    <w:rsid w:val="00C73549"/>
    <w:rsid w:val="00C7612A"/>
    <w:rsid w:val="00C76DB5"/>
    <w:rsid w:val="00C8118F"/>
    <w:rsid w:val="00C840A5"/>
    <w:rsid w:val="00CA04BD"/>
    <w:rsid w:val="00CD00AC"/>
    <w:rsid w:val="00CD01F2"/>
    <w:rsid w:val="00CF0249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73C2"/>
    <w:rsid w:val="00D57768"/>
    <w:rsid w:val="00D609F2"/>
    <w:rsid w:val="00D64DE1"/>
    <w:rsid w:val="00D740BE"/>
    <w:rsid w:val="00D81AE9"/>
    <w:rsid w:val="00D867A9"/>
    <w:rsid w:val="00D86A75"/>
    <w:rsid w:val="00D94D21"/>
    <w:rsid w:val="00DA16C3"/>
    <w:rsid w:val="00DA1883"/>
    <w:rsid w:val="00DA289D"/>
    <w:rsid w:val="00DA38A2"/>
    <w:rsid w:val="00DA7CBA"/>
    <w:rsid w:val="00DA7DEC"/>
    <w:rsid w:val="00DB6030"/>
    <w:rsid w:val="00DC376D"/>
    <w:rsid w:val="00DC6BE4"/>
    <w:rsid w:val="00DD2B74"/>
    <w:rsid w:val="00DD53B2"/>
    <w:rsid w:val="00DD5685"/>
    <w:rsid w:val="00DE7E96"/>
    <w:rsid w:val="00DF3D2D"/>
    <w:rsid w:val="00DF47DB"/>
    <w:rsid w:val="00DF6F1D"/>
    <w:rsid w:val="00E05248"/>
    <w:rsid w:val="00E103E7"/>
    <w:rsid w:val="00E13409"/>
    <w:rsid w:val="00E273B3"/>
    <w:rsid w:val="00E4479E"/>
    <w:rsid w:val="00E511CD"/>
    <w:rsid w:val="00E55C69"/>
    <w:rsid w:val="00E567DB"/>
    <w:rsid w:val="00E6526E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40B8"/>
    <w:rsid w:val="00EA69B3"/>
    <w:rsid w:val="00EA69BD"/>
    <w:rsid w:val="00EB0F9A"/>
    <w:rsid w:val="00EC321B"/>
    <w:rsid w:val="00EC57E7"/>
    <w:rsid w:val="00ED56AD"/>
    <w:rsid w:val="00EE014F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66547"/>
    <w:rsid w:val="00F77C55"/>
    <w:rsid w:val="00F8096E"/>
    <w:rsid w:val="00F91902"/>
    <w:rsid w:val="00F923F6"/>
    <w:rsid w:val="00FB6CC5"/>
    <w:rsid w:val="00FB7F24"/>
    <w:rsid w:val="00FC01F8"/>
    <w:rsid w:val="00FC2CE9"/>
    <w:rsid w:val="00FC58B9"/>
    <w:rsid w:val="00FC79CA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A6F84"/>
  <w15:docId w15:val="{C2D0617C-DD72-4A0B-9ADE-6AEC1D90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615540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locked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locked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locked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BodyText">
    <w:name w:val="Body Text"/>
    <w:basedOn w:val="Normal"/>
    <w:link w:val="BodyTextChar"/>
    <w:uiPriority w:val="1"/>
    <w:qFormat/>
    <w:locked/>
    <w:rsid w:val="00D740BE"/>
    <w:pPr>
      <w:widowControl w:val="0"/>
      <w:autoSpaceDE w:val="0"/>
      <w:autoSpaceDN w:val="0"/>
      <w:spacing w:before="0" w:line="240" w:lineRule="auto"/>
      <w:ind w:left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D740BE"/>
    <w:rPr>
      <w:rFonts w:ascii="Times New Roman" w:eastAsia="Times New Roman" w:hAnsi="Times New Roman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740BE"/>
    <w:pPr>
      <w:widowControl w:val="0"/>
      <w:autoSpaceDE w:val="0"/>
      <w:autoSpaceDN w:val="0"/>
      <w:spacing w:before="0" w:line="240" w:lineRule="auto"/>
      <w:ind w:left="0"/>
      <w:jc w:val="center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cavera@thepeercompany.org" TargetMode="External"/><Relationship Id="rId18" Type="http://schemas.openxmlformats.org/officeDocument/2006/relationships/hyperlink" Target="mailto:lavila@neonoregon.or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sandra@doulaslatinasinternational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ennine@orchwa.org" TargetMode="External"/><Relationship Id="rId17" Type="http://schemas.openxmlformats.org/officeDocument/2006/relationships/hyperlink" Target="mailto:sbaron@cocc.edu" TargetMode="External"/><Relationship Id="rId25" Type="http://schemas.openxmlformats.org/officeDocument/2006/relationships/hyperlink" Target="mailto:kimberlyl@ctsi.nsn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ssarra.eiwaz-ransom@odhs.oregon.gov" TargetMode="External"/><Relationship Id="rId20" Type="http://schemas.openxmlformats.org/officeDocument/2006/relationships/hyperlink" Target="mailto:d.brown@gnwchealthcollective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abrown@umpquahealth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ierraquaempts@ctuir.org" TargetMode="External"/><Relationship Id="rId23" Type="http://schemas.openxmlformats.org/officeDocument/2006/relationships/hyperlink" Target="mailto:chenoa@nativewellness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tammip@ofsn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ha@ordoulas.org" TargetMode="External"/><Relationship Id="rId22" Type="http://schemas.openxmlformats.org/officeDocument/2006/relationships/hyperlink" Target="mailto:victoriah@ofsn.net" TargetMode="External"/><Relationship Id="rId27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88227\OneDrive%20-%20Oregon%20DHSOHA\Templates%20and%20Blank%20Forms\OHA%20E&amp;I%20Basic%20Publication%20Template%20le0197.dotx" TargetMode="Externa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DocumentExpirationDate xmlns="59da1016-2a1b-4f8a-9768-d7a4932f6f16" xsi:nil="true"/>
    <Meta_x0020_Keywords xmlns="905b9c4d-309a-4b57-8c9f-db03af0ea39f" xsi:nil="true"/>
    <IATopic xmlns="59da1016-2a1b-4f8a-9768-d7a4932f6f16" xsi:nil="true"/>
    <Meta_x0020_Description xmlns="905b9c4d-309a-4b57-8c9f-db03af0ea39f" xsi:nil="true"/>
    <Year xmlns="905b9c4d-309a-4b57-8c9f-db03af0ea39f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9FF822AFED041A8D9B4E412238F74" ma:contentTypeVersion="19" ma:contentTypeDescription="Create a new document." ma:contentTypeScope="" ma:versionID="2f3d9900f908386ac70293387de665d7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905b9c4d-309a-4b57-8c9f-db03af0ea39f" targetNamespace="http://schemas.microsoft.com/office/2006/metadata/properties" ma:root="true" ma:fieldsID="5c001445494133bfeeaf85ce9f70678b" ns1:_="" ns2:_="" ns3:_="">
    <xsd:import namespace="http://schemas.microsoft.com/sharepoint/v3"/>
    <xsd:import namespace="59da1016-2a1b-4f8a-9768-d7a4932f6f16"/>
    <xsd:import namespace="905b9c4d-309a-4b57-8c9f-db03af0ea39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9c4d-309a-4b57-8c9f-db03af0ea39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Year" ma:index="16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fc085db9-6341-4a4c-9d7e-5ac0cb1b86c2"/>
  </ds:schemaRefs>
</ds:datastoreItem>
</file>

<file path=customXml/itemProps4.xml><?xml version="1.0" encoding="utf-8"?>
<ds:datastoreItem xmlns:ds="http://schemas.openxmlformats.org/officeDocument/2006/customXml" ds:itemID="{CE150EDF-252A-410B-9A8D-29EA6BEC6192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OHA E&amp;I Basic Publication Template le0197</Template>
  <TotalTime>30</TotalTime>
  <Pages>3</Pages>
  <Words>294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Basic Publication Template</vt:lpstr>
    </vt:vector>
  </TitlesOfParts>
  <Company>Oregon Health Authority (OHA)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THW Commission Members</dc:title>
  <dc:subject>200-656553_OHA 0197 Fact Sheet Template</dc:subject>
  <dc:creator>BEGAY NATALYN</dc:creator>
  <cp:keywords>200-624400_1 OHA 0197 8.5 x 11 Basic Publication Template</cp:keywords>
  <dc:description>200-624400_1 OHA 0197 8.5 x 11 Basic Publication Template</dc:description>
  <cp:lastModifiedBy>BEGAY NATALYN</cp:lastModifiedBy>
  <cp:revision>21</cp:revision>
  <dcterms:created xsi:type="dcterms:W3CDTF">2026-02-26T20:00:00Z</dcterms:created>
  <dcterms:modified xsi:type="dcterms:W3CDTF">2026-02-26T20:31:00Z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2023-11-21T21:46:42Z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1308697a-3a74-4c75-99c8-7f1ce4149717</vt:lpwstr>
  </property>
  <property fmtid="{D5CDD505-2E9C-101B-9397-08002B2CF9AE}" pid="9" name="MSIP_Label_ebdd6eeb-0dd0-4927-947e-a759f08fcf55_ContentBits">
    <vt:lpwstr>0</vt:lpwstr>
  </property>
  <property fmtid="{D5CDD505-2E9C-101B-9397-08002B2CF9AE}" pid="10" name="GrammarlyDocumentId">
    <vt:lpwstr>d0f056262788ca4292fb518a909f60a3b1cc4556626dc54d566bbdd665f13cdd</vt:lpwstr>
  </property>
  <property fmtid="{D5CDD505-2E9C-101B-9397-08002B2CF9AE}" pid="11" name="ContentTypeId">
    <vt:lpwstr>0x010100A009FF822AFED041A8D9B4E412238F74</vt:lpwstr>
  </property>
</Properties>
</file>