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8E44" w14:textId="77777777" w:rsidR="00561E16" w:rsidRPr="00561E16" w:rsidRDefault="00561E16" w:rsidP="00561E16">
      <w:pPr>
        <w:pStyle w:val="Heading1"/>
        <w:rPr>
          <w:rFonts w:cs="Calibri"/>
        </w:rPr>
      </w:pPr>
      <w:bookmarkStart w:id="0" w:name="GuidelineNote0057"/>
      <w:r w:rsidRPr="00561E16">
        <w:rPr>
          <w:rFonts w:cs="Calibri"/>
        </w:rPr>
        <w:t>GUIDELINE NOTE 57, PELVIC PHYSICAL THERAPY FOR INTERSTITIAL CYSTITIS</w:t>
      </w:r>
      <w:bookmarkEnd w:id="0"/>
    </w:p>
    <w:p w14:paraId="0F6089D8" w14:textId="77777777" w:rsidR="00561E16" w:rsidRPr="00561E16" w:rsidRDefault="00561E16" w:rsidP="00561E16">
      <w:pPr>
        <w:pStyle w:val="HSCGLLineList"/>
        <w:rPr>
          <w:rFonts w:cs="Calibri"/>
        </w:rPr>
      </w:pPr>
      <w:r w:rsidRPr="00561E16">
        <w:rPr>
          <w:rFonts w:cs="Calibri"/>
        </w:rPr>
        <w:t>Line 324</w:t>
      </w:r>
    </w:p>
    <w:p w14:paraId="0594CD5C" w14:textId="77777777" w:rsidR="00561E16" w:rsidRPr="00561E16" w:rsidRDefault="00561E16" w:rsidP="00561E16">
      <w:pPr>
        <w:pStyle w:val="HSCBullet1"/>
        <w:numPr>
          <w:ilvl w:val="0"/>
          <w:numId w:val="0"/>
        </w:numPr>
        <w:spacing w:after="320"/>
        <w:rPr>
          <w:rFonts w:cs="Calibri"/>
        </w:rPr>
      </w:pPr>
      <w:r w:rsidRPr="00561E16">
        <w:rPr>
          <w:rFonts w:cs="Calibri"/>
          <w:noProof/>
        </w:rPr>
        <w:t>Pelvic physical therapy (CPT 97140 and 97161-97164) is included on this line only for treatment of interstitial cystitis in patients who present with pelvic floor tenderness.  Such pelvic PT is only included on this line when provided by professionals trained and experienced in pelvic floor therapy and as limited in Guideline Note 6 REHABILITATIVE AND HABILITATIVE THERAPIES.</w:t>
      </w:r>
    </w:p>
    <w:p w14:paraId="04F43038" w14:textId="77777777" w:rsidR="00561E16" w:rsidRPr="00561E16" w:rsidRDefault="00561E16" w:rsidP="00561E16">
      <w:pPr>
        <w:rPr>
          <w:rFonts w:cs="Calibri"/>
        </w:rPr>
      </w:pPr>
    </w:p>
    <w:p w14:paraId="2DA4D120" w14:textId="63490FE8" w:rsidR="00EE19D1" w:rsidRPr="00561E16" w:rsidRDefault="00EE19D1" w:rsidP="00561E16">
      <w:pPr>
        <w:rPr>
          <w:rFonts w:cs="Calibri"/>
        </w:rPr>
      </w:pPr>
    </w:p>
    <w:sectPr w:rsidR="00EE19D1" w:rsidRPr="00561E16" w:rsidSect="00A0640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AD4F" w14:textId="77777777" w:rsidR="00E12A21" w:rsidRDefault="00E12A21">
      <w:r>
        <w:separator/>
      </w:r>
    </w:p>
  </w:endnote>
  <w:endnote w:type="continuationSeparator" w:id="0">
    <w:p w14:paraId="572A6F47" w14:textId="77777777" w:rsidR="00E12A21" w:rsidRDefault="00E1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E97" w14:textId="77777777" w:rsidR="00087363" w:rsidRDefault="0008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88F0" w14:textId="77777777" w:rsidR="003E2BE9" w:rsidRPr="00AE6680" w:rsidRDefault="009B4C2A" w:rsidP="00087363">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32160A">
      <w:rPr>
        <w:rStyle w:val="PageNumber"/>
        <w:rFonts w:asciiTheme="minorHAnsi" w:hAnsiTheme="minorHAnsi" w:cstheme="minorHAnsi"/>
        <w:i/>
        <w:sz w:val="20"/>
      </w:rPr>
      <w:t>1-6-2025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D4E" w14:textId="77777777" w:rsidR="00087363" w:rsidRDefault="000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93F7" w14:textId="77777777" w:rsidR="00E12A21" w:rsidRDefault="00E12A21">
      <w:r>
        <w:separator/>
      </w:r>
    </w:p>
  </w:footnote>
  <w:footnote w:type="continuationSeparator" w:id="0">
    <w:p w14:paraId="6CA1AD1E" w14:textId="77777777" w:rsidR="00E12A21" w:rsidRDefault="00E1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E0" w14:textId="77777777" w:rsidR="00087363" w:rsidRDefault="00087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7658"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3484F380" wp14:editId="6B7E56E8">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58E3CA36"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32160A">
      <w:rPr>
        <w:rFonts w:asciiTheme="majorHAnsi" w:hAnsiTheme="majorHAnsi" w:cstheme="majorHAnsi"/>
        <w:i/>
        <w:noProof/>
      </w:rPr>
      <w:t>January 1, 2025</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5E85" w14:textId="77777777" w:rsidR="00087363" w:rsidRDefault="000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3A21B5D"/>
    <w:multiLevelType w:val="multilevel"/>
    <w:tmpl w:val="5F861B04"/>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8409D4"/>
    <w:multiLevelType w:val="multilevel"/>
    <w:tmpl w:val="4E62598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DD616D"/>
    <w:multiLevelType w:val="hybridMultilevel"/>
    <w:tmpl w:val="A0C8BC7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E6A8A"/>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3489"/>
    <w:multiLevelType w:val="multilevel"/>
    <w:tmpl w:val="60A65B5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F561D9"/>
    <w:multiLevelType w:val="hybridMultilevel"/>
    <w:tmpl w:val="1CC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216E1"/>
    <w:multiLevelType w:val="hybridMultilevel"/>
    <w:tmpl w:val="C812E1B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442FD"/>
    <w:multiLevelType w:val="multilevel"/>
    <w:tmpl w:val="D944AB4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562BE0"/>
    <w:multiLevelType w:val="hybridMultilevel"/>
    <w:tmpl w:val="B316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F082F"/>
    <w:multiLevelType w:val="multilevel"/>
    <w:tmpl w:val="DDC8D4C6"/>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FE3862"/>
    <w:multiLevelType w:val="hybridMultilevel"/>
    <w:tmpl w:val="AA4252A0"/>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80D52"/>
    <w:multiLevelType w:val="hybridMultilevel"/>
    <w:tmpl w:val="58D4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3629B"/>
    <w:multiLevelType w:val="multilevel"/>
    <w:tmpl w:val="758A955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DEF6D28"/>
    <w:multiLevelType w:val="multilevel"/>
    <w:tmpl w:val="ED322E3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EF0574D"/>
    <w:multiLevelType w:val="multilevel"/>
    <w:tmpl w:val="295026D2"/>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rPr>
        <w:rFonts w:ascii="Calibri" w:eastAsia="Times New Roman" w:hAnsi="Calibri" w:cs="Calibri"/>
      </w:rPr>
    </w:lvl>
    <w:lvl w:ilvl="2">
      <w:start w:val="1"/>
      <w:numFmt w:val="decimal"/>
      <w:lvlText w:val="%3)"/>
      <w:lvlJc w:val="left"/>
      <w:pPr>
        <w:tabs>
          <w:tab w:val="num" w:pos="1080"/>
        </w:tabs>
        <w:ind w:left="1080" w:hanging="360"/>
      </w:pPr>
      <w:rPr>
        <w:rFonts w:ascii="Calibri" w:eastAsia="Times New Roman" w:hAnsi="Calibri" w:cs="Calibri"/>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60878"/>
    <w:multiLevelType w:val="multilevel"/>
    <w:tmpl w:val="DE2E2D88"/>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5C03250"/>
    <w:multiLevelType w:val="hybridMultilevel"/>
    <w:tmpl w:val="CAF4A49A"/>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C6281"/>
    <w:multiLevelType w:val="hybridMultilevel"/>
    <w:tmpl w:val="96443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168F9"/>
    <w:multiLevelType w:val="multilevel"/>
    <w:tmpl w:val="872AEB2A"/>
    <w:lvl w:ilvl="0">
      <w:start w:val="1"/>
      <w:numFmt w:val="decimal"/>
      <w:lvlText w:val="%1)"/>
      <w:lvlJc w:val="left"/>
      <w:pPr>
        <w:tabs>
          <w:tab w:val="num" w:pos="720"/>
        </w:tabs>
        <w:ind w:left="720" w:hanging="360"/>
      </w:pPr>
      <w:rPr>
        <w:rFonts w:hint="default"/>
        <w:b w:val="0"/>
        <w:i w:val="0"/>
        <w:sz w:val="16"/>
      </w:rPr>
    </w:lvl>
    <w:lvl w:ilvl="1">
      <w:start w:val="1"/>
      <w:numFmt w:val="upperLetter"/>
      <w:lvlText w:val="%2)"/>
      <w:lvlJc w:val="left"/>
      <w:pPr>
        <w:tabs>
          <w:tab w:val="num" w:pos="1080"/>
        </w:tabs>
        <w:ind w:left="108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D61DEC"/>
    <w:multiLevelType w:val="multilevel"/>
    <w:tmpl w:val="6DA6DDB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8996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293F1D"/>
    <w:multiLevelType w:val="multilevel"/>
    <w:tmpl w:val="0409001D"/>
    <w:numStyleLink w:val="1ai"/>
  </w:abstractNum>
  <w:abstractNum w:abstractNumId="26" w15:restartNumberingAfterBreak="0">
    <w:nsid w:val="4DB8631A"/>
    <w:multiLevelType w:val="hybridMultilevel"/>
    <w:tmpl w:val="4DBEF23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76C12"/>
    <w:multiLevelType w:val="multilevel"/>
    <w:tmpl w:val="24985FCE"/>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4F4580A"/>
    <w:multiLevelType w:val="hybridMultilevel"/>
    <w:tmpl w:val="993A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6185B"/>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3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531F77"/>
    <w:multiLevelType w:val="multilevel"/>
    <w:tmpl w:val="E392F2E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9540EA"/>
    <w:multiLevelType w:val="hybridMultilevel"/>
    <w:tmpl w:val="3B4AF8BA"/>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F4E18"/>
    <w:multiLevelType w:val="multilevel"/>
    <w:tmpl w:val="0BAABA04"/>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E068E"/>
    <w:multiLevelType w:val="hybridMultilevel"/>
    <w:tmpl w:val="4692A54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551CF"/>
    <w:multiLevelType w:val="multilevel"/>
    <w:tmpl w:val="01741B78"/>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0C57C09"/>
    <w:multiLevelType w:val="multilevel"/>
    <w:tmpl w:val="FA54329E"/>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37A6DE3"/>
    <w:multiLevelType w:val="multilevel"/>
    <w:tmpl w:val="6532AAB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4B33992"/>
    <w:multiLevelType w:val="hybridMultilevel"/>
    <w:tmpl w:val="A2DA0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7F4CBC"/>
    <w:multiLevelType w:val="hybridMultilevel"/>
    <w:tmpl w:val="38E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AE2CE5"/>
    <w:multiLevelType w:val="hybridMultilevel"/>
    <w:tmpl w:val="4A98FB9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4F5E5184">
      <w:start w:val="1"/>
      <w:numFmt w:val="upperLetter"/>
      <w:lvlText w:val="%5)"/>
      <w:lvlJc w:val="left"/>
      <w:pPr>
        <w:ind w:left="720" w:hanging="360"/>
      </w:pPr>
      <w:rPr>
        <w:rFonts w:ascii="Calibri" w:eastAsia="Times New Roman" w:hAnsi="Calibri" w:cs="Calibr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1C7E2C"/>
    <w:multiLevelType w:val="hybridMultilevel"/>
    <w:tmpl w:val="523E9E6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9"/>
  </w:num>
  <w:num w:numId="2" w16cid:durableId="309944727">
    <w:abstractNumId w:val="43"/>
  </w:num>
  <w:num w:numId="3" w16cid:durableId="210121214">
    <w:abstractNumId w:val="0"/>
  </w:num>
  <w:num w:numId="4" w16cid:durableId="1690333115">
    <w:abstractNumId w:val="34"/>
  </w:num>
  <w:num w:numId="5" w16cid:durableId="826164800">
    <w:abstractNumId w:val="11"/>
  </w:num>
  <w:num w:numId="6" w16cid:durableId="104203676">
    <w:abstractNumId w:val="18"/>
  </w:num>
  <w:num w:numId="7" w16cid:durableId="1243224123">
    <w:abstractNumId w:val="26"/>
  </w:num>
  <w:num w:numId="8" w16cid:durableId="1579242965">
    <w:abstractNumId w:val="42"/>
  </w:num>
  <w:num w:numId="9" w16cid:durableId="1578440477">
    <w:abstractNumId w:val="35"/>
  </w:num>
  <w:num w:numId="10" w16cid:durableId="1278441472">
    <w:abstractNumId w:val="2"/>
  </w:num>
  <w:num w:numId="11" w16cid:durableId="1964799004">
    <w:abstractNumId w:val="20"/>
  </w:num>
  <w:num w:numId="12" w16cid:durableId="464086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297554">
    <w:abstractNumId w:val="36"/>
  </w:num>
  <w:num w:numId="14" w16cid:durableId="651371775">
    <w:abstractNumId w:val="23"/>
  </w:num>
  <w:num w:numId="15" w16cid:durableId="105736294">
    <w:abstractNumId w:val="10"/>
  </w:num>
  <w:num w:numId="16" w16cid:durableId="790901109">
    <w:abstractNumId w:val="12"/>
  </w:num>
  <w:num w:numId="17" w16cid:durableId="1566800213">
    <w:abstractNumId w:val="19"/>
  </w:num>
  <w:num w:numId="18" w16cid:durableId="796527644">
    <w:abstractNumId w:val="6"/>
  </w:num>
  <w:num w:numId="19" w16cid:durableId="1720206214">
    <w:abstractNumId w:val="1"/>
  </w:num>
  <w:num w:numId="20" w16cid:durableId="329337800">
    <w:abstractNumId w:val="32"/>
  </w:num>
  <w:num w:numId="21" w16cid:durableId="2043700170">
    <w:abstractNumId w:val="37"/>
  </w:num>
  <w:num w:numId="22" w16cid:durableId="1721787811">
    <w:abstractNumId w:val="39"/>
  </w:num>
  <w:num w:numId="23" w16cid:durableId="1106001671">
    <w:abstractNumId w:val="4"/>
  </w:num>
  <w:num w:numId="24" w16cid:durableId="909198477">
    <w:abstractNumId w:val="31"/>
  </w:num>
  <w:num w:numId="25" w16cid:durableId="938030496">
    <w:abstractNumId w:val="27"/>
  </w:num>
  <w:num w:numId="26" w16cid:durableId="504788194">
    <w:abstractNumId w:val="16"/>
  </w:num>
  <w:num w:numId="27" w16cid:durableId="284583143">
    <w:abstractNumId w:val="30"/>
  </w:num>
  <w:num w:numId="28" w16cid:durableId="1956523112">
    <w:abstractNumId w:val="41"/>
  </w:num>
  <w:num w:numId="29" w16cid:durableId="635986618">
    <w:abstractNumId w:val="38"/>
  </w:num>
  <w:num w:numId="30" w16cid:durableId="134570168">
    <w:abstractNumId w:val="22"/>
  </w:num>
  <w:num w:numId="31" w16cid:durableId="1032152473">
    <w:abstractNumId w:val="14"/>
  </w:num>
  <w:num w:numId="32" w16cid:durableId="1199124639">
    <w:abstractNumId w:val="3"/>
  </w:num>
  <w:num w:numId="33" w16cid:durableId="1561478428">
    <w:abstractNumId w:val="13"/>
  </w:num>
  <w:num w:numId="34" w16cid:durableId="937064060">
    <w:abstractNumId w:val="7"/>
  </w:num>
  <w:num w:numId="35" w16cid:durableId="1297681752">
    <w:abstractNumId w:val="21"/>
  </w:num>
  <w:num w:numId="36" w16cid:durableId="1595355299">
    <w:abstractNumId w:val="28"/>
  </w:num>
  <w:num w:numId="37" w16cid:durableId="1580090295">
    <w:abstractNumId w:val="29"/>
  </w:num>
  <w:num w:numId="38" w16cid:durableId="1451970477">
    <w:abstractNumId w:val="24"/>
  </w:num>
  <w:num w:numId="39" w16cid:durableId="1488742141">
    <w:abstractNumId w:val="8"/>
  </w:num>
  <w:num w:numId="40" w16cid:durableId="1429425507">
    <w:abstractNumId w:val="5"/>
  </w:num>
  <w:num w:numId="41" w16cid:durableId="859396374">
    <w:abstractNumId w:val="40"/>
  </w:num>
  <w:num w:numId="42" w16cid:durableId="218321423">
    <w:abstractNumId w:val="25"/>
  </w:num>
  <w:num w:numId="43" w16cid:durableId="1598563422">
    <w:abstractNumId w:val="17"/>
  </w:num>
  <w:num w:numId="44" w16cid:durableId="11586158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A21"/>
    <w:rsid w:val="000114D4"/>
    <w:rsid w:val="0001300B"/>
    <w:rsid w:val="00024D16"/>
    <w:rsid w:val="0003191F"/>
    <w:rsid w:val="00034DA2"/>
    <w:rsid w:val="00051F07"/>
    <w:rsid w:val="00062D99"/>
    <w:rsid w:val="000633E0"/>
    <w:rsid w:val="00066F07"/>
    <w:rsid w:val="00081A42"/>
    <w:rsid w:val="0008596C"/>
    <w:rsid w:val="0008670B"/>
    <w:rsid w:val="00087363"/>
    <w:rsid w:val="000939D4"/>
    <w:rsid w:val="00093B77"/>
    <w:rsid w:val="000E4EE6"/>
    <w:rsid w:val="000F0DDA"/>
    <w:rsid w:val="00101DE8"/>
    <w:rsid w:val="00106F41"/>
    <w:rsid w:val="001104DD"/>
    <w:rsid w:val="00112E35"/>
    <w:rsid w:val="00121C76"/>
    <w:rsid w:val="00125B69"/>
    <w:rsid w:val="00127706"/>
    <w:rsid w:val="00145AF5"/>
    <w:rsid w:val="00146B0B"/>
    <w:rsid w:val="00147501"/>
    <w:rsid w:val="00161173"/>
    <w:rsid w:val="00174B84"/>
    <w:rsid w:val="001851C7"/>
    <w:rsid w:val="001C0685"/>
    <w:rsid w:val="001C1AC2"/>
    <w:rsid w:val="001E0C1A"/>
    <w:rsid w:val="001E6492"/>
    <w:rsid w:val="001E665E"/>
    <w:rsid w:val="001F2924"/>
    <w:rsid w:val="001F3D7D"/>
    <w:rsid w:val="001F6631"/>
    <w:rsid w:val="00207D3E"/>
    <w:rsid w:val="00215625"/>
    <w:rsid w:val="00217CCF"/>
    <w:rsid w:val="00221598"/>
    <w:rsid w:val="0022405E"/>
    <w:rsid w:val="00233FAF"/>
    <w:rsid w:val="00235E63"/>
    <w:rsid w:val="002362AE"/>
    <w:rsid w:val="00241DFF"/>
    <w:rsid w:val="00242B6C"/>
    <w:rsid w:val="00250B2B"/>
    <w:rsid w:val="002567C3"/>
    <w:rsid w:val="00257633"/>
    <w:rsid w:val="00282F7B"/>
    <w:rsid w:val="00284E4F"/>
    <w:rsid w:val="00290648"/>
    <w:rsid w:val="00294366"/>
    <w:rsid w:val="002A421D"/>
    <w:rsid w:val="002B1AD7"/>
    <w:rsid w:val="002C2568"/>
    <w:rsid w:val="002C31C9"/>
    <w:rsid w:val="002C7FB2"/>
    <w:rsid w:val="002E7B3E"/>
    <w:rsid w:val="002F1F44"/>
    <w:rsid w:val="002F37E9"/>
    <w:rsid w:val="002F4236"/>
    <w:rsid w:val="002F57AB"/>
    <w:rsid w:val="00313C24"/>
    <w:rsid w:val="0032160A"/>
    <w:rsid w:val="003345A0"/>
    <w:rsid w:val="0033513D"/>
    <w:rsid w:val="00346BA9"/>
    <w:rsid w:val="00362566"/>
    <w:rsid w:val="00366EB8"/>
    <w:rsid w:val="00370424"/>
    <w:rsid w:val="0037388F"/>
    <w:rsid w:val="003A1B72"/>
    <w:rsid w:val="003A48AA"/>
    <w:rsid w:val="003B3891"/>
    <w:rsid w:val="003B473D"/>
    <w:rsid w:val="003D013C"/>
    <w:rsid w:val="003D0F65"/>
    <w:rsid w:val="003E1FC5"/>
    <w:rsid w:val="003E2BE9"/>
    <w:rsid w:val="003F289B"/>
    <w:rsid w:val="003F4AD9"/>
    <w:rsid w:val="003F4EAA"/>
    <w:rsid w:val="00410446"/>
    <w:rsid w:val="004149C6"/>
    <w:rsid w:val="00424A46"/>
    <w:rsid w:val="004305F7"/>
    <w:rsid w:val="00434A38"/>
    <w:rsid w:val="00441A01"/>
    <w:rsid w:val="004531D1"/>
    <w:rsid w:val="00473A94"/>
    <w:rsid w:val="0049417F"/>
    <w:rsid w:val="004A7235"/>
    <w:rsid w:val="004C739A"/>
    <w:rsid w:val="004C7416"/>
    <w:rsid w:val="004D5309"/>
    <w:rsid w:val="004E4BCC"/>
    <w:rsid w:val="004E7751"/>
    <w:rsid w:val="004F6524"/>
    <w:rsid w:val="00506107"/>
    <w:rsid w:val="00522960"/>
    <w:rsid w:val="00531BDA"/>
    <w:rsid w:val="0053244B"/>
    <w:rsid w:val="005359C7"/>
    <w:rsid w:val="0053712E"/>
    <w:rsid w:val="00561E16"/>
    <w:rsid w:val="0056337E"/>
    <w:rsid w:val="00573586"/>
    <w:rsid w:val="005755F3"/>
    <w:rsid w:val="00577175"/>
    <w:rsid w:val="00580F8F"/>
    <w:rsid w:val="00584A4D"/>
    <w:rsid w:val="005912E3"/>
    <w:rsid w:val="00595E74"/>
    <w:rsid w:val="00597280"/>
    <w:rsid w:val="005979C1"/>
    <w:rsid w:val="005A1767"/>
    <w:rsid w:val="005B71A4"/>
    <w:rsid w:val="005C7381"/>
    <w:rsid w:val="005D09C8"/>
    <w:rsid w:val="005D5C8C"/>
    <w:rsid w:val="005F2AED"/>
    <w:rsid w:val="005F36D7"/>
    <w:rsid w:val="00611C75"/>
    <w:rsid w:val="006157B2"/>
    <w:rsid w:val="00624E8E"/>
    <w:rsid w:val="006449F0"/>
    <w:rsid w:val="006477A1"/>
    <w:rsid w:val="0065403C"/>
    <w:rsid w:val="00655FA5"/>
    <w:rsid w:val="0069016D"/>
    <w:rsid w:val="006903CB"/>
    <w:rsid w:val="00692EA7"/>
    <w:rsid w:val="006979D9"/>
    <w:rsid w:val="006A5420"/>
    <w:rsid w:val="006C453D"/>
    <w:rsid w:val="006C665B"/>
    <w:rsid w:val="006D16FC"/>
    <w:rsid w:val="006E4E93"/>
    <w:rsid w:val="006F055B"/>
    <w:rsid w:val="007018AC"/>
    <w:rsid w:val="00704160"/>
    <w:rsid w:val="0071276F"/>
    <w:rsid w:val="007233FA"/>
    <w:rsid w:val="00732921"/>
    <w:rsid w:val="007356F1"/>
    <w:rsid w:val="00735A34"/>
    <w:rsid w:val="00742D17"/>
    <w:rsid w:val="0074542B"/>
    <w:rsid w:val="00752E2C"/>
    <w:rsid w:val="00765591"/>
    <w:rsid w:val="00770E6A"/>
    <w:rsid w:val="00785B78"/>
    <w:rsid w:val="00786EB4"/>
    <w:rsid w:val="0078755C"/>
    <w:rsid w:val="00795889"/>
    <w:rsid w:val="00796202"/>
    <w:rsid w:val="00797AC6"/>
    <w:rsid w:val="007B183B"/>
    <w:rsid w:val="007C2859"/>
    <w:rsid w:val="007C566C"/>
    <w:rsid w:val="007C66FC"/>
    <w:rsid w:val="007D6BB1"/>
    <w:rsid w:val="007E7E00"/>
    <w:rsid w:val="00803C6B"/>
    <w:rsid w:val="008057E9"/>
    <w:rsid w:val="00812E9C"/>
    <w:rsid w:val="00817BBC"/>
    <w:rsid w:val="00830E32"/>
    <w:rsid w:val="0084178D"/>
    <w:rsid w:val="008424D5"/>
    <w:rsid w:val="00844609"/>
    <w:rsid w:val="00845277"/>
    <w:rsid w:val="00846C2E"/>
    <w:rsid w:val="00857157"/>
    <w:rsid w:val="008746C3"/>
    <w:rsid w:val="00874DB1"/>
    <w:rsid w:val="00882ADA"/>
    <w:rsid w:val="00890647"/>
    <w:rsid w:val="008A0C70"/>
    <w:rsid w:val="008C4145"/>
    <w:rsid w:val="008D5487"/>
    <w:rsid w:val="008F2511"/>
    <w:rsid w:val="008F257A"/>
    <w:rsid w:val="00915395"/>
    <w:rsid w:val="00927ADC"/>
    <w:rsid w:val="00941AE1"/>
    <w:rsid w:val="009532AE"/>
    <w:rsid w:val="00964474"/>
    <w:rsid w:val="00970AA4"/>
    <w:rsid w:val="00976107"/>
    <w:rsid w:val="009815CB"/>
    <w:rsid w:val="00983F76"/>
    <w:rsid w:val="00985891"/>
    <w:rsid w:val="00986468"/>
    <w:rsid w:val="00994D5A"/>
    <w:rsid w:val="00994F06"/>
    <w:rsid w:val="00997E1E"/>
    <w:rsid w:val="009B4C2A"/>
    <w:rsid w:val="009B7E14"/>
    <w:rsid w:val="009D1C62"/>
    <w:rsid w:val="009D341F"/>
    <w:rsid w:val="009E4892"/>
    <w:rsid w:val="009F04B1"/>
    <w:rsid w:val="009F2B34"/>
    <w:rsid w:val="009F5DE9"/>
    <w:rsid w:val="00A00E8E"/>
    <w:rsid w:val="00A01BE1"/>
    <w:rsid w:val="00A0390B"/>
    <w:rsid w:val="00A05F1F"/>
    <w:rsid w:val="00A06407"/>
    <w:rsid w:val="00A32DBD"/>
    <w:rsid w:val="00A45839"/>
    <w:rsid w:val="00A5567F"/>
    <w:rsid w:val="00A61C44"/>
    <w:rsid w:val="00A63C9D"/>
    <w:rsid w:val="00A648F7"/>
    <w:rsid w:val="00A73C21"/>
    <w:rsid w:val="00A97DE2"/>
    <w:rsid w:val="00AA2C21"/>
    <w:rsid w:val="00AC6424"/>
    <w:rsid w:val="00AE2BF8"/>
    <w:rsid w:val="00AE6680"/>
    <w:rsid w:val="00AF1D55"/>
    <w:rsid w:val="00B26A1F"/>
    <w:rsid w:val="00B31638"/>
    <w:rsid w:val="00B34BC0"/>
    <w:rsid w:val="00B41A58"/>
    <w:rsid w:val="00B43251"/>
    <w:rsid w:val="00B50775"/>
    <w:rsid w:val="00B5657E"/>
    <w:rsid w:val="00B72AEF"/>
    <w:rsid w:val="00B73AF0"/>
    <w:rsid w:val="00B82B0C"/>
    <w:rsid w:val="00B90818"/>
    <w:rsid w:val="00B944BC"/>
    <w:rsid w:val="00BA2E2F"/>
    <w:rsid w:val="00BB14B5"/>
    <w:rsid w:val="00BB5801"/>
    <w:rsid w:val="00BC01DD"/>
    <w:rsid w:val="00BE2049"/>
    <w:rsid w:val="00BF2C88"/>
    <w:rsid w:val="00BF2ECB"/>
    <w:rsid w:val="00C033F5"/>
    <w:rsid w:val="00C20B11"/>
    <w:rsid w:val="00C2263B"/>
    <w:rsid w:val="00C241EE"/>
    <w:rsid w:val="00C24423"/>
    <w:rsid w:val="00C35A14"/>
    <w:rsid w:val="00C366BD"/>
    <w:rsid w:val="00C4463D"/>
    <w:rsid w:val="00C46E39"/>
    <w:rsid w:val="00C509B8"/>
    <w:rsid w:val="00C51C06"/>
    <w:rsid w:val="00C7319F"/>
    <w:rsid w:val="00C74CFE"/>
    <w:rsid w:val="00C8096C"/>
    <w:rsid w:val="00C81805"/>
    <w:rsid w:val="00C83E43"/>
    <w:rsid w:val="00C92D56"/>
    <w:rsid w:val="00C94071"/>
    <w:rsid w:val="00CD6660"/>
    <w:rsid w:val="00CD746B"/>
    <w:rsid w:val="00CD7906"/>
    <w:rsid w:val="00CE66B6"/>
    <w:rsid w:val="00D06D6D"/>
    <w:rsid w:val="00D11FEE"/>
    <w:rsid w:val="00D17380"/>
    <w:rsid w:val="00D20D04"/>
    <w:rsid w:val="00D3359B"/>
    <w:rsid w:val="00D33D72"/>
    <w:rsid w:val="00D34794"/>
    <w:rsid w:val="00D505C8"/>
    <w:rsid w:val="00D57DD3"/>
    <w:rsid w:val="00D60314"/>
    <w:rsid w:val="00D67D97"/>
    <w:rsid w:val="00D77743"/>
    <w:rsid w:val="00D91C43"/>
    <w:rsid w:val="00D941C7"/>
    <w:rsid w:val="00D974CB"/>
    <w:rsid w:val="00DC29A3"/>
    <w:rsid w:val="00DC4D21"/>
    <w:rsid w:val="00DD457E"/>
    <w:rsid w:val="00DD7721"/>
    <w:rsid w:val="00DD7ED0"/>
    <w:rsid w:val="00DE7B3B"/>
    <w:rsid w:val="00E12A21"/>
    <w:rsid w:val="00E13947"/>
    <w:rsid w:val="00E25B1C"/>
    <w:rsid w:val="00E34570"/>
    <w:rsid w:val="00E37246"/>
    <w:rsid w:val="00E659B0"/>
    <w:rsid w:val="00E82B61"/>
    <w:rsid w:val="00E927F8"/>
    <w:rsid w:val="00EA610E"/>
    <w:rsid w:val="00EB22E6"/>
    <w:rsid w:val="00EB3E71"/>
    <w:rsid w:val="00EC080D"/>
    <w:rsid w:val="00EC3B5C"/>
    <w:rsid w:val="00EC42D7"/>
    <w:rsid w:val="00ED1A95"/>
    <w:rsid w:val="00EE19D1"/>
    <w:rsid w:val="00EE67CE"/>
    <w:rsid w:val="00EF3BC6"/>
    <w:rsid w:val="00F162E8"/>
    <w:rsid w:val="00F37F0D"/>
    <w:rsid w:val="00F51267"/>
    <w:rsid w:val="00F564E6"/>
    <w:rsid w:val="00F71690"/>
    <w:rsid w:val="00F802FA"/>
    <w:rsid w:val="00F82445"/>
    <w:rsid w:val="00F952D0"/>
    <w:rsid w:val="00F95C19"/>
    <w:rsid w:val="00FA5C1E"/>
    <w:rsid w:val="00FB0CFD"/>
    <w:rsid w:val="00FB73F9"/>
    <w:rsid w:val="00FB7A1B"/>
    <w:rsid w:val="00FB7E31"/>
    <w:rsid w:val="00FD0E31"/>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DA36"/>
  <w15:docId w15:val="{D6D4D4F7-4AC9-49BA-ACE3-0EBA676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501IM-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2.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4606CBB-5C66-4642-9827-4C520F2D68A9}">
  <ds:schemaRefs>
    <ds:schemaRef ds:uri="http://schemas.microsoft.com/sharepoint/v3/contenttype/forms"/>
  </ds:schemaRefs>
</ds:datastoreItem>
</file>

<file path=customXml/itemProps4.xml><?xml version="1.0" encoding="utf-8"?>
<ds:datastoreItem xmlns:ds="http://schemas.openxmlformats.org/officeDocument/2006/customXml" ds:itemID="{95027303-B292-45D0-8718-1A9B6A6DB5AA}"/>
</file>

<file path=docProps/app.xml><?xml version="1.0" encoding="utf-8"?>
<Properties xmlns="http://schemas.openxmlformats.org/officeDocument/2006/extended-properties" xmlns:vt="http://schemas.openxmlformats.org/officeDocument/2006/docPropsVTypes">
  <Template>SearchableListGL2501IM-JG.dotx</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2025-01-07T00:48:00Z</dcterms:created>
  <dcterms:modified xsi:type="dcterms:W3CDTF">2025-01-07T00:48:00Z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