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82ED" w14:textId="77777777" w:rsidR="000F0DDA" w:rsidRPr="000F0DDA" w:rsidRDefault="000F0DDA" w:rsidP="000F0DDA">
      <w:pPr>
        <w:pStyle w:val="Heading1"/>
        <w:rPr>
          <w:rFonts w:cs="Calibri"/>
        </w:rPr>
      </w:pPr>
      <w:bookmarkStart w:id="0" w:name="GuidelineNote0092"/>
      <w:r w:rsidRPr="000F0DDA">
        <w:rPr>
          <w:rFonts w:cs="Calibri"/>
          <w:szCs w:val="16"/>
        </w:rPr>
        <w:t>GUIDELINE NOTE 92, ACUPUNCTURE</w:t>
      </w:r>
      <w:bookmarkEnd w:id="0"/>
    </w:p>
    <w:p w14:paraId="47869038" w14:textId="77777777" w:rsidR="000F0DDA" w:rsidRPr="000F0DDA" w:rsidRDefault="000F0DDA" w:rsidP="000F0DDA">
      <w:pPr>
        <w:pStyle w:val="HSCGLLineList"/>
        <w:rPr>
          <w:rFonts w:cs="Calibri"/>
        </w:rPr>
      </w:pPr>
      <w:r w:rsidRPr="000F0DDA">
        <w:rPr>
          <w:rFonts w:cs="Calibri"/>
        </w:rPr>
        <w:t>Lines 1,​4,​5,​62,​65,​92,​111,​112,​114,​125,​129,​133,​135,​157,​158,​190,​198-200,​207,​209,​213,​214,​228,​233,​236,​237,​256,​257,​260,​269,​274,​284,​285,​292,​311-313,​326,​339,​358,​393,​394,​399,​407,​416,​432,​461,​534,​552</w:t>
      </w:r>
    </w:p>
    <w:p w14:paraId="1057912F" w14:textId="77777777" w:rsidR="000F0DDA" w:rsidRPr="000F0DDA" w:rsidRDefault="000F0DDA" w:rsidP="000F0DDA">
      <w:pPr>
        <w:pStyle w:val="HSCNormal"/>
        <w:rPr>
          <w:rFonts w:cs="Calibri"/>
          <w:szCs w:val="16"/>
        </w:rPr>
      </w:pPr>
      <w:r w:rsidRPr="000F0DDA">
        <w:rPr>
          <w:rFonts w:cs="Calibri"/>
          <w:szCs w:val="16"/>
        </w:rPr>
        <w:t xml:space="preserve">Inclusion of acupuncture (CPT 97810-97814) on the Prioritized List has the following limitations: </w:t>
      </w:r>
    </w:p>
    <w:p w14:paraId="0A696D94" w14:textId="77777777" w:rsidR="000F0DDA" w:rsidRPr="000F0DDA" w:rsidRDefault="000F0DDA" w:rsidP="000F0DDA">
      <w:pPr>
        <w:pStyle w:val="HSCNormal"/>
        <w:rPr>
          <w:rFonts w:cs="Calibri"/>
          <w:szCs w:val="16"/>
        </w:rPr>
      </w:pPr>
      <w:r w:rsidRPr="000F0DDA">
        <w:rPr>
          <w:rFonts w:cs="Calibri"/>
          <w:szCs w:val="16"/>
        </w:rPr>
        <w:t xml:space="preserve"> </w:t>
      </w:r>
    </w:p>
    <w:p w14:paraId="099D6E68" w14:textId="77777777" w:rsidR="000F0DDA" w:rsidRPr="000F0DDA" w:rsidRDefault="000F0DDA" w:rsidP="000F0DDA">
      <w:pPr>
        <w:pStyle w:val="HSCNormal"/>
        <w:rPr>
          <w:rFonts w:cs="Calibri"/>
          <w:bCs/>
          <w:szCs w:val="16"/>
        </w:rPr>
      </w:pPr>
      <w:r w:rsidRPr="000F0DDA">
        <w:rPr>
          <w:rFonts w:cs="Calibri"/>
          <w:szCs w:val="16"/>
        </w:rPr>
        <w:t>Line 1 PREGNANCY</w:t>
      </w:r>
    </w:p>
    <w:p w14:paraId="77A142A0" w14:textId="77777777" w:rsidR="000F0DDA" w:rsidRPr="000F0DDA" w:rsidRDefault="000F0DDA" w:rsidP="000F0DDA">
      <w:pPr>
        <w:pStyle w:val="HSCNormal"/>
        <w:ind w:firstLine="720"/>
        <w:rPr>
          <w:rFonts w:cs="Calibri"/>
          <w:bCs/>
          <w:szCs w:val="16"/>
        </w:rPr>
      </w:pPr>
      <w:r w:rsidRPr="000F0DDA">
        <w:rPr>
          <w:rFonts w:cs="Calibri"/>
          <w:bCs/>
          <w:szCs w:val="16"/>
        </w:rPr>
        <w:t xml:space="preserve">Acupuncture pairs on </w:t>
      </w:r>
      <w:r w:rsidRPr="000F0DDA">
        <w:rPr>
          <w:rFonts w:cs="Calibri"/>
          <w:szCs w:val="16"/>
        </w:rPr>
        <w:t>Line 1</w:t>
      </w:r>
      <w:r w:rsidRPr="000F0DDA">
        <w:rPr>
          <w:rFonts w:cs="Calibri"/>
          <w:bCs/>
          <w:szCs w:val="16"/>
        </w:rPr>
        <w:t xml:space="preserve"> for the following conditions and codes.</w:t>
      </w:r>
    </w:p>
    <w:p w14:paraId="0085F2D5" w14:textId="77777777" w:rsidR="000F0DDA" w:rsidRPr="000F0DDA" w:rsidRDefault="000F0DDA" w:rsidP="000F0DDA">
      <w:pPr>
        <w:pStyle w:val="HSCNormal"/>
        <w:ind w:firstLine="1170"/>
        <w:rPr>
          <w:rFonts w:cs="Calibri"/>
          <w:bCs/>
          <w:i/>
          <w:szCs w:val="16"/>
          <w:lang w:val="es-ES_tradnl"/>
        </w:rPr>
      </w:pPr>
      <w:r w:rsidRPr="000F0DDA">
        <w:rPr>
          <w:rFonts w:cs="Calibri"/>
          <w:bCs/>
          <w:i/>
          <w:szCs w:val="16"/>
          <w:lang w:val="es-ES_tradnl"/>
        </w:rPr>
        <w:t xml:space="preserve">Hyperemesis gravidarum </w:t>
      </w:r>
    </w:p>
    <w:p w14:paraId="2DC18EDA" w14:textId="77777777" w:rsidR="000F0DDA" w:rsidRPr="000F0DDA" w:rsidRDefault="000F0DDA" w:rsidP="000F0DDA">
      <w:pPr>
        <w:pStyle w:val="HSCNormal"/>
        <w:ind w:left="720" w:firstLine="720"/>
        <w:rPr>
          <w:rFonts w:cs="Calibri"/>
          <w:bCs/>
          <w:szCs w:val="16"/>
          <w:lang w:val="es-ES_tradnl"/>
        </w:rPr>
      </w:pPr>
      <w:r w:rsidRPr="000F0DDA">
        <w:rPr>
          <w:rFonts w:cs="Calibri"/>
          <w:bCs/>
          <w:szCs w:val="16"/>
          <w:lang w:val="es-ES_tradnl"/>
        </w:rPr>
        <w:t>ICD-10-CM: O21.0, O21.1</w:t>
      </w:r>
    </w:p>
    <w:p w14:paraId="759200E2" w14:textId="77777777" w:rsidR="000F0DDA" w:rsidRPr="000F0DDA" w:rsidRDefault="000F0DDA" w:rsidP="000F0DDA">
      <w:pPr>
        <w:pStyle w:val="HSCNormal"/>
        <w:ind w:left="1440"/>
        <w:rPr>
          <w:rFonts w:cs="Calibri"/>
          <w:bCs/>
          <w:szCs w:val="16"/>
        </w:rPr>
      </w:pPr>
      <w:r w:rsidRPr="000F0DDA">
        <w:rPr>
          <w:rFonts w:cs="Calibri"/>
          <w:bCs/>
          <w:szCs w:val="16"/>
        </w:rPr>
        <w:t>Acupuncture pairs with hyperemesis gravidarum when a diagnosis is made by the maternity care provider and referred for acupuncture treatment for up to 12 sessions of acupressure/acupuncture per pregnancy.</w:t>
      </w:r>
    </w:p>
    <w:p w14:paraId="7D38D293" w14:textId="77777777" w:rsidR="000F0DDA" w:rsidRPr="000F0DDA" w:rsidRDefault="000F0DDA" w:rsidP="000F0DDA">
      <w:pPr>
        <w:pStyle w:val="HSCNormal"/>
        <w:ind w:firstLine="1170"/>
        <w:rPr>
          <w:rFonts w:cs="Calibri"/>
          <w:bCs/>
          <w:i/>
          <w:szCs w:val="16"/>
        </w:rPr>
      </w:pPr>
      <w:r w:rsidRPr="000F0DDA">
        <w:rPr>
          <w:rFonts w:cs="Calibri"/>
          <w:bCs/>
          <w:i/>
          <w:szCs w:val="16"/>
        </w:rPr>
        <w:t>Breech presentation</w:t>
      </w:r>
    </w:p>
    <w:p w14:paraId="07F34C5D" w14:textId="77777777" w:rsidR="000F0DDA" w:rsidRPr="000F0DDA" w:rsidRDefault="000F0DDA" w:rsidP="000F0DDA">
      <w:pPr>
        <w:pStyle w:val="HSCNormal"/>
        <w:ind w:left="720" w:firstLine="720"/>
        <w:rPr>
          <w:rFonts w:cs="Calibri"/>
          <w:bCs/>
          <w:szCs w:val="16"/>
        </w:rPr>
      </w:pPr>
      <w:r w:rsidRPr="000F0DDA">
        <w:rPr>
          <w:rFonts w:cs="Calibri"/>
          <w:bCs/>
          <w:szCs w:val="16"/>
        </w:rPr>
        <w:t>ICD-10-CM: O32.1</w:t>
      </w:r>
    </w:p>
    <w:p w14:paraId="1BC5421C" w14:textId="77777777" w:rsidR="000F0DDA" w:rsidRPr="000F0DDA" w:rsidRDefault="000F0DDA" w:rsidP="000F0DDA">
      <w:pPr>
        <w:pStyle w:val="HSCNormal"/>
        <w:ind w:left="1440"/>
        <w:rPr>
          <w:rFonts w:cs="Calibri"/>
          <w:bCs/>
          <w:szCs w:val="16"/>
        </w:rPr>
      </w:pPr>
      <w:r w:rsidRPr="000F0DDA">
        <w:rPr>
          <w:rFonts w:cs="Calibri"/>
          <w:bCs/>
          <w:szCs w:val="16"/>
        </w:rPr>
        <w:t>Acupuncture (and moxibustion) is paired with breech presentation when a referral with a diagnosis of breech presentation is made by the maternity care provider, the patient is between 33 and 38 weeks gestation, for up to 6 session per pregnancy.</w:t>
      </w:r>
    </w:p>
    <w:p w14:paraId="7985FA18" w14:textId="77777777" w:rsidR="000F0DDA" w:rsidRPr="000F0DDA" w:rsidRDefault="000F0DDA" w:rsidP="000F0DDA">
      <w:pPr>
        <w:pStyle w:val="HSCNormal"/>
        <w:ind w:firstLine="1170"/>
        <w:rPr>
          <w:rFonts w:cs="Calibri"/>
          <w:bCs/>
          <w:i/>
          <w:szCs w:val="16"/>
        </w:rPr>
      </w:pPr>
      <w:r w:rsidRPr="000F0DDA">
        <w:rPr>
          <w:rFonts w:cs="Calibri"/>
          <w:bCs/>
          <w:i/>
          <w:szCs w:val="16"/>
        </w:rPr>
        <w:t>Back and pelvic pain of pregnancy</w:t>
      </w:r>
    </w:p>
    <w:p w14:paraId="23D86754" w14:textId="77777777" w:rsidR="000F0DDA" w:rsidRPr="000F0DDA" w:rsidRDefault="000F0DDA" w:rsidP="000F0DDA">
      <w:pPr>
        <w:pStyle w:val="HSCNormal"/>
        <w:ind w:left="720" w:firstLine="720"/>
        <w:rPr>
          <w:rFonts w:cs="Calibri"/>
          <w:bCs/>
          <w:szCs w:val="16"/>
        </w:rPr>
      </w:pPr>
      <w:r w:rsidRPr="000F0DDA">
        <w:rPr>
          <w:rFonts w:cs="Calibri"/>
          <w:bCs/>
          <w:szCs w:val="16"/>
        </w:rPr>
        <w:t>ICD-10-CM: O99.89</w:t>
      </w:r>
    </w:p>
    <w:p w14:paraId="4000B7B0" w14:textId="77777777" w:rsidR="000F0DDA" w:rsidRPr="000F0DDA" w:rsidRDefault="000F0DDA" w:rsidP="000F0DDA">
      <w:pPr>
        <w:pStyle w:val="HSCNormal"/>
        <w:ind w:left="1440"/>
        <w:rPr>
          <w:rFonts w:cs="Calibri"/>
          <w:bCs/>
          <w:szCs w:val="16"/>
        </w:rPr>
      </w:pPr>
      <w:r w:rsidRPr="000F0DDA">
        <w:rPr>
          <w:rFonts w:cs="Calibri"/>
          <w:bCs/>
          <w:szCs w:val="16"/>
        </w:rPr>
        <w:t>Acupuncture is paired with back and pelvic pain of pregnancy when referred by maternity care provider/primary care provider for up to 12 sessions per pregnancy.</w:t>
      </w:r>
    </w:p>
    <w:p w14:paraId="7693C149" w14:textId="77777777" w:rsidR="000F0DDA" w:rsidRPr="000F0DDA" w:rsidRDefault="000F0DDA" w:rsidP="000F0DDA">
      <w:pPr>
        <w:pStyle w:val="HSCNormal"/>
        <w:rPr>
          <w:rFonts w:cs="Calibri"/>
          <w:szCs w:val="16"/>
        </w:rPr>
      </w:pPr>
      <w:r w:rsidRPr="000F0DDA">
        <w:rPr>
          <w:rFonts w:cs="Calibri"/>
          <w:szCs w:val="16"/>
        </w:rPr>
        <w:t>Line 4 SUBSTANCE USE DISORDER,Line 62 SUBSTANCE-INDUCED MOOD, ANXIETY, DELUSIONAL AND OBSESSIVE-COMPULSIVE DISORDERS,Line 65 SUBSTANCE-INDUCED DELIRIUM; SUBSTANCE INTOXICATION AND WITHDRAWAL</w:t>
      </w:r>
    </w:p>
    <w:p w14:paraId="1D6B125F" w14:textId="77777777" w:rsidR="000F0DDA" w:rsidRPr="000F0DDA" w:rsidRDefault="000F0DDA" w:rsidP="000F0DDA">
      <w:pPr>
        <w:pStyle w:val="HSCNormal"/>
        <w:ind w:left="720"/>
        <w:rPr>
          <w:rFonts w:cs="Calibri"/>
          <w:szCs w:val="16"/>
        </w:rPr>
      </w:pPr>
      <w:r w:rsidRPr="000F0DDA">
        <w:rPr>
          <w:rFonts w:cs="Calibri"/>
          <w:szCs w:val="16"/>
        </w:rPr>
        <w:t>Acupuncture is included on these lines only when used as part of a documented broader treatment plan that offers patients a variety of evidence-based interventions including behavioral interventions, social support, and Medication Assisted Treatment (MAT), as appropriate.</w:t>
      </w:r>
    </w:p>
    <w:p w14:paraId="2FAC7BF0" w14:textId="77777777" w:rsidR="000F0DDA" w:rsidRPr="000F0DDA" w:rsidRDefault="000F0DDA" w:rsidP="000F0DDA">
      <w:pPr>
        <w:pStyle w:val="HSCNormal"/>
        <w:rPr>
          <w:rFonts w:cs="Calibri"/>
          <w:bCs/>
          <w:szCs w:val="16"/>
        </w:rPr>
      </w:pPr>
      <w:r w:rsidRPr="000F0DDA">
        <w:rPr>
          <w:rFonts w:cs="Calibri"/>
          <w:szCs w:val="16"/>
        </w:rPr>
        <w:t>Line 5 TOBACCO DEPENDENCE</w:t>
      </w:r>
    </w:p>
    <w:p w14:paraId="071B6D39" w14:textId="77777777" w:rsidR="000F0DDA" w:rsidRPr="000F0DDA" w:rsidRDefault="000F0DDA" w:rsidP="000F0DDA">
      <w:pPr>
        <w:pStyle w:val="HSCNormal"/>
        <w:ind w:left="720"/>
        <w:rPr>
          <w:rFonts w:cs="Calibri"/>
          <w:bCs/>
          <w:szCs w:val="16"/>
        </w:rPr>
      </w:pPr>
      <w:r w:rsidRPr="000F0DDA">
        <w:rPr>
          <w:rFonts w:cs="Calibri"/>
          <w:bCs/>
          <w:szCs w:val="16"/>
        </w:rPr>
        <w:t>Acupuncture is included on this line for a maximum of 12 sessions per quit attempt up to two quit attempts per year; additional sessions may be authorized if medically appropriate.</w:t>
      </w:r>
    </w:p>
    <w:p w14:paraId="4239DEAD" w14:textId="77777777" w:rsidR="000F0DDA" w:rsidRPr="000F0DDA" w:rsidRDefault="000F0DDA" w:rsidP="000F0DDA">
      <w:pPr>
        <w:pStyle w:val="HSCNormal"/>
        <w:rPr>
          <w:rFonts w:cs="Calibri"/>
          <w:bCs/>
          <w:szCs w:val="16"/>
        </w:rPr>
      </w:pPr>
      <w:r w:rsidRPr="000F0DDA">
        <w:rPr>
          <w:rFonts w:cs="Calibri"/>
          <w:bCs/>
          <w:szCs w:val="16"/>
        </w:rPr>
        <w:t>Lines 92, 111, 112, 114, 125, 129, 133, 135, 157, 158, 190, 198, 199, 207, 209, 213, 214, 228, 233, 236, 237, 256, 257, 259, 260, 269, 274, 284, 285, 292, 311, 312, 313, 326, 339, 369, 393, 394, 416, 432 and 552</w:t>
      </w:r>
    </w:p>
    <w:p w14:paraId="41206AD0" w14:textId="77777777" w:rsidR="000F0DDA" w:rsidRPr="000F0DDA" w:rsidRDefault="000F0DDA" w:rsidP="000F0DDA">
      <w:pPr>
        <w:pStyle w:val="HSCNormal"/>
        <w:ind w:left="720"/>
        <w:rPr>
          <w:rFonts w:cs="Calibri"/>
          <w:bCs/>
          <w:szCs w:val="16"/>
        </w:rPr>
      </w:pPr>
      <w:r w:rsidRPr="000F0DDA">
        <w:rPr>
          <w:rFonts w:cs="Calibri"/>
          <w:bCs/>
          <w:szCs w:val="16"/>
        </w:rPr>
        <w:t>Acupuncture is paired only with the ICD-10 code G89.3 (Neoplasm related pain (acute) (chronic)) when there is active cancer and limited to 12 total sessions per year; patients may have additional visits authorized beyond these limits if medically appropriate.</w:t>
      </w:r>
    </w:p>
    <w:p w14:paraId="13AE90D8" w14:textId="77777777" w:rsidR="000F0DDA" w:rsidRPr="000F0DDA" w:rsidRDefault="000F0DDA" w:rsidP="000F0DDA">
      <w:pPr>
        <w:pStyle w:val="HSCNormal"/>
        <w:rPr>
          <w:rFonts w:cs="Calibri"/>
          <w:bCs/>
          <w:szCs w:val="16"/>
        </w:rPr>
      </w:pPr>
      <w:r w:rsidRPr="000F0DDA">
        <w:rPr>
          <w:rFonts w:cs="Calibri"/>
          <w:szCs w:val="16"/>
        </w:rPr>
        <w:t xml:space="preserve">Line 200 CHRONIC ORGANIC MENTAL DISORDERS INCLUDING DEMENTIAS </w:t>
      </w:r>
    </w:p>
    <w:p w14:paraId="2AF77BCC" w14:textId="77777777" w:rsidR="000F0DDA" w:rsidRPr="000F0DDA" w:rsidRDefault="000F0DDA" w:rsidP="000F0DDA">
      <w:pPr>
        <w:pStyle w:val="HSCNormal"/>
        <w:ind w:left="720"/>
        <w:rPr>
          <w:rFonts w:cs="Calibri"/>
          <w:bCs/>
          <w:szCs w:val="16"/>
        </w:rPr>
      </w:pPr>
      <w:r w:rsidRPr="000F0DDA">
        <w:rPr>
          <w:rFonts w:cs="Calibri"/>
          <w:bCs/>
          <w:szCs w:val="16"/>
        </w:rPr>
        <w:t>Acupuncture is paired with the treatment of post-stroke depression only (ICD-10-CM F06.31 or F06.32). Treatments may be billed to a maximum of 30 minutes face-to-face time and limited to 12 total sessions per year, with documentation of meaningful improvement; patients may have additional visits authorized beyond these limits if medically appropriate.</w:t>
      </w:r>
    </w:p>
    <w:p w14:paraId="735505F7" w14:textId="77777777" w:rsidR="000F0DDA" w:rsidRPr="000F0DDA" w:rsidRDefault="000F0DDA" w:rsidP="000F0DDA">
      <w:pPr>
        <w:pStyle w:val="HSCNormal"/>
        <w:rPr>
          <w:rFonts w:cs="Calibri"/>
          <w:bCs/>
          <w:szCs w:val="16"/>
        </w:rPr>
      </w:pPr>
      <w:r w:rsidRPr="000F0DDA">
        <w:rPr>
          <w:rFonts w:cs="Calibri"/>
          <w:szCs w:val="16"/>
        </w:rPr>
        <w:t xml:space="preserve"> Line 358 SCOLIOSIS </w:t>
      </w:r>
    </w:p>
    <w:p w14:paraId="1FD2D22A" w14:textId="77777777" w:rsidR="000F0DDA" w:rsidRPr="000F0DDA" w:rsidRDefault="000F0DDA" w:rsidP="000F0DDA">
      <w:pPr>
        <w:pStyle w:val="HSCNormal"/>
        <w:ind w:left="720"/>
        <w:rPr>
          <w:rFonts w:cs="Calibri"/>
          <w:b/>
          <w:bCs/>
          <w:szCs w:val="16"/>
        </w:rPr>
      </w:pPr>
      <w:r w:rsidRPr="000F0DDA">
        <w:rPr>
          <w:rFonts w:cs="Calibri"/>
          <w:bCs/>
          <w:szCs w:val="16"/>
        </w:rPr>
        <w:t>Acupuncture is included on this line with visit limitations as in Guideline Note 56 NON-INTERVENTIONAL TREATMENTS FOR CONDITIONS OF THE BACK AND SPINE.</w:t>
      </w:r>
    </w:p>
    <w:p w14:paraId="75D54B6E" w14:textId="77777777" w:rsidR="000F0DDA" w:rsidRPr="000F0DDA" w:rsidRDefault="000F0DDA" w:rsidP="000F0DDA">
      <w:pPr>
        <w:pStyle w:val="HSCNormal"/>
        <w:rPr>
          <w:rFonts w:cs="Calibri"/>
          <w:bCs/>
          <w:szCs w:val="16"/>
        </w:rPr>
      </w:pPr>
      <w:r w:rsidRPr="000F0DDA">
        <w:rPr>
          <w:rFonts w:cs="Calibri"/>
          <w:szCs w:val="16"/>
        </w:rPr>
        <w:t xml:space="preserve">Line 399 CONDITIONS OF THE BACK AND SPINE </w:t>
      </w:r>
    </w:p>
    <w:p w14:paraId="12BBA151" w14:textId="77777777" w:rsidR="000F0DDA" w:rsidRPr="000F0DDA" w:rsidRDefault="000F0DDA" w:rsidP="000F0DDA">
      <w:pPr>
        <w:pStyle w:val="HSCNormal"/>
        <w:ind w:left="720"/>
        <w:rPr>
          <w:rFonts w:cs="Calibri"/>
          <w:b/>
          <w:bCs/>
          <w:szCs w:val="16"/>
        </w:rPr>
      </w:pPr>
      <w:r w:rsidRPr="000F0DDA">
        <w:rPr>
          <w:rFonts w:cs="Calibri"/>
          <w:bCs/>
          <w:szCs w:val="16"/>
        </w:rPr>
        <w:t>Acupuncture is included on this line with visit limitations as in Guideline Note 56 NON-INTERVENTIONAL TREATMENTS FOR CONDITIONS OF THE BACK AND SPINE.</w:t>
      </w:r>
    </w:p>
    <w:p w14:paraId="432858B2" w14:textId="77777777" w:rsidR="000F0DDA" w:rsidRPr="000F0DDA" w:rsidRDefault="000F0DDA" w:rsidP="000F0DDA">
      <w:pPr>
        <w:pStyle w:val="HSCNormal"/>
        <w:rPr>
          <w:rFonts w:cs="Calibri"/>
          <w:bCs/>
          <w:szCs w:val="16"/>
        </w:rPr>
      </w:pPr>
      <w:r w:rsidRPr="000F0DDA">
        <w:rPr>
          <w:rFonts w:cs="Calibri"/>
          <w:szCs w:val="16"/>
        </w:rPr>
        <w:t>Line 407 MIGRAINE HEADACHES</w:t>
      </w:r>
    </w:p>
    <w:p w14:paraId="7DDF8E4F" w14:textId="77777777" w:rsidR="000F0DDA" w:rsidRPr="000F0DDA" w:rsidRDefault="000F0DDA" w:rsidP="000F0DDA">
      <w:pPr>
        <w:pStyle w:val="HSCNormal"/>
        <w:ind w:left="720"/>
        <w:rPr>
          <w:rFonts w:cs="Calibri"/>
          <w:bCs/>
          <w:szCs w:val="16"/>
        </w:rPr>
      </w:pPr>
      <w:r w:rsidRPr="000F0DDA">
        <w:rPr>
          <w:rFonts w:cs="Calibri"/>
          <w:bCs/>
          <w:szCs w:val="16"/>
        </w:rPr>
        <w:t xml:space="preserve">Acupuncture pairs on </w:t>
      </w:r>
      <w:r w:rsidRPr="000F0DDA">
        <w:rPr>
          <w:rFonts w:cs="Calibri"/>
          <w:szCs w:val="16"/>
        </w:rPr>
        <w:t xml:space="preserve">Line 407 </w:t>
      </w:r>
      <w:r w:rsidRPr="000F0DDA">
        <w:rPr>
          <w:rFonts w:cs="Calibri"/>
          <w:bCs/>
          <w:szCs w:val="16"/>
        </w:rPr>
        <w:t>for migraine (ICD-10-CM G43.0, G43.1, G43.5, G43.7, G43.8, G43.9), for up to 12 sessions per year.</w:t>
      </w:r>
    </w:p>
    <w:p w14:paraId="04637140" w14:textId="77777777" w:rsidR="000F0DDA" w:rsidRPr="000F0DDA" w:rsidRDefault="000F0DDA" w:rsidP="000F0DDA">
      <w:pPr>
        <w:pStyle w:val="HSCNormal"/>
        <w:rPr>
          <w:rFonts w:cs="Calibri"/>
          <w:bCs/>
          <w:szCs w:val="16"/>
        </w:rPr>
      </w:pPr>
      <w:r w:rsidRPr="000F0DDA">
        <w:rPr>
          <w:rFonts w:cs="Calibri"/>
          <w:szCs w:val="16"/>
        </w:rPr>
        <w:t>Line 461 OSTEOARTHRITIS AND ALLIED DISORDERS</w:t>
      </w:r>
    </w:p>
    <w:p w14:paraId="75FC6429" w14:textId="77777777" w:rsidR="000F0DDA" w:rsidRPr="000F0DDA" w:rsidRDefault="000F0DDA" w:rsidP="000F0DDA">
      <w:pPr>
        <w:pStyle w:val="HSCNormal"/>
        <w:ind w:firstLine="720"/>
        <w:rPr>
          <w:rFonts w:cs="Calibri"/>
          <w:bCs/>
          <w:szCs w:val="16"/>
        </w:rPr>
      </w:pPr>
      <w:r w:rsidRPr="000F0DDA">
        <w:rPr>
          <w:rFonts w:cs="Calibri"/>
          <w:bCs/>
          <w:szCs w:val="16"/>
        </w:rPr>
        <w:t xml:space="preserve">Acupuncture pairs on </w:t>
      </w:r>
      <w:r w:rsidRPr="000F0DDA">
        <w:rPr>
          <w:rFonts w:cs="Calibri"/>
          <w:szCs w:val="16"/>
        </w:rPr>
        <w:t xml:space="preserve">Line 461 </w:t>
      </w:r>
      <w:r w:rsidRPr="000F0DDA">
        <w:rPr>
          <w:rFonts w:cs="Calibri"/>
          <w:bCs/>
          <w:szCs w:val="16"/>
        </w:rPr>
        <w:t>for osteoarthritis of the knee only (ICD-10-CM M17), for up to 12 sessions per year.</w:t>
      </w:r>
    </w:p>
    <w:p w14:paraId="6E9B76C6" w14:textId="77777777" w:rsidR="000F0DDA" w:rsidRPr="000F0DDA" w:rsidRDefault="000F0DDA" w:rsidP="000F0DDA">
      <w:pPr>
        <w:pStyle w:val="HSCNormal"/>
        <w:rPr>
          <w:rFonts w:cs="Calibri"/>
          <w:bCs/>
          <w:szCs w:val="16"/>
        </w:rPr>
      </w:pPr>
      <w:r w:rsidRPr="000F0DDA">
        <w:rPr>
          <w:rFonts w:cs="Calibri"/>
          <w:szCs w:val="16"/>
        </w:rPr>
        <w:t>*Line 534 TENSION HEADACHES</w:t>
      </w:r>
    </w:p>
    <w:p w14:paraId="5D2869C3" w14:textId="77777777" w:rsidR="000F0DDA" w:rsidRPr="000F0DDA" w:rsidRDefault="000F0DDA" w:rsidP="000F0DDA">
      <w:pPr>
        <w:pStyle w:val="HSCNormal"/>
        <w:ind w:left="720"/>
        <w:rPr>
          <w:rFonts w:cs="Calibri"/>
          <w:bCs/>
          <w:szCs w:val="16"/>
        </w:rPr>
      </w:pPr>
      <w:r w:rsidRPr="000F0DDA">
        <w:rPr>
          <w:rFonts w:cs="Calibri"/>
          <w:bCs/>
          <w:szCs w:val="16"/>
        </w:rPr>
        <w:t xml:space="preserve">Acupuncture is included on </w:t>
      </w:r>
      <w:r w:rsidRPr="000F0DDA">
        <w:rPr>
          <w:rFonts w:cs="Calibri"/>
          <w:szCs w:val="16"/>
        </w:rPr>
        <w:t xml:space="preserve">Line 534 for treatment of tension headaches (ICD-10-CM </w:t>
      </w:r>
      <w:r w:rsidRPr="000F0DDA">
        <w:rPr>
          <w:rFonts w:cs="Calibri"/>
          <w:bCs/>
          <w:szCs w:val="16"/>
        </w:rPr>
        <w:t>G44.2), for up to 12 sessions per year.</w:t>
      </w:r>
    </w:p>
    <w:p w14:paraId="726E43F7" w14:textId="77777777" w:rsidR="000F0DDA" w:rsidRPr="000F0DDA" w:rsidRDefault="000F0DDA" w:rsidP="000F0DDA">
      <w:pPr>
        <w:pStyle w:val="HSCNormal"/>
        <w:ind w:firstLine="720"/>
        <w:rPr>
          <w:rFonts w:cs="Calibri"/>
          <w:bCs/>
          <w:szCs w:val="16"/>
        </w:rPr>
      </w:pPr>
    </w:p>
    <w:p w14:paraId="0B324AAD" w14:textId="77777777" w:rsidR="000F0DDA" w:rsidRPr="000F0DDA" w:rsidRDefault="000F0DDA" w:rsidP="000F0DDA">
      <w:pPr>
        <w:pStyle w:val="HSCNormal"/>
        <w:rPr>
          <w:rStyle w:val="Hyperlink"/>
          <w:rFonts w:cs="Calibri"/>
          <w:bCs/>
          <w:szCs w:val="16"/>
        </w:rPr>
      </w:pPr>
      <w:r w:rsidRPr="000F0DDA">
        <w:rPr>
          <w:rFonts w:cs="Calibri"/>
          <w:bCs/>
          <w:szCs w:val="16"/>
        </w:rPr>
        <w:t xml:space="preserve">The development of this guideline note was informed by a HERC </w:t>
      </w:r>
      <w:hyperlink r:id="rId11" w:history="1">
        <w:r w:rsidRPr="000F0DDA">
          <w:rPr>
            <w:rStyle w:val="Hyperlink"/>
            <w:rFonts w:cs="Calibri"/>
            <w:bCs/>
            <w:szCs w:val="16"/>
          </w:rPr>
          <w:t>coverage guidance</w:t>
        </w:r>
      </w:hyperlink>
      <w:r w:rsidRPr="000F0DDA">
        <w:rPr>
          <w:rFonts w:cs="Calibri"/>
          <w:bCs/>
          <w:szCs w:val="16"/>
        </w:rPr>
        <w:t xml:space="preserve">. See </w:t>
      </w:r>
      <w:hyperlink r:id="rId12" w:history="1">
        <w:r w:rsidRPr="000F0DDA">
          <w:rPr>
            <w:rStyle w:val="Hyperlink"/>
            <w:rFonts w:cs="Calibri"/>
            <w:szCs w:val="16"/>
          </w:rPr>
          <w:t>https://www.oregon.gov/oha/HPA/DSI-HERC/Pages/Evidence-based-Reports.aspx</w:t>
        </w:r>
      </w:hyperlink>
    </w:p>
    <w:p w14:paraId="236790B6" w14:textId="77777777" w:rsidR="000F0DDA" w:rsidRPr="000F0DDA" w:rsidRDefault="000F0DDA" w:rsidP="000F0DDA">
      <w:pPr>
        <w:pStyle w:val="HSCNormal"/>
        <w:rPr>
          <w:rFonts w:cs="Calibri"/>
          <w:bCs/>
          <w:szCs w:val="16"/>
        </w:rPr>
      </w:pPr>
    </w:p>
    <w:p w14:paraId="572762FE" w14:textId="77777777" w:rsidR="000F0DDA" w:rsidRPr="000F0DDA" w:rsidRDefault="000F0DDA" w:rsidP="000F0DDA">
      <w:pPr>
        <w:pStyle w:val="HSCNormal"/>
        <w:spacing w:after="320"/>
        <w:rPr>
          <w:rFonts w:cs="Calibri"/>
          <w:bCs/>
          <w:szCs w:val="16"/>
        </w:rPr>
      </w:pPr>
      <w:r w:rsidRPr="000F0DDA">
        <w:rPr>
          <w:rFonts w:cs="Calibri"/>
          <w:bCs/>
          <w:szCs w:val="16"/>
        </w:rPr>
        <w:t>*Below the current funding line.</w:t>
      </w:r>
    </w:p>
    <w:p w14:paraId="2AFD75A8" w14:textId="77777777" w:rsidR="000F0DDA" w:rsidRPr="000F0DDA" w:rsidRDefault="000F0DDA" w:rsidP="000F0DDA">
      <w:pPr>
        <w:rPr>
          <w:rFonts w:cs="Calibri"/>
        </w:rPr>
      </w:pPr>
    </w:p>
    <w:p w14:paraId="2DA4D120" w14:textId="1585042A" w:rsidR="00EE19D1" w:rsidRPr="000F0DDA" w:rsidRDefault="00EE19D1" w:rsidP="000F0DDA">
      <w:pPr>
        <w:rPr>
          <w:rFonts w:cs="Calibri"/>
        </w:rPr>
      </w:pPr>
    </w:p>
    <w:sectPr w:rsidR="00EE19D1" w:rsidRPr="000F0DDA" w:rsidSect="00A06407">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5F861B04"/>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4E62598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F082F"/>
    <w:multiLevelType w:val="multilevel"/>
    <w:tmpl w:val="DDC8D4C6"/>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63629B"/>
    <w:multiLevelType w:val="multilevel"/>
    <w:tmpl w:val="758A95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EF6D28"/>
    <w:multiLevelType w:val="multilevel"/>
    <w:tmpl w:val="ED322E3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60878"/>
    <w:multiLevelType w:val="multilevel"/>
    <w:tmpl w:val="DE2E2D88"/>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1DEC"/>
    <w:multiLevelType w:val="multilevel"/>
    <w:tmpl w:val="6DA6DDB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76C12"/>
    <w:multiLevelType w:val="multilevel"/>
    <w:tmpl w:val="24985FC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531F77"/>
    <w:multiLevelType w:val="multilevel"/>
    <w:tmpl w:val="E392F2E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551CF"/>
    <w:multiLevelType w:val="multilevel"/>
    <w:tmpl w:val="01741B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0C57C09"/>
    <w:multiLevelType w:val="multilevel"/>
    <w:tmpl w:val="FA54329E"/>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7A6DE3"/>
    <w:multiLevelType w:val="multilevel"/>
    <w:tmpl w:val="9CA4C724"/>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AE2CE5"/>
    <w:multiLevelType w:val="hybridMultilevel"/>
    <w:tmpl w:val="4A98FB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4F5E518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5"/>
  </w:num>
  <w:num w:numId="2" w16cid:durableId="309944727">
    <w:abstractNumId w:val="28"/>
  </w:num>
  <w:num w:numId="3" w16cid:durableId="210121214">
    <w:abstractNumId w:val="0"/>
  </w:num>
  <w:num w:numId="4" w16cid:durableId="1690333115">
    <w:abstractNumId w:val="20"/>
  </w:num>
  <w:num w:numId="5" w16cid:durableId="826164800">
    <w:abstractNumId w:val="7"/>
  </w:num>
  <w:num w:numId="6" w16cid:durableId="104203676">
    <w:abstractNumId w:val="11"/>
  </w:num>
  <w:num w:numId="7" w16cid:durableId="1243224123">
    <w:abstractNumId w:val="15"/>
  </w:num>
  <w:num w:numId="8" w16cid:durableId="1579242965">
    <w:abstractNumId w:val="27"/>
  </w:num>
  <w:num w:numId="9" w16cid:durableId="1578440477">
    <w:abstractNumId w:val="21"/>
  </w:num>
  <w:num w:numId="10" w16cid:durableId="1278441472">
    <w:abstractNumId w:val="2"/>
  </w:num>
  <w:num w:numId="11" w16cid:durableId="1964799004">
    <w:abstractNumId w:val="13"/>
  </w:num>
  <w:num w:numId="12" w16cid:durableId="464086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297554">
    <w:abstractNumId w:val="22"/>
  </w:num>
  <w:num w:numId="14" w16cid:durableId="651371775">
    <w:abstractNumId w:val="14"/>
  </w:num>
  <w:num w:numId="15" w16cid:durableId="105736294">
    <w:abstractNumId w:val="6"/>
  </w:num>
  <w:num w:numId="16" w16cid:durableId="790901109">
    <w:abstractNumId w:val="8"/>
  </w:num>
  <w:num w:numId="17" w16cid:durableId="1566800213">
    <w:abstractNumId w:val="12"/>
  </w:num>
  <w:num w:numId="18" w16cid:durableId="796527644">
    <w:abstractNumId w:val="4"/>
  </w:num>
  <w:num w:numId="19" w16cid:durableId="1720206214">
    <w:abstractNumId w:val="1"/>
  </w:num>
  <w:num w:numId="20" w16cid:durableId="329337800">
    <w:abstractNumId w:val="19"/>
  </w:num>
  <w:num w:numId="21" w16cid:durableId="2043700170">
    <w:abstractNumId w:val="23"/>
  </w:num>
  <w:num w:numId="22" w16cid:durableId="1721787811">
    <w:abstractNumId w:val="25"/>
  </w:num>
  <w:num w:numId="23" w16cid:durableId="1106001671">
    <w:abstractNumId w:val="3"/>
  </w:num>
  <w:num w:numId="24" w16cid:durableId="909198477">
    <w:abstractNumId w:val="18"/>
  </w:num>
  <w:num w:numId="25" w16cid:durableId="938030496">
    <w:abstractNumId w:val="16"/>
  </w:num>
  <w:num w:numId="26" w16cid:durableId="504788194">
    <w:abstractNumId w:val="10"/>
  </w:num>
  <w:num w:numId="27" w16cid:durableId="284583143">
    <w:abstractNumId w:val="17"/>
  </w:num>
  <w:num w:numId="28" w16cid:durableId="1956523112">
    <w:abstractNumId w:val="26"/>
  </w:num>
  <w:num w:numId="29" w16cid:durableId="63598661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3191F"/>
    <w:rsid w:val="00034DA2"/>
    <w:rsid w:val="00062D99"/>
    <w:rsid w:val="000633E0"/>
    <w:rsid w:val="00066F07"/>
    <w:rsid w:val="0008596C"/>
    <w:rsid w:val="00087363"/>
    <w:rsid w:val="00093B77"/>
    <w:rsid w:val="000E4EE6"/>
    <w:rsid w:val="000F0DDA"/>
    <w:rsid w:val="00106F41"/>
    <w:rsid w:val="001104DD"/>
    <w:rsid w:val="00112E35"/>
    <w:rsid w:val="00125B69"/>
    <w:rsid w:val="00127706"/>
    <w:rsid w:val="00145AF5"/>
    <w:rsid w:val="00146B0B"/>
    <w:rsid w:val="00147501"/>
    <w:rsid w:val="00161173"/>
    <w:rsid w:val="00174B84"/>
    <w:rsid w:val="001C0685"/>
    <w:rsid w:val="001C1AC2"/>
    <w:rsid w:val="001E0C1A"/>
    <w:rsid w:val="001E6492"/>
    <w:rsid w:val="001E665E"/>
    <w:rsid w:val="001F2924"/>
    <w:rsid w:val="001F3D7D"/>
    <w:rsid w:val="001F6631"/>
    <w:rsid w:val="00207D3E"/>
    <w:rsid w:val="00215625"/>
    <w:rsid w:val="00221598"/>
    <w:rsid w:val="0022405E"/>
    <w:rsid w:val="00233FAF"/>
    <w:rsid w:val="00235E63"/>
    <w:rsid w:val="00241DFF"/>
    <w:rsid w:val="00242B6C"/>
    <w:rsid w:val="00250B2B"/>
    <w:rsid w:val="002567C3"/>
    <w:rsid w:val="00257633"/>
    <w:rsid w:val="00282F7B"/>
    <w:rsid w:val="00284E4F"/>
    <w:rsid w:val="00290648"/>
    <w:rsid w:val="00294366"/>
    <w:rsid w:val="002A421D"/>
    <w:rsid w:val="002B1AD7"/>
    <w:rsid w:val="002C2568"/>
    <w:rsid w:val="002C31C9"/>
    <w:rsid w:val="002C7FB2"/>
    <w:rsid w:val="002E7B3E"/>
    <w:rsid w:val="002F37E9"/>
    <w:rsid w:val="002F4236"/>
    <w:rsid w:val="002F57AB"/>
    <w:rsid w:val="00313C24"/>
    <w:rsid w:val="0032160A"/>
    <w:rsid w:val="003345A0"/>
    <w:rsid w:val="0033513D"/>
    <w:rsid w:val="00346BA9"/>
    <w:rsid w:val="00362566"/>
    <w:rsid w:val="00366EB8"/>
    <w:rsid w:val="00370424"/>
    <w:rsid w:val="0037388F"/>
    <w:rsid w:val="003A1B72"/>
    <w:rsid w:val="003B3891"/>
    <w:rsid w:val="003B473D"/>
    <w:rsid w:val="003D0F65"/>
    <w:rsid w:val="003E1FC5"/>
    <w:rsid w:val="003E2BE9"/>
    <w:rsid w:val="003F289B"/>
    <w:rsid w:val="003F4AD9"/>
    <w:rsid w:val="003F4EAA"/>
    <w:rsid w:val="00410446"/>
    <w:rsid w:val="004149C6"/>
    <w:rsid w:val="00424A46"/>
    <w:rsid w:val="004305F7"/>
    <w:rsid w:val="00434A38"/>
    <w:rsid w:val="00441A01"/>
    <w:rsid w:val="004531D1"/>
    <w:rsid w:val="00473A94"/>
    <w:rsid w:val="0049417F"/>
    <w:rsid w:val="004A7235"/>
    <w:rsid w:val="004C739A"/>
    <w:rsid w:val="004C7416"/>
    <w:rsid w:val="004D5309"/>
    <w:rsid w:val="004E4BCC"/>
    <w:rsid w:val="004E7751"/>
    <w:rsid w:val="004F6524"/>
    <w:rsid w:val="00506107"/>
    <w:rsid w:val="00522960"/>
    <w:rsid w:val="0053244B"/>
    <w:rsid w:val="005359C7"/>
    <w:rsid w:val="0053712E"/>
    <w:rsid w:val="0056337E"/>
    <w:rsid w:val="00573586"/>
    <w:rsid w:val="005755F3"/>
    <w:rsid w:val="00577175"/>
    <w:rsid w:val="00580F8F"/>
    <w:rsid w:val="00584A4D"/>
    <w:rsid w:val="005912E3"/>
    <w:rsid w:val="00595E74"/>
    <w:rsid w:val="00597280"/>
    <w:rsid w:val="005979C1"/>
    <w:rsid w:val="005A1767"/>
    <w:rsid w:val="005B71A4"/>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C453D"/>
    <w:rsid w:val="006C665B"/>
    <w:rsid w:val="006D16FC"/>
    <w:rsid w:val="006E4E93"/>
    <w:rsid w:val="006F055B"/>
    <w:rsid w:val="007018AC"/>
    <w:rsid w:val="00704160"/>
    <w:rsid w:val="0071276F"/>
    <w:rsid w:val="007233FA"/>
    <w:rsid w:val="00732921"/>
    <w:rsid w:val="00735A34"/>
    <w:rsid w:val="00742D17"/>
    <w:rsid w:val="0074542B"/>
    <w:rsid w:val="00752E2C"/>
    <w:rsid w:val="00765591"/>
    <w:rsid w:val="00770E6A"/>
    <w:rsid w:val="00786EB4"/>
    <w:rsid w:val="0078755C"/>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57157"/>
    <w:rsid w:val="008746C3"/>
    <w:rsid w:val="00874DB1"/>
    <w:rsid w:val="00882ADA"/>
    <w:rsid w:val="00890647"/>
    <w:rsid w:val="008A0C70"/>
    <w:rsid w:val="008C4145"/>
    <w:rsid w:val="008D5487"/>
    <w:rsid w:val="008F2511"/>
    <w:rsid w:val="008F257A"/>
    <w:rsid w:val="00915395"/>
    <w:rsid w:val="00927ADC"/>
    <w:rsid w:val="00941AE1"/>
    <w:rsid w:val="009532AE"/>
    <w:rsid w:val="00964474"/>
    <w:rsid w:val="00970AA4"/>
    <w:rsid w:val="00976107"/>
    <w:rsid w:val="009815CB"/>
    <w:rsid w:val="00983F76"/>
    <w:rsid w:val="00985891"/>
    <w:rsid w:val="00994D5A"/>
    <w:rsid w:val="00994F06"/>
    <w:rsid w:val="00997E1E"/>
    <w:rsid w:val="009B4C2A"/>
    <w:rsid w:val="009D1C62"/>
    <w:rsid w:val="009D341F"/>
    <w:rsid w:val="009E4892"/>
    <w:rsid w:val="009F04B1"/>
    <w:rsid w:val="009F2B34"/>
    <w:rsid w:val="009F5DE9"/>
    <w:rsid w:val="00A00E8E"/>
    <w:rsid w:val="00A01BE1"/>
    <w:rsid w:val="00A05F1F"/>
    <w:rsid w:val="00A06407"/>
    <w:rsid w:val="00A32DBD"/>
    <w:rsid w:val="00A45839"/>
    <w:rsid w:val="00A5567F"/>
    <w:rsid w:val="00A61C44"/>
    <w:rsid w:val="00A648F7"/>
    <w:rsid w:val="00A73C21"/>
    <w:rsid w:val="00AA2C21"/>
    <w:rsid w:val="00AC6424"/>
    <w:rsid w:val="00AE2BF8"/>
    <w:rsid w:val="00AE6680"/>
    <w:rsid w:val="00AF1D55"/>
    <w:rsid w:val="00B26A1F"/>
    <w:rsid w:val="00B31638"/>
    <w:rsid w:val="00B41A58"/>
    <w:rsid w:val="00B43251"/>
    <w:rsid w:val="00B5657E"/>
    <w:rsid w:val="00B72AEF"/>
    <w:rsid w:val="00B73AF0"/>
    <w:rsid w:val="00B82B0C"/>
    <w:rsid w:val="00B90818"/>
    <w:rsid w:val="00B944BC"/>
    <w:rsid w:val="00BA2E2F"/>
    <w:rsid w:val="00BB14B5"/>
    <w:rsid w:val="00BB5801"/>
    <w:rsid w:val="00BC01DD"/>
    <w:rsid w:val="00BE2049"/>
    <w:rsid w:val="00BF2C88"/>
    <w:rsid w:val="00BF2ECB"/>
    <w:rsid w:val="00C033F5"/>
    <w:rsid w:val="00C20B11"/>
    <w:rsid w:val="00C2263B"/>
    <w:rsid w:val="00C241EE"/>
    <w:rsid w:val="00C35A14"/>
    <w:rsid w:val="00C366BD"/>
    <w:rsid w:val="00C4463D"/>
    <w:rsid w:val="00C509B8"/>
    <w:rsid w:val="00C51C06"/>
    <w:rsid w:val="00C7319F"/>
    <w:rsid w:val="00C74CFE"/>
    <w:rsid w:val="00C8096C"/>
    <w:rsid w:val="00C81805"/>
    <w:rsid w:val="00C83E43"/>
    <w:rsid w:val="00C92D56"/>
    <w:rsid w:val="00C94071"/>
    <w:rsid w:val="00CD6660"/>
    <w:rsid w:val="00CD746B"/>
    <w:rsid w:val="00CD7906"/>
    <w:rsid w:val="00CE66B6"/>
    <w:rsid w:val="00D06D6D"/>
    <w:rsid w:val="00D11FEE"/>
    <w:rsid w:val="00D17380"/>
    <w:rsid w:val="00D20D04"/>
    <w:rsid w:val="00D3359B"/>
    <w:rsid w:val="00D33D72"/>
    <w:rsid w:val="00D34794"/>
    <w:rsid w:val="00D505C8"/>
    <w:rsid w:val="00D57DD3"/>
    <w:rsid w:val="00D60314"/>
    <w:rsid w:val="00D67D97"/>
    <w:rsid w:val="00D77743"/>
    <w:rsid w:val="00D91C43"/>
    <w:rsid w:val="00D941C7"/>
    <w:rsid w:val="00D974CB"/>
    <w:rsid w:val="00DC29A3"/>
    <w:rsid w:val="00DC4D21"/>
    <w:rsid w:val="00DD7721"/>
    <w:rsid w:val="00DD7ED0"/>
    <w:rsid w:val="00E12A21"/>
    <w:rsid w:val="00E13947"/>
    <w:rsid w:val="00E25B1C"/>
    <w:rsid w:val="00E34570"/>
    <w:rsid w:val="00E37246"/>
    <w:rsid w:val="00E659B0"/>
    <w:rsid w:val="00E82B61"/>
    <w:rsid w:val="00E927F8"/>
    <w:rsid w:val="00EA610E"/>
    <w:rsid w:val="00EB22E6"/>
    <w:rsid w:val="00EB3E71"/>
    <w:rsid w:val="00EC080D"/>
    <w:rsid w:val="00EC3B5C"/>
    <w:rsid w:val="00EC42D7"/>
    <w:rsid w:val="00ED1A95"/>
    <w:rsid w:val="00EE19D1"/>
    <w:rsid w:val="00EE67CE"/>
    <w:rsid w:val="00F162E8"/>
    <w:rsid w:val="00F51267"/>
    <w:rsid w:val="00F564E6"/>
    <w:rsid w:val="00F71690"/>
    <w:rsid w:val="00F802FA"/>
    <w:rsid w:val="00F82445"/>
    <w:rsid w:val="00F952D0"/>
    <w:rsid w:val="00F95C19"/>
    <w:rsid w:val="00FA5C1E"/>
    <w:rsid w:val="00FB0CFD"/>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DSI-HERC/Pages/Evidence-based-Report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EvidenceBasedReports/Low-Back-Pain-Non-Pharmacologic-Non-Invasive-Interventions-11-13-1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EEB86592-EEAD-47AF-A8E7-894EA4172197}"/>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2025-01-07T00:48:00Z</dcterms:created>
  <dcterms:modified xsi:type="dcterms:W3CDTF">2025-01-07T00:48:00Z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