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0" w:type="dxa"/>
        <w:tblBorders>
          <w:top w:val="single" w:sz="24" w:space="0" w:color="auto"/>
          <w:left w:val="single" w:sz="8" w:space="0" w:color="auto"/>
          <w:bottom w:val="single" w:sz="8" w:space="0" w:color="auto"/>
          <w:right w:val="single" w:sz="2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808"/>
        <w:gridCol w:w="7622"/>
      </w:tblGrid>
      <w:tr w:rsidR="002C1058" w:rsidRPr="004A4509" w14:paraId="089B332A" w14:textId="77777777" w:rsidTr="00B73051">
        <w:trPr>
          <w:trHeight w:val="885"/>
        </w:trPr>
        <w:tc>
          <w:tcPr>
            <w:tcW w:w="280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28346A" w14:textId="77777777" w:rsidR="002C1058" w:rsidRPr="004A4509" w:rsidRDefault="0050665A" w:rsidP="004B1AA3">
            <w:pPr>
              <w:pStyle w:val="Informal1"/>
              <w:spacing w:before="0" w:after="0"/>
              <w:jc w:val="center"/>
              <w:rPr>
                <w:rFonts w:ascii="Calibri Light" w:hAnsi="Calibri Light" w:cstheme="minorHAnsi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noProof/>
                <w:sz w:val="22"/>
                <w:szCs w:val="22"/>
              </w:rPr>
              <w:drawing>
                <wp:inline distT="0" distB="0" distL="0" distR="0" wp14:anchorId="5B408F07" wp14:editId="56BBF94D">
                  <wp:extent cx="1685925" cy="639109"/>
                  <wp:effectExtent l="0" t="0" r="0" b="8890"/>
                  <wp:docPr id="1" name="Picture 1" descr="Description: oha_logo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oha_logo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639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06F89F2" w14:textId="77777777" w:rsidR="002C1058" w:rsidRPr="004A4509" w:rsidRDefault="00E519A0" w:rsidP="00E519A0">
            <w:pPr>
              <w:pStyle w:val="Informal1"/>
              <w:spacing w:before="0" w:after="0"/>
              <w:jc w:val="right"/>
              <w:rPr>
                <w:rFonts w:ascii="Calibri Light" w:hAnsi="Calibri Light" w:cstheme="minorHAnsi"/>
                <w:b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b/>
                <w:sz w:val="22"/>
                <w:szCs w:val="22"/>
              </w:rPr>
              <w:t xml:space="preserve">Provider Directory </w:t>
            </w:r>
            <w:r w:rsidR="006C54C5">
              <w:rPr>
                <w:rFonts w:ascii="Calibri Light" w:hAnsi="Calibri Light" w:cstheme="minorHAnsi"/>
                <w:b/>
                <w:sz w:val="22"/>
                <w:szCs w:val="22"/>
              </w:rPr>
              <w:t>Advisory Committee (PDAC</w:t>
            </w:r>
            <w:r w:rsidR="001664C8" w:rsidRPr="004A4509">
              <w:rPr>
                <w:rFonts w:ascii="Calibri Light" w:hAnsi="Calibri Light" w:cstheme="minorHAnsi"/>
                <w:b/>
                <w:sz w:val="22"/>
                <w:szCs w:val="22"/>
              </w:rPr>
              <w:t>)</w:t>
            </w:r>
            <w:r w:rsidR="002C1058" w:rsidRPr="004A4509">
              <w:rPr>
                <w:rFonts w:ascii="Calibri Light" w:hAnsi="Calibri Light" w:cstheme="minorHAnsi"/>
                <w:b/>
                <w:sz w:val="22"/>
                <w:szCs w:val="22"/>
              </w:rPr>
              <w:t xml:space="preserve"> Meeting</w:t>
            </w:r>
            <w:r w:rsidRPr="004A4509">
              <w:rPr>
                <w:rFonts w:ascii="Calibri Light" w:hAnsi="Calibri Light" w:cstheme="minorHAnsi"/>
                <w:b/>
                <w:sz w:val="22"/>
                <w:szCs w:val="22"/>
              </w:rPr>
              <w:t xml:space="preserve"> </w:t>
            </w:r>
          </w:p>
          <w:p w14:paraId="720BCEAB" w14:textId="77777777" w:rsidR="00E519A0" w:rsidRPr="004A4509" w:rsidRDefault="002C1058" w:rsidP="00E519A0">
            <w:pPr>
              <w:pStyle w:val="Informal1"/>
              <w:tabs>
                <w:tab w:val="left" w:pos="1788"/>
                <w:tab w:val="right" w:pos="8244"/>
              </w:tabs>
              <w:spacing w:before="0" w:after="0"/>
              <w:jc w:val="right"/>
              <w:rPr>
                <w:rFonts w:ascii="Calibri Light" w:hAnsi="Calibri Light" w:cstheme="minorHAnsi"/>
                <w:b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b/>
                <w:sz w:val="22"/>
                <w:szCs w:val="22"/>
              </w:rPr>
              <w:tab/>
              <w:t xml:space="preserve">    </w:t>
            </w:r>
            <w:r w:rsidR="00E519A0" w:rsidRPr="004A4509">
              <w:rPr>
                <w:rFonts w:ascii="Calibri Light" w:hAnsi="Calibri Light" w:cstheme="minorHAnsi"/>
                <w:b/>
                <w:sz w:val="22"/>
                <w:szCs w:val="22"/>
              </w:rPr>
              <w:t>Wednesday</w:t>
            </w:r>
            <w:r w:rsidR="00680C2D">
              <w:rPr>
                <w:rFonts w:ascii="Calibri Light" w:hAnsi="Calibri Light" w:cstheme="minorHAnsi"/>
                <w:b/>
                <w:sz w:val="22"/>
                <w:szCs w:val="22"/>
              </w:rPr>
              <w:t xml:space="preserve">, </w:t>
            </w:r>
            <w:r w:rsidR="0041664B">
              <w:rPr>
                <w:rFonts w:ascii="Calibri Light" w:hAnsi="Calibri Light" w:cstheme="minorHAnsi"/>
                <w:b/>
                <w:sz w:val="22"/>
                <w:szCs w:val="22"/>
              </w:rPr>
              <w:t>May 16</w:t>
            </w:r>
            <w:r w:rsidR="00E519A0" w:rsidRPr="004A4509">
              <w:rPr>
                <w:rFonts w:ascii="Calibri Light" w:hAnsi="Calibri Light" w:cstheme="minorHAnsi"/>
                <w:b/>
                <w:sz w:val="22"/>
                <w:szCs w:val="22"/>
              </w:rPr>
              <w:t>, 201</w:t>
            </w:r>
            <w:r w:rsidR="001C5184">
              <w:rPr>
                <w:rFonts w:ascii="Calibri Light" w:hAnsi="Calibri Light" w:cstheme="minorHAnsi"/>
                <w:b/>
                <w:sz w:val="22"/>
                <w:szCs w:val="22"/>
              </w:rPr>
              <w:t>8</w:t>
            </w:r>
          </w:p>
          <w:p w14:paraId="4A047A72" w14:textId="77777777" w:rsidR="005E4DC2" w:rsidRDefault="001F47C2" w:rsidP="00AE2405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theme="minorHAnsi"/>
                <w:b/>
                <w:sz w:val="22"/>
                <w:szCs w:val="22"/>
              </w:rPr>
            </w:pPr>
            <w:r w:rsidRPr="009D1F58">
              <w:rPr>
                <w:rFonts w:ascii="Calibri Light" w:hAnsi="Calibri Light" w:cstheme="minorHAnsi"/>
                <w:b/>
                <w:sz w:val="22"/>
                <w:szCs w:val="22"/>
              </w:rPr>
              <w:t>Time</w:t>
            </w:r>
            <w:r w:rsidR="004C0DF1" w:rsidRPr="009D1F58">
              <w:rPr>
                <w:rFonts w:ascii="Calibri Light" w:hAnsi="Calibri Light" w:cstheme="minorHAnsi"/>
                <w:b/>
                <w:sz w:val="22"/>
                <w:szCs w:val="22"/>
              </w:rPr>
              <w:t xml:space="preserve">: </w:t>
            </w:r>
            <w:r w:rsidR="007A5BBA">
              <w:rPr>
                <w:rFonts w:ascii="Calibri Light" w:hAnsi="Calibri Light" w:cstheme="minorHAnsi"/>
                <w:b/>
                <w:sz w:val="22"/>
                <w:szCs w:val="22"/>
              </w:rPr>
              <w:t>1:00 pm</w:t>
            </w:r>
            <w:r w:rsidR="00571B46">
              <w:rPr>
                <w:rFonts w:ascii="Calibri Light" w:hAnsi="Calibri Light" w:cstheme="minorHAnsi"/>
                <w:b/>
                <w:sz w:val="22"/>
                <w:szCs w:val="22"/>
              </w:rPr>
              <w:t xml:space="preserve"> – </w:t>
            </w:r>
            <w:r w:rsidR="007A5BBA">
              <w:rPr>
                <w:rFonts w:ascii="Calibri Light" w:hAnsi="Calibri Light" w:cstheme="minorHAnsi"/>
                <w:b/>
                <w:sz w:val="22"/>
                <w:szCs w:val="22"/>
              </w:rPr>
              <w:t>4:0</w:t>
            </w:r>
            <w:r w:rsidR="00571B46">
              <w:rPr>
                <w:rFonts w:ascii="Calibri Light" w:hAnsi="Calibri Light" w:cstheme="minorHAnsi"/>
                <w:b/>
                <w:sz w:val="22"/>
                <w:szCs w:val="22"/>
              </w:rPr>
              <w:t xml:space="preserve">0 </w:t>
            </w:r>
            <w:r w:rsidR="00AE2405">
              <w:rPr>
                <w:rFonts w:ascii="Calibri Light" w:hAnsi="Calibri Light" w:cstheme="minorHAnsi"/>
                <w:b/>
                <w:sz w:val="22"/>
                <w:szCs w:val="22"/>
              </w:rPr>
              <w:t>p</w:t>
            </w:r>
            <w:r w:rsidRPr="009D1F58">
              <w:rPr>
                <w:rFonts w:ascii="Calibri Light" w:hAnsi="Calibri Light" w:cstheme="minorHAnsi"/>
                <w:b/>
                <w:sz w:val="22"/>
                <w:szCs w:val="22"/>
              </w:rPr>
              <w:t>m</w:t>
            </w:r>
          </w:p>
          <w:p w14:paraId="28DA38DD" w14:textId="77777777" w:rsidR="0042250B" w:rsidRPr="005E4DC2" w:rsidRDefault="0042250B" w:rsidP="0042250B">
            <w:pPr>
              <w:jc w:val="right"/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</w:pPr>
            <w:r w:rsidRPr="005E4D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Location: </w:t>
            </w:r>
            <w:r w:rsidRPr="005E4DC2">
              <w:rPr>
                <w:rFonts w:asciiTheme="minorHAnsi" w:hAnsiTheme="minorHAnsi"/>
                <w:noProof/>
                <w:sz w:val="22"/>
                <w:szCs w:val="22"/>
              </w:rPr>
              <w:t>Po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rtland State Office Building, 1D</w:t>
            </w:r>
          </w:p>
          <w:p w14:paraId="56C43AC5" w14:textId="77777777" w:rsidR="0042250B" w:rsidRPr="005E4DC2" w:rsidRDefault="0042250B" w:rsidP="0042250B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E4DC2">
              <w:rPr>
                <w:rFonts w:asciiTheme="minorHAnsi" w:hAnsiTheme="minorHAnsi"/>
                <w:noProof/>
                <w:sz w:val="22"/>
                <w:szCs w:val="22"/>
              </w:rPr>
              <w:t xml:space="preserve">800 NE Oregon St. </w:t>
            </w:r>
          </w:p>
          <w:p w14:paraId="410F7228" w14:textId="77777777" w:rsidR="002C1058" w:rsidRPr="005E4DC2" w:rsidRDefault="0042250B" w:rsidP="0042250B">
            <w:pPr>
              <w:jc w:val="right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E4DC2">
              <w:rPr>
                <w:rFonts w:asciiTheme="minorHAnsi" w:hAnsiTheme="minorHAnsi"/>
                <w:noProof/>
                <w:sz w:val="22"/>
                <w:szCs w:val="22"/>
              </w:rPr>
              <w:t>Portland, OR, 97232</w:t>
            </w:r>
          </w:p>
        </w:tc>
      </w:tr>
    </w:tbl>
    <w:p w14:paraId="45068270" w14:textId="77777777" w:rsidR="002C1058" w:rsidRPr="004A4509" w:rsidRDefault="002C1058" w:rsidP="00694ED5">
      <w:pPr>
        <w:rPr>
          <w:rFonts w:ascii="Calibri Light" w:hAnsi="Calibri Light" w:cstheme="minorHAnsi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3240"/>
        <w:gridCol w:w="5909"/>
      </w:tblGrid>
      <w:tr w:rsidR="002C1058" w:rsidRPr="004A4509" w14:paraId="00021C8F" w14:textId="77777777" w:rsidTr="0041664B">
        <w:trPr>
          <w:trHeight w:val="607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5C6D4A9" w14:textId="77777777" w:rsidR="002C1058" w:rsidRPr="004A4509" w:rsidRDefault="002C1058" w:rsidP="00694ED5">
            <w:pPr>
              <w:pStyle w:val="FieldHdr"/>
              <w:rPr>
                <w:rFonts w:ascii="Calibri Light" w:hAnsi="Calibri Light" w:cstheme="minorHAnsi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sz w:val="22"/>
                <w:szCs w:val="22"/>
              </w:rPr>
              <w:t>Logistics: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9264B" w14:textId="77777777" w:rsidR="00AE3B3A" w:rsidRDefault="00AE3B3A" w:rsidP="00AE3B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509">
              <w:rPr>
                <w:rFonts w:ascii="Calibri Light" w:hAnsi="Calibri Light"/>
                <w:b/>
                <w:sz w:val="22"/>
                <w:szCs w:val="22"/>
              </w:rPr>
              <w:t>Call in:</w:t>
            </w:r>
            <w:r w:rsidRPr="00846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5184" w:rsidRPr="001C5184">
              <w:rPr>
                <w:rFonts w:asciiTheme="minorHAnsi" w:hAnsiTheme="minorHAnsi" w:cstheme="minorHAnsi"/>
                <w:sz w:val="22"/>
                <w:szCs w:val="22"/>
              </w:rPr>
              <w:t>888-808-6929</w:t>
            </w:r>
            <w:r w:rsidR="00F971A1" w:rsidRPr="00F971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9EEF5A" w14:textId="77777777" w:rsidR="0041664B" w:rsidRDefault="0041664B" w:rsidP="0041664B">
            <w:pPr>
              <w:rPr>
                <w:noProof/>
                <w:lang w:val="en-US"/>
              </w:rPr>
            </w:pPr>
            <w:r w:rsidRPr="0041664B">
              <w:rPr>
                <w:rFonts w:ascii="Calibri Light" w:hAnsi="Calibri Light"/>
                <w:b/>
                <w:sz w:val="22"/>
                <w:szCs w:val="22"/>
              </w:rPr>
              <w:t>Access code:</w:t>
            </w:r>
            <w:r>
              <w:rPr>
                <w:noProof/>
              </w:rPr>
              <w:t xml:space="preserve"> </w:t>
            </w:r>
            <w:r w:rsidRPr="0041664B">
              <w:rPr>
                <w:rFonts w:asciiTheme="minorHAnsi" w:hAnsiTheme="minorHAnsi" w:cstheme="minorHAnsi"/>
                <w:sz w:val="22"/>
                <w:szCs w:val="22"/>
              </w:rPr>
              <w:t>453-773 (#)</w:t>
            </w:r>
          </w:p>
          <w:p w14:paraId="2C511CF3" w14:textId="77777777" w:rsidR="0041664B" w:rsidRPr="0041664B" w:rsidRDefault="00AE3B3A" w:rsidP="004166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4509">
              <w:rPr>
                <w:rFonts w:ascii="Calibri Light" w:hAnsi="Calibri Light"/>
                <w:b/>
                <w:sz w:val="22"/>
                <w:szCs w:val="22"/>
              </w:rPr>
              <w:t>Member Code:</w:t>
            </w:r>
            <w:r w:rsidRPr="004A450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41664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41664B" w:rsidRPr="0041664B">
              <w:rPr>
                <w:rFonts w:asciiTheme="minorHAnsi" w:hAnsiTheme="minorHAnsi" w:cstheme="minorHAnsi"/>
                <w:sz w:val="22"/>
                <w:szCs w:val="22"/>
              </w:rPr>
              <w:t>(*) 514-237 (#)</w:t>
            </w:r>
          </w:p>
          <w:p w14:paraId="3ED0542B" w14:textId="77777777" w:rsidR="0041664B" w:rsidRPr="004A4509" w:rsidRDefault="0041664B" w:rsidP="007A5BBA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0CF" w14:textId="77777777" w:rsidR="00EC771F" w:rsidRDefault="009B32A4" w:rsidP="006C54C5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4A4509">
              <w:rPr>
                <w:rFonts w:ascii="Calibri Light" w:hAnsi="Calibri Light"/>
                <w:b/>
                <w:sz w:val="22"/>
                <w:szCs w:val="22"/>
              </w:rPr>
              <w:t xml:space="preserve">Webinar access: </w:t>
            </w:r>
          </w:p>
          <w:p w14:paraId="1A0C7137" w14:textId="77777777" w:rsidR="0041664B" w:rsidRPr="0041664B" w:rsidRDefault="00FE2E4F" w:rsidP="0041664B">
            <w:pPr>
              <w:rPr>
                <w:rFonts w:asciiTheme="minorHAnsi" w:hAnsiTheme="minorHAnsi"/>
                <w:noProof/>
                <w:lang w:val="en-US"/>
              </w:rPr>
            </w:pPr>
            <w:hyperlink r:id="rId9" w:tgtFrame="_blank" w:history="1">
              <w:r w:rsidR="0041664B" w:rsidRPr="0041664B">
                <w:rPr>
                  <w:rStyle w:val="Hyperlink"/>
                  <w:rFonts w:asciiTheme="minorHAnsi" w:hAnsiTheme="minorHAnsi"/>
                  <w:noProof/>
                  <w:lang w:val="en"/>
                </w:rPr>
                <w:t>https://attendee.gotowebinar.com/register/8275196476040617986</w:t>
              </w:r>
            </w:hyperlink>
          </w:p>
          <w:p w14:paraId="6A60008D" w14:textId="77777777" w:rsidR="006C54C5" w:rsidRPr="00F971A1" w:rsidRDefault="006C54C5" w:rsidP="006C54C5">
            <w:pPr>
              <w:rPr>
                <w:rFonts w:ascii="Calibri Light" w:hAnsi="Calibri Light"/>
                <w:lang w:val="en-US"/>
              </w:rPr>
            </w:pPr>
          </w:p>
        </w:tc>
      </w:tr>
    </w:tbl>
    <w:p w14:paraId="6C0E4CAC" w14:textId="77777777" w:rsidR="002C1058" w:rsidRPr="004A4509" w:rsidRDefault="002C1058" w:rsidP="00694ED5">
      <w:pPr>
        <w:pStyle w:val="Heading2"/>
        <w:spacing w:before="0" w:after="0"/>
        <w:rPr>
          <w:rFonts w:ascii="Calibri Light" w:hAnsi="Calibri Light" w:cstheme="minorHAnsi"/>
          <w:sz w:val="22"/>
          <w:szCs w:val="22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4433"/>
        <w:gridCol w:w="3690"/>
      </w:tblGrid>
      <w:tr w:rsidR="00882948" w:rsidRPr="004A4509" w14:paraId="52CBBB7C" w14:textId="77777777" w:rsidTr="004B1AA3">
        <w:trPr>
          <w:trHeight w:val="332"/>
        </w:trPr>
        <w:tc>
          <w:tcPr>
            <w:tcW w:w="10260" w:type="dxa"/>
            <w:gridSpan w:val="3"/>
            <w:shd w:val="clear" w:color="auto" w:fill="C0C0C0"/>
          </w:tcPr>
          <w:p w14:paraId="7BA06190" w14:textId="77777777" w:rsidR="00882948" w:rsidRPr="004A4509" w:rsidRDefault="00552867" w:rsidP="00882948">
            <w:pPr>
              <w:pStyle w:val="TableHeader"/>
              <w:jc w:val="left"/>
              <w:rPr>
                <w:rFonts w:ascii="Calibri Light" w:hAnsi="Calibri Light" w:cstheme="minorHAnsi"/>
                <w:sz w:val="22"/>
                <w:szCs w:val="22"/>
              </w:rPr>
            </w:pPr>
            <w:r>
              <w:rPr>
                <w:rFonts w:ascii="Calibri Light" w:hAnsi="Calibri Light" w:cstheme="minorHAnsi"/>
                <w:sz w:val="22"/>
                <w:szCs w:val="22"/>
              </w:rPr>
              <w:t>PDAC</w:t>
            </w:r>
            <w:r w:rsidR="001664C8" w:rsidRPr="004A4509">
              <w:rPr>
                <w:rFonts w:ascii="Calibri Light" w:hAnsi="Calibri Light" w:cstheme="minorHAnsi"/>
                <w:sz w:val="22"/>
                <w:szCs w:val="22"/>
              </w:rPr>
              <w:t xml:space="preserve"> Members</w:t>
            </w:r>
          </w:p>
        </w:tc>
      </w:tr>
      <w:tr w:rsidR="002C1058" w:rsidRPr="004A4509" w14:paraId="731B712E" w14:textId="77777777" w:rsidTr="005578DD">
        <w:trPr>
          <w:trHeight w:val="332"/>
        </w:trPr>
        <w:tc>
          <w:tcPr>
            <w:tcW w:w="2137" w:type="dxa"/>
            <w:shd w:val="clear" w:color="auto" w:fill="C0C0C0"/>
          </w:tcPr>
          <w:p w14:paraId="6CE46CB8" w14:textId="77777777" w:rsidR="002C1058" w:rsidRPr="004A4509" w:rsidRDefault="002C1058" w:rsidP="001C63E7">
            <w:pPr>
              <w:pStyle w:val="TableHeader"/>
              <w:rPr>
                <w:rFonts w:ascii="Calibri Light" w:hAnsi="Calibri Light" w:cstheme="minorHAnsi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sz w:val="22"/>
                <w:szCs w:val="22"/>
              </w:rPr>
              <w:t>Name</w:t>
            </w:r>
          </w:p>
        </w:tc>
        <w:tc>
          <w:tcPr>
            <w:tcW w:w="4433" w:type="dxa"/>
            <w:shd w:val="clear" w:color="auto" w:fill="BFBFBF"/>
          </w:tcPr>
          <w:p w14:paraId="122BC589" w14:textId="77777777" w:rsidR="002C1058" w:rsidRPr="004A4509" w:rsidRDefault="00E519A0" w:rsidP="00E519A0">
            <w:pPr>
              <w:pStyle w:val="TableHeader"/>
              <w:rPr>
                <w:rFonts w:ascii="Calibri Light" w:hAnsi="Calibri Light" w:cstheme="minorHAnsi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sz w:val="22"/>
                <w:szCs w:val="22"/>
              </w:rPr>
              <w:t xml:space="preserve">Title </w:t>
            </w:r>
          </w:p>
        </w:tc>
        <w:tc>
          <w:tcPr>
            <w:tcW w:w="3690" w:type="dxa"/>
            <w:shd w:val="clear" w:color="auto" w:fill="BFBFBF"/>
          </w:tcPr>
          <w:p w14:paraId="3445C175" w14:textId="77777777" w:rsidR="002C1058" w:rsidRPr="004A4509" w:rsidRDefault="00E519A0" w:rsidP="001C63E7">
            <w:pPr>
              <w:pStyle w:val="TableHeader"/>
              <w:jc w:val="left"/>
              <w:rPr>
                <w:rFonts w:ascii="Calibri Light" w:hAnsi="Calibri Light" w:cstheme="minorHAnsi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sz w:val="22"/>
                <w:szCs w:val="22"/>
              </w:rPr>
              <w:t>Organization</w:t>
            </w:r>
          </w:p>
        </w:tc>
      </w:tr>
      <w:tr w:rsidR="00F173A2" w:rsidRPr="004A4509" w14:paraId="0A8DF691" w14:textId="77777777" w:rsidTr="005578DD">
        <w:trPr>
          <w:trHeight w:val="288"/>
        </w:trPr>
        <w:tc>
          <w:tcPr>
            <w:tcW w:w="2137" w:type="dxa"/>
          </w:tcPr>
          <w:p w14:paraId="7ED1DD14" w14:textId="77777777" w:rsidR="00F173A2" w:rsidRPr="004A4509" w:rsidRDefault="00F173A2" w:rsidP="00F173A2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Jennifer Bradford Awa</w:t>
            </w:r>
          </w:p>
        </w:tc>
        <w:tc>
          <w:tcPr>
            <w:tcW w:w="4433" w:type="dxa"/>
          </w:tcPr>
          <w:p w14:paraId="541B53B5" w14:textId="77777777" w:rsidR="00F173A2" w:rsidRPr="00F173A2" w:rsidRDefault="00D023C2" w:rsidP="00F173A2">
            <w:pPr>
              <w:pStyle w:val="Default"/>
              <w:rPr>
                <w:rFonts w:ascii="Calibri Light" w:eastAsiaTheme="minorEastAsia" w:hAnsi="Calibri Light" w:cs="Times New Roman"/>
                <w:bCs/>
                <w:color w:val="000000" w:themeColor="dark1"/>
                <w:kern w:val="24"/>
                <w:sz w:val="22"/>
                <w:szCs w:val="22"/>
                <w:lang w:val="en-AU"/>
              </w:rPr>
            </w:pPr>
            <w:r>
              <w:rPr>
                <w:rFonts w:ascii="Calibri Light" w:eastAsiaTheme="minorEastAsia" w:hAnsi="Calibri Light" w:cs="Times New Roman"/>
                <w:bCs/>
                <w:color w:val="000000" w:themeColor="dark1"/>
                <w:kern w:val="24"/>
                <w:sz w:val="22"/>
                <w:szCs w:val="22"/>
                <w:lang w:val="en-AU"/>
              </w:rPr>
              <w:t>Revenue Cycle Supervisor</w:t>
            </w:r>
          </w:p>
        </w:tc>
        <w:tc>
          <w:tcPr>
            <w:tcW w:w="3690" w:type="dxa"/>
          </w:tcPr>
          <w:p w14:paraId="376721F1" w14:textId="77777777" w:rsidR="00F173A2" w:rsidRPr="00F173A2" w:rsidRDefault="00F173A2" w:rsidP="00F173A2">
            <w:pPr>
              <w:spacing w:line="296" w:lineRule="atLeast"/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</w:pPr>
            <w:r w:rsidRPr="00F173A2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Metropolitan Pediatrics</w:t>
            </w:r>
          </w:p>
        </w:tc>
      </w:tr>
      <w:tr w:rsidR="0084012F" w14:paraId="3A458D0B" w14:textId="77777777" w:rsidTr="005578DD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E41" w14:textId="11EAE6E5" w:rsidR="0084012F" w:rsidRPr="004A4509" w:rsidRDefault="001366AD" w:rsidP="0084012F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 xml:space="preserve">Trevor </w:t>
            </w:r>
            <w:proofErr w:type="spellStart"/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Beltz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238" w14:textId="7BA8A88B" w:rsidR="0084012F" w:rsidRPr="004A4509" w:rsidRDefault="001366AD" w:rsidP="0084012F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Associate Director of Government Relations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76F" w14:textId="1056D608" w:rsidR="0084012F" w:rsidRPr="004A4509" w:rsidRDefault="001366AD" w:rsidP="0084012F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Oregon Medical Association</w:t>
            </w:r>
          </w:p>
        </w:tc>
      </w:tr>
      <w:tr w:rsidR="001366AD" w14:paraId="22FE75F0" w14:textId="77777777" w:rsidTr="005578DD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23E" w14:textId="467238FD" w:rsidR="001366AD" w:rsidRPr="007345D5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Amy Beyer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6CB" w14:textId="2701226B" w:rsidR="001366AD" w:rsidRPr="007345D5" w:rsidRDefault="001366AD" w:rsidP="001366AD">
            <w:pPr>
              <w:pStyle w:val="Default"/>
              <w:rPr>
                <w:rFonts w:ascii="Calibri Light" w:eastAsiaTheme="minorEastAsia" w:hAnsi="Calibri Light" w:cs="Times New Roman"/>
                <w:bCs/>
                <w:color w:val="000000" w:themeColor="dark1"/>
                <w:kern w:val="24"/>
                <w:sz w:val="22"/>
                <w:szCs w:val="22"/>
                <w:lang w:val="en-AU"/>
              </w:rPr>
            </w:pPr>
            <w:r w:rsidRPr="005D1FD2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Contracting and Provider Network Specialist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485" w14:textId="71923AE9" w:rsidR="001366AD" w:rsidRPr="007345D5" w:rsidRDefault="001366AD" w:rsidP="001366AD">
            <w:pPr>
              <w:spacing w:line="296" w:lineRule="atLeast"/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Health Share of Oregon</w:t>
            </w:r>
          </w:p>
        </w:tc>
      </w:tr>
      <w:tr w:rsidR="001366AD" w:rsidRPr="004A4509" w14:paraId="48E5EFBA" w14:textId="77777777" w:rsidTr="005578DD">
        <w:trPr>
          <w:trHeight w:val="288"/>
        </w:trPr>
        <w:tc>
          <w:tcPr>
            <w:tcW w:w="2137" w:type="dxa"/>
          </w:tcPr>
          <w:p w14:paraId="16FF46F1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 xml:space="preserve">Amy </w:t>
            </w:r>
            <w:proofErr w:type="spellStart"/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Chaumeton</w:t>
            </w:r>
            <w:proofErr w:type="spellEnd"/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, MD</w:t>
            </w:r>
          </w:p>
        </w:tc>
        <w:tc>
          <w:tcPr>
            <w:tcW w:w="4433" w:type="dxa"/>
          </w:tcPr>
          <w:p w14:paraId="5A513B5B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Chief Medical Information Officer (CMIO)</w:t>
            </w:r>
          </w:p>
        </w:tc>
        <w:tc>
          <w:tcPr>
            <w:tcW w:w="3690" w:type="dxa"/>
          </w:tcPr>
          <w:p w14:paraId="795EE78C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Legacy Health</w:t>
            </w:r>
          </w:p>
        </w:tc>
      </w:tr>
      <w:tr w:rsidR="001366AD" w14:paraId="44A2185C" w14:textId="77777777" w:rsidTr="005578DD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94CD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Dale Clark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B55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Database Administrator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411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 xml:space="preserve">Cascadia </w:t>
            </w:r>
            <w:proofErr w:type="spellStart"/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Behavioral</w:t>
            </w:r>
            <w:proofErr w:type="spellEnd"/>
            <w:r w:rsidRPr="006C54C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 xml:space="preserve"> Healthcare</w:t>
            </w:r>
          </w:p>
        </w:tc>
      </w:tr>
      <w:tr w:rsidR="001366AD" w14:paraId="731DC067" w14:textId="77777777" w:rsidTr="005578DD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8C0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Michelle Cooper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3BB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Assistant Director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1FCD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Oregon Health Sciences University</w:t>
            </w:r>
          </w:p>
        </w:tc>
      </w:tr>
      <w:tr w:rsidR="001366AD" w14:paraId="237E56F4" w14:textId="77777777" w:rsidTr="005578DD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33D1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Stick Crosby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B144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6C54C5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Contracts Manager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D76" w14:textId="77777777" w:rsidR="001366AD" w:rsidRPr="006C54C5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proofErr w:type="spellStart"/>
            <w:r w:rsidRPr="006C54C5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Allcare</w:t>
            </w:r>
            <w:proofErr w:type="spellEnd"/>
          </w:p>
        </w:tc>
      </w:tr>
      <w:tr w:rsidR="001366AD" w:rsidRPr="004A4509" w14:paraId="466FBA4C" w14:textId="77777777" w:rsidTr="005578DD">
        <w:trPr>
          <w:trHeight w:val="288"/>
        </w:trPr>
        <w:tc>
          <w:tcPr>
            <w:tcW w:w="2137" w:type="dxa"/>
          </w:tcPr>
          <w:p w14:paraId="40DA9560" w14:textId="77777777" w:rsidR="001366AD" w:rsidRPr="004A4509" w:rsidRDefault="001366AD" w:rsidP="001366AD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Mary Dallas, MD</w:t>
            </w:r>
          </w:p>
        </w:tc>
        <w:tc>
          <w:tcPr>
            <w:tcW w:w="4433" w:type="dxa"/>
          </w:tcPr>
          <w:p w14:paraId="1CA14956" w14:textId="77777777" w:rsidR="001366AD" w:rsidRPr="004A4509" w:rsidRDefault="001366AD" w:rsidP="001366AD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Chief Medical Information Officer</w:t>
            </w: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 xml:space="preserve"> (CMIO)</w:t>
            </w:r>
          </w:p>
        </w:tc>
        <w:tc>
          <w:tcPr>
            <w:tcW w:w="3690" w:type="dxa"/>
          </w:tcPr>
          <w:p w14:paraId="72872A54" w14:textId="77777777" w:rsidR="001366AD" w:rsidRPr="004A4509" w:rsidRDefault="001366AD" w:rsidP="001366AD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St. Charles Health System</w:t>
            </w:r>
          </w:p>
        </w:tc>
      </w:tr>
      <w:tr w:rsidR="001366AD" w:rsidRPr="004A4509" w14:paraId="550D054E" w14:textId="77777777" w:rsidTr="005578DD">
        <w:trPr>
          <w:trHeight w:val="288"/>
        </w:trPr>
        <w:tc>
          <w:tcPr>
            <w:tcW w:w="2137" w:type="dxa"/>
          </w:tcPr>
          <w:p w14:paraId="474AD119" w14:textId="77777777" w:rsidR="001366AD" w:rsidRPr="004A4509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Walter Dawson</w:t>
            </w:r>
          </w:p>
        </w:tc>
        <w:tc>
          <w:tcPr>
            <w:tcW w:w="4433" w:type="dxa"/>
          </w:tcPr>
          <w:p w14:paraId="1C447D9B" w14:textId="77777777" w:rsidR="001366AD" w:rsidRPr="004A4509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Director of Research and Analytics</w:t>
            </w:r>
          </w:p>
        </w:tc>
        <w:tc>
          <w:tcPr>
            <w:tcW w:w="3690" w:type="dxa"/>
          </w:tcPr>
          <w:p w14:paraId="0A936EC4" w14:textId="77777777" w:rsidR="001366AD" w:rsidRPr="004A4509" w:rsidRDefault="001366AD" w:rsidP="001366AD">
            <w:pPr>
              <w:spacing w:line="296" w:lineRule="atLeast"/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Oregon Health Care Association</w:t>
            </w:r>
          </w:p>
        </w:tc>
      </w:tr>
      <w:tr w:rsidR="001366AD" w:rsidRPr="004A4509" w14:paraId="60F08B25" w14:textId="77777777" w:rsidTr="005578DD">
        <w:trPr>
          <w:trHeight w:val="283"/>
        </w:trPr>
        <w:tc>
          <w:tcPr>
            <w:tcW w:w="2137" w:type="dxa"/>
          </w:tcPr>
          <w:p w14:paraId="6F9172B3" w14:textId="77777777" w:rsidR="001366AD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John Dickerson</w:t>
            </w:r>
          </w:p>
        </w:tc>
        <w:tc>
          <w:tcPr>
            <w:tcW w:w="4433" w:type="dxa"/>
          </w:tcPr>
          <w:p w14:paraId="39EA3669" w14:textId="77777777" w:rsidR="001366AD" w:rsidRPr="004A4509" w:rsidRDefault="001366AD" w:rsidP="001366A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D0BD1">
              <w:rPr>
                <w:rFonts w:ascii="Calibri Light" w:hAnsi="Calibri Light" w:cs="Arial"/>
                <w:sz w:val="22"/>
                <w:szCs w:val="22"/>
              </w:rPr>
              <w:t>A</w:t>
            </w:r>
            <w:r>
              <w:rPr>
                <w:rFonts w:ascii="Calibri Light" w:hAnsi="Calibri Light" w:cs="Arial"/>
                <w:sz w:val="22"/>
                <w:szCs w:val="22"/>
              </w:rPr>
              <w:t>s</w:t>
            </w:r>
            <w:r w:rsidRPr="00BD0BD1">
              <w:rPr>
                <w:rFonts w:ascii="Calibri Light" w:hAnsi="Calibri Light" w:cs="Arial"/>
                <w:sz w:val="22"/>
                <w:szCs w:val="22"/>
              </w:rPr>
              <w:t>sistant Investigator</w:t>
            </w:r>
          </w:p>
        </w:tc>
        <w:tc>
          <w:tcPr>
            <w:tcW w:w="3690" w:type="dxa"/>
          </w:tcPr>
          <w:p w14:paraId="69363DDF" w14:textId="77777777" w:rsidR="001366AD" w:rsidRPr="004A4509" w:rsidRDefault="001366AD" w:rsidP="001366A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D0BD1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Kaiser Permanente NW</w:t>
            </w:r>
          </w:p>
        </w:tc>
      </w:tr>
      <w:tr w:rsidR="001366AD" w:rsidRPr="004A4509" w14:paraId="38B9A4F4" w14:textId="77777777" w:rsidTr="005578DD">
        <w:trPr>
          <w:trHeight w:val="283"/>
        </w:trPr>
        <w:tc>
          <w:tcPr>
            <w:tcW w:w="2137" w:type="dxa"/>
          </w:tcPr>
          <w:p w14:paraId="0717034E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Stephanie Dreyfuss</w:t>
            </w:r>
          </w:p>
        </w:tc>
        <w:tc>
          <w:tcPr>
            <w:tcW w:w="4433" w:type="dxa"/>
          </w:tcPr>
          <w:p w14:paraId="18E67A4A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Vice President Network Development</w:t>
            </w:r>
          </w:p>
        </w:tc>
        <w:tc>
          <w:tcPr>
            <w:tcW w:w="3690" w:type="dxa"/>
          </w:tcPr>
          <w:p w14:paraId="5CEE3023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Providence Health Plan</w:t>
            </w:r>
          </w:p>
        </w:tc>
      </w:tr>
      <w:tr w:rsidR="001366AD" w:rsidRPr="004A4509" w14:paraId="0E9CC57B" w14:textId="77777777" w:rsidTr="005578DD">
        <w:trPr>
          <w:trHeight w:val="265"/>
        </w:trPr>
        <w:tc>
          <w:tcPr>
            <w:tcW w:w="2137" w:type="dxa"/>
          </w:tcPr>
          <w:p w14:paraId="44F9F03E" w14:textId="77777777" w:rsidR="001366AD" w:rsidRPr="004A4509" w:rsidRDefault="001366AD" w:rsidP="001366A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Liz Hubert</w:t>
            </w:r>
          </w:p>
        </w:tc>
        <w:tc>
          <w:tcPr>
            <w:tcW w:w="4433" w:type="dxa"/>
          </w:tcPr>
          <w:p w14:paraId="43825EED" w14:textId="77777777" w:rsidR="001366AD" w:rsidRPr="004A4509" w:rsidRDefault="001366AD" w:rsidP="001366A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Asst. Director Provider Systems &amp; Strategy</w:t>
            </w:r>
          </w:p>
        </w:tc>
        <w:tc>
          <w:tcPr>
            <w:tcW w:w="3690" w:type="dxa"/>
          </w:tcPr>
          <w:p w14:paraId="7B809338" w14:textId="77777777" w:rsidR="001366AD" w:rsidRPr="004A4509" w:rsidRDefault="001366AD" w:rsidP="001366A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 xml:space="preserve">Regence Blue Cross Blue Shield </w:t>
            </w:r>
          </w:p>
        </w:tc>
      </w:tr>
      <w:tr w:rsidR="001366AD" w:rsidRPr="004A4509" w14:paraId="69704B82" w14:textId="77777777" w:rsidTr="005578DD">
        <w:trPr>
          <w:trHeight w:val="265"/>
        </w:trPr>
        <w:tc>
          <w:tcPr>
            <w:tcW w:w="2137" w:type="dxa"/>
          </w:tcPr>
          <w:p w14:paraId="2F50B628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Shannon Jones</w:t>
            </w:r>
          </w:p>
        </w:tc>
        <w:tc>
          <w:tcPr>
            <w:tcW w:w="4433" w:type="dxa"/>
          </w:tcPr>
          <w:p w14:paraId="4668F865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8039CE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Credentialing and Provider Services Senior Manager</w:t>
            </w:r>
          </w:p>
        </w:tc>
        <w:tc>
          <w:tcPr>
            <w:tcW w:w="3690" w:type="dxa"/>
          </w:tcPr>
          <w:p w14:paraId="440E08B1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Willamette Dental Group</w:t>
            </w:r>
          </w:p>
        </w:tc>
      </w:tr>
      <w:tr w:rsidR="001366AD" w:rsidRPr="004A4509" w14:paraId="02CB8BC6" w14:textId="77777777" w:rsidTr="005578DD">
        <w:trPr>
          <w:trHeight w:val="265"/>
        </w:trPr>
        <w:tc>
          <w:tcPr>
            <w:tcW w:w="2137" w:type="dxa"/>
          </w:tcPr>
          <w:p w14:paraId="140DB8EF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Meghann Lenz</w:t>
            </w:r>
          </w:p>
        </w:tc>
        <w:tc>
          <w:tcPr>
            <w:tcW w:w="4433" w:type="dxa"/>
          </w:tcPr>
          <w:p w14:paraId="6D7C6238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Lead Credentialing Specialist</w:t>
            </w:r>
          </w:p>
        </w:tc>
        <w:tc>
          <w:tcPr>
            <w:tcW w:w="3690" w:type="dxa"/>
          </w:tcPr>
          <w:p w14:paraId="57D0DD6D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Women’s Healthcare Associates</w:t>
            </w:r>
          </w:p>
        </w:tc>
      </w:tr>
      <w:tr w:rsidR="001366AD" w:rsidRPr="004A4509" w14:paraId="3D7237B5" w14:textId="77777777" w:rsidTr="005578DD">
        <w:trPr>
          <w:trHeight w:val="265"/>
        </w:trPr>
        <w:tc>
          <w:tcPr>
            <w:tcW w:w="2137" w:type="dxa"/>
          </w:tcPr>
          <w:p w14:paraId="55BDD0FE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 xml:space="preserve">Krista </w:t>
            </w:r>
            <w:proofErr w:type="spellStart"/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Lovaas</w:t>
            </w:r>
            <w:proofErr w:type="spellEnd"/>
          </w:p>
        </w:tc>
        <w:tc>
          <w:tcPr>
            <w:tcW w:w="4433" w:type="dxa"/>
          </w:tcPr>
          <w:p w14:paraId="6E07849A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8039CE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Provider and Government Relations Manager</w:t>
            </w:r>
          </w:p>
        </w:tc>
        <w:tc>
          <w:tcPr>
            <w:tcW w:w="3690" w:type="dxa"/>
          </w:tcPr>
          <w:p w14:paraId="3177011B" w14:textId="77777777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 xml:space="preserve">Willamette Valley Authority/ Willamette Valley Community Health </w:t>
            </w:r>
          </w:p>
        </w:tc>
      </w:tr>
      <w:tr w:rsidR="001366AD" w:rsidRPr="004A4509" w14:paraId="1DE0C853" w14:textId="77777777" w:rsidTr="005578DD">
        <w:trPr>
          <w:trHeight w:val="288"/>
        </w:trPr>
        <w:tc>
          <w:tcPr>
            <w:tcW w:w="2137" w:type="dxa"/>
          </w:tcPr>
          <w:p w14:paraId="2AB55F68" w14:textId="0CF3383D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7345D5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Erick Maddox</w:t>
            </w:r>
          </w:p>
        </w:tc>
        <w:tc>
          <w:tcPr>
            <w:tcW w:w="4433" w:type="dxa"/>
          </w:tcPr>
          <w:p w14:paraId="0B19F027" w14:textId="69C12EA9" w:rsidR="001366AD" w:rsidRPr="006B38AF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7345D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Executive Director</w:t>
            </w:r>
          </w:p>
        </w:tc>
        <w:tc>
          <w:tcPr>
            <w:tcW w:w="3690" w:type="dxa"/>
          </w:tcPr>
          <w:p w14:paraId="7D1EB3B3" w14:textId="3327F392" w:rsidR="001366AD" w:rsidRPr="004A4509" w:rsidRDefault="001366AD" w:rsidP="001366AD">
            <w:pP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</w:pPr>
            <w:r w:rsidRPr="007345D5">
              <w:rPr>
                <w:rFonts w:ascii="Calibri Light" w:eastAsiaTheme="minorEastAsia" w:hAnsi="Calibri Light"/>
                <w:bCs/>
                <w:color w:val="000000" w:themeColor="dark1"/>
                <w:kern w:val="24"/>
                <w:sz w:val="22"/>
                <w:szCs w:val="22"/>
              </w:rPr>
              <w:t>Reliance eHealth Collaborative</w:t>
            </w:r>
          </w:p>
        </w:tc>
      </w:tr>
      <w:tr w:rsidR="001366AD" w:rsidRPr="004A4509" w14:paraId="3372AE59" w14:textId="77777777" w:rsidTr="005578DD">
        <w:trPr>
          <w:trHeight w:val="288"/>
        </w:trPr>
        <w:tc>
          <w:tcPr>
            <w:tcW w:w="2137" w:type="dxa"/>
          </w:tcPr>
          <w:p w14:paraId="61CFFEDB" w14:textId="77777777" w:rsidR="001366AD" w:rsidRPr="004A4509" w:rsidRDefault="001366AD" w:rsidP="001366A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Martin Martinez</w:t>
            </w: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*</w:t>
            </w:r>
          </w:p>
        </w:tc>
        <w:tc>
          <w:tcPr>
            <w:tcW w:w="4433" w:type="dxa"/>
          </w:tcPr>
          <w:p w14:paraId="03710B2D" w14:textId="77777777" w:rsidR="001366AD" w:rsidRPr="004A4509" w:rsidRDefault="001366AD" w:rsidP="001366A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6B38AF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Vice President, Enterprise Systems IT</w:t>
            </w:r>
          </w:p>
        </w:tc>
        <w:tc>
          <w:tcPr>
            <w:tcW w:w="3690" w:type="dxa"/>
          </w:tcPr>
          <w:p w14:paraId="22C67B3E" w14:textId="77777777" w:rsidR="001366AD" w:rsidRPr="004A4509" w:rsidRDefault="001366AD" w:rsidP="001366A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PacificSource</w:t>
            </w:r>
          </w:p>
        </w:tc>
      </w:tr>
      <w:tr w:rsidR="001366AD" w:rsidRPr="004A4509" w14:paraId="5BDDB057" w14:textId="77777777" w:rsidTr="005578DD">
        <w:trPr>
          <w:trHeight w:val="288"/>
        </w:trPr>
        <w:tc>
          <w:tcPr>
            <w:tcW w:w="2137" w:type="dxa"/>
          </w:tcPr>
          <w:p w14:paraId="51976858" w14:textId="77777777" w:rsidR="001366AD" w:rsidRPr="004A4509" w:rsidRDefault="001366AD" w:rsidP="001366AD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Missy Mitchell</w:t>
            </w:r>
          </w:p>
        </w:tc>
        <w:tc>
          <w:tcPr>
            <w:tcW w:w="4433" w:type="dxa"/>
          </w:tcPr>
          <w:p w14:paraId="388AD3E8" w14:textId="77777777" w:rsidR="001366AD" w:rsidRPr="004A4509" w:rsidRDefault="001366AD" w:rsidP="001366AD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Director of Production</w:t>
            </w:r>
          </w:p>
        </w:tc>
        <w:tc>
          <w:tcPr>
            <w:tcW w:w="3690" w:type="dxa"/>
          </w:tcPr>
          <w:p w14:paraId="40F04040" w14:textId="77777777" w:rsidR="001366AD" w:rsidRPr="004A4509" w:rsidRDefault="001366AD" w:rsidP="001366AD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Advantage Dental Services</w:t>
            </w:r>
          </w:p>
        </w:tc>
      </w:tr>
      <w:tr w:rsidR="001366AD" w:rsidRPr="004A4509" w14:paraId="66A9B9C8" w14:textId="77777777" w:rsidTr="005578DD">
        <w:trPr>
          <w:trHeight w:val="288"/>
        </w:trPr>
        <w:tc>
          <w:tcPr>
            <w:tcW w:w="2137" w:type="dxa"/>
          </w:tcPr>
          <w:p w14:paraId="62C2D252" w14:textId="77777777" w:rsidR="001366AD" w:rsidRPr="004A4509" w:rsidRDefault="001366AD" w:rsidP="001366AD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Robert Power</w:t>
            </w:r>
          </w:p>
        </w:tc>
        <w:tc>
          <w:tcPr>
            <w:tcW w:w="4433" w:type="dxa"/>
          </w:tcPr>
          <w:p w14:paraId="670B7006" w14:textId="77777777" w:rsidR="001366AD" w:rsidRPr="004A4509" w:rsidRDefault="001366AD" w:rsidP="001366AD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Chief Information Officer</w:t>
            </w:r>
            <w:r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 xml:space="preserve"> (CIO)</w:t>
            </w:r>
          </w:p>
        </w:tc>
        <w:tc>
          <w:tcPr>
            <w:tcW w:w="3690" w:type="dxa"/>
          </w:tcPr>
          <w:p w14:paraId="3CD58706" w14:textId="77777777" w:rsidR="001366AD" w:rsidRPr="004A4509" w:rsidRDefault="001366AD" w:rsidP="001366AD">
            <w:pPr>
              <w:spacing w:line="296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4A4509">
              <w:rPr>
                <w:rFonts w:ascii="Calibri Light" w:eastAsiaTheme="minorEastAsia" w:hAnsi="Calibri Light"/>
                <w:color w:val="000000" w:themeColor="dark1"/>
                <w:kern w:val="24"/>
                <w:sz w:val="22"/>
                <w:szCs w:val="22"/>
              </w:rPr>
              <w:t>Samaritan Health Services</w:t>
            </w:r>
          </w:p>
        </w:tc>
      </w:tr>
      <w:tr w:rsidR="001366AD" w:rsidRPr="004A4509" w14:paraId="4A7F81F2" w14:textId="77777777" w:rsidTr="00027B4C">
        <w:trPr>
          <w:trHeight w:val="288"/>
        </w:trPr>
        <w:tc>
          <w:tcPr>
            <w:tcW w:w="10260" w:type="dxa"/>
            <w:gridSpan w:val="3"/>
          </w:tcPr>
          <w:p w14:paraId="18492E3C" w14:textId="77777777" w:rsidR="001366AD" w:rsidRPr="004A4509" w:rsidRDefault="001366AD" w:rsidP="001366AD">
            <w:pPr>
              <w:rPr>
                <w:rFonts w:ascii="Calibri Light" w:eastAsiaTheme="minorEastAsia" w:hAnsi="Calibri Light"/>
                <w:b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 Light" w:eastAsiaTheme="minorEastAsia" w:hAnsi="Calibri Light"/>
                <w:b/>
                <w:color w:val="000000" w:themeColor="dark1"/>
                <w:kern w:val="24"/>
                <w:sz w:val="22"/>
                <w:szCs w:val="22"/>
              </w:rPr>
              <w:t>*C</w:t>
            </w:r>
            <w:r w:rsidRPr="004A4509">
              <w:rPr>
                <w:rFonts w:ascii="Calibri Light" w:eastAsiaTheme="minorEastAsia" w:hAnsi="Calibri Light"/>
                <w:b/>
                <w:color w:val="000000" w:themeColor="dark1"/>
                <w:kern w:val="24"/>
                <w:sz w:val="22"/>
                <w:szCs w:val="22"/>
              </w:rPr>
              <w:t>hair</w:t>
            </w:r>
          </w:p>
        </w:tc>
      </w:tr>
    </w:tbl>
    <w:p w14:paraId="18A90C10" w14:textId="77777777" w:rsidR="002C1058" w:rsidRPr="004A4509" w:rsidRDefault="002C1058" w:rsidP="00694ED5">
      <w:pPr>
        <w:rPr>
          <w:rFonts w:ascii="Calibri Light" w:hAnsi="Calibri Light" w:cstheme="minorHAnsi"/>
          <w:sz w:val="22"/>
          <w:szCs w:val="22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420"/>
        <w:gridCol w:w="3690"/>
      </w:tblGrid>
      <w:tr w:rsidR="00363BC5" w:rsidRPr="004A4509" w14:paraId="502A7827" w14:textId="77777777" w:rsidTr="00187E19">
        <w:trPr>
          <w:trHeight w:val="320"/>
        </w:trPr>
        <w:tc>
          <w:tcPr>
            <w:tcW w:w="10350" w:type="dxa"/>
            <w:gridSpan w:val="3"/>
            <w:shd w:val="clear" w:color="auto" w:fill="BFBFBF" w:themeFill="background1" w:themeFillShade="BF"/>
          </w:tcPr>
          <w:p w14:paraId="284091EA" w14:textId="77777777" w:rsidR="00363BC5" w:rsidRPr="004A4509" w:rsidRDefault="00363BC5" w:rsidP="00F97DCB">
            <w:pPr>
              <w:jc w:val="center"/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  <w:t xml:space="preserve"> OHA Staff </w:t>
            </w:r>
            <w:r w:rsidR="00891FC5">
              <w:rPr>
                <w:rFonts w:ascii="Calibri Light" w:hAnsi="Calibri Light" w:cstheme="minorHAnsi"/>
                <w:b/>
                <w:color w:val="000000"/>
                <w:sz w:val="22"/>
                <w:szCs w:val="22"/>
              </w:rPr>
              <w:t>and Consultants</w:t>
            </w:r>
          </w:p>
        </w:tc>
      </w:tr>
      <w:tr w:rsidR="00E9436A" w:rsidRPr="004A4509" w14:paraId="020EB8C7" w14:textId="77777777" w:rsidTr="00842E12">
        <w:trPr>
          <w:trHeight w:val="320"/>
        </w:trPr>
        <w:tc>
          <w:tcPr>
            <w:tcW w:w="3240" w:type="dxa"/>
          </w:tcPr>
          <w:p w14:paraId="08504836" w14:textId="77777777" w:rsidR="00E9436A" w:rsidRPr="004A4509" w:rsidRDefault="00E9436A" w:rsidP="00E9436A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Brandi Briones (MiHIN)</w:t>
            </w:r>
          </w:p>
        </w:tc>
        <w:tc>
          <w:tcPr>
            <w:tcW w:w="3420" w:type="dxa"/>
            <w:vAlign w:val="center"/>
          </w:tcPr>
          <w:p w14:paraId="0AEF0381" w14:textId="29721B33" w:rsidR="00E9436A" w:rsidRPr="004A4509" w:rsidRDefault="002A12A8" w:rsidP="00E9436A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Shelley Mannino-Marosi (MiHIN)</w:t>
            </w:r>
          </w:p>
        </w:tc>
        <w:tc>
          <w:tcPr>
            <w:tcW w:w="3690" w:type="dxa"/>
            <w:vAlign w:val="center"/>
          </w:tcPr>
          <w:p w14:paraId="0E663512" w14:textId="044900F4" w:rsidR="00E9436A" w:rsidRPr="004A4509" w:rsidRDefault="00FE2E4F" w:rsidP="00E9436A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Steven Ranzoni</w:t>
            </w:r>
          </w:p>
        </w:tc>
      </w:tr>
      <w:tr w:rsidR="00FE2E4F" w:rsidRPr="004A4509" w14:paraId="1C56C3BB" w14:textId="77777777" w:rsidTr="00842E12">
        <w:trPr>
          <w:trHeight w:val="320"/>
        </w:trPr>
        <w:tc>
          <w:tcPr>
            <w:tcW w:w="3240" w:type="dxa"/>
          </w:tcPr>
          <w:p w14:paraId="09D3577A" w14:textId="77777777" w:rsidR="00FE2E4F" w:rsidRPr="004A4509" w:rsidRDefault="00FE2E4F" w:rsidP="00FE2E4F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Karen Hale</w:t>
            </w:r>
          </w:p>
        </w:tc>
        <w:tc>
          <w:tcPr>
            <w:tcW w:w="3420" w:type="dxa"/>
            <w:vAlign w:val="center"/>
          </w:tcPr>
          <w:p w14:paraId="0BCFAB1C" w14:textId="2D5AEF80" w:rsidR="00FE2E4F" w:rsidRPr="004A4509" w:rsidRDefault="00FE2E4F" w:rsidP="00FE2E4F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Jason Miranda</w:t>
            </w:r>
          </w:p>
        </w:tc>
        <w:tc>
          <w:tcPr>
            <w:tcW w:w="3690" w:type="dxa"/>
            <w:vAlign w:val="center"/>
          </w:tcPr>
          <w:p w14:paraId="38E3F5BA" w14:textId="31D58603" w:rsidR="00FE2E4F" w:rsidRPr="004A4509" w:rsidRDefault="00FE2E4F" w:rsidP="00FE2E4F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Michael Taylor (</w:t>
            </w:r>
            <w:proofErr w:type="spellStart"/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MiHIN</w:t>
            </w:r>
            <w:proofErr w:type="spellEnd"/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)</w:t>
            </w:r>
          </w:p>
        </w:tc>
      </w:tr>
      <w:tr w:rsidR="00FE2E4F" w:rsidRPr="004A4509" w14:paraId="2A90E9F7" w14:textId="77777777" w:rsidTr="00842E12">
        <w:trPr>
          <w:trHeight w:val="320"/>
        </w:trPr>
        <w:tc>
          <w:tcPr>
            <w:tcW w:w="3240" w:type="dxa"/>
          </w:tcPr>
          <w:p w14:paraId="479FA3BE" w14:textId="35CBA700" w:rsidR="00FE2E4F" w:rsidRPr="004A4509" w:rsidRDefault="00FE2E4F" w:rsidP="00FE2E4F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Tricia Hess (Peraton)</w:t>
            </w:r>
          </w:p>
        </w:tc>
        <w:tc>
          <w:tcPr>
            <w:tcW w:w="3420" w:type="dxa"/>
            <w:vAlign w:val="center"/>
          </w:tcPr>
          <w:p w14:paraId="52597C73" w14:textId="14A2BF9E" w:rsidR="00FE2E4F" w:rsidRPr="004A4509" w:rsidRDefault="00FE2E4F" w:rsidP="00FE2E4F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color w:val="000000"/>
                <w:sz w:val="22"/>
                <w:szCs w:val="22"/>
              </w:rPr>
              <w:t>Rachel Ostroy</w:t>
            </w:r>
          </w:p>
        </w:tc>
        <w:tc>
          <w:tcPr>
            <w:tcW w:w="3690" w:type="dxa"/>
            <w:vAlign w:val="center"/>
          </w:tcPr>
          <w:p w14:paraId="4E082C1B" w14:textId="6782F3CF" w:rsidR="00FE2E4F" w:rsidRDefault="00FE2E4F" w:rsidP="00FE2E4F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Stacey Weight</w:t>
            </w:r>
          </w:p>
        </w:tc>
      </w:tr>
      <w:tr w:rsidR="00FE2E4F" w:rsidRPr="004A4509" w14:paraId="22E3B32F" w14:textId="77777777" w:rsidTr="00842E12">
        <w:trPr>
          <w:trHeight w:val="320"/>
        </w:trPr>
        <w:tc>
          <w:tcPr>
            <w:tcW w:w="3240" w:type="dxa"/>
          </w:tcPr>
          <w:p w14:paraId="146C80A0" w14:textId="6582FCF1" w:rsidR="00FE2E4F" w:rsidRPr="004A4509" w:rsidRDefault="00FE2E4F" w:rsidP="00FE2E4F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Melissa Isavoran</w:t>
            </w:r>
          </w:p>
        </w:tc>
        <w:tc>
          <w:tcPr>
            <w:tcW w:w="3420" w:type="dxa"/>
            <w:vAlign w:val="center"/>
          </w:tcPr>
          <w:p w14:paraId="218F3013" w14:textId="7FB6373A" w:rsidR="00FE2E4F" w:rsidRPr="004A4509" w:rsidRDefault="00FE2E4F" w:rsidP="00FE2E4F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Dan Pasch</w:t>
            </w:r>
          </w:p>
        </w:tc>
        <w:tc>
          <w:tcPr>
            <w:tcW w:w="3690" w:type="dxa"/>
            <w:vAlign w:val="center"/>
          </w:tcPr>
          <w:p w14:paraId="0D341A5A" w14:textId="25D03A6C" w:rsidR="00FE2E4F" w:rsidRDefault="00FE2E4F" w:rsidP="00FE2E4F">
            <w:pPr>
              <w:rPr>
                <w:rFonts w:ascii="Calibri Light" w:hAnsi="Calibri Light" w:cstheme="minorHAnsi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Ron Yann (</w:t>
            </w:r>
            <w:proofErr w:type="spellStart"/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Peraton</w:t>
            </w:r>
            <w:proofErr w:type="spellEnd"/>
            <w:r>
              <w:rPr>
                <w:rFonts w:ascii="Calibri Light" w:hAnsi="Calibri Light" w:cstheme="minorHAnsi"/>
                <w:color w:val="000000"/>
                <w:sz w:val="22"/>
                <w:szCs w:val="22"/>
              </w:rPr>
              <w:t>)</w:t>
            </w:r>
          </w:p>
        </w:tc>
      </w:tr>
    </w:tbl>
    <w:p w14:paraId="145DC64D" w14:textId="77777777" w:rsidR="0084611A" w:rsidRDefault="0084611A" w:rsidP="00694ED5">
      <w:pPr>
        <w:pStyle w:val="Heading2"/>
        <w:spacing w:before="0" w:after="0"/>
        <w:rPr>
          <w:rFonts w:ascii="Calibri Light" w:hAnsi="Calibri Light" w:cstheme="minorHAnsi"/>
          <w:sz w:val="22"/>
          <w:szCs w:val="22"/>
        </w:rPr>
      </w:pPr>
    </w:p>
    <w:p w14:paraId="6C8D4299" w14:textId="77777777" w:rsidR="002C1058" w:rsidRPr="004A4509" w:rsidRDefault="002C1058" w:rsidP="00694ED5">
      <w:pPr>
        <w:pStyle w:val="Heading2"/>
        <w:spacing w:before="0" w:after="0"/>
        <w:rPr>
          <w:rFonts w:ascii="Calibri Light" w:hAnsi="Calibri Light" w:cstheme="minorHAnsi"/>
          <w:sz w:val="22"/>
          <w:szCs w:val="22"/>
        </w:rPr>
      </w:pPr>
      <w:r w:rsidRPr="004A4509">
        <w:rPr>
          <w:rFonts w:ascii="Calibri Light" w:hAnsi="Calibri Light" w:cstheme="minorHAnsi"/>
          <w:sz w:val="22"/>
          <w:szCs w:val="22"/>
        </w:rPr>
        <w:t>Agenda Items</w:t>
      </w:r>
    </w:p>
    <w:tbl>
      <w:tblPr>
        <w:tblStyle w:val="TableGrid"/>
        <w:tblW w:w="10419" w:type="dxa"/>
        <w:tblLayout w:type="fixed"/>
        <w:tblLook w:val="0000" w:firstRow="0" w:lastRow="0" w:firstColumn="0" w:lastColumn="0" w:noHBand="0" w:noVBand="0"/>
      </w:tblPr>
      <w:tblGrid>
        <w:gridCol w:w="711"/>
        <w:gridCol w:w="3342"/>
        <w:gridCol w:w="2872"/>
        <w:gridCol w:w="2340"/>
        <w:gridCol w:w="1154"/>
      </w:tblGrid>
      <w:tr w:rsidR="003F2BB9" w:rsidRPr="004A4509" w14:paraId="04C67A03" w14:textId="77777777" w:rsidTr="007345D5">
        <w:trPr>
          <w:trHeight w:val="164"/>
        </w:trPr>
        <w:tc>
          <w:tcPr>
            <w:tcW w:w="711" w:type="dxa"/>
            <w:shd w:val="clear" w:color="auto" w:fill="BFBFBF" w:themeFill="background1" w:themeFillShade="BF"/>
          </w:tcPr>
          <w:p w14:paraId="0240E47E" w14:textId="77777777" w:rsidR="003F2BB9" w:rsidRPr="004A4509" w:rsidRDefault="003F2BB9" w:rsidP="00694ED5">
            <w:pPr>
              <w:pStyle w:val="TableHeader"/>
              <w:rPr>
                <w:rFonts w:ascii="Calibri Light" w:hAnsi="Calibri Light" w:cstheme="minorHAnsi"/>
                <w:sz w:val="22"/>
                <w:szCs w:val="22"/>
              </w:rPr>
            </w:pPr>
            <w:bookmarkStart w:id="0" w:name="_GoBack" w:colFirst="5" w:colLast="5"/>
            <w:r>
              <w:rPr>
                <w:rFonts w:ascii="Calibri Light" w:hAnsi="Calibri Light" w:cstheme="minorHAnsi"/>
                <w:sz w:val="22"/>
                <w:szCs w:val="22"/>
              </w:rPr>
              <w:t>Time</w:t>
            </w:r>
          </w:p>
        </w:tc>
        <w:tc>
          <w:tcPr>
            <w:tcW w:w="3342" w:type="dxa"/>
            <w:shd w:val="clear" w:color="auto" w:fill="BFBFBF" w:themeFill="background1" w:themeFillShade="BF"/>
          </w:tcPr>
          <w:p w14:paraId="0E8A6176" w14:textId="77777777" w:rsidR="003F2BB9" w:rsidRPr="004A4509" w:rsidRDefault="003F2BB9" w:rsidP="00694ED5">
            <w:pPr>
              <w:pStyle w:val="TableHeader"/>
              <w:rPr>
                <w:rFonts w:ascii="Calibri Light" w:hAnsi="Calibri Light" w:cstheme="minorHAnsi"/>
                <w:sz w:val="22"/>
                <w:szCs w:val="22"/>
              </w:rPr>
            </w:pPr>
            <w:r w:rsidRPr="004A4509">
              <w:rPr>
                <w:rFonts w:ascii="Calibri Light" w:hAnsi="Calibri Light" w:cstheme="minorHAnsi"/>
                <w:sz w:val="22"/>
                <w:szCs w:val="22"/>
              </w:rPr>
              <w:t>Agenda Item</w:t>
            </w:r>
          </w:p>
        </w:tc>
        <w:tc>
          <w:tcPr>
            <w:tcW w:w="2872" w:type="dxa"/>
            <w:shd w:val="clear" w:color="auto" w:fill="BFBFBF" w:themeFill="background1" w:themeFillShade="BF"/>
          </w:tcPr>
          <w:p w14:paraId="6DC99B5F" w14:textId="77777777" w:rsidR="003F2BB9" w:rsidRPr="004A4509" w:rsidRDefault="003F2BB9" w:rsidP="00F3549A">
            <w:pPr>
              <w:pStyle w:val="TableHeader"/>
              <w:rPr>
                <w:rFonts w:ascii="Calibri Light" w:hAnsi="Calibri Light" w:cstheme="minorHAnsi"/>
                <w:sz w:val="22"/>
                <w:szCs w:val="22"/>
              </w:rPr>
            </w:pPr>
            <w:r>
              <w:rPr>
                <w:rFonts w:ascii="Calibri Light" w:hAnsi="Calibri Light" w:cstheme="minorHAnsi"/>
                <w:sz w:val="22"/>
                <w:szCs w:val="22"/>
              </w:rPr>
              <w:t>Presenter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6A5A827F" w14:textId="77777777" w:rsidR="003F2BB9" w:rsidRDefault="003F2BB9" w:rsidP="00F3549A">
            <w:pPr>
              <w:pStyle w:val="TableHeader"/>
              <w:rPr>
                <w:rFonts w:ascii="Calibri Light" w:hAnsi="Calibri Light" w:cstheme="minorHAnsi"/>
                <w:sz w:val="22"/>
                <w:szCs w:val="22"/>
              </w:rPr>
            </w:pPr>
            <w:r>
              <w:rPr>
                <w:rFonts w:ascii="Calibri Light" w:hAnsi="Calibri Light" w:cstheme="minorHAnsi"/>
                <w:sz w:val="22"/>
                <w:szCs w:val="22"/>
              </w:rPr>
              <w:t>Materials</w:t>
            </w:r>
          </w:p>
        </w:tc>
        <w:tc>
          <w:tcPr>
            <w:tcW w:w="1154" w:type="dxa"/>
            <w:shd w:val="clear" w:color="auto" w:fill="BFBFBF" w:themeFill="background1" w:themeFillShade="BF"/>
          </w:tcPr>
          <w:p w14:paraId="2D4D2D10" w14:textId="77777777" w:rsidR="003F2BB9" w:rsidRPr="004A4509" w:rsidRDefault="003F2BB9" w:rsidP="00F3549A">
            <w:pPr>
              <w:pStyle w:val="TableHeader"/>
              <w:rPr>
                <w:rFonts w:ascii="Calibri Light" w:hAnsi="Calibri Light" w:cstheme="minorHAnsi"/>
                <w:sz w:val="22"/>
                <w:szCs w:val="22"/>
              </w:rPr>
            </w:pPr>
            <w:r>
              <w:rPr>
                <w:rFonts w:ascii="Calibri Light" w:hAnsi="Calibri Light" w:cstheme="minorHAnsi"/>
                <w:sz w:val="22"/>
                <w:szCs w:val="22"/>
              </w:rPr>
              <w:t>Slides</w:t>
            </w:r>
          </w:p>
        </w:tc>
      </w:tr>
      <w:tr w:rsidR="003F2BB9" w:rsidRPr="004A4509" w14:paraId="3DE1611F" w14:textId="77777777" w:rsidTr="007345D5">
        <w:trPr>
          <w:trHeight w:val="336"/>
        </w:trPr>
        <w:tc>
          <w:tcPr>
            <w:tcW w:w="711" w:type="dxa"/>
          </w:tcPr>
          <w:p w14:paraId="4D43653C" w14:textId="77777777" w:rsidR="003F2BB9" w:rsidRPr="004A4509" w:rsidRDefault="003F2BB9" w:rsidP="00F76932">
            <w:pP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1:00</w:t>
            </w:r>
          </w:p>
        </w:tc>
        <w:tc>
          <w:tcPr>
            <w:tcW w:w="3342" w:type="dxa"/>
          </w:tcPr>
          <w:p w14:paraId="2D8F85B7" w14:textId="544F7AD6" w:rsidR="003F2BB9" w:rsidRPr="005578DD" w:rsidRDefault="003F2BB9" w:rsidP="005578DD">
            <w:pP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  <w:t xml:space="preserve">Roll call, Agenda review, </w:t>
            </w:r>
            <w:r w:rsidR="007345D5"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  <w:t>Introductions</w:t>
            </w:r>
            <w: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14:paraId="76098BED" w14:textId="5DB60BA6" w:rsidR="003F2BB9" w:rsidRPr="004A4509" w:rsidRDefault="003C020E" w:rsidP="000F5443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Karen Hale</w:t>
            </w:r>
          </w:p>
        </w:tc>
        <w:tc>
          <w:tcPr>
            <w:tcW w:w="2340" w:type="dxa"/>
          </w:tcPr>
          <w:p w14:paraId="674A0A1E" w14:textId="77777777" w:rsidR="003F2BB9" w:rsidRDefault="003F2BB9" w:rsidP="00CB107F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NA</w:t>
            </w:r>
          </w:p>
        </w:tc>
        <w:tc>
          <w:tcPr>
            <w:tcW w:w="1154" w:type="dxa"/>
            <w:vAlign w:val="center"/>
          </w:tcPr>
          <w:p w14:paraId="1E730707" w14:textId="5662AD4C" w:rsidR="003F2BB9" w:rsidRPr="004A4509" w:rsidRDefault="00130A5E" w:rsidP="00CB107F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1-2</w:t>
            </w:r>
          </w:p>
        </w:tc>
      </w:tr>
      <w:tr w:rsidR="003F2BB9" w:rsidRPr="004A4509" w14:paraId="0E4F990B" w14:textId="77777777" w:rsidTr="007345D5">
        <w:trPr>
          <w:trHeight w:val="164"/>
        </w:trPr>
        <w:tc>
          <w:tcPr>
            <w:tcW w:w="711" w:type="dxa"/>
          </w:tcPr>
          <w:p w14:paraId="0A57CA57" w14:textId="63B2BB24" w:rsidR="003F2BB9" w:rsidRDefault="007345D5" w:rsidP="003F2BB9">
            <w:pP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  <w:t>1:05</w:t>
            </w:r>
          </w:p>
        </w:tc>
        <w:tc>
          <w:tcPr>
            <w:tcW w:w="3342" w:type="dxa"/>
          </w:tcPr>
          <w:p w14:paraId="64FA2A8B" w14:textId="3C49D9BA" w:rsidR="003F2BB9" w:rsidRPr="003E45B5" w:rsidRDefault="00761528" w:rsidP="003F2BB9">
            <w:pP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  <w:t>Provider Directory Implementation Update</w:t>
            </w:r>
          </w:p>
        </w:tc>
        <w:tc>
          <w:tcPr>
            <w:tcW w:w="2872" w:type="dxa"/>
          </w:tcPr>
          <w:p w14:paraId="6C3F0683" w14:textId="0994EAE5" w:rsidR="003F2BB9" w:rsidRDefault="007345D5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Tricia Hess/Karen Hale</w:t>
            </w:r>
          </w:p>
        </w:tc>
        <w:tc>
          <w:tcPr>
            <w:tcW w:w="2340" w:type="dxa"/>
          </w:tcPr>
          <w:p w14:paraId="48E9BEA2" w14:textId="7B5620BE" w:rsidR="003F2BB9" w:rsidRDefault="007345D5" w:rsidP="001A5630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NA</w:t>
            </w:r>
          </w:p>
        </w:tc>
        <w:tc>
          <w:tcPr>
            <w:tcW w:w="1154" w:type="dxa"/>
          </w:tcPr>
          <w:p w14:paraId="4A432E2F" w14:textId="1C1C9606" w:rsidR="003F2BB9" w:rsidRDefault="00130A5E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3-6</w:t>
            </w:r>
          </w:p>
        </w:tc>
      </w:tr>
      <w:tr w:rsidR="003F2BB9" w:rsidRPr="004A4509" w14:paraId="2E028550" w14:textId="77777777" w:rsidTr="007345D5">
        <w:trPr>
          <w:trHeight w:val="164"/>
        </w:trPr>
        <w:tc>
          <w:tcPr>
            <w:tcW w:w="711" w:type="dxa"/>
          </w:tcPr>
          <w:p w14:paraId="1EAEF7EA" w14:textId="35020152" w:rsidR="003F2BB9" w:rsidRDefault="007345D5" w:rsidP="003F2BB9">
            <w:pP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  <w:t>1:20</w:t>
            </w:r>
          </w:p>
        </w:tc>
        <w:tc>
          <w:tcPr>
            <w:tcW w:w="3342" w:type="dxa"/>
          </w:tcPr>
          <w:p w14:paraId="39699956" w14:textId="1176C48B" w:rsidR="003F2BB9" w:rsidRPr="003E45B5" w:rsidRDefault="00761528" w:rsidP="003F2BB9">
            <w:pP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  <w:t>Common Credentialing Implementation Update</w:t>
            </w:r>
          </w:p>
        </w:tc>
        <w:tc>
          <w:tcPr>
            <w:tcW w:w="2872" w:type="dxa"/>
          </w:tcPr>
          <w:p w14:paraId="232C3D1A" w14:textId="781B6917" w:rsidR="003F2BB9" w:rsidRDefault="00761528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Melissa Isavoran</w:t>
            </w:r>
          </w:p>
        </w:tc>
        <w:tc>
          <w:tcPr>
            <w:tcW w:w="2340" w:type="dxa"/>
          </w:tcPr>
          <w:p w14:paraId="35B24F7F" w14:textId="485C5751" w:rsidR="003F2BB9" w:rsidRDefault="00C1172F" w:rsidP="00C1172F">
            <w:pPr>
              <w:spacing w:before="0"/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 xml:space="preserve">OCCP </w:t>
            </w:r>
            <w:r w:rsidR="004041A4"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f</w:t>
            </w: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lyer</w:t>
            </w:r>
          </w:p>
          <w:p w14:paraId="32D14CB5" w14:textId="77777777" w:rsidR="00C1172F" w:rsidRDefault="00C1172F" w:rsidP="00C1172F">
            <w:pPr>
              <w:spacing w:before="0"/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OCCP FAQs</w:t>
            </w:r>
          </w:p>
          <w:p w14:paraId="7330E582" w14:textId="0FECC970" w:rsidR="00C1172F" w:rsidRDefault="004041A4" w:rsidP="00C1172F">
            <w:pPr>
              <w:spacing w:before="0"/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OCCP n</w:t>
            </w:r>
            <w:r w:rsidR="00C1172F"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 xml:space="preserve">ewsletter </w:t>
            </w:r>
          </w:p>
        </w:tc>
        <w:tc>
          <w:tcPr>
            <w:tcW w:w="1154" w:type="dxa"/>
          </w:tcPr>
          <w:p w14:paraId="35E1AEFA" w14:textId="35394967" w:rsidR="003F2BB9" w:rsidRDefault="00130A5E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7-11</w:t>
            </w:r>
          </w:p>
        </w:tc>
      </w:tr>
      <w:tr w:rsidR="003F2BB9" w:rsidRPr="004A4509" w14:paraId="31D2FBF8" w14:textId="77777777" w:rsidTr="007345D5">
        <w:trPr>
          <w:trHeight w:val="164"/>
        </w:trPr>
        <w:tc>
          <w:tcPr>
            <w:tcW w:w="711" w:type="dxa"/>
          </w:tcPr>
          <w:p w14:paraId="31C11565" w14:textId="172FF294" w:rsidR="003F2BB9" w:rsidRDefault="007345D5" w:rsidP="003F2BB9">
            <w:pP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  <w:t>1:</w:t>
            </w:r>
            <w:r w:rsidR="00C1172F"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  <w:t>35</w:t>
            </w:r>
          </w:p>
        </w:tc>
        <w:tc>
          <w:tcPr>
            <w:tcW w:w="3342" w:type="dxa"/>
          </w:tcPr>
          <w:p w14:paraId="575E9A88" w14:textId="0E23597F" w:rsidR="003F2BB9" w:rsidRPr="00CB107F" w:rsidRDefault="00761528" w:rsidP="003F2BB9">
            <w:pPr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</w:pPr>
            <w: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  <w:t>Security Overview</w:t>
            </w:r>
          </w:p>
        </w:tc>
        <w:tc>
          <w:tcPr>
            <w:tcW w:w="2872" w:type="dxa"/>
          </w:tcPr>
          <w:p w14:paraId="635B4140" w14:textId="5C5E94D1" w:rsidR="003F2BB9" w:rsidRPr="004A4509" w:rsidRDefault="00761528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Jason Miranda</w:t>
            </w:r>
          </w:p>
        </w:tc>
        <w:tc>
          <w:tcPr>
            <w:tcW w:w="2340" w:type="dxa"/>
          </w:tcPr>
          <w:p w14:paraId="3EE31907" w14:textId="6DE5A889" w:rsidR="003F2BB9" w:rsidRDefault="007345D5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NA</w:t>
            </w:r>
          </w:p>
        </w:tc>
        <w:tc>
          <w:tcPr>
            <w:tcW w:w="1154" w:type="dxa"/>
          </w:tcPr>
          <w:p w14:paraId="29440726" w14:textId="3A50598F" w:rsidR="003F2BB9" w:rsidRPr="004A4509" w:rsidRDefault="00130A5E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12-20</w:t>
            </w:r>
          </w:p>
        </w:tc>
      </w:tr>
      <w:tr w:rsidR="00761528" w:rsidRPr="004A4509" w14:paraId="4E4939A8" w14:textId="77777777" w:rsidTr="007345D5">
        <w:trPr>
          <w:trHeight w:val="164"/>
        </w:trPr>
        <w:tc>
          <w:tcPr>
            <w:tcW w:w="711" w:type="dxa"/>
          </w:tcPr>
          <w:p w14:paraId="4B30058A" w14:textId="1E79C413" w:rsidR="00761528" w:rsidRDefault="007345D5" w:rsidP="003F2BB9">
            <w:pP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  <w:lastRenderedPageBreak/>
              <w:t>2:00</w:t>
            </w:r>
          </w:p>
        </w:tc>
        <w:tc>
          <w:tcPr>
            <w:tcW w:w="3342" w:type="dxa"/>
          </w:tcPr>
          <w:p w14:paraId="0C515E98" w14:textId="7BD1D628" w:rsidR="00761528" w:rsidRDefault="007345D5" w:rsidP="003F2BB9">
            <w:pP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  <w:t xml:space="preserve">Communications </w:t>
            </w:r>
            <w:r w:rsidR="00A77971">
              <w:rPr>
                <w:rFonts w:ascii="Calibri Light" w:hAnsi="Calibri Light" w:cstheme="minorHAnsi"/>
                <w:b/>
                <w:sz w:val="22"/>
                <w:szCs w:val="22"/>
                <w:lang w:val="en-US" w:eastAsia="zh-TW"/>
              </w:rPr>
              <w:t>strategy approaches</w:t>
            </w:r>
          </w:p>
        </w:tc>
        <w:tc>
          <w:tcPr>
            <w:tcW w:w="2872" w:type="dxa"/>
          </w:tcPr>
          <w:p w14:paraId="28A6B06E" w14:textId="633F8CD0" w:rsidR="00761528" w:rsidRDefault="00254A57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Karen and group</w:t>
            </w:r>
          </w:p>
        </w:tc>
        <w:tc>
          <w:tcPr>
            <w:tcW w:w="2340" w:type="dxa"/>
          </w:tcPr>
          <w:p w14:paraId="1DCB432E" w14:textId="65379BC0" w:rsidR="00761528" w:rsidRDefault="002A3FC4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NA</w:t>
            </w:r>
          </w:p>
        </w:tc>
        <w:tc>
          <w:tcPr>
            <w:tcW w:w="1154" w:type="dxa"/>
          </w:tcPr>
          <w:p w14:paraId="19DCFFAC" w14:textId="1B3B8E21" w:rsidR="00761528" w:rsidRPr="004A4509" w:rsidRDefault="00130A5E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21-35</w:t>
            </w:r>
          </w:p>
        </w:tc>
      </w:tr>
      <w:tr w:rsidR="002662C2" w:rsidRPr="004A4509" w14:paraId="233AAF0B" w14:textId="77777777" w:rsidTr="002662C2">
        <w:trPr>
          <w:trHeight w:val="421"/>
        </w:trPr>
        <w:tc>
          <w:tcPr>
            <w:tcW w:w="711" w:type="dxa"/>
          </w:tcPr>
          <w:p w14:paraId="061937A8" w14:textId="77777777" w:rsidR="002662C2" w:rsidRDefault="002662C2" w:rsidP="003F2BB9">
            <w:pP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  <w:t>2:30</w:t>
            </w:r>
          </w:p>
        </w:tc>
        <w:tc>
          <w:tcPr>
            <w:tcW w:w="3342" w:type="dxa"/>
          </w:tcPr>
          <w:p w14:paraId="1078E45A" w14:textId="77777777" w:rsidR="002662C2" w:rsidRPr="00CB107F" w:rsidRDefault="002662C2" w:rsidP="003F2BB9">
            <w:pPr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</w:pPr>
            <w:r w:rsidRPr="00CB107F"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  <w:t>Break</w:t>
            </w:r>
          </w:p>
        </w:tc>
        <w:tc>
          <w:tcPr>
            <w:tcW w:w="2872" w:type="dxa"/>
          </w:tcPr>
          <w:p w14:paraId="28FB1AB3" w14:textId="77777777" w:rsidR="002662C2" w:rsidRDefault="002662C2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</w:p>
        </w:tc>
        <w:tc>
          <w:tcPr>
            <w:tcW w:w="2340" w:type="dxa"/>
          </w:tcPr>
          <w:p w14:paraId="443C0B16" w14:textId="54B0561A" w:rsidR="002662C2" w:rsidRDefault="002662C2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</w:p>
        </w:tc>
        <w:tc>
          <w:tcPr>
            <w:tcW w:w="1154" w:type="dxa"/>
          </w:tcPr>
          <w:p w14:paraId="08DD0CA4" w14:textId="5DCE712C" w:rsidR="002662C2" w:rsidRDefault="00130A5E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36</w:t>
            </w:r>
          </w:p>
        </w:tc>
      </w:tr>
      <w:tr w:rsidR="003F2BB9" w:rsidRPr="004A4509" w14:paraId="0C494D33" w14:textId="77777777" w:rsidTr="007345D5">
        <w:trPr>
          <w:trHeight w:val="251"/>
        </w:trPr>
        <w:tc>
          <w:tcPr>
            <w:tcW w:w="711" w:type="dxa"/>
          </w:tcPr>
          <w:p w14:paraId="1D5A0D11" w14:textId="77777777" w:rsidR="003F2BB9" w:rsidRDefault="003F2BB9" w:rsidP="003F2BB9">
            <w:pP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  <w:t>2:40</w:t>
            </w:r>
          </w:p>
        </w:tc>
        <w:tc>
          <w:tcPr>
            <w:tcW w:w="3342" w:type="dxa"/>
          </w:tcPr>
          <w:p w14:paraId="22B41760" w14:textId="09EDA368" w:rsidR="003F2BB9" w:rsidRDefault="00A77971" w:rsidP="003F2BB9">
            <w:pPr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</w:pPr>
            <w:r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  <w:t>Communications strateg</w:t>
            </w:r>
            <w:r w:rsidR="00C1172F"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  <w:t>ies and tactics</w:t>
            </w:r>
            <w:r w:rsidR="007345D5"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872" w:type="dxa"/>
          </w:tcPr>
          <w:p w14:paraId="71F17B50" w14:textId="01F8EAB9" w:rsidR="003F2BB9" w:rsidRDefault="00254A57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Karen and group</w:t>
            </w:r>
          </w:p>
        </w:tc>
        <w:tc>
          <w:tcPr>
            <w:tcW w:w="2340" w:type="dxa"/>
          </w:tcPr>
          <w:p w14:paraId="5814AA2A" w14:textId="77777777" w:rsidR="003F2BB9" w:rsidRDefault="003F2BB9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</w:p>
        </w:tc>
        <w:tc>
          <w:tcPr>
            <w:tcW w:w="1154" w:type="dxa"/>
          </w:tcPr>
          <w:p w14:paraId="2BD10213" w14:textId="1989B2BC" w:rsidR="003F2BB9" w:rsidRDefault="00130A5E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37-45</w:t>
            </w:r>
          </w:p>
        </w:tc>
      </w:tr>
      <w:tr w:rsidR="00B206D6" w:rsidRPr="004A4509" w14:paraId="7975435A" w14:textId="77777777" w:rsidTr="007345D5">
        <w:trPr>
          <w:trHeight w:val="251"/>
        </w:trPr>
        <w:tc>
          <w:tcPr>
            <w:tcW w:w="711" w:type="dxa"/>
          </w:tcPr>
          <w:p w14:paraId="17C89020" w14:textId="476D7C1B" w:rsidR="00B206D6" w:rsidRDefault="00B206D6" w:rsidP="003F2BB9">
            <w:pP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  <w:t>3:00</w:t>
            </w:r>
          </w:p>
        </w:tc>
        <w:tc>
          <w:tcPr>
            <w:tcW w:w="3342" w:type="dxa"/>
          </w:tcPr>
          <w:p w14:paraId="044DDE04" w14:textId="7C075D89" w:rsidR="00B206D6" w:rsidRDefault="00FE6BB3" w:rsidP="003F2BB9">
            <w:pPr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</w:pPr>
            <w:r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  <w:t>K</w:t>
            </w:r>
            <w:r w:rsidR="00B206D6"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  <w:t>ey messages and audience grids</w:t>
            </w:r>
          </w:p>
        </w:tc>
        <w:tc>
          <w:tcPr>
            <w:tcW w:w="2872" w:type="dxa"/>
          </w:tcPr>
          <w:p w14:paraId="3A4AF062" w14:textId="6132E4DF" w:rsidR="00B206D6" w:rsidRDefault="00FE6BB3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Karen and group</w:t>
            </w:r>
          </w:p>
        </w:tc>
        <w:tc>
          <w:tcPr>
            <w:tcW w:w="2340" w:type="dxa"/>
          </w:tcPr>
          <w:p w14:paraId="689D6911" w14:textId="1621A918" w:rsidR="00B206D6" w:rsidRDefault="002662C2" w:rsidP="00C1172F">
            <w:pPr>
              <w:spacing w:before="0"/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 xml:space="preserve">Audience </w:t>
            </w:r>
            <w:r w:rsidR="00BF5903"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g</w:t>
            </w: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rid</w:t>
            </w:r>
          </w:p>
          <w:p w14:paraId="67F4AA87" w14:textId="07358953" w:rsidR="002662C2" w:rsidRDefault="002662C2" w:rsidP="00C1172F">
            <w:pPr>
              <w:spacing w:before="0"/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 xml:space="preserve">Key </w:t>
            </w:r>
            <w:r w:rsidR="00BF5903"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m</w:t>
            </w: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essages</w:t>
            </w:r>
          </w:p>
        </w:tc>
        <w:tc>
          <w:tcPr>
            <w:tcW w:w="1154" w:type="dxa"/>
          </w:tcPr>
          <w:p w14:paraId="303EEF76" w14:textId="109280DA" w:rsidR="00B206D6" w:rsidRDefault="00130A5E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46</w:t>
            </w:r>
          </w:p>
        </w:tc>
      </w:tr>
      <w:tr w:rsidR="003F2BB9" w:rsidRPr="004A4509" w14:paraId="04EF05C7" w14:textId="77777777" w:rsidTr="007345D5">
        <w:trPr>
          <w:trHeight w:val="251"/>
        </w:trPr>
        <w:tc>
          <w:tcPr>
            <w:tcW w:w="711" w:type="dxa"/>
          </w:tcPr>
          <w:p w14:paraId="73235D23" w14:textId="39AD7331" w:rsidR="003F2BB9" w:rsidRDefault="00C1172F" w:rsidP="003F2BB9">
            <w:pP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GB" w:eastAsia="zh-TW"/>
              </w:rPr>
              <w:t>3:50</w:t>
            </w:r>
          </w:p>
        </w:tc>
        <w:tc>
          <w:tcPr>
            <w:tcW w:w="3342" w:type="dxa"/>
          </w:tcPr>
          <w:p w14:paraId="2EB91016" w14:textId="77777777" w:rsidR="003F2BB9" w:rsidRPr="002A23AC" w:rsidRDefault="003F2BB9" w:rsidP="003F2BB9">
            <w:pPr>
              <w:rPr>
                <w:rFonts w:ascii="Calibri Light" w:hAnsi="Calibri Light" w:cstheme="minorHAnsi"/>
                <w:sz w:val="22"/>
                <w:szCs w:val="22"/>
                <w:lang w:eastAsia="zh-TW"/>
              </w:rPr>
            </w:pPr>
            <w:r>
              <w:rPr>
                <w:rFonts w:ascii="Calibri Light" w:hAnsi="Calibri Light" w:cstheme="minorHAnsi"/>
                <w:b/>
                <w:sz w:val="22"/>
                <w:szCs w:val="22"/>
                <w:lang w:eastAsia="zh-TW"/>
              </w:rPr>
              <w:t xml:space="preserve">Wrap up, Public Comment, and Close </w:t>
            </w:r>
            <w:r w:rsidRPr="00D5377D">
              <w:rPr>
                <w:rFonts w:ascii="Calibri Light" w:hAnsi="Calibri Light" w:cstheme="minorHAnsi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872" w:type="dxa"/>
          </w:tcPr>
          <w:p w14:paraId="0CAAE5F3" w14:textId="0E7DED7E" w:rsidR="003F2BB9" w:rsidRPr="004A4509" w:rsidRDefault="003C020E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Karen Hale</w:t>
            </w:r>
          </w:p>
        </w:tc>
        <w:tc>
          <w:tcPr>
            <w:tcW w:w="2340" w:type="dxa"/>
          </w:tcPr>
          <w:p w14:paraId="13445979" w14:textId="414E742D" w:rsidR="003F2BB9" w:rsidRDefault="00747559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Provider Directory name</w:t>
            </w:r>
          </w:p>
        </w:tc>
        <w:tc>
          <w:tcPr>
            <w:tcW w:w="1154" w:type="dxa"/>
          </w:tcPr>
          <w:p w14:paraId="4029214B" w14:textId="24E144E6" w:rsidR="003F2BB9" w:rsidRPr="004A4509" w:rsidRDefault="00130A5E" w:rsidP="003F2BB9">
            <w:pPr>
              <w:jc w:val="center"/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</w:pPr>
            <w:r>
              <w:rPr>
                <w:rFonts w:ascii="Calibri Light" w:hAnsi="Calibri Light" w:cstheme="minorHAnsi"/>
                <w:sz w:val="22"/>
                <w:szCs w:val="22"/>
                <w:lang w:val="en-US" w:eastAsia="zh-TW"/>
              </w:rPr>
              <w:t>47-48</w:t>
            </w:r>
          </w:p>
        </w:tc>
      </w:tr>
      <w:bookmarkEnd w:id="0"/>
    </w:tbl>
    <w:p w14:paraId="60BD5A5D" w14:textId="77777777" w:rsidR="002C1058" w:rsidRPr="004A4509" w:rsidRDefault="002C1058" w:rsidP="006B789C">
      <w:pPr>
        <w:rPr>
          <w:rFonts w:ascii="Calibri Light" w:hAnsi="Calibri Light" w:cstheme="minorHAnsi"/>
          <w:sz w:val="22"/>
          <w:szCs w:val="22"/>
        </w:rPr>
      </w:pPr>
    </w:p>
    <w:sectPr w:rsidR="002C1058" w:rsidRPr="004A4509" w:rsidSect="00B7543E">
      <w:footerReference w:type="default" r:id="rId10"/>
      <w:pgSz w:w="11907" w:h="16840" w:code="9"/>
      <w:pgMar w:top="540" w:right="706" w:bottom="270" w:left="720" w:header="432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CA49E" w14:textId="77777777" w:rsidR="000F5443" w:rsidRDefault="000F5443">
      <w:r>
        <w:separator/>
      </w:r>
    </w:p>
  </w:endnote>
  <w:endnote w:type="continuationSeparator" w:id="0">
    <w:p w14:paraId="754190EE" w14:textId="77777777" w:rsidR="000F5443" w:rsidRDefault="000F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(W1)">
    <w:charset w:val="00"/>
    <w:family w:val="modern"/>
    <w:pitch w:val="fixed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996A7" w14:textId="77777777" w:rsidR="000F5443" w:rsidRDefault="000F5443">
    <w:pPr>
      <w:pStyle w:val="Footer"/>
      <w:pBdr>
        <w:top w:val="none" w:sz="0" w:space="0" w:color="auto"/>
      </w:pBd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EB692" wp14:editId="561EF593">
              <wp:simplePos x="0" y="0"/>
              <wp:positionH relativeFrom="column">
                <wp:posOffset>8131810</wp:posOffset>
              </wp:positionH>
              <wp:positionV relativeFrom="paragraph">
                <wp:posOffset>135255</wp:posOffset>
              </wp:positionV>
              <wp:extent cx="1257300" cy="21336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31196" w14:textId="77777777" w:rsidR="000F5443" w:rsidRDefault="000F5443">
                          <w:pPr>
                            <w:pStyle w:val="FooterPage"/>
                          </w:pPr>
                          <w:r>
                            <w:t xml:space="preserve">Page  </w:t>
                          </w:r>
                          <w:r>
                            <w:rPr>
                              <w:bCs/>
                            </w:rPr>
                            <w:fldChar w:fldCharType="begin"/>
                          </w:r>
                          <w:r>
                            <w:rPr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Cs/>
                            </w:rPr>
                            <w:fldChar w:fldCharType="separate"/>
                          </w:r>
                          <w:r w:rsidR="00FE2E4F">
                            <w:rPr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Cs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FE2E4F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EB6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0.3pt;margin-top:10.65pt;width:99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" filled="f" stroked="f">
              <v:textbox>
                <w:txbxContent>
                  <w:p w14:paraId="37631196" w14:textId="77777777" w:rsidR="000F5443" w:rsidRDefault="000F5443">
                    <w:pPr>
                      <w:pStyle w:val="FooterPage"/>
                    </w:pPr>
                    <w:r>
                      <w:t xml:space="preserve">Page  </w:t>
                    </w:r>
                    <w:r>
                      <w:rPr>
                        <w:bCs/>
                      </w:rPr>
                      <w:fldChar w:fldCharType="begin"/>
                    </w:r>
                    <w:r>
                      <w:rPr>
                        <w:bCs/>
                      </w:rPr>
                      <w:instrText xml:space="preserve"> PAGE </w:instrText>
                    </w:r>
                    <w:r>
                      <w:rPr>
                        <w:bCs/>
                      </w:rPr>
                      <w:fldChar w:fldCharType="separate"/>
                    </w:r>
                    <w:r w:rsidR="00FE2E4F">
                      <w:rPr>
                        <w:bCs/>
                        <w:noProof/>
                      </w:rPr>
                      <w:t>2</w:t>
                    </w:r>
                    <w:r>
                      <w:rPr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FE2E4F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BFF006" wp14:editId="6A681E66">
              <wp:simplePos x="0" y="0"/>
              <wp:positionH relativeFrom="column">
                <wp:posOffset>3331210</wp:posOffset>
              </wp:positionH>
              <wp:positionV relativeFrom="paragraph">
                <wp:posOffset>20955</wp:posOffset>
              </wp:positionV>
              <wp:extent cx="3261360" cy="21780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136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A94FF" w14:textId="77777777" w:rsidR="000F5443" w:rsidRDefault="000F5443">
                          <w:pPr>
                            <w:pStyle w:val="CoverPageFooter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5E78CC" id="Text Box 2" o:spid="_x0000_s1027" type="#_x0000_t202" style="position:absolute;margin-left:262.3pt;margin-top:1.65pt;width:256.8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Sd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" filled="f" stroked="f">
              <v:textbox>
                <w:txbxContent>
                  <w:p w:rsidR="000F5443" w:rsidRDefault="000F5443">
                    <w:pPr>
                      <w:pStyle w:val="CoverPageFooter"/>
                      <w:rPr>
                        <w:b w:val="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9CA3E" w14:textId="77777777" w:rsidR="000F5443" w:rsidRDefault="000F5443">
      <w:r>
        <w:separator/>
      </w:r>
    </w:p>
  </w:footnote>
  <w:footnote w:type="continuationSeparator" w:id="0">
    <w:p w14:paraId="190D98E7" w14:textId="77777777" w:rsidR="000F5443" w:rsidRDefault="000F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0E75"/>
    <w:multiLevelType w:val="hybridMultilevel"/>
    <w:tmpl w:val="6BB6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C50"/>
    <w:multiLevelType w:val="hybridMultilevel"/>
    <w:tmpl w:val="A05A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3D1"/>
    <w:multiLevelType w:val="hybridMultilevel"/>
    <w:tmpl w:val="2784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3C1E"/>
    <w:multiLevelType w:val="hybridMultilevel"/>
    <w:tmpl w:val="324A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72EA8"/>
    <w:multiLevelType w:val="hybridMultilevel"/>
    <w:tmpl w:val="5BE8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01EB"/>
    <w:multiLevelType w:val="hybridMultilevel"/>
    <w:tmpl w:val="85B2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616A"/>
    <w:multiLevelType w:val="hybridMultilevel"/>
    <w:tmpl w:val="360A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75BE8"/>
    <w:multiLevelType w:val="hybridMultilevel"/>
    <w:tmpl w:val="1C7E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C6DD0"/>
    <w:multiLevelType w:val="hybridMultilevel"/>
    <w:tmpl w:val="415A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934"/>
    <w:multiLevelType w:val="hybridMultilevel"/>
    <w:tmpl w:val="7F7C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2741"/>
    <w:multiLevelType w:val="hybridMultilevel"/>
    <w:tmpl w:val="36166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C864AA"/>
    <w:multiLevelType w:val="hybridMultilevel"/>
    <w:tmpl w:val="4AB2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C229C"/>
    <w:multiLevelType w:val="hybridMultilevel"/>
    <w:tmpl w:val="F73A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63AC2"/>
    <w:multiLevelType w:val="hybridMultilevel"/>
    <w:tmpl w:val="BA9217D0"/>
    <w:lvl w:ilvl="0" w:tplc="D65E8D8C">
      <w:start w:val="1"/>
      <w:numFmt w:val="bullet"/>
      <w:pStyle w:val="List2Indent"/>
      <w:lvlText w:val=""/>
      <w:lvlJc w:val="left"/>
      <w:pPr>
        <w:tabs>
          <w:tab w:val="num" w:pos="-680"/>
        </w:tabs>
        <w:ind w:left="36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4" w15:restartNumberingAfterBreak="0">
    <w:nsid w:val="3BA57AF6"/>
    <w:multiLevelType w:val="hybridMultilevel"/>
    <w:tmpl w:val="56BE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5B4E"/>
    <w:multiLevelType w:val="hybridMultilevel"/>
    <w:tmpl w:val="0D68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041E4"/>
    <w:multiLevelType w:val="hybridMultilevel"/>
    <w:tmpl w:val="1A66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3458E"/>
    <w:multiLevelType w:val="hybridMultilevel"/>
    <w:tmpl w:val="53660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F5DF8"/>
    <w:multiLevelType w:val="hybridMultilevel"/>
    <w:tmpl w:val="6BD8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94043"/>
    <w:multiLevelType w:val="hybridMultilevel"/>
    <w:tmpl w:val="3A181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5A007C"/>
    <w:multiLevelType w:val="hybridMultilevel"/>
    <w:tmpl w:val="6C64D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AAA3542">
      <w:start w:val="1"/>
      <w:numFmt w:val="bullet"/>
      <w:pStyle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881BA0"/>
    <w:multiLevelType w:val="hybridMultilevel"/>
    <w:tmpl w:val="FFB2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45E3A"/>
    <w:multiLevelType w:val="hybridMultilevel"/>
    <w:tmpl w:val="E4D6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D70E0"/>
    <w:multiLevelType w:val="hybridMultilevel"/>
    <w:tmpl w:val="1B5A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F0165"/>
    <w:multiLevelType w:val="hybridMultilevel"/>
    <w:tmpl w:val="13F0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87632"/>
    <w:multiLevelType w:val="hybridMultilevel"/>
    <w:tmpl w:val="9EFE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E3BA9"/>
    <w:multiLevelType w:val="hybridMultilevel"/>
    <w:tmpl w:val="9DAE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363DA"/>
    <w:multiLevelType w:val="hybridMultilevel"/>
    <w:tmpl w:val="E040B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667D79"/>
    <w:multiLevelType w:val="hybridMultilevel"/>
    <w:tmpl w:val="A2CA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23281"/>
    <w:multiLevelType w:val="hybridMultilevel"/>
    <w:tmpl w:val="982C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411C3"/>
    <w:multiLevelType w:val="hybridMultilevel"/>
    <w:tmpl w:val="A2C4D7E4"/>
    <w:lvl w:ilvl="0" w:tplc="C7E4EF6A">
      <w:start w:val="1"/>
      <w:numFmt w:val="bullet"/>
      <w:pStyle w:val="NormalDo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18D3"/>
    <w:multiLevelType w:val="hybridMultilevel"/>
    <w:tmpl w:val="0BA40BD8"/>
    <w:lvl w:ilvl="0" w:tplc="A4E8F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8701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4BA44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6FED1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AB012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D5800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A9ABA4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4585A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63E88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20"/>
  </w:num>
  <w:num w:numId="3">
    <w:abstractNumId w:val="13"/>
  </w:num>
  <w:num w:numId="4">
    <w:abstractNumId w:val="8"/>
  </w:num>
  <w:num w:numId="5">
    <w:abstractNumId w:val="19"/>
  </w:num>
  <w:num w:numId="6">
    <w:abstractNumId w:val="12"/>
  </w:num>
  <w:num w:numId="7">
    <w:abstractNumId w:val="14"/>
  </w:num>
  <w:num w:numId="8">
    <w:abstractNumId w:val="22"/>
  </w:num>
  <w:num w:numId="9">
    <w:abstractNumId w:val="1"/>
  </w:num>
  <w:num w:numId="10">
    <w:abstractNumId w:val="23"/>
  </w:num>
  <w:num w:numId="11">
    <w:abstractNumId w:val="5"/>
  </w:num>
  <w:num w:numId="12">
    <w:abstractNumId w:val="15"/>
  </w:num>
  <w:num w:numId="13">
    <w:abstractNumId w:val="17"/>
  </w:num>
  <w:num w:numId="14">
    <w:abstractNumId w:val="16"/>
  </w:num>
  <w:num w:numId="15">
    <w:abstractNumId w:val="24"/>
  </w:num>
  <w:num w:numId="16">
    <w:abstractNumId w:val="29"/>
  </w:num>
  <w:num w:numId="17">
    <w:abstractNumId w:val="7"/>
  </w:num>
  <w:num w:numId="18">
    <w:abstractNumId w:val="18"/>
  </w:num>
  <w:num w:numId="19">
    <w:abstractNumId w:val="28"/>
  </w:num>
  <w:num w:numId="20">
    <w:abstractNumId w:val="0"/>
  </w:num>
  <w:num w:numId="21">
    <w:abstractNumId w:val="3"/>
  </w:num>
  <w:num w:numId="22">
    <w:abstractNumId w:val="25"/>
  </w:num>
  <w:num w:numId="23">
    <w:abstractNumId w:val="26"/>
  </w:num>
  <w:num w:numId="24">
    <w:abstractNumId w:val="11"/>
  </w:num>
  <w:num w:numId="25">
    <w:abstractNumId w:val="31"/>
  </w:num>
  <w:num w:numId="26">
    <w:abstractNumId w:val="10"/>
  </w:num>
  <w:num w:numId="27">
    <w:abstractNumId w:val="4"/>
  </w:num>
  <w:num w:numId="28">
    <w:abstractNumId w:val="27"/>
  </w:num>
  <w:num w:numId="29">
    <w:abstractNumId w:val="9"/>
  </w:num>
  <w:num w:numId="30">
    <w:abstractNumId w:val="21"/>
  </w:num>
  <w:num w:numId="31">
    <w:abstractNumId w:val="2"/>
  </w:num>
  <w:num w:numId="3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9F"/>
    <w:rsid w:val="000018B2"/>
    <w:rsid w:val="00002573"/>
    <w:rsid w:val="00003CB8"/>
    <w:rsid w:val="0000519A"/>
    <w:rsid w:val="00006382"/>
    <w:rsid w:val="000122EC"/>
    <w:rsid w:val="00012C80"/>
    <w:rsid w:val="00015C51"/>
    <w:rsid w:val="00015F8C"/>
    <w:rsid w:val="000211F2"/>
    <w:rsid w:val="00022AF3"/>
    <w:rsid w:val="00024D0A"/>
    <w:rsid w:val="00027851"/>
    <w:rsid w:val="00027B4C"/>
    <w:rsid w:val="000307AA"/>
    <w:rsid w:val="00032AF9"/>
    <w:rsid w:val="00035330"/>
    <w:rsid w:val="00037CD0"/>
    <w:rsid w:val="00041037"/>
    <w:rsid w:val="00044315"/>
    <w:rsid w:val="00050270"/>
    <w:rsid w:val="00052E20"/>
    <w:rsid w:val="000536D4"/>
    <w:rsid w:val="00055A64"/>
    <w:rsid w:val="0006195C"/>
    <w:rsid w:val="00061DB1"/>
    <w:rsid w:val="000625BF"/>
    <w:rsid w:val="00063D57"/>
    <w:rsid w:val="00064DBE"/>
    <w:rsid w:val="0007023E"/>
    <w:rsid w:val="00071B30"/>
    <w:rsid w:val="0007436B"/>
    <w:rsid w:val="000752C6"/>
    <w:rsid w:val="000754B3"/>
    <w:rsid w:val="00077D3C"/>
    <w:rsid w:val="00080AAD"/>
    <w:rsid w:val="0008235B"/>
    <w:rsid w:val="00091C40"/>
    <w:rsid w:val="00091F80"/>
    <w:rsid w:val="000933C2"/>
    <w:rsid w:val="00095AB4"/>
    <w:rsid w:val="000961E5"/>
    <w:rsid w:val="000972D9"/>
    <w:rsid w:val="000A1853"/>
    <w:rsid w:val="000A3179"/>
    <w:rsid w:val="000A5641"/>
    <w:rsid w:val="000A5C01"/>
    <w:rsid w:val="000B0B90"/>
    <w:rsid w:val="000B2F71"/>
    <w:rsid w:val="000B3622"/>
    <w:rsid w:val="000C186E"/>
    <w:rsid w:val="000C60EA"/>
    <w:rsid w:val="000C6A01"/>
    <w:rsid w:val="000D0637"/>
    <w:rsid w:val="000D1FF2"/>
    <w:rsid w:val="000D2851"/>
    <w:rsid w:val="000E177E"/>
    <w:rsid w:val="000E19B1"/>
    <w:rsid w:val="000E3191"/>
    <w:rsid w:val="000E3B53"/>
    <w:rsid w:val="000E4813"/>
    <w:rsid w:val="000E4BB6"/>
    <w:rsid w:val="000E672F"/>
    <w:rsid w:val="000F09D7"/>
    <w:rsid w:val="000F1E02"/>
    <w:rsid w:val="000F30F4"/>
    <w:rsid w:val="000F525E"/>
    <w:rsid w:val="000F5443"/>
    <w:rsid w:val="000F6310"/>
    <w:rsid w:val="000F73AD"/>
    <w:rsid w:val="0010122C"/>
    <w:rsid w:val="00114F55"/>
    <w:rsid w:val="001212E2"/>
    <w:rsid w:val="001255DD"/>
    <w:rsid w:val="0012636D"/>
    <w:rsid w:val="00130030"/>
    <w:rsid w:val="00130A5E"/>
    <w:rsid w:val="00133F2D"/>
    <w:rsid w:val="00134C0D"/>
    <w:rsid w:val="001366AD"/>
    <w:rsid w:val="0014248C"/>
    <w:rsid w:val="00144C95"/>
    <w:rsid w:val="00145967"/>
    <w:rsid w:val="001502B4"/>
    <w:rsid w:val="00152874"/>
    <w:rsid w:val="00156056"/>
    <w:rsid w:val="001566BA"/>
    <w:rsid w:val="00157820"/>
    <w:rsid w:val="00165805"/>
    <w:rsid w:val="001664C8"/>
    <w:rsid w:val="00167E29"/>
    <w:rsid w:val="001727CD"/>
    <w:rsid w:val="00172D4E"/>
    <w:rsid w:val="00173ACA"/>
    <w:rsid w:val="001767DA"/>
    <w:rsid w:val="00185249"/>
    <w:rsid w:val="00185849"/>
    <w:rsid w:val="00187E19"/>
    <w:rsid w:val="00192E37"/>
    <w:rsid w:val="001930FF"/>
    <w:rsid w:val="0019362C"/>
    <w:rsid w:val="001A2884"/>
    <w:rsid w:val="001A4CCF"/>
    <w:rsid w:val="001A5630"/>
    <w:rsid w:val="001A7EDC"/>
    <w:rsid w:val="001B1001"/>
    <w:rsid w:val="001B28CD"/>
    <w:rsid w:val="001B60B9"/>
    <w:rsid w:val="001C16CF"/>
    <w:rsid w:val="001C19B6"/>
    <w:rsid w:val="001C5184"/>
    <w:rsid w:val="001C63E7"/>
    <w:rsid w:val="001C6BC6"/>
    <w:rsid w:val="001D1A05"/>
    <w:rsid w:val="001E0C78"/>
    <w:rsid w:val="001E1431"/>
    <w:rsid w:val="001E2A3C"/>
    <w:rsid w:val="001E3311"/>
    <w:rsid w:val="001E4D4A"/>
    <w:rsid w:val="001E6174"/>
    <w:rsid w:val="001F1563"/>
    <w:rsid w:val="001F2F59"/>
    <w:rsid w:val="001F3F1F"/>
    <w:rsid w:val="001F47A6"/>
    <w:rsid w:val="001F47C2"/>
    <w:rsid w:val="002015D7"/>
    <w:rsid w:val="002125C1"/>
    <w:rsid w:val="00214468"/>
    <w:rsid w:val="002224C0"/>
    <w:rsid w:val="002324EF"/>
    <w:rsid w:val="002334BE"/>
    <w:rsid w:val="00236D32"/>
    <w:rsid w:val="002433B1"/>
    <w:rsid w:val="00245052"/>
    <w:rsid w:val="00251517"/>
    <w:rsid w:val="00251E86"/>
    <w:rsid w:val="00252391"/>
    <w:rsid w:val="00253402"/>
    <w:rsid w:val="00254568"/>
    <w:rsid w:val="00254A57"/>
    <w:rsid w:val="00256731"/>
    <w:rsid w:val="0026074A"/>
    <w:rsid w:val="002631A4"/>
    <w:rsid w:val="00263A0B"/>
    <w:rsid w:val="00264C51"/>
    <w:rsid w:val="002662C2"/>
    <w:rsid w:val="00266361"/>
    <w:rsid w:val="00266FEA"/>
    <w:rsid w:val="00267BE0"/>
    <w:rsid w:val="00270858"/>
    <w:rsid w:val="00270AE9"/>
    <w:rsid w:val="00271E7F"/>
    <w:rsid w:val="00272A64"/>
    <w:rsid w:val="00274462"/>
    <w:rsid w:val="00275DDC"/>
    <w:rsid w:val="0027659D"/>
    <w:rsid w:val="0028111D"/>
    <w:rsid w:val="00281C93"/>
    <w:rsid w:val="0028492D"/>
    <w:rsid w:val="0028660B"/>
    <w:rsid w:val="0029184F"/>
    <w:rsid w:val="002946FB"/>
    <w:rsid w:val="002A0023"/>
    <w:rsid w:val="002A05F7"/>
    <w:rsid w:val="002A12A8"/>
    <w:rsid w:val="002A1BDA"/>
    <w:rsid w:val="002A1EB3"/>
    <w:rsid w:val="002A23AC"/>
    <w:rsid w:val="002A2D23"/>
    <w:rsid w:val="002A3FC4"/>
    <w:rsid w:val="002A54A8"/>
    <w:rsid w:val="002B3129"/>
    <w:rsid w:val="002B31F8"/>
    <w:rsid w:val="002B3FAA"/>
    <w:rsid w:val="002C0EF4"/>
    <w:rsid w:val="002C1058"/>
    <w:rsid w:val="002C16B8"/>
    <w:rsid w:val="002C1891"/>
    <w:rsid w:val="002D3E1D"/>
    <w:rsid w:val="002D6B91"/>
    <w:rsid w:val="002D6CEA"/>
    <w:rsid w:val="002E365F"/>
    <w:rsid w:val="002E6122"/>
    <w:rsid w:val="002F62CA"/>
    <w:rsid w:val="002F66A1"/>
    <w:rsid w:val="0030456E"/>
    <w:rsid w:val="0031021C"/>
    <w:rsid w:val="00311176"/>
    <w:rsid w:val="00311B99"/>
    <w:rsid w:val="003126E1"/>
    <w:rsid w:val="003129F6"/>
    <w:rsid w:val="00313591"/>
    <w:rsid w:val="003139F4"/>
    <w:rsid w:val="00313FE7"/>
    <w:rsid w:val="00325176"/>
    <w:rsid w:val="00325FA5"/>
    <w:rsid w:val="00326DA7"/>
    <w:rsid w:val="00327941"/>
    <w:rsid w:val="00335D87"/>
    <w:rsid w:val="0034056B"/>
    <w:rsid w:val="00342283"/>
    <w:rsid w:val="00342B23"/>
    <w:rsid w:val="00342D6C"/>
    <w:rsid w:val="00342E20"/>
    <w:rsid w:val="00344C65"/>
    <w:rsid w:val="00351FDA"/>
    <w:rsid w:val="003534E0"/>
    <w:rsid w:val="00353AB6"/>
    <w:rsid w:val="003544AB"/>
    <w:rsid w:val="00356603"/>
    <w:rsid w:val="00361273"/>
    <w:rsid w:val="00363398"/>
    <w:rsid w:val="00363BC5"/>
    <w:rsid w:val="003651EF"/>
    <w:rsid w:val="00370557"/>
    <w:rsid w:val="003711A0"/>
    <w:rsid w:val="003711F1"/>
    <w:rsid w:val="0037349E"/>
    <w:rsid w:val="00375A93"/>
    <w:rsid w:val="003805B0"/>
    <w:rsid w:val="003818C2"/>
    <w:rsid w:val="003829A1"/>
    <w:rsid w:val="003844CA"/>
    <w:rsid w:val="00385486"/>
    <w:rsid w:val="00390EFF"/>
    <w:rsid w:val="00396CAF"/>
    <w:rsid w:val="003A7975"/>
    <w:rsid w:val="003B0B93"/>
    <w:rsid w:val="003B1028"/>
    <w:rsid w:val="003B347B"/>
    <w:rsid w:val="003B3942"/>
    <w:rsid w:val="003B5330"/>
    <w:rsid w:val="003B64E4"/>
    <w:rsid w:val="003C0045"/>
    <w:rsid w:val="003C020E"/>
    <w:rsid w:val="003C22C4"/>
    <w:rsid w:val="003C6C42"/>
    <w:rsid w:val="003D29FB"/>
    <w:rsid w:val="003D3F8F"/>
    <w:rsid w:val="003D4AA2"/>
    <w:rsid w:val="003E1EC1"/>
    <w:rsid w:val="003E268C"/>
    <w:rsid w:val="003E45B5"/>
    <w:rsid w:val="003E549A"/>
    <w:rsid w:val="003E799E"/>
    <w:rsid w:val="003E7FD6"/>
    <w:rsid w:val="003F1DBF"/>
    <w:rsid w:val="003F1FDE"/>
    <w:rsid w:val="003F2724"/>
    <w:rsid w:val="003F2BB9"/>
    <w:rsid w:val="003F3468"/>
    <w:rsid w:val="003F709F"/>
    <w:rsid w:val="004026FD"/>
    <w:rsid w:val="00403336"/>
    <w:rsid w:val="004041A4"/>
    <w:rsid w:val="00404CF8"/>
    <w:rsid w:val="00405264"/>
    <w:rsid w:val="00406B8B"/>
    <w:rsid w:val="00415FDA"/>
    <w:rsid w:val="0041664B"/>
    <w:rsid w:val="00416E0E"/>
    <w:rsid w:val="00417203"/>
    <w:rsid w:val="0041746E"/>
    <w:rsid w:val="00420E7B"/>
    <w:rsid w:val="0042250B"/>
    <w:rsid w:val="00425E38"/>
    <w:rsid w:val="00425E46"/>
    <w:rsid w:val="0043176E"/>
    <w:rsid w:val="00434795"/>
    <w:rsid w:val="0044157C"/>
    <w:rsid w:val="00445318"/>
    <w:rsid w:val="00451E95"/>
    <w:rsid w:val="00454E58"/>
    <w:rsid w:val="00456E00"/>
    <w:rsid w:val="00457B70"/>
    <w:rsid w:val="00457DDA"/>
    <w:rsid w:val="004626C8"/>
    <w:rsid w:val="00465E4F"/>
    <w:rsid w:val="004662AA"/>
    <w:rsid w:val="00473E85"/>
    <w:rsid w:val="00477BFB"/>
    <w:rsid w:val="00481185"/>
    <w:rsid w:val="00492147"/>
    <w:rsid w:val="00492EA6"/>
    <w:rsid w:val="00493215"/>
    <w:rsid w:val="00494664"/>
    <w:rsid w:val="00494B20"/>
    <w:rsid w:val="00495FD6"/>
    <w:rsid w:val="00496F28"/>
    <w:rsid w:val="004A0A3F"/>
    <w:rsid w:val="004A0D6E"/>
    <w:rsid w:val="004A3292"/>
    <w:rsid w:val="004A4509"/>
    <w:rsid w:val="004A6AC8"/>
    <w:rsid w:val="004B1881"/>
    <w:rsid w:val="004B1AA3"/>
    <w:rsid w:val="004B21EE"/>
    <w:rsid w:val="004B49C0"/>
    <w:rsid w:val="004B7094"/>
    <w:rsid w:val="004C0026"/>
    <w:rsid w:val="004C087B"/>
    <w:rsid w:val="004C0DF1"/>
    <w:rsid w:val="004C0E4E"/>
    <w:rsid w:val="004D0183"/>
    <w:rsid w:val="004D4097"/>
    <w:rsid w:val="004E2BE9"/>
    <w:rsid w:val="004E3F50"/>
    <w:rsid w:val="004E7A6B"/>
    <w:rsid w:val="004E7C5D"/>
    <w:rsid w:val="004F3A40"/>
    <w:rsid w:val="00500FDF"/>
    <w:rsid w:val="0050412D"/>
    <w:rsid w:val="0050665A"/>
    <w:rsid w:val="00511C03"/>
    <w:rsid w:val="00512F9C"/>
    <w:rsid w:val="00513547"/>
    <w:rsid w:val="0051511B"/>
    <w:rsid w:val="005159B0"/>
    <w:rsid w:val="00515A8B"/>
    <w:rsid w:val="005163DC"/>
    <w:rsid w:val="0052462A"/>
    <w:rsid w:val="00525E14"/>
    <w:rsid w:val="005273C2"/>
    <w:rsid w:val="005335D2"/>
    <w:rsid w:val="00536F7A"/>
    <w:rsid w:val="00540010"/>
    <w:rsid w:val="005433D4"/>
    <w:rsid w:val="00544627"/>
    <w:rsid w:val="00547D5C"/>
    <w:rsid w:val="005515E1"/>
    <w:rsid w:val="00552867"/>
    <w:rsid w:val="00553244"/>
    <w:rsid w:val="00555AFA"/>
    <w:rsid w:val="005578DD"/>
    <w:rsid w:val="00562FBE"/>
    <w:rsid w:val="00566812"/>
    <w:rsid w:val="00566A1B"/>
    <w:rsid w:val="00567688"/>
    <w:rsid w:val="00571B46"/>
    <w:rsid w:val="0057200B"/>
    <w:rsid w:val="005739EE"/>
    <w:rsid w:val="005806A7"/>
    <w:rsid w:val="00582781"/>
    <w:rsid w:val="00591C66"/>
    <w:rsid w:val="005A1419"/>
    <w:rsid w:val="005A3019"/>
    <w:rsid w:val="005A60F8"/>
    <w:rsid w:val="005B1B0B"/>
    <w:rsid w:val="005B1EE5"/>
    <w:rsid w:val="005B340F"/>
    <w:rsid w:val="005B3D11"/>
    <w:rsid w:val="005C0CA2"/>
    <w:rsid w:val="005C0FE3"/>
    <w:rsid w:val="005C4BAF"/>
    <w:rsid w:val="005C5209"/>
    <w:rsid w:val="005C6348"/>
    <w:rsid w:val="005D0901"/>
    <w:rsid w:val="005D0CA8"/>
    <w:rsid w:val="005D1FD2"/>
    <w:rsid w:val="005D2701"/>
    <w:rsid w:val="005D45D2"/>
    <w:rsid w:val="005D7828"/>
    <w:rsid w:val="005E1325"/>
    <w:rsid w:val="005E4DC2"/>
    <w:rsid w:val="005E56D5"/>
    <w:rsid w:val="005E5AAB"/>
    <w:rsid w:val="005F18AA"/>
    <w:rsid w:val="005F4464"/>
    <w:rsid w:val="005F55BD"/>
    <w:rsid w:val="005F620D"/>
    <w:rsid w:val="005F6D0D"/>
    <w:rsid w:val="0060553B"/>
    <w:rsid w:val="006079EC"/>
    <w:rsid w:val="00611B2C"/>
    <w:rsid w:val="00621A77"/>
    <w:rsid w:val="0062287F"/>
    <w:rsid w:val="006228DD"/>
    <w:rsid w:val="00623943"/>
    <w:rsid w:val="006252D3"/>
    <w:rsid w:val="00626FEC"/>
    <w:rsid w:val="00630189"/>
    <w:rsid w:val="00633488"/>
    <w:rsid w:val="006415DB"/>
    <w:rsid w:val="006427A8"/>
    <w:rsid w:val="00651264"/>
    <w:rsid w:val="00654B5C"/>
    <w:rsid w:val="0065789E"/>
    <w:rsid w:val="00662567"/>
    <w:rsid w:val="006662F2"/>
    <w:rsid w:val="00666DED"/>
    <w:rsid w:val="00670FE5"/>
    <w:rsid w:val="00680991"/>
    <w:rsid w:val="00680C2D"/>
    <w:rsid w:val="0068154C"/>
    <w:rsid w:val="00682382"/>
    <w:rsid w:val="00682DF4"/>
    <w:rsid w:val="006832B1"/>
    <w:rsid w:val="00685F84"/>
    <w:rsid w:val="00687984"/>
    <w:rsid w:val="00692AF8"/>
    <w:rsid w:val="0069480A"/>
    <w:rsid w:val="00694C34"/>
    <w:rsid w:val="00694ED5"/>
    <w:rsid w:val="0069594E"/>
    <w:rsid w:val="00696328"/>
    <w:rsid w:val="00696E01"/>
    <w:rsid w:val="00696FD6"/>
    <w:rsid w:val="006A3F17"/>
    <w:rsid w:val="006A5109"/>
    <w:rsid w:val="006B38AF"/>
    <w:rsid w:val="006B7350"/>
    <w:rsid w:val="006B789C"/>
    <w:rsid w:val="006B7C85"/>
    <w:rsid w:val="006C0A7A"/>
    <w:rsid w:val="006C54C5"/>
    <w:rsid w:val="006C70C0"/>
    <w:rsid w:val="006D0089"/>
    <w:rsid w:val="006D0656"/>
    <w:rsid w:val="006D131F"/>
    <w:rsid w:val="006D1E88"/>
    <w:rsid w:val="006D21A3"/>
    <w:rsid w:val="006D4454"/>
    <w:rsid w:val="006D5489"/>
    <w:rsid w:val="006D708B"/>
    <w:rsid w:val="006E09C0"/>
    <w:rsid w:val="006E0DE8"/>
    <w:rsid w:val="006E78E2"/>
    <w:rsid w:val="006F02E3"/>
    <w:rsid w:val="006F4DEC"/>
    <w:rsid w:val="006F59BD"/>
    <w:rsid w:val="006F6E3B"/>
    <w:rsid w:val="00701283"/>
    <w:rsid w:val="007059BC"/>
    <w:rsid w:val="00705D6B"/>
    <w:rsid w:val="007069F3"/>
    <w:rsid w:val="00706F9F"/>
    <w:rsid w:val="00707224"/>
    <w:rsid w:val="00710E83"/>
    <w:rsid w:val="007178C1"/>
    <w:rsid w:val="00722593"/>
    <w:rsid w:val="00726129"/>
    <w:rsid w:val="00732CB9"/>
    <w:rsid w:val="007345D5"/>
    <w:rsid w:val="007348F9"/>
    <w:rsid w:val="00740C65"/>
    <w:rsid w:val="007438C8"/>
    <w:rsid w:val="007439B0"/>
    <w:rsid w:val="00747559"/>
    <w:rsid w:val="00747FFA"/>
    <w:rsid w:val="00750025"/>
    <w:rsid w:val="00751F0B"/>
    <w:rsid w:val="007572B4"/>
    <w:rsid w:val="0076034F"/>
    <w:rsid w:val="00761528"/>
    <w:rsid w:val="007628C3"/>
    <w:rsid w:val="0076684D"/>
    <w:rsid w:val="00766AFB"/>
    <w:rsid w:val="007678B2"/>
    <w:rsid w:val="00767A6C"/>
    <w:rsid w:val="00767EB5"/>
    <w:rsid w:val="0077278B"/>
    <w:rsid w:val="00773E9D"/>
    <w:rsid w:val="00775021"/>
    <w:rsid w:val="007779C5"/>
    <w:rsid w:val="00780D18"/>
    <w:rsid w:val="007818C0"/>
    <w:rsid w:val="0078264B"/>
    <w:rsid w:val="007828C7"/>
    <w:rsid w:val="007906EE"/>
    <w:rsid w:val="00793AC4"/>
    <w:rsid w:val="007A3C3E"/>
    <w:rsid w:val="007A3EE8"/>
    <w:rsid w:val="007A5BBA"/>
    <w:rsid w:val="007A5F66"/>
    <w:rsid w:val="007A60CF"/>
    <w:rsid w:val="007B0B4A"/>
    <w:rsid w:val="007B1BF0"/>
    <w:rsid w:val="007B1C6C"/>
    <w:rsid w:val="007B3C3B"/>
    <w:rsid w:val="007B4DE2"/>
    <w:rsid w:val="007C079F"/>
    <w:rsid w:val="007C20AA"/>
    <w:rsid w:val="007C3D53"/>
    <w:rsid w:val="007C4B19"/>
    <w:rsid w:val="007C6A92"/>
    <w:rsid w:val="007C7AE5"/>
    <w:rsid w:val="007D062F"/>
    <w:rsid w:val="007D3FB7"/>
    <w:rsid w:val="007D4C17"/>
    <w:rsid w:val="007D5424"/>
    <w:rsid w:val="007D7BE4"/>
    <w:rsid w:val="007E3891"/>
    <w:rsid w:val="007E492E"/>
    <w:rsid w:val="007E62BD"/>
    <w:rsid w:val="007E6EA3"/>
    <w:rsid w:val="007F009E"/>
    <w:rsid w:val="007F3C8B"/>
    <w:rsid w:val="00801623"/>
    <w:rsid w:val="008039CE"/>
    <w:rsid w:val="00805CD1"/>
    <w:rsid w:val="00806706"/>
    <w:rsid w:val="00814C9D"/>
    <w:rsid w:val="008250C4"/>
    <w:rsid w:val="008251D5"/>
    <w:rsid w:val="00825284"/>
    <w:rsid w:val="00835C73"/>
    <w:rsid w:val="008360A3"/>
    <w:rsid w:val="0084012F"/>
    <w:rsid w:val="00840D69"/>
    <w:rsid w:val="0084124F"/>
    <w:rsid w:val="00842E12"/>
    <w:rsid w:val="0084536D"/>
    <w:rsid w:val="008458D0"/>
    <w:rsid w:val="0084611A"/>
    <w:rsid w:val="00846670"/>
    <w:rsid w:val="008558C8"/>
    <w:rsid w:val="00856725"/>
    <w:rsid w:val="00861A88"/>
    <w:rsid w:val="00866E29"/>
    <w:rsid w:val="00870E32"/>
    <w:rsid w:val="00873AAF"/>
    <w:rsid w:val="0087603F"/>
    <w:rsid w:val="00877009"/>
    <w:rsid w:val="008810BA"/>
    <w:rsid w:val="008818DC"/>
    <w:rsid w:val="00882948"/>
    <w:rsid w:val="00883290"/>
    <w:rsid w:val="00884540"/>
    <w:rsid w:val="00884D64"/>
    <w:rsid w:val="00887199"/>
    <w:rsid w:val="00891FC5"/>
    <w:rsid w:val="008A3AE6"/>
    <w:rsid w:val="008A703D"/>
    <w:rsid w:val="008A7D2E"/>
    <w:rsid w:val="008B17DC"/>
    <w:rsid w:val="008B20E2"/>
    <w:rsid w:val="008B2A30"/>
    <w:rsid w:val="008C08A2"/>
    <w:rsid w:val="008C0A8A"/>
    <w:rsid w:val="008C1576"/>
    <w:rsid w:val="008C7816"/>
    <w:rsid w:val="008D0D1B"/>
    <w:rsid w:val="008D3165"/>
    <w:rsid w:val="008E3682"/>
    <w:rsid w:val="008E4EE5"/>
    <w:rsid w:val="00902D92"/>
    <w:rsid w:val="00905F83"/>
    <w:rsid w:val="0091194A"/>
    <w:rsid w:val="00911951"/>
    <w:rsid w:val="00920E96"/>
    <w:rsid w:val="00921398"/>
    <w:rsid w:val="00921C2A"/>
    <w:rsid w:val="00925ECC"/>
    <w:rsid w:val="0092725B"/>
    <w:rsid w:val="0093136E"/>
    <w:rsid w:val="00931CD5"/>
    <w:rsid w:val="009333F4"/>
    <w:rsid w:val="009347B6"/>
    <w:rsid w:val="00936D69"/>
    <w:rsid w:val="00942A36"/>
    <w:rsid w:val="009523A8"/>
    <w:rsid w:val="009553F2"/>
    <w:rsid w:val="00957AA2"/>
    <w:rsid w:val="0096112E"/>
    <w:rsid w:val="009630B1"/>
    <w:rsid w:val="00964A6F"/>
    <w:rsid w:val="00966633"/>
    <w:rsid w:val="00967F8D"/>
    <w:rsid w:val="00972050"/>
    <w:rsid w:val="009722B6"/>
    <w:rsid w:val="00974B38"/>
    <w:rsid w:val="00975D8B"/>
    <w:rsid w:val="00981248"/>
    <w:rsid w:val="009827BB"/>
    <w:rsid w:val="00983E27"/>
    <w:rsid w:val="009924AA"/>
    <w:rsid w:val="00994916"/>
    <w:rsid w:val="00995E1F"/>
    <w:rsid w:val="00997BCD"/>
    <w:rsid w:val="009A1176"/>
    <w:rsid w:val="009A1927"/>
    <w:rsid w:val="009A5B4D"/>
    <w:rsid w:val="009A6EDC"/>
    <w:rsid w:val="009B101A"/>
    <w:rsid w:val="009B1500"/>
    <w:rsid w:val="009B217F"/>
    <w:rsid w:val="009B244E"/>
    <w:rsid w:val="009B25A1"/>
    <w:rsid w:val="009B32A4"/>
    <w:rsid w:val="009B3B39"/>
    <w:rsid w:val="009B5319"/>
    <w:rsid w:val="009B6116"/>
    <w:rsid w:val="009B709C"/>
    <w:rsid w:val="009C1923"/>
    <w:rsid w:val="009C67A8"/>
    <w:rsid w:val="009C6CC0"/>
    <w:rsid w:val="009C7C01"/>
    <w:rsid w:val="009C7E15"/>
    <w:rsid w:val="009D0157"/>
    <w:rsid w:val="009D084D"/>
    <w:rsid w:val="009D1F58"/>
    <w:rsid w:val="009D1F8F"/>
    <w:rsid w:val="009D29A9"/>
    <w:rsid w:val="009D4B10"/>
    <w:rsid w:val="009D4D19"/>
    <w:rsid w:val="009D5BFF"/>
    <w:rsid w:val="009D7B8D"/>
    <w:rsid w:val="009E1449"/>
    <w:rsid w:val="009E3BF2"/>
    <w:rsid w:val="009E4071"/>
    <w:rsid w:val="009E4161"/>
    <w:rsid w:val="009E4E2B"/>
    <w:rsid w:val="009E5444"/>
    <w:rsid w:val="009E5789"/>
    <w:rsid w:val="009F1C52"/>
    <w:rsid w:val="009F6C39"/>
    <w:rsid w:val="00A03203"/>
    <w:rsid w:val="00A10289"/>
    <w:rsid w:val="00A15C4B"/>
    <w:rsid w:val="00A2187E"/>
    <w:rsid w:val="00A25747"/>
    <w:rsid w:val="00A31047"/>
    <w:rsid w:val="00A32FAC"/>
    <w:rsid w:val="00A3316B"/>
    <w:rsid w:val="00A339EB"/>
    <w:rsid w:val="00A35DB1"/>
    <w:rsid w:val="00A415E7"/>
    <w:rsid w:val="00A42635"/>
    <w:rsid w:val="00A42C7C"/>
    <w:rsid w:val="00A43074"/>
    <w:rsid w:val="00A437D2"/>
    <w:rsid w:val="00A506EF"/>
    <w:rsid w:val="00A51ED8"/>
    <w:rsid w:val="00A55C38"/>
    <w:rsid w:val="00A56163"/>
    <w:rsid w:val="00A56DB3"/>
    <w:rsid w:val="00A57549"/>
    <w:rsid w:val="00A61B22"/>
    <w:rsid w:val="00A64384"/>
    <w:rsid w:val="00A673BC"/>
    <w:rsid w:val="00A72C49"/>
    <w:rsid w:val="00A77971"/>
    <w:rsid w:val="00A82C8C"/>
    <w:rsid w:val="00A837D8"/>
    <w:rsid w:val="00A85AAB"/>
    <w:rsid w:val="00AA25B7"/>
    <w:rsid w:val="00AA2FED"/>
    <w:rsid w:val="00AA3B27"/>
    <w:rsid w:val="00AA490E"/>
    <w:rsid w:val="00AA6135"/>
    <w:rsid w:val="00AA79F8"/>
    <w:rsid w:val="00AB0822"/>
    <w:rsid w:val="00AB2583"/>
    <w:rsid w:val="00AB487C"/>
    <w:rsid w:val="00AB645D"/>
    <w:rsid w:val="00AB7E37"/>
    <w:rsid w:val="00AC106B"/>
    <w:rsid w:val="00AC1FA8"/>
    <w:rsid w:val="00AC221D"/>
    <w:rsid w:val="00AC337A"/>
    <w:rsid w:val="00AC53F2"/>
    <w:rsid w:val="00AC5C62"/>
    <w:rsid w:val="00AC5DA1"/>
    <w:rsid w:val="00AD104F"/>
    <w:rsid w:val="00AD2C4B"/>
    <w:rsid w:val="00AD3C65"/>
    <w:rsid w:val="00AD4551"/>
    <w:rsid w:val="00AD7496"/>
    <w:rsid w:val="00AE10CD"/>
    <w:rsid w:val="00AE2405"/>
    <w:rsid w:val="00AE3B3A"/>
    <w:rsid w:val="00AE59DA"/>
    <w:rsid w:val="00AF0ADB"/>
    <w:rsid w:val="00AF300D"/>
    <w:rsid w:val="00AF3130"/>
    <w:rsid w:val="00AF34DF"/>
    <w:rsid w:val="00AF6D2E"/>
    <w:rsid w:val="00AF7BF3"/>
    <w:rsid w:val="00B0372F"/>
    <w:rsid w:val="00B03B25"/>
    <w:rsid w:val="00B062E0"/>
    <w:rsid w:val="00B07448"/>
    <w:rsid w:val="00B07DF3"/>
    <w:rsid w:val="00B10868"/>
    <w:rsid w:val="00B16199"/>
    <w:rsid w:val="00B16C15"/>
    <w:rsid w:val="00B20015"/>
    <w:rsid w:val="00B206D6"/>
    <w:rsid w:val="00B228C5"/>
    <w:rsid w:val="00B30389"/>
    <w:rsid w:val="00B34008"/>
    <w:rsid w:val="00B3497E"/>
    <w:rsid w:val="00B36353"/>
    <w:rsid w:val="00B415D0"/>
    <w:rsid w:val="00B42E5B"/>
    <w:rsid w:val="00B4301E"/>
    <w:rsid w:val="00B467B4"/>
    <w:rsid w:val="00B53A98"/>
    <w:rsid w:val="00B54EE3"/>
    <w:rsid w:val="00B554B8"/>
    <w:rsid w:val="00B559C1"/>
    <w:rsid w:val="00B559E3"/>
    <w:rsid w:val="00B5676F"/>
    <w:rsid w:val="00B57BF7"/>
    <w:rsid w:val="00B57FE6"/>
    <w:rsid w:val="00B6138B"/>
    <w:rsid w:val="00B61C56"/>
    <w:rsid w:val="00B6357F"/>
    <w:rsid w:val="00B673E4"/>
    <w:rsid w:val="00B67C97"/>
    <w:rsid w:val="00B70BEB"/>
    <w:rsid w:val="00B72114"/>
    <w:rsid w:val="00B73051"/>
    <w:rsid w:val="00B7543E"/>
    <w:rsid w:val="00B7749F"/>
    <w:rsid w:val="00B828BC"/>
    <w:rsid w:val="00B83CB8"/>
    <w:rsid w:val="00B8587B"/>
    <w:rsid w:val="00B86A01"/>
    <w:rsid w:val="00B87C33"/>
    <w:rsid w:val="00B9171D"/>
    <w:rsid w:val="00B92795"/>
    <w:rsid w:val="00B95F4A"/>
    <w:rsid w:val="00B96527"/>
    <w:rsid w:val="00B97DA8"/>
    <w:rsid w:val="00BA0DCA"/>
    <w:rsid w:val="00BA1039"/>
    <w:rsid w:val="00BA11B1"/>
    <w:rsid w:val="00BA3C7D"/>
    <w:rsid w:val="00BA4D50"/>
    <w:rsid w:val="00BA5C65"/>
    <w:rsid w:val="00BB2F61"/>
    <w:rsid w:val="00BB7304"/>
    <w:rsid w:val="00BB79BC"/>
    <w:rsid w:val="00BC1508"/>
    <w:rsid w:val="00BC2F8C"/>
    <w:rsid w:val="00BC57DB"/>
    <w:rsid w:val="00BC6D51"/>
    <w:rsid w:val="00BD1B25"/>
    <w:rsid w:val="00BD2735"/>
    <w:rsid w:val="00BD48C8"/>
    <w:rsid w:val="00BD70AE"/>
    <w:rsid w:val="00BE22AF"/>
    <w:rsid w:val="00BE2AF0"/>
    <w:rsid w:val="00BE4C22"/>
    <w:rsid w:val="00BF12CD"/>
    <w:rsid w:val="00BF1841"/>
    <w:rsid w:val="00BF1E54"/>
    <w:rsid w:val="00BF5903"/>
    <w:rsid w:val="00BF7FA2"/>
    <w:rsid w:val="00C0248D"/>
    <w:rsid w:val="00C03835"/>
    <w:rsid w:val="00C06D70"/>
    <w:rsid w:val="00C1172F"/>
    <w:rsid w:val="00C1498C"/>
    <w:rsid w:val="00C15675"/>
    <w:rsid w:val="00C20385"/>
    <w:rsid w:val="00C2256F"/>
    <w:rsid w:val="00C27917"/>
    <w:rsid w:val="00C3481C"/>
    <w:rsid w:val="00C43681"/>
    <w:rsid w:val="00C46CDE"/>
    <w:rsid w:val="00C4732A"/>
    <w:rsid w:val="00C5382F"/>
    <w:rsid w:val="00C5435F"/>
    <w:rsid w:val="00C62743"/>
    <w:rsid w:val="00C672A6"/>
    <w:rsid w:val="00C67D58"/>
    <w:rsid w:val="00C75F3B"/>
    <w:rsid w:val="00C77BAD"/>
    <w:rsid w:val="00C82EA7"/>
    <w:rsid w:val="00C832AB"/>
    <w:rsid w:val="00C857FC"/>
    <w:rsid w:val="00C8774F"/>
    <w:rsid w:val="00C905ED"/>
    <w:rsid w:val="00C93AFF"/>
    <w:rsid w:val="00C93E51"/>
    <w:rsid w:val="00C945D6"/>
    <w:rsid w:val="00C968EA"/>
    <w:rsid w:val="00CA293B"/>
    <w:rsid w:val="00CA3B9A"/>
    <w:rsid w:val="00CB107F"/>
    <w:rsid w:val="00CB74EE"/>
    <w:rsid w:val="00CC14DC"/>
    <w:rsid w:val="00CC2731"/>
    <w:rsid w:val="00CC2E7C"/>
    <w:rsid w:val="00CC3BEF"/>
    <w:rsid w:val="00CC3EA1"/>
    <w:rsid w:val="00CC4F94"/>
    <w:rsid w:val="00CD04E1"/>
    <w:rsid w:val="00CD3F03"/>
    <w:rsid w:val="00CD5650"/>
    <w:rsid w:val="00CE0D54"/>
    <w:rsid w:val="00CE4069"/>
    <w:rsid w:val="00CE4ACA"/>
    <w:rsid w:val="00CE5FA7"/>
    <w:rsid w:val="00CF0DB5"/>
    <w:rsid w:val="00CF5D27"/>
    <w:rsid w:val="00CF74B1"/>
    <w:rsid w:val="00D00540"/>
    <w:rsid w:val="00D023C2"/>
    <w:rsid w:val="00D10656"/>
    <w:rsid w:val="00D10B98"/>
    <w:rsid w:val="00D113E1"/>
    <w:rsid w:val="00D11E8A"/>
    <w:rsid w:val="00D14EDB"/>
    <w:rsid w:val="00D16F18"/>
    <w:rsid w:val="00D2495B"/>
    <w:rsid w:val="00D300FF"/>
    <w:rsid w:val="00D321AC"/>
    <w:rsid w:val="00D36A3E"/>
    <w:rsid w:val="00D4098D"/>
    <w:rsid w:val="00D433D0"/>
    <w:rsid w:val="00D47DE5"/>
    <w:rsid w:val="00D50738"/>
    <w:rsid w:val="00D532C6"/>
    <w:rsid w:val="00D5377D"/>
    <w:rsid w:val="00D54DBA"/>
    <w:rsid w:val="00D56165"/>
    <w:rsid w:val="00D56456"/>
    <w:rsid w:val="00D65D76"/>
    <w:rsid w:val="00D72B5F"/>
    <w:rsid w:val="00D73BCF"/>
    <w:rsid w:val="00D82C10"/>
    <w:rsid w:val="00D91B5C"/>
    <w:rsid w:val="00D97B29"/>
    <w:rsid w:val="00DA163C"/>
    <w:rsid w:val="00DA1DF1"/>
    <w:rsid w:val="00DA3321"/>
    <w:rsid w:val="00DA6715"/>
    <w:rsid w:val="00DB3624"/>
    <w:rsid w:val="00DB3A04"/>
    <w:rsid w:val="00DB5C29"/>
    <w:rsid w:val="00DB6902"/>
    <w:rsid w:val="00DB6A4F"/>
    <w:rsid w:val="00DC125A"/>
    <w:rsid w:val="00DC17BB"/>
    <w:rsid w:val="00DC4FCD"/>
    <w:rsid w:val="00DC6BA7"/>
    <w:rsid w:val="00DD3822"/>
    <w:rsid w:val="00DD52B3"/>
    <w:rsid w:val="00DD682F"/>
    <w:rsid w:val="00DD7995"/>
    <w:rsid w:val="00DE1908"/>
    <w:rsid w:val="00DE2E98"/>
    <w:rsid w:val="00DE3A0C"/>
    <w:rsid w:val="00DE4D73"/>
    <w:rsid w:val="00DE6204"/>
    <w:rsid w:val="00DE7371"/>
    <w:rsid w:val="00DF063E"/>
    <w:rsid w:val="00DF15EB"/>
    <w:rsid w:val="00DF2BE9"/>
    <w:rsid w:val="00DF2E56"/>
    <w:rsid w:val="00DF5950"/>
    <w:rsid w:val="00E00E87"/>
    <w:rsid w:val="00E01468"/>
    <w:rsid w:val="00E01A12"/>
    <w:rsid w:val="00E054C7"/>
    <w:rsid w:val="00E05E1A"/>
    <w:rsid w:val="00E1122D"/>
    <w:rsid w:val="00E12B61"/>
    <w:rsid w:val="00E13D39"/>
    <w:rsid w:val="00E16E5A"/>
    <w:rsid w:val="00E24339"/>
    <w:rsid w:val="00E26A2E"/>
    <w:rsid w:val="00E26BFB"/>
    <w:rsid w:val="00E27A3A"/>
    <w:rsid w:val="00E3041E"/>
    <w:rsid w:val="00E324CA"/>
    <w:rsid w:val="00E346CA"/>
    <w:rsid w:val="00E35287"/>
    <w:rsid w:val="00E41410"/>
    <w:rsid w:val="00E42A56"/>
    <w:rsid w:val="00E46A00"/>
    <w:rsid w:val="00E519A0"/>
    <w:rsid w:val="00E55E01"/>
    <w:rsid w:val="00E56F30"/>
    <w:rsid w:val="00E63921"/>
    <w:rsid w:val="00E654D9"/>
    <w:rsid w:val="00E660E6"/>
    <w:rsid w:val="00E67ADD"/>
    <w:rsid w:val="00E706FE"/>
    <w:rsid w:val="00E7381A"/>
    <w:rsid w:val="00E73E11"/>
    <w:rsid w:val="00E803E8"/>
    <w:rsid w:val="00E813F6"/>
    <w:rsid w:val="00E81FA7"/>
    <w:rsid w:val="00E82B59"/>
    <w:rsid w:val="00E86C2F"/>
    <w:rsid w:val="00E91526"/>
    <w:rsid w:val="00E91CA8"/>
    <w:rsid w:val="00E926D3"/>
    <w:rsid w:val="00E93017"/>
    <w:rsid w:val="00E939FF"/>
    <w:rsid w:val="00E9436A"/>
    <w:rsid w:val="00E95909"/>
    <w:rsid w:val="00EA1188"/>
    <w:rsid w:val="00EA35F0"/>
    <w:rsid w:val="00EA67A3"/>
    <w:rsid w:val="00EB1526"/>
    <w:rsid w:val="00EB2867"/>
    <w:rsid w:val="00EB38AD"/>
    <w:rsid w:val="00EC771F"/>
    <w:rsid w:val="00ED4799"/>
    <w:rsid w:val="00ED493E"/>
    <w:rsid w:val="00EE0CE1"/>
    <w:rsid w:val="00EE2020"/>
    <w:rsid w:val="00EE443F"/>
    <w:rsid w:val="00EE7D6D"/>
    <w:rsid w:val="00EF5DD6"/>
    <w:rsid w:val="00F00EB0"/>
    <w:rsid w:val="00F05548"/>
    <w:rsid w:val="00F077C5"/>
    <w:rsid w:val="00F07921"/>
    <w:rsid w:val="00F11122"/>
    <w:rsid w:val="00F1660F"/>
    <w:rsid w:val="00F173A2"/>
    <w:rsid w:val="00F20E8F"/>
    <w:rsid w:val="00F22546"/>
    <w:rsid w:val="00F241FD"/>
    <w:rsid w:val="00F2438F"/>
    <w:rsid w:val="00F24BF4"/>
    <w:rsid w:val="00F25627"/>
    <w:rsid w:val="00F30DDC"/>
    <w:rsid w:val="00F3496E"/>
    <w:rsid w:val="00F3549A"/>
    <w:rsid w:val="00F357DF"/>
    <w:rsid w:val="00F37D36"/>
    <w:rsid w:val="00F40884"/>
    <w:rsid w:val="00F44B33"/>
    <w:rsid w:val="00F47D8F"/>
    <w:rsid w:val="00F5390D"/>
    <w:rsid w:val="00F5556A"/>
    <w:rsid w:val="00F606BE"/>
    <w:rsid w:val="00F61AA5"/>
    <w:rsid w:val="00F64653"/>
    <w:rsid w:val="00F64CA4"/>
    <w:rsid w:val="00F655B5"/>
    <w:rsid w:val="00F65E0D"/>
    <w:rsid w:val="00F71647"/>
    <w:rsid w:val="00F71888"/>
    <w:rsid w:val="00F7301C"/>
    <w:rsid w:val="00F74A86"/>
    <w:rsid w:val="00F76932"/>
    <w:rsid w:val="00F81232"/>
    <w:rsid w:val="00F81500"/>
    <w:rsid w:val="00F82DA0"/>
    <w:rsid w:val="00F84232"/>
    <w:rsid w:val="00F87834"/>
    <w:rsid w:val="00F971A1"/>
    <w:rsid w:val="00F97DCB"/>
    <w:rsid w:val="00FA5C35"/>
    <w:rsid w:val="00FA79DB"/>
    <w:rsid w:val="00FB5BE6"/>
    <w:rsid w:val="00FB6351"/>
    <w:rsid w:val="00FB6A47"/>
    <w:rsid w:val="00FB7985"/>
    <w:rsid w:val="00FC1E51"/>
    <w:rsid w:val="00FC3E3D"/>
    <w:rsid w:val="00FC4077"/>
    <w:rsid w:val="00FC64BF"/>
    <w:rsid w:val="00FC6D3D"/>
    <w:rsid w:val="00FC7149"/>
    <w:rsid w:val="00FD0F7B"/>
    <w:rsid w:val="00FD4E7E"/>
    <w:rsid w:val="00FD6185"/>
    <w:rsid w:val="00FE2E4F"/>
    <w:rsid w:val="00FE5D0D"/>
    <w:rsid w:val="00FE6BB3"/>
    <w:rsid w:val="00FE73E0"/>
    <w:rsid w:val="00FF08F7"/>
    <w:rsid w:val="00FF13D6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F6558BA"/>
  <w14:defaultImageDpi w14:val="96"/>
  <w15:docId w15:val="{7BE3C2E8-CBA8-4404-9C26-461FBFF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15"/>
    <w:rPr>
      <w:lang w:val="en-AU"/>
    </w:rPr>
  </w:style>
  <w:style w:type="paragraph" w:styleId="Heading1">
    <w:name w:val="heading 1"/>
    <w:aliases w:val="Attribute Heading 1"/>
    <w:basedOn w:val="Normal"/>
    <w:next w:val="Normal"/>
    <w:link w:val="Heading1Char"/>
    <w:uiPriority w:val="99"/>
    <w:qFormat/>
    <w:rsid w:val="003F1FDE"/>
    <w:pPr>
      <w:keepNext/>
      <w:spacing w:before="120"/>
      <w:jc w:val="center"/>
      <w:outlineLvl w:val="0"/>
    </w:pPr>
    <w:rPr>
      <w:rFonts w:ascii="Arial" w:hAnsi="Arial" w:cs="Arial"/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1FDE"/>
    <w:pPr>
      <w:keepNext/>
      <w:widowControl w:val="0"/>
      <w:spacing w:before="60" w:after="20"/>
      <w:outlineLvl w:val="1"/>
    </w:pPr>
    <w:rPr>
      <w:rFonts w:ascii="Arial" w:hAnsi="Arial" w:cs="Arial"/>
      <w:b/>
      <w:smallCaps/>
      <w:sz w:val="24"/>
    </w:rPr>
  </w:style>
  <w:style w:type="paragraph" w:styleId="Heading3">
    <w:name w:val="heading 3"/>
    <w:aliases w:val="Table Attribute Heading"/>
    <w:basedOn w:val="Normal"/>
    <w:next w:val="Normal"/>
    <w:link w:val="Heading3Char"/>
    <w:uiPriority w:val="99"/>
    <w:qFormat/>
    <w:rsid w:val="003F1FDE"/>
    <w:pPr>
      <w:keepNext/>
      <w:outlineLvl w:val="2"/>
    </w:pPr>
    <w:rPr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1FDE"/>
    <w:pPr>
      <w:keepNext/>
      <w:outlineLvl w:val="3"/>
    </w:pPr>
    <w:rPr>
      <w:rFonts w:ascii="Comic Sans MS" w:hAnsi="Comic Sans MS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1FDE"/>
    <w:pPr>
      <w:keepNext/>
      <w:ind w:left="301"/>
      <w:outlineLvl w:val="4"/>
    </w:pPr>
    <w:rPr>
      <w:rFonts w:ascii="Comic Sans MS" w:hAnsi="Comic Sans MS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1FDE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1FDE"/>
    <w:pPr>
      <w:keepNext/>
      <w:outlineLvl w:val="6"/>
    </w:pPr>
    <w:rPr>
      <w:rFonts w:ascii="Arial" w:hAnsi="Arial" w:cs="Arial"/>
      <w:b/>
      <w:bCs/>
      <w:color w:val="33333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ttribute Heading 1 Char"/>
    <w:basedOn w:val="DefaultParagraphFont"/>
    <w:link w:val="Heading1"/>
    <w:uiPriority w:val="99"/>
    <w:locked/>
    <w:rsid w:val="00044315"/>
    <w:rPr>
      <w:rFonts w:ascii="Cambria" w:hAnsi="Cambria"/>
      <w:b/>
      <w:kern w:val="32"/>
      <w:sz w:val="32"/>
      <w:lang w:val="en-AU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4315"/>
    <w:rPr>
      <w:rFonts w:ascii="Cambria" w:hAnsi="Cambria"/>
      <w:b/>
      <w:i/>
      <w:sz w:val="28"/>
      <w:lang w:val="en-AU" w:eastAsia="x-none"/>
    </w:rPr>
  </w:style>
  <w:style w:type="character" w:customStyle="1" w:styleId="Heading3Char">
    <w:name w:val="Heading 3 Char"/>
    <w:aliases w:val="Table Attribute Heading Char"/>
    <w:basedOn w:val="DefaultParagraphFont"/>
    <w:link w:val="Heading3"/>
    <w:uiPriority w:val="99"/>
    <w:semiHidden/>
    <w:locked/>
    <w:rsid w:val="00044315"/>
    <w:rPr>
      <w:rFonts w:ascii="Cambria" w:hAnsi="Cambria"/>
      <w:b/>
      <w:sz w:val="26"/>
      <w:lang w:val="en-AU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4315"/>
    <w:rPr>
      <w:rFonts w:ascii="Calibri" w:hAnsi="Calibri"/>
      <w:b/>
      <w:sz w:val="28"/>
      <w:lang w:val="en-AU" w:eastAsia="x-none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44315"/>
    <w:rPr>
      <w:rFonts w:ascii="Calibri" w:hAnsi="Calibri"/>
      <w:b/>
      <w:i/>
      <w:sz w:val="26"/>
      <w:lang w:val="en-AU" w:eastAsia="x-non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44315"/>
    <w:rPr>
      <w:rFonts w:ascii="Calibri" w:hAnsi="Calibri"/>
      <w:b/>
      <w:sz w:val="22"/>
      <w:lang w:val="en-AU" w:eastAsia="x-non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44315"/>
    <w:rPr>
      <w:rFonts w:ascii="Calibri" w:hAnsi="Calibri"/>
      <w:sz w:val="24"/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3B5330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089"/>
    <w:rPr>
      <w:sz w:val="2"/>
      <w:lang w:val="en-AU" w:eastAsia="x-none"/>
    </w:rPr>
  </w:style>
  <w:style w:type="paragraph" w:customStyle="1" w:styleId="eg">
    <w:name w:val="eg"/>
    <w:basedOn w:val="Normal"/>
    <w:uiPriority w:val="99"/>
    <w:rsid w:val="003F1F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709"/>
    </w:pPr>
    <w:rPr>
      <w:rFonts w:ascii="Courier (W1)" w:hAnsi="Courier (W1)"/>
      <w:noProof/>
      <w:sz w:val="16"/>
    </w:rPr>
  </w:style>
  <w:style w:type="paragraph" w:styleId="Header">
    <w:name w:val="header"/>
    <w:basedOn w:val="Normal"/>
    <w:link w:val="HeaderChar"/>
    <w:uiPriority w:val="99"/>
    <w:rsid w:val="003F1F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4315"/>
    <w:rPr>
      <w:lang w:val="en-AU" w:eastAsia="x-none"/>
    </w:rPr>
  </w:style>
  <w:style w:type="paragraph" w:styleId="Footer">
    <w:name w:val="footer"/>
    <w:basedOn w:val="Normal"/>
    <w:link w:val="FooterChar"/>
    <w:uiPriority w:val="99"/>
    <w:rsid w:val="003F1FDE"/>
    <w:pPr>
      <w:pBdr>
        <w:top w:val="single" w:sz="6" w:space="1" w:color="auto"/>
      </w:pBdr>
      <w:tabs>
        <w:tab w:val="center" w:pos="4770"/>
        <w:tab w:val="right" w:pos="1008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4315"/>
    <w:rPr>
      <w:lang w:val="en-AU" w:eastAsia="x-none"/>
    </w:rPr>
  </w:style>
  <w:style w:type="character" w:styleId="PageNumber">
    <w:name w:val="page number"/>
    <w:basedOn w:val="DefaultParagraphFont"/>
    <w:uiPriority w:val="99"/>
    <w:rsid w:val="003F1FDE"/>
  </w:style>
  <w:style w:type="paragraph" w:styleId="BodyText">
    <w:name w:val="Body Text"/>
    <w:basedOn w:val="Normal"/>
    <w:link w:val="BodyTextChar"/>
    <w:uiPriority w:val="99"/>
    <w:rsid w:val="003F1FDE"/>
    <w:pPr>
      <w:tabs>
        <w:tab w:val="left" w:pos="1735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4315"/>
    <w:rPr>
      <w:lang w:val="en-AU" w:eastAsia="x-none"/>
    </w:rPr>
  </w:style>
  <w:style w:type="paragraph" w:styleId="BodyText2">
    <w:name w:val="Body Text 2"/>
    <w:basedOn w:val="Normal"/>
    <w:link w:val="BodyText2Char"/>
    <w:uiPriority w:val="99"/>
    <w:rsid w:val="003F1FDE"/>
    <w:pPr>
      <w:widowControl w:val="0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4315"/>
    <w:rPr>
      <w:lang w:val="en-AU" w:eastAsia="x-none"/>
    </w:rPr>
  </w:style>
  <w:style w:type="paragraph" w:customStyle="1" w:styleId="NormalDot">
    <w:name w:val="Normal Dot"/>
    <w:basedOn w:val="Normal"/>
    <w:uiPriority w:val="99"/>
    <w:rsid w:val="003F1FDE"/>
    <w:pPr>
      <w:numPr>
        <w:numId w:val="1"/>
      </w:numPr>
      <w:tabs>
        <w:tab w:val="num" w:pos="635"/>
      </w:tabs>
      <w:ind w:left="635" w:hanging="425"/>
    </w:pPr>
    <w:rPr>
      <w:b/>
      <w:bCs/>
    </w:rPr>
  </w:style>
  <w:style w:type="paragraph" w:customStyle="1" w:styleId="NormalTableText">
    <w:name w:val="Normal Table Text"/>
    <w:basedOn w:val="Normal"/>
    <w:uiPriority w:val="99"/>
    <w:rsid w:val="003F1FDE"/>
    <w:pPr>
      <w:spacing w:before="120"/>
    </w:pPr>
    <w:rPr>
      <w:sz w:val="22"/>
      <w:szCs w:val="22"/>
    </w:rPr>
  </w:style>
  <w:style w:type="paragraph" w:customStyle="1" w:styleId="Bullet">
    <w:name w:val="Bullet"/>
    <w:basedOn w:val="Normal"/>
    <w:uiPriority w:val="99"/>
    <w:rsid w:val="003F1FDE"/>
    <w:pPr>
      <w:numPr>
        <w:ilvl w:val="2"/>
        <w:numId w:val="2"/>
      </w:numPr>
      <w:spacing w:before="40" w:after="40"/>
    </w:pPr>
    <w:rPr>
      <w:lang w:val="en-US"/>
    </w:rPr>
  </w:style>
  <w:style w:type="paragraph" w:customStyle="1" w:styleId="Table">
    <w:name w:val="Table"/>
    <w:basedOn w:val="Normal"/>
    <w:uiPriority w:val="99"/>
    <w:rsid w:val="003F1FDE"/>
    <w:rPr>
      <w:rFonts w:ascii="Arial" w:hAnsi="Arial" w:cs="Arial"/>
    </w:rPr>
  </w:style>
  <w:style w:type="paragraph" w:customStyle="1" w:styleId="TableHeader">
    <w:name w:val="Table Header"/>
    <w:basedOn w:val="Table"/>
    <w:uiPriority w:val="99"/>
    <w:rsid w:val="003F1FDE"/>
    <w:pPr>
      <w:jc w:val="center"/>
    </w:pPr>
    <w:rPr>
      <w:b/>
      <w:bCs/>
    </w:rPr>
  </w:style>
  <w:style w:type="paragraph" w:customStyle="1" w:styleId="FieldHdr">
    <w:name w:val="Field Hdr"/>
    <w:basedOn w:val="TableHeader"/>
    <w:uiPriority w:val="99"/>
    <w:rsid w:val="003F1FDE"/>
    <w:pPr>
      <w:jc w:val="left"/>
    </w:pPr>
  </w:style>
  <w:style w:type="paragraph" w:customStyle="1" w:styleId="RollCalStatus">
    <w:name w:val="Roll Cal Status"/>
    <w:basedOn w:val="Table"/>
    <w:uiPriority w:val="99"/>
    <w:rsid w:val="003F1FDE"/>
    <w:pPr>
      <w:spacing w:before="80"/>
    </w:pPr>
  </w:style>
  <w:style w:type="paragraph" w:customStyle="1" w:styleId="TemplateBullet">
    <w:name w:val="Template Bullet"/>
    <w:basedOn w:val="BodyText"/>
    <w:uiPriority w:val="99"/>
    <w:rsid w:val="003F1FDE"/>
    <w:pPr>
      <w:tabs>
        <w:tab w:val="clear" w:pos="1735"/>
        <w:tab w:val="left" w:pos="360"/>
      </w:tabs>
      <w:spacing w:after="20"/>
      <w:ind w:left="360" w:hanging="360"/>
    </w:pPr>
    <w:rPr>
      <w:sz w:val="20"/>
    </w:rPr>
  </w:style>
  <w:style w:type="paragraph" w:styleId="NormalIndent">
    <w:name w:val="Normal Indent"/>
    <w:basedOn w:val="Normal"/>
    <w:uiPriority w:val="99"/>
    <w:rsid w:val="003F1FDE"/>
    <w:pPr>
      <w:tabs>
        <w:tab w:val="left" w:pos="1418"/>
      </w:tabs>
      <w:overflowPunct w:val="0"/>
      <w:autoSpaceDE w:val="0"/>
      <w:autoSpaceDN w:val="0"/>
      <w:adjustRightInd w:val="0"/>
      <w:spacing w:after="120"/>
      <w:ind w:left="1418" w:hanging="709"/>
      <w:textAlignment w:val="baseline"/>
    </w:pPr>
    <w:rPr>
      <w:sz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3F1FDE"/>
    <w:rPr>
      <w:rFonts w:ascii="Arial" w:hAnsi="Arial"/>
      <w:color w:val="00000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4315"/>
    <w:rPr>
      <w:lang w:val="en-AU" w:eastAsia="x-none"/>
    </w:rPr>
  </w:style>
  <w:style w:type="character" w:styleId="Hyperlink">
    <w:name w:val="Hyperlink"/>
    <w:basedOn w:val="DefaultParagraphFont"/>
    <w:uiPriority w:val="99"/>
    <w:rsid w:val="003F1FDE"/>
    <w:rPr>
      <w:color w:val="0000FF"/>
      <w:u w:val="single"/>
    </w:rPr>
  </w:style>
  <w:style w:type="paragraph" w:styleId="TOC1">
    <w:name w:val="toc 1"/>
    <w:aliases w:val="Table of Contents 1,Table of Contents"/>
    <w:basedOn w:val="BodyText"/>
    <w:autoRedefine/>
    <w:uiPriority w:val="99"/>
    <w:semiHidden/>
    <w:rsid w:val="003F1FDE"/>
    <w:pPr>
      <w:tabs>
        <w:tab w:val="clear" w:pos="1735"/>
        <w:tab w:val="right" w:leader="dot" w:pos="8505"/>
      </w:tabs>
      <w:spacing w:before="120"/>
      <w:ind w:left="113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3F1FD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44315"/>
    <w:rPr>
      <w:lang w:val="en-AU" w:eastAsia="x-none"/>
    </w:rPr>
  </w:style>
  <w:style w:type="paragraph" w:customStyle="1" w:styleId="List2Indent">
    <w:name w:val="List 2 Indent"/>
    <w:basedOn w:val="Normal"/>
    <w:uiPriority w:val="99"/>
    <w:rsid w:val="003F1FDE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rsid w:val="003F1FDE"/>
    <w:rPr>
      <w:color w:val="800080"/>
      <w:u w:val="single"/>
    </w:rPr>
  </w:style>
  <w:style w:type="paragraph" w:customStyle="1" w:styleId="Number">
    <w:name w:val="Number"/>
    <w:basedOn w:val="Normal"/>
    <w:uiPriority w:val="99"/>
    <w:rsid w:val="003F1FDE"/>
    <w:pPr>
      <w:ind w:right="284"/>
      <w:jc w:val="right"/>
    </w:pPr>
    <w:rPr>
      <w:b/>
      <w:bCs/>
      <w:lang w:val="en-GB"/>
    </w:rPr>
  </w:style>
  <w:style w:type="paragraph" w:customStyle="1" w:styleId="SubNumber">
    <w:name w:val="Sub Number"/>
    <w:basedOn w:val="Number"/>
    <w:uiPriority w:val="99"/>
    <w:rsid w:val="003F1FDE"/>
    <w:pPr>
      <w:ind w:right="170"/>
    </w:pPr>
  </w:style>
  <w:style w:type="character" w:styleId="CommentReference">
    <w:name w:val="annotation reference"/>
    <w:basedOn w:val="DefaultParagraphFont"/>
    <w:uiPriority w:val="99"/>
    <w:semiHidden/>
    <w:rsid w:val="003F1FDE"/>
    <w:rPr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3F1FD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4315"/>
    <w:rPr>
      <w:lang w:val="en-AU" w:eastAsia="x-none"/>
    </w:rPr>
  </w:style>
  <w:style w:type="character" w:styleId="FootnoteReference">
    <w:name w:val="footnote reference"/>
    <w:basedOn w:val="DefaultParagraphFont"/>
    <w:uiPriority w:val="99"/>
    <w:semiHidden/>
    <w:rsid w:val="003F1FDE"/>
    <w:rPr>
      <w:vertAlign w:val="superscript"/>
    </w:rPr>
  </w:style>
  <w:style w:type="paragraph" w:customStyle="1" w:styleId="CoverSubhead">
    <w:name w:val="Cover Subhead"/>
    <w:autoRedefine/>
    <w:uiPriority w:val="99"/>
    <w:rsid w:val="003F1FDE"/>
    <w:pPr>
      <w:spacing w:line="360" w:lineRule="exact"/>
    </w:pPr>
    <w:rPr>
      <w:rFonts w:ascii="Verdana" w:hAnsi="Verdana"/>
      <w:color w:val="FFFFFF"/>
      <w:sz w:val="28"/>
      <w:szCs w:val="24"/>
    </w:rPr>
  </w:style>
  <w:style w:type="paragraph" w:customStyle="1" w:styleId="CoverPageTitle">
    <w:name w:val="Cover Page Title"/>
    <w:autoRedefine/>
    <w:uiPriority w:val="99"/>
    <w:rsid w:val="003F1FDE"/>
    <w:pPr>
      <w:spacing w:line="320" w:lineRule="exact"/>
    </w:pPr>
    <w:rPr>
      <w:rFonts w:ascii="Verdana" w:hAnsi="Verdana"/>
      <w:b/>
      <w:caps/>
      <w:color w:val="FFFFFF"/>
      <w:sz w:val="28"/>
      <w:szCs w:val="24"/>
    </w:rPr>
  </w:style>
  <w:style w:type="paragraph" w:customStyle="1" w:styleId="CoverPageFooter-EDS">
    <w:name w:val="Cover Page Footer - EDS"/>
    <w:autoRedefine/>
    <w:uiPriority w:val="99"/>
    <w:rsid w:val="003F1FDE"/>
    <w:rPr>
      <w:rFonts w:ascii="Verdana" w:hAnsi="Verdana"/>
      <w:caps/>
      <w:color w:val="00344D"/>
    </w:rPr>
  </w:style>
  <w:style w:type="paragraph" w:customStyle="1" w:styleId="Footer-IntDoc">
    <w:name w:val="Footer - Int Doc"/>
    <w:uiPriority w:val="99"/>
    <w:rsid w:val="003F1FDE"/>
    <w:rPr>
      <w:rFonts w:ascii="Verdana" w:hAnsi="Verdana"/>
      <w:caps/>
      <w:color w:val="00344D"/>
      <w:sz w:val="16"/>
    </w:rPr>
  </w:style>
  <w:style w:type="paragraph" w:customStyle="1" w:styleId="FooterEDSLegal">
    <w:name w:val="Footer EDS Legal"/>
    <w:autoRedefine/>
    <w:uiPriority w:val="99"/>
    <w:rsid w:val="003F1FDE"/>
    <w:rPr>
      <w:rFonts w:ascii="Verdana" w:hAnsi="Verdana"/>
      <w:color w:val="00344D"/>
      <w:sz w:val="7"/>
      <w:szCs w:val="8"/>
    </w:rPr>
  </w:style>
  <w:style w:type="paragraph" w:customStyle="1" w:styleId="CoverPageFooter">
    <w:name w:val="Cover Page Footer"/>
    <w:autoRedefine/>
    <w:uiPriority w:val="99"/>
    <w:rsid w:val="003F1FDE"/>
    <w:rPr>
      <w:rFonts w:ascii="Verdana" w:hAnsi="Verdana"/>
      <w:b/>
      <w:sz w:val="16"/>
      <w:szCs w:val="16"/>
    </w:rPr>
  </w:style>
  <w:style w:type="paragraph" w:customStyle="1" w:styleId="FooterPage">
    <w:name w:val="Footer Page #"/>
    <w:autoRedefine/>
    <w:uiPriority w:val="99"/>
    <w:rsid w:val="003F1FDE"/>
    <w:pPr>
      <w:jc w:val="right"/>
    </w:pPr>
    <w:rPr>
      <w:rFonts w:ascii="Verdana" w:hAnsi="Verdana"/>
      <w:sz w:val="16"/>
      <w:szCs w:val="16"/>
    </w:rPr>
  </w:style>
  <w:style w:type="paragraph" w:styleId="Signature">
    <w:name w:val="Signature"/>
    <w:basedOn w:val="Normal"/>
    <w:link w:val="SignatureChar"/>
    <w:uiPriority w:val="99"/>
    <w:rsid w:val="003F1FD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4315"/>
    <w:rPr>
      <w:lang w:val="en-AU" w:eastAsia="x-none"/>
    </w:rPr>
  </w:style>
  <w:style w:type="paragraph" w:customStyle="1" w:styleId="NormalArial">
    <w:name w:val="Normal + Arial"/>
    <w:aliases w:val="8 pt,Centered"/>
    <w:basedOn w:val="Normal"/>
    <w:uiPriority w:val="99"/>
    <w:rsid w:val="003F1FDE"/>
    <w:rPr>
      <w:rFonts w:ascii="Arial" w:hAnsi="Arial" w:cs="Arial"/>
      <w:b/>
      <w:sz w:val="24"/>
      <w:szCs w:val="24"/>
    </w:rPr>
  </w:style>
  <w:style w:type="paragraph" w:styleId="NormalWeb">
    <w:name w:val="Normal (Web)"/>
    <w:basedOn w:val="Normal"/>
    <w:uiPriority w:val="99"/>
    <w:rsid w:val="0027659D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99"/>
    <w:locked/>
    <w:rsid w:val="0027659D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27659D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7659D"/>
    <w:rPr>
      <w:sz w:val="24"/>
    </w:rPr>
  </w:style>
  <w:style w:type="paragraph" w:customStyle="1" w:styleId="table0">
    <w:name w:val="table"/>
    <w:basedOn w:val="Normal"/>
    <w:rsid w:val="003126E1"/>
    <w:rPr>
      <w:sz w:val="24"/>
      <w:szCs w:val="24"/>
      <w:lang w:val="en-US" w:eastAsia="zh-TW"/>
    </w:rPr>
  </w:style>
  <w:style w:type="paragraph" w:customStyle="1" w:styleId="number0">
    <w:name w:val="number"/>
    <w:basedOn w:val="Normal"/>
    <w:rsid w:val="003126E1"/>
    <w:rPr>
      <w:sz w:val="24"/>
      <w:szCs w:val="24"/>
      <w:lang w:val="en-US" w:eastAsia="zh-TW"/>
    </w:rPr>
  </w:style>
  <w:style w:type="paragraph" w:customStyle="1" w:styleId="Informal1">
    <w:name w:val="Informal1"/>
    <w:basedOn w:val="Normal"/>
    <w:rsid w:val="005273C2"/>
    <w:pPr>
      <w:spacing w:before="60" w:after="60"/>
    </w:pPr>
    <w:rPr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31F"/>
    <w:rPr>
      <w:rFonts w:ascii="Times New Roman" w:hAnsi="Times New Roman"/>
      <w:b/>
      <w:bCs/>
      <w:color w:val="auto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31F"/>
    <w:rPr>
      <w:b/>
      <w:lang w:val="en-AU" w:eastAsia="x-none"/>
    </w:rPr>
  </w:style>
  <w:style w:type="paragraph" w:styleId="ListParagraph">
    <w:name w:val="List Paragraph"/>
    <w:basedOn w:val="Normal"/>
    <w:uiPriority w:val="34"/>
    <w:qFormat/>
    <w:rsid w:val="00F815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F173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tendee.gotowebinar.com/register/8275196476040617986" TargetMode="Externa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2D2\MEETING%20_AGENDA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B17156722ED429C3447B157518C39" ma:contentTypeVersion="22" ma:contentTypeDescription="Create a new document." ma:contentTypeScope="" ma:versionID="37b2a63d55daf9f561966ee4d053869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0ae1049-ec43-444a-9cbc-b664e9a9db67" xmlns:ns4="http://schemas.microsoft.com/sharepoint/v4" targetNamespace="http://schemas.microsoft.com/office/2006/metadata/properties" ma:root="true" ma:fieldsID="e378e2feb61f29664aa8ed894bfb346b" ns1:_="" ns2:_="" ns3:_="" ns4:_="">
    <xsd:import namespace="http://schemas.microsoft.com/sharepoint/v3"/>
    <xsd:import namespace="59da1016-2a1b-4f8a-9768-d7a4932f6f16"/>
    <xsd:import namespace="e0ae1049-ec43-444a-9cbc-b664e9a9db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3:Meeting" minOccurs="0"/>
                <xsd:element ref="ns3:datesee" minOccurs="0"/>
                <xsd:element ref="ns1:URL" minOccurs="0"/>
                <xsd:element ref="ns2:SharedWithUsers" minOccurs="0"/>
                <xsd:element ref="ns4:IconOverlay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1049-ec43-444a-9cbc-b664e9a9db6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Meeting" ma:index="8" nillable="true" ma:displayName="Meeting" ma:list="{f299ebb7-470f-49f5-8cfa-e851dfe1a41d}" ma:internalName="Meeting" ma:readOnly="false" ma:showField="Meeting_x0020_Lookup_x0020_Refer">
      <xsd:simpleType>
        <xsd:restriction base="dms:Lookup"/>
      </xsd:simpleType>
    </xsd:element>
    <xsd:element name="datesee" ma:index="9" nillable="true" ma:displayName="datesee" ma:internalName="datesee" ma:readOnly="false">
      <xsd:simpleType>
        <xsd:restriction base="dms:Text">
          <xsd:maxLength value="255"/>
        </xsd:restriction>
      </xsd:simpleType>
    </xsd:element>
    <xsd:element name="Order0" ma:index="19" nillable="true" ma:displayName="Order" ma:internalName="Order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 xsi:nil="true"/>
    <Meta_x0020_Keywords xmlns="e0ae1049-ec43-444a-9cbc-b664e9a9db67" xsi:nil="true"/>
    <IASubtopic xmlns="59da1016-2a1b-4f8a-9768-d7a4932f6f16" xsi:nil="true"/>
    <DocumentExpirationDate xmlns="59da1016-2a1b-4f8a-9768-d7a4932f6f16" xsi:nil="true"/>
    <datesee xmlns="e0ae1049-ec43-444a-9cbc-b664e9a9db67" xsi:nil="true"/>
    <Meta_x0020_Description xmlns="e0ae1049-ec43-444a-9cbc-b664e9a9db67" xsi:nil="true"/>
    <Meeting xmlns="e0ae1049-ec43-444a-9cbc-b664e9a9db67">68</Meeting>
    <IATopic xmlns="59da1016-2a1b-4f8a-9768-d7a4932f6f16" xsi:nil="true"/>
    <Order0 xmlns="e0ae1049-ec43-444a-9cbc-b664e9a9db67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2C4D4AB-3CC8-4839-A9E3-EB0743AB8BD9}"/>
</file>

<file path=customXml/itemProps2.xml><?xml version="1.0" encoding="utf-8"?>
<ds:datastoreItem xmlns:ds="http://schemas.openxmlformats.org/officeDocument/2006/customXml" ds:itemID="{3A4C6166-2674-4468-95A7-1D1CE2D67E35}"/>
</file>

<file path=customXml/itemProps3.xml><?xml version="1.0" encoding="utf-8"?>
<ds:datastoreItem xmlns:ds="http://schemas.openxmlformats.org/officeDocument/2006/customXml" ds:itemID="{CF832D36-E46B-48C2-A2B7-54FDA3D56D3A}"/>
</file>

<file path=customXml/itemProps4.xml><?xml version="1.0" encoding="utf-8"?>
<ds:datastoreItem xmlns:ds="http://schemas.openxmlformats.org/officeDocument/2006/customXml" ds:itemID="{6496AD92-25DF-4B5B-9FAE-E07B0BFA60E8}"/>
</file>

<file path=docProps/app.xml><?xml version="1.0" encoding="utf-8"?>
<Properties xmlns="http://schemas.openxmlformats.org/officeDocument/2006/extended-properties" xmlns:vt="http://schemas.openxmlformats.org/officeDocument/2006/docPropsVTypes">
  <Template>MEETING _AGENDA1</Template>
  <TotalTime>71</TotalTime>
  <Pages>2</Pages>
  <Words>356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 &amp; Meeting Minutes Template</vt:lpstr>
    </vt:vector>
  </TitlesOfParts>
  <Company>Westpac Banking Corporation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PDAC Agenda</dc:title>
  <dc:subject/>
  <dc:creator>John Woods</dc:creator>
  <cp:keywords/>
  <dc:description/>
  <cp:lastModifiedBy>Weight Stacey J</cp:lastModifiedBy>
  <cp:revision>7</cp:revision>
  <cp:lastPrinted>2017-11-15T17:29:00Z</cp:lastPrinted>
  <dcterms:created xsi:type="dcterms:W3CDTF">2018-05-14T15:16:00Z</dcterms:created>
  <dcterms:modified xsi:type="dcterms:W3CDTF">2018-05-15T23:42:00Z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John Woods</vt:lpwstr>
  </property>
  <property fmtid="{D5CDD505-2E9C-101B-9397-08002B2CF9AE}" pid="3" name="_NewReviewCycle">
    <vt:lpwstr/>
  </property>
  <property fmtid="{D5CDD505-2E9C-101B-9397-08002B2CF9AE}" pid="4" name="ContentType">
    <vt:lpwstr>Document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Id">
    <vt:lpwstr>0x0101001DEB17156722ED429C3447B157518C39</vt:lpwstr>
  </property>
</Properties>
</file>