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2371"/>
        <w:tblW w:w="5000" w:type="pct"/>
        <w:jc w:val="left"/>
        <w:tblLook w:val="01E0" w:firstRow="1" w:lastRow="1" w:firstColumn="1" w:lastColumn="1" w:noHBand="0" w:noVBand="0"/>
      </w:tblPr>
      <w:tblGrid>
        <w:gridCol w:w="4691"/>
        <w:gridCol w:w="434"/>
        <w:gridCol w:w="1619"/>
        <w:gridCol w:w="1571"/>
        <w:gridCol w:w="2475"/>
      </w:tblGrid>
      <w:tr w:rsidR="00030071" w:rsidRPr="00A806EF" w14:paraId="7F645717" w14:textId="77777777" w:rsidTr="00A806EF">
        <w:trPr>
          <w:trHeight w:val="318"/>
          <w:jc w:val="left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859FDA5" w14:textId="77777777" w:rsidR="00D86421" w:rsidRPr="00A806EF" w:rsidRDefault="00834303" w:rsidP="00A806EF">
            <w:pPr>
              <w:pStyle w:val="Heading1"/>
              <w:rPr>
                <w:rFonts w:ascii="Helvetica" w:hAnsi="Helvetica"/>
              </w:rPr>
            </w:pPr>
            <w:r w:rsidRPr="00A806EF">
              <w:rPr>
                <w:rFonts w:ascii="Helvetica" w:hAnsi="Helvetica"/>
              </w:rPr>
              <w:t>Certified Forensic Evaluator Application</w:t>
            </w:r>
          </w:p>
        </w:tc>
      </w:tr>
      <w:tr w:rsidR="001D221A" w:rsidRPr="00A806EF" w14:paraId="60B81EFA" w14:textId="77777777" w:rsidTr="00A806EF">
        <w:trPr>
          <w:trHeight w:val="307"/>
          <w:jc w:val="left"/>
        </w:trPr>
        <w:tc>
          <w:tcPr>
            <w:tcW w:w="2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B81CE9" w14:textId="3711AA49" w:rsidR="00A806EF" w:rsidRDefault="006D4A8E" w:rsidP="00A806EF">
            <w:pPr>
              <w:pStyle w:val="SectionHeading"/>
              <w:jc w:val="left"/>
              <w:rPr>
                <w:rFonts w:ascii="Helvetica" w:hAnsi="Helvetica"/>
                <w:sz w:val="24"/>
                <w:szCs w:val="24"/>
              </w:rPr>
            </w:pPr>
            <w:sdt>
              <w:sdtPr>
                <w:rPr>
                  <w:rFonts w:ascii="Helvetica" w:hAnsi="Helvetica"/>
                  <w:sz w:val="24"/>
                  <w:szCs w:val="24"/>
                </w:rPr>
                <w:id w:val="-2077896464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A806EF">
                  <w:rPr>
                    <w:rFonts w:ascii="MS Mincho" w:eastAsia="MS Mincho" w:hAnsi="MS Mincho" w:hint="eastAsia"/>
                    <w:sz w:val="24"/>
                    <w:szCs w:val="24"/>
                  </w:rPr>
                  <w:t>☐</w:t>
                </w:r>
              </w:sdtContent>
            </w:sdt>
            <w:r w:rsidR="00A806EF">
              <w:rPr>
                <w:rFonts w:ascii="Helvetica" w:hAnsi="Helvetica"/>
                <w:sz w:val="24"/>
                <w:szCs w:val="24"/>
              </w:rPr>
              <w:t xml:space="preserve"> </w:t>
            </w:r>
            <w:r w:rsidR="001D221A" w:rsidRPr="00A806EF">
              <w:rPr>
                <w:rFonts w:ascii="Helvetica" w:hAnsi="Helvetica"/>
                <w:sz w:val="24"/>
                <w:szCs w:val="24"/>
              </w:rPr>
              <w:t>initial Application</w:t>
            </w:r>
          </w:p>
          <w:p w14:paraId="28D029B8" w14:textId="0A39F9DA" w:rsidR="001D221A" w:rsidRPr="00A806EF" w:rsidRDefault="006D4A8E" w:rsidP="00A806EF">
            <w:pPr>
              <w:pStyle w:val="SectionHeading"/>
              <w:jc w:val="left"/>
              <w:rPr>
                <w:rFonts w:ascii="Helvetica" w:hAnsi="Helvetica"/>
                <w:sz w:val="24"/>
                <w:szCs w:val="24"/>
              </w:rPr>
            </w:pPr>
            <w:sdt>
              <w:sdtPr>
                <w:rPr>
                  <w:rFonts w:ascii="Helvetica" w:hAnsi="Helvetica"/>
                  <w:sz w:val="24"/>
                  <w:szCs w:val="24"/>
                </w:rPr>
                <w:id w:val="-119140236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1D221A" w:rsidRPr="00A806EF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D221A" w:rsidRPr="00A806EF">
              <w:rPr>
                <w:rFonts w:ascii="Helvetica" w:hAnsi="Helvetica"/>
                <w:sz w:val="24"/>
                <w:szCs w:val="24"/>
              </w:rPr>
              <w:t xml:space="preserve"> ReCERTIFICATION     </w:t>
            </w:r>
          </w:p>
        </w:tc>
        <w:tc>
          <w:tcPr>
            <w:tcW w:w="26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EC1D12" w14:textId="77777777" w:rsidR="00A806EF" w:rsidRDefault="006D4A8E" w:rsidP="00A806EF">
            <w:pPr>
              <w:pStyle w:val="SectionHeading"/>
              <w:jc w:val="left"/>
              <w:rPr>
                <w:rFonts w:ascii="Helvetica" w:hAnsi="Helvetica"/>
                <w:sz w:val="24"/>
                <w:szCs w:val="24"/>
              </w:rPr>
            </w:pPr>
            <w:sdt>
              <w:sdtPr>
                <w:rPr>
                  <w:rFonts w:ascii="Helvetica" w:hAnsi="Helvetica"/>
                  <w:sz w:val="24"/>
                  <w:szCs w:val="24"/>
                </w:rPr>
                <w:id w:val="1159352549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A806EF">
                  <w:rPr>
                    <w:rFonts w:ascii="MS Mincho" w:eastAsia="MS Mincho" w:hAnsi="MS Mincho" w:hint="eastAsia"/>
                    <w:sz w:val="24"/>
                    <w:szCs w:val="24"/>
                  </w:rPr>
                  <w:t>☐</w:t>
                </w:r>
              </w:sdtContent>
            </w:sdt>
            <w:r w:rsidR="001D221A" w:rsidRPr="00A806EF">
              <w:rPr>
                <w:rFonts w:ascii="Helvetica" w:hAnsi="Helvetica"/>
                <w:sz w:val="24"/>
                <w:szCs w:val="24"/>
              </w:rPr>
              <w:t xml:space="preserve"> LICENSED PSYCHOLOGIST    </w:t>
            </w:r>
          </w:p>
          <w:p w14:paraId="476DF761" w14:textId="53241993" w:rsidR="001D221A" w:rsidRPr="00A806EF" w:rsidRDefault="006D4A8E" w:rsidP="00A806EF">
            <w:pPr>
              <w:pStyle w:val="SectionHeading"/>
              <w:jc w:val="left"/>
              <w:rPr>
                <w:rFonts w:ascii="Helvetica" w:hAnsi="Helvetica"/>
                <w:sz w:val="24"/>
                <w:szCs w:val="24"/>
              </w:rPr>
            </w:pPr>
            <w:sdt>
              <w:sdtPr>
                <w:rPr>
                  <w:rFonts w:ascii="Helvetica" w:hAnsi="Helvetica"/>
                  <w:sz w:val="24"/>
                  <w:szCs w:val="24"/>
                </w:rPr>
                <w:id w:val="-1381246785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1D221A" w:rsidRPr="00A806EF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D221A" w:rsidRPr="00A806EF">
              <w:rPr>
                <w:rFonts w:ascii="Helvetica" w:hAnsi="Helvetica"/>
                <w:sz w:val="24"/>
                <w:szCs w:val="24"/>
              </w:rPr>
              <w:t xml:space="preserve"> PSYCHIATRIST</w:t>
            </w:r>
            <w:r w:rsidR="005C63A5" w:rsidRPr="00A806EF">
              <w:rPr>
                <w:rFonts w:ascii="Helvetica" w:hAnsi="Helvetica"/>
                <w:sz w:val="24"/>
                <w:szCs w:val="24"/>
              </w:rPr>
              <w:t xml:space="preserve">     </w:t>
            </w:r>
            <w:sdt>
              <w:sdtPr>
                <w:rPr>
                  <w:rFonts w:ascii="Helvetica" w:hAnsi="Helvetica"/>
                  <w:sz w:val="24"/>
                  <w:szCs w:val="24"/>
                </w:rPr>
                <w:id w:val="-233235790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5C63A5" w:rsidRPr="00A806EF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C63A5" w:rsidRPr="00A806EF">
              <w:rPr>
                <w:rFonts w:ascii="Helvetica" w:hAnsi="Helvetica"/>
                <w:sz w:val="24"/>
                <w:szCs w:val="24"/>
              </w:rPr>
              <w:t xml:space="preserve"> LCSW</w:t>
            </w:r>
          </w:p>
        </w:tc>
      </w:tr>
      <w:tr w:rsidR="00D86421" w:rsidRPr="00A806EF" w14:paraId="0849A07A" w14:textId="77777777" w:rsidTr="00087FB3">
        <w:trPr>
          <w:trHeight w:val="657"/>
          <w:jc w:val="left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CCDA" w14:textId="4565E2A0" w:rsidR="00A806EF" w:rsidRPr="00A806EF" w:rsidRDefault="00C01D3D" w:rsidP="00A806EF">
            <w:pPr>
              <w:spacing w:after="240" w:line="276" w:lineRule="auto"/>
              <w:rPr>
                <w:rFonts w:ascii="Helvetica" w:hAnsi="Helvetica"/>
                <w:sz w:val="24"/>
                <w:szCs w:val="24"/>
              </w:rPr>
            </w:pPr>
            <w:r w:rsidRPr="00A806EF">
              <w:rPr>
                <w:rFonts w:ascii="Helvetica" w:hAnsi="Helvetica"/>
                <w:b/>
                <w:bCs/>
                <w:sz w:val="24"/>
                <w:szCs w:val="24"/>
              </w:rPr>
              <w:t xml:space="preserve">Contact </w:t>
            </w:r>
            <w:r w:rsidR="00B0350A" w:rsidRPr="00A806EF">
              <w:rPr>
                <w:rFonts w:ascii="Helvetica" w:hAnsi="Helvetica"/>
                <w:b/>
                <w:bCs/>
                <w:sz w:val="24"/>
                <w:szCs w:val="24"/>
              </w:rPr>
              <w:t>Information</w:t>
            </w:r>
            <w:r w:rsidR="001D221A" w:rsidRPr="00A806EF">
              <w:rPr>
                <w:rFonts w:ascii="Helvetica" w:hAnsi="Helvetica"/>
                <w:sz w:val="24"/>
                <w:szCs w:val="24"/>
              </w:rPr>
              <w:t xml:space="preserve"> (To be posted on website for public use)</w:t>
            </w:r>
          </w:p>
          <w:p w14:paraId="26C90175" w14:textId="14F3D271" w:rsidR="008836A9" w:rsidRPr="00A806EF" w:rsidRDefault="00B0350A" w:rsidP="00087FB3">
            <w:pPr>
              <w:rPr>
                <w:rFonts w:ascii="Helvetica" w:hAnsi="Helvetica"/>
                <w:sz w:val="24"/>
                <w:szCs w:val="24"/>
              </w:rPr>
            </w:pPr>
            <w:r w:rsidRPr="00A806EF">
              <w:rPr>
                <w:rFonts w:ascii="Helvetica" w:hAnsi="Helvetica"/>
                <w:sz w:val="24"/>
                <w:szCs w:val="24"/>
              </w:rPr>
              <w:t>Last name</w:t>
            </w:r>
            <w:r w:rsidR="00E4005B" w:rsidRPr="00A806EF">
              <w:rPr>
                <w:rFonts w:ascii="Helvetica" w:hAnsi="Helvetica"/>
                <w:sz w:val="24"/>
                <w:szCs w:val="24"/>
              </w:rPr>
              <w:t xml:space="preserve">:  </w:t>
            </w:r>
            <w:sdt>
              <w:sdtPr>
                <w:rPr>
                  <w:rFonts w:ascii="Helvetica" w:hAnsi="Helvetica"/>
                  <w:sz w:val="24"/>
                  <w:szCs w:val="24"/>
                </w:rPr>
                <w:alias w:val="Last name"/>
                <w:tag w:val="Last name"/>
                <w:id w:val="330261758"/>
                <w:placeholder>
                  <w:docPart w:val="A54DD2A5A3E34AEEBDDA30B70C46E33B"/>
                </w:placeholder>
                <w:text/>
              </w:sdtPr>
              <w:sdtEndPr/>
              <w:sdtContent>
                <w:r w:rsidR="0080623A" w:rsidRPr="00A806EF">
                  <w:rPr>
                    <w:rFonts w:ascii="Helvetica" w:hAnsi="Helvetica"/>
                    <w:sz w:val="24"/>
                    <w:szCs w:val="24"/>
                  </w:rPr>
                  <w:t xml:space="preserve">      </w:t>
                </w:r>
                <w:r w:rsidR="00A510F2" w:rsidRPr="00A806EF">
                  <w:rPr>
                    <w:rFonts w:ascii="Helvetica" w:hAnsi="Helvetica"/>
                    <w:sz w:val="24"/>
                    <w:szCs w:val="24"/>
                  </w:rPr>
                  <w:t xml:space="preserve">   </w:t>
                </w:r>
                <w:r w:rsidR="0080623A" w:rsidRPr="00A806EF">
                  <w:rPr>
                    <w:rFonts w:ascii="Helvetica" w:hAnsi="Helvetica"/>
                    <w:sz w:val="24"/>
                    <w:szCs w:val="24"/>
                  </w:rPr>
                  <w:t xml:space="preserve">                       </w:t>
                </w:r>
              </w:sdtContent>
            </w:sdt>
            <w:r w:rsidR="00E4005B" w:rsidRPr="00A806EF">
              <w:rPr>
                <w:rFonts w:ascii="Helvetica" w:hAnsi="Helvetica"/>
                <w:sz w:val="24"/>
                <w:szCs w:val="24"/>
              </w:rPr>
              <w:t xml:space="preserve">        </w:t>
            </w:r>
            <w:r w:rsidR="008836A9" w:rsidRPr="00A806EF">
              <w:rPr>
                <w:rFonts w:ascii="Helvetica" w:hAnsi="Helvetica"/>
                <w:sz w:val="24"/>
                <w:szCs w:val="24"/>
              </w:rPr>
              <w:t>First name:</w:t>
            </w:r>
            <w:r w:rsidR="00AF3B11" w:rsidRPr="00A806EF">
              <w:rPr>
                <w:rFonts w:ascii="Helvetica" w:hAnsi="Helvetica"/>
                <w:sz w:val="24"/>
                <w:szCs w:val="24"/>
              </w:rPr>
              <w:t xml:space="preserve"> </w:t>
            </w:r>
            <w:sdt>
              <w:sdtPr>
                <w:rPr>
                  <w:rFonts w:ascii="Helvetica" w:hAnsi="Helvetica"/>
                  <w:sz w:val="24"/>
                  <w:szCs w:val="24"/>
                </w:rPr>
                <w:alias w:val="First name"/>
                <w:tag w:val="First name"/>
                <w:id w:val="-492633199"/>
                <w:placeholder>
                  <w:docPart w:val="822B5EE3D0F24BF58DCEFA0D9A94CC9F"/>
                </w:placeholder>
                <w:showingPlcHdr/>
                <w:text/>
              </w:sdtPr>
              <w:sdtEndPr/>
              <w:sdtContent>
                <w:r w:rsidR="00811F3B" w:rsidRPr="00A806EF">
                  <w:rPr>
                    <w:rFonts w:ascii="Helvetica" w:hAnsi="Helvetica"/>
                    <w:sz w:val="24"/>
                    <w:szCs w:val="24"/>
                  </w:rPr>
                  <w:t xml:space="preserve">                                          </w:t>
                </w:r>
              </w:sdtContent>
            </w:sdt>
            <w:r w:rsidR="00E4005B" w:rsidRPr="00A806EF">
              <w:rPr>
                <w:rFonts w:ascii="Helvetica" w:hAnsi="Helvetica"/>
                <w:sz w:val="24"/>
                <w:szCs w:val="24"/>
              </w:rPr>
              <w:t xml:space="preserve">                            </w:t>
            </w:r>
          </w:p>
        </w:tc>
      </w:tr>
      <w:tr w:rsidR="00D86421" w:rsidRPr="00A806EF" w14:paraId="4B555604" w14:textId="77777777" w:rsidTr="001C00B9">
        <w:trPr>
          <w:trHeight w:val="417"/>
          <w:jc w:val="left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19ED" w14:textId="77777777" w:rsidR="00D86421" w:rsidRPr="00A806EF" w:rsidRDefault="00E4005B" w:rsidP="00811F3B">
            <w:pPr>
              <w:rPr>
                <w:rFonts w:ascii="Helvetica" w:hAnsi="Helvetica"/>
                <w:sz w:val="24"/>
                <w:szCs w:val="24"/>
              </w:rPr>
            </w:pPr>
            <w:r w:rsidRPr="00A806EF">
              <w:rPr>
                <w:rFonts w:ascii="Helvetica" w:hAnsi="Helvetica"/>
                <w:sz w:val="24"/>
                <w:szCs w:val="24"/>
              </w:rPr>
              <w:t xml:space="preserve">Address:  </w:t>
            </w:r>
            <w:sdt>
              <w:sdtPr>
                <w:rPr>
                  <w:rFonts w:ascii="Helvetica" w:hAnsi="Helvetica"/>
                  <w:sz w:val="24"/>
                  <w:szCs w:val="24"/>
                </w:rPr>
                <w:alias w:val="Address"/>
                <w:tag w:val="Address"/>
                <w:id w:val="1636062824"/>
                <w:placeholder>
                  <w:docPart w:val="511BEBFE94874D5F94CE37F9100C468F"/>
                </w:placeholder>
                <w:showingPlcHdr/>
                <w:text/>
              </w:sdtPr>
              <w:sdtEndPr/>
              <w:sdtContent>
                <w:r w:rsidR="00811F3B" w:rsidRPr="00A806EF">
                  <w:rPr>
                    <w:rStyle w:val="PlaceholderText"/>
                    <w:rFonts w:ascii="Helvetica" w:hAnsi="Helvetica"/>
                    <w:sz w:val="24"/>
                    <w:szCs w:val="24"/>
                  </w:rPr>
                  <w:t xml:space="preserve">                                                                       </w:t>
                </w:r>
              </w:sdtContent>
            </w:sdt>
          </w:p>
        </w:tc>
      </w:tr>
      <w:tr w:rsidR="00D86421" w:rsidRPr="00A806EF" w14:paraId="59D0F834" w14:textId="77777777" w:rsidTr="00AC20B6">
        <w:trPr>
          <w:trHeight w:val="405"/>
          <w:jc w:val="left"/>
        </w:trPr>
        <w:tc>
          <w:tcPr>
            <w:tcW w:w="2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1A4C8" w14:textId="77777777" w:rsidR="00D86421" w:rsidRPr="00A806EF" w:rsidRDefault="00E4005B" w:rsidP="00811F3B">
            <w:pPr>
              <w:rPr>
                <w:rFonts w:ascii="Helvetica" w:hAnsi="Helvetica"/>
                <w:sz w:val="24"/>
                <w:szCs w:val="24"/>
              </w:rPr>
            </w:pPr>
            <w:r w:rsidRPr="00A806EF">
              <w:rPr>
                <w:rFonts w:ascii="Helvetica" w:hAnsi="Helvetica"/>
                <w:sz w:val="24"/>
                <w:szCs w:val="24"/>
              </w:rPr>
              <w:t>City</w:t>
            </w:r>
            <w:r w:rsidR="00D86421" w:rsidRPr="00A806EF">
              <w:rPr>
                <w:rFonts w:ascii="Helvetica" w:hAnsi="Helvetica"/>
                <w:sz w:val="24"/>
                <w:szCs w:val="24"/>
              </w:rPr>
              <w:t>:</w:t>
            </w:r>
            <w:r w:rsidR="007B4B7E" w:rsidRPr="00A806EF">
              <w:rPr>
                <w:rFonts w:ascii="Helvetica" w:hAnsi="Helvetica"/>
                <w:sz w:val="24"/>
                <w:szCs w:val="24"/>
              </w:rPr>
              <w:t xml:space="preserve">  </w:t>
            </w:r>
            <w:sdt>
              <w:sdtPr>
                <w:rPr>
                  <w:rFonts w:ascii="Helvetica" w:hAnsi="Helvetica"/>
                  <w:sz w:val="24"/>
                  <w:szCs w:val="24"/>
                </w:rPr>
                <w:alias w:val="City"/>
                <w:tag w:val="City"/>
                <w:id w:val="-1532338253"/>
                <w:placeholder>
                  <w:docPart w:val="BA61058A04764BB6852645A6D18E33A3"/>
                </w:placeholder>
              </w:sdtPr>
              <w:sdtEndPr/>
              <w:sdtContent>
                <w:r w:rsidR="00A77E49" w:rsidRPr="00A806EF">
                  <w:rPr>
                    <w:rFonts w:ascii="Helvetica" w:hAnsi="Helvetica"/>
                    <w:sz w:val="24"/>
                    <w:szCs w:val="24"/>
                  </w:rPr>
                  <w:tab/>
                </w:r>
                <w:r w:rsidR="00A77E49" w:rsidRPr="00A806EF">
                  <w:rPr>
                    <w:rFonts w:ascii="Helvetica" w:hAnsi="Helvetica"/>
                    <w:sz w:val="24"/>
                    <w:szCs w:val="24"/>
                  </w:rPr>
                  <w:tab/>
                </w:r>
                <w:r w:rsidR="00A77E49" w:rsidRPr="00A806EF">
                  <w:rPr>
                    <w:rFonts w:ascii="Helvetica" w:hAnsi="Helvetica"/>
                    <w:sz w:val="24"/>
                    <w:szCs w:val="24"/>
                  </w:rPr>
                  <w:tab/>
                </w:r>
              </w:sdtContent>
            </w:sdt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5184" w14:textId="5A43CD78" w:rsidR="00D86421" w:rsidRPr="00A806EF" w:rsidRDefault="00E4005B" w:rsidP="00087FB3">
            <w:pPr>
              <w:rPr>
                <w:rFonts w:ascii="Helvetica" w:hAnsi="Helvetica"/>
                <w:sz w:val="24"/>
                <w:szCs w:val="24"/>
              </w:rPr>
            </w:pPr>
            <w:r w:rsidRPr="00A806EF">
              <w:rPr>
                <w:rFonts w:ascii="Helvetica" w:hAnsi="Helvetica"/>
                <w:sz w:val="24"/>
                <w:szCs w:val="24"/>
              </w:rPr>
              <w:t>State</w:t>
            </w:r>
            <w:r w:rsidR="00D86421" w:rsidRPr="00A806EF">
              <w:rPr>
                <w:rFonts w:ascii="Helvetica" w:hAnsi="Helvetica"/>
                <w:sz w:val="24"/>
                <w:szCs w:val="24"/>
              </w:rPr>
              <w:t>:</w:t>
            </w:r>
            <w:r w:rsidR="007B4B7E" w:rsidRPr="00A806EF">
              <w:rPr>
                <w:rFonts w:ascii="Helvetica" w:hAnsi="Helvetica"/>
                <w:sz w:val="24"/>
                <w:szCs w:val="24"/>
              </w:rPr>
              <w:t xml:space="preserve">  </w:t>
            </w:r>
            <w:sdt>
              <w:sdtPr>
                <w:rPr>
                  <w:rFonts w:ascii="Helvetica" w:hAnsi="Helvetica"/>
                  <w:sz w:val="24"/>
                  <w:szCs w:val="24"/>
                </w:rPr>
                <w:alias w:val="State"/>
                <w:tag w:val="State"/>
                <w:id w:val="1948184194"/>
                <w:placeholder>
                  <w:docPart w:val="F10E8B0168B94021BDC7FC5E77164376"/>
                </w:placeholder>
                <w:showingPlcHdr/>
              </w:sdtPr>
              <w:sdtEndPr/>
              <w:sdtContent>
                <w:r w:rsidR="00AA2BD1" w:rsidRPr="00A806EF">
                  <w:rPr>
                    <w:rFonts w:ascii="Helvetica" w:hAnsi="Helvetica"/>
                    <w:sz w:val="24"/>
                    <w:szCs w:val="24"/>
                  </w:rPr>
                  <w:t xml:space="preserve">    </w:t>
                </w:r>
              </w:sdtContent>
            </w:sdt>
          </w:p>
        </w:tc>
        <w:tc>
          <w:tcPr>
            <w:tcW w:w="1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0C06" w14:textId="77777777" w:rsidR="00D86421" w:rsidRPr="00A806EF" w:rsidRDefault="00D86421" w:rsidP="00D3294D">
            <w:pPr>
              <w:rPr>
                <w:rFonts w:ascii="Helvetica" w:hAnsi="Helvetica"/>
                <w:sz w:val="24"/>
                <w:szCs w:val="24"/>
              </w:rPr>
            </w:pPr>
            <w:r w:rsidRPr="00A806EF">
              <w:rPr>
                <w:rFonts w:ascii="Helvetica" w:hAnsi="Helvetica"/>
                <w:sz w:val="24"/>
                <w:szCs w:val="24"/>
              </w:rPr>
              <w:t>E-</w:t>
            </w:r>
            <w:r w:rsidR="00B87390" w:rsidRPr="00A806EF">
              <w:rPr>
                <w:rFonts w:ascii="Helvetica" w:hAnsi="Helvetica"/>
                <w:sz w:val="24"/>
                <w:szCs w:val="24"/>
              </w:rPr>
              <w:t>m</w:t>
            </w:r>
            <w:r w:rsidRPr="00A806EF">
              <w:rPr>
                <w:rFonts w:ascii="Helvetica" w:hAnsi="Helvetica"/>
                <w:sz w:val="24"/>
                <w:szCs w:val="24"/>
              </w:rPr>
              <w:t>ail:</w:t>
            </w:r>
            <w:sdt>
              <w:sdtPr>
                <w:rPr>
                  <w:rFonts w:ascii="Helvetica" w:hAnsi="Helvetica"/>
                  <w:sz w:val="24"/>
                  <w:szCs w:val="24"/>
                </w:rPr>
                <w:alias w:val="email"/>
                <w:tag w:val="email"/>
                <w:id w:val="1574706361"/>
                <w:placeholder>
                  <w:docPart w:val="0B05FEF591B04982A1182E560D330AF1"/>
                </w:placeholder>
                <w:text/>
              </w:sdtPr>
              <w:sdtEndPr/>
              <w:sdtContent>
                <w:r w:rsidR="00D3294D" w:rsidRPr="00A806EF">
                  <w:rPr>
                    <w:rFonts w:ascii="Helvetica" w:hAnsi="Helvetica"/>
                    <w:sz w:val="24"/>
                    <w:szCs w:val="24"/>
                  </w:rPr>
                  <w:t xml:space="preserve">                                               </w:t>
                </w:r>
              </w:sdtContent>
            </w:sdt>
          </w:p>
        </w:tc>
      </w:tr>
      <w:tr w:rsidR="00937556" w:rsidRPr="00A806EF" w14:paraId="55F48610" w14:textId="77777777" w:rsidTr="00D6547F">
        <w:trPr>
          <w:trHeight w:val="360"/>
          <w:jc w:val="left"/>
        </w:trPr>
        <w:tc>
          <w:tcPr>
            <w:tcW w:w="2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6670" w14:textId="77777777" w:rsidR="00937556" w:rsidRPr="00A806EF" w:rsidRDefault="00937556" w:rsidP="00811F3B">
            <w:pPr>
              <w:rPr>
                <w:rFonts w:ascii="Helvetica" w:hAnsi="Helvetica"/>
                <w:sz w:val="24"/>
                <w:szCs w:val="24"/>
              </w:rPr>
            </w:pPr>
            <w:r w:rsidRPr="00A806EF">
              <w:rPr>
                <w:rFonts w:ascii="Helvetica" w:hAnsi="Helvetica"/>
                <w:sz w:val="24"/>
                <w:szCs w:val="24"/>
              </w:rPr>
              <w:t xml:space="preserve">Business Telephone:  </w:t>
            </w:r>
            <w:sdt>
              <w:sdtPr>
                <w:rPr>
                  <w:rFonts w:ascii="Helvetica" w:hAnsi="Helvetica"/>
                  <w:sz w:val="24"/>
                  <w:szCs w:val="24"/>
                </w:rPr>
                <w:id w:val="1287693764"/>
                <w:placeholder>
                  <w:docPart w:val="BE1DEE9F4177499DB917BE5753DE1C4A"/>
                </w:placeholder>
                <w:showingPlcHdr/>
                <w:text/>
              </w:sdtPr>
              <w:sdtEndPr/>
              <w:sdtContent>
                <w:r w:rsidRPr="00A806EF">
                  <w:rPr>
                    <w:rFonts w:ascii="Helvetica" w:hAnsi="Helvetica"/>
                    <w:sz w:val="24"/>
                    <w:szCs w:val="24"/>
                  </w:rPr>
                  <w:t xml:space="preserve">                               </w:t>
                </w:r>
              </w:sdtContent>
            </w:sdt>
          </w:p>
        </w:tc>
        <w:tc>
          <w:tcPr>
            <w:tcW w:w="26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BB4E" w14:textId="6E17F9A8" w:rsidR="00937556" w:rsidRPr="00A806EF" w:rsidRDefault="00AE3D49" w:rsidP="00811F3B">
            <w:pPr>
              <w:rPr>
                <w:rFonts w:ascii="Helvetica" w:hAnsi="Helvetica"/>
                <w:sz w:val="24"/>
                <w:szCs w:val="24"/>
              </w:rPr>
            </w:pPr>
            <w:r w:rsidRPr="00A806EF">
              <w:rPr>
                <w:rFonts w:ascii="Helvetica" w:hAnsi="Helvetica"/>
                <w:sz w:val="24"/>
                <w:szCs w:val="24"/>
              </w:rPr>
              <w:t xml:space="preserve">OR </w:t>
            </w:r>
            <w:r w:rsidR="00937556" w:rsidRPr="00A806EF">
              <w:rPr>
                <w:rFonts w:ascii="Helvetica" w:hAnsi="Helvetica"/>
                <w:sz w:val="24"/>
                <w:szCs w:val="24"/>
              </w:rPr>
              <w:t xml:space="preserve">License #: </w:t>
            </w:r>
            <w:sdt>
              <w:sdtPr>
                <w:rPr>
                  <w:rFonts w:ascii="Helvetica" w:hAnsi="Helvetica"/>
                  <w:sz w:val="24"/>
                  <w:szCs w:val="24"/>
                </w:rPr>
                <w:id w:val="1778677617"/>
                <w:placeholder>
                  <w:docPart w:val="5A07AE0E9CF44604A9E527D2BC9E9238"/>
                </w:placeholder>
                <w:showingPlcHdr/>
              </w:sdtPr>
              <w:sdtEndPr/>
              <w:sdtContent>
                <w:r w:rsidR="00937556" w:rsidRPr="00A806EF">
                  <w:rPr>
                    <w:rStyle w:val="PlaceholderText"/>
                    <w:rFonts w:ascii="Helvetica" w:hAnsi="Helvetica"/>
                    <w:sz w:val="24"/>
                    <w:szCs w:val="24"/>
                  </w:rPr>
                  <w:t xml:space="preserve">          </w:t>
                </w:r>
              </w:sdtContent>
            </w:sdt>
          </w:p>
        </w:tc>
      </w:tr>
      <w:tr w:rsidR="00D86421" w:rsidRPr="00A806EF" w14:paraId="31200F67" w14:textId="77777777" w:rsidTr="00D6547F">
        <w:trPr>
          <w:trHeight w:val="241"/>
          <w:jc w:val="left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C7EEC7" w14:textId="77777777" w:rsidR="00D86421" w:rsidRPr="00A806EF" w:rsidRDefault="007B4B7E" w:rsidP="001C00B9">
            <w:pPr>
              <w:pStyle w:val="SectionHeading"/>
              <w:rPr>
                <w:rFonts w:ascii="Helvetica" w:hAnsi="Helvetica"/>
                <w:sz w:val="24"/>
                <w:szCs w:val="24"/>
              </w:rPr>
            </w:pPr>
            <w:r w:rsidRPr="00AC20B6">
              <w:rPr>
                <w:rFonts w:ascii="Helvetica" w:hAnsi="Helvetica"/>
                <w:b/>
                <w:bCs/>
                <w:sz w:val="24"/>
                <w:szCs w:val="24"/>
              </w:rPr>
              <w:t>Education</w:t>
            </w:r>
          </w:p>
        </w:tc>
      </w:tr>
      <w:tr w:rsidR="00AE283E" w:rsidRPr="00A806EF" w14:paraId="35798835" w14:textId="77777777" w:rsidTr="00D6547F">
        <w:trPr>
          <w:trHeight w:val="241"/>
          <w:jc w:val="left"/>
        </w:trPr>
        <w:tc>
          <w:tcPr>
            <w:tcW w:w="2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FBA45B" w14:textId="77777777" w:rsidR="00AE283E" w:rsidRPr="00A806EF" w:rsidRDefault="00AE283E" w:rsidP="00087FB3">
            <w:pPr>
              <w:rPr>
                <w:rFonts w:ascii="Helvetica" w:hAnsi="Helvetica"/>
                <w:sz w:val="24"/>
                <w:szCs w:val="24"/>
              </w:rPr>
            </w:pPr>
            <w:r w:rsidRPr="00A806EF">
              <w:rPr>
                <w:rFonts w:ascii="Helvetica" w:hAnsi="Helvetica"/>
                <w:sz w:val="24"/>
                <w:szCs w:val="24"/>
              </w:rPr>
              <w:t>College or University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DD0AE8" w14:textId="77777777" w:rsidR="00AE283E" w:rsidRPr="00A806EF" w:rsidRDefault="00AE283E" w:rsidP="00087FB3">
            <w:pPr>
              <w:jc w:val="center"/>
              <w:rPr>
                <w:rFonts w:ascii="Helvetica" w:hAnsi="Helvetica"/>
                <w:sz w:val="24"/>
                <w:szCs w:val="24"/>
              </w:rPr>
            </w:pPr>
            <w:r w:rsidRPr="00A806EF">
              <w:rPr>
                <w:rFonts w:ascii="Helvetica" w:hAnsi="Helvetica"/>
                <w:sz w:val="24"/>
                <w:szCs w:val="24"/>
              </w:rPr>
              <w:t>Years Attended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F82392" w14:textId="6FBFEC5E" w:rsidR="00AE283E" w:rsidRPr="00A806EF" w:rsidRDefault="00AE283E" w:rsidP="00087FB3">
            <w:pPr>
              <w:rPr>
                <w:rFonts w:ascii="Helvetica" w:hAnsi="Helvetica"/>
                <w:sz w:val="24"/>
                <w:szCs w:val="24"/>
              </w:rPr>
            </w:pPr>
            <w:r w:rsidRPr="00A806EF">
              <w:rPr>
                <w:rFonts w:ascii="Helvetica" w:hAnsi="Helvetica"/>
                <w:sz w:val="24"/>
                <w:szCs w:val="24"/>
              </w:rPr>
              <w:t xml:space="preserve">Degree </w:t>
            </w:r>
            <w:r w:rsidR="00AE3D49" w:rsidRPr="00A806EF">
              <w:rPr>
                <w:rFonts w:ascii="Helvetica" w:hAnsi="Helvetica"/>
                <w:sz w:val="24"/>
                <w:szCs w:val="24"/>
              </w:rPr>
              <w:t>Earned</w:t>
            </w:r>
          </w:p>
        </w:tc>
      </w:tr>
      <w:tr w:rsidR="00AE283E" w:rsidRPr="00A806EF" w14:paraId="5D63806D" w14:textId="77777777" w:rsidTr="00D6547F">
        <w:trPr>
          <w:trHeight w:val="241"/>
          <w:jc w:val="left"/>
        </w:trPr>
        <w:sdt>
          <w:sdtPr>
            <w:rPr>
              <w:rFonts w:ascii="Helvetica" w:hAnsi="Helvetica"/>
              <w:sz w:val="24"/>
              <w:szCs w:val="24"/>
            </w:rPr>
            <w:id w:val="-865824763"/>
            <w:placeholder>
              <w:docPart w:val="F883DFB4763F45C996C0A35980A40F0A"/>
            </w:placeholder>
            <w:showingPlcHdr/>
          </w:sdtPr>
          <w:sdtEndPr/>
          <w:sdtContent>
            <w:tc>
              <w:tcPr>
                <w:tcW w:w="2375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26B2FE0" w14:textId="77777777" w:rsidR="00AE283E" w:rsidRPr="00A806EF" w:rsidRDefault="00C81489" w:rsidP="00C81489">
                <w:pPr>
                  <w:rPr>
                    <w:rFonts w:ascii="Helvetica" w:hAnsi="Helvetica"/>
                    <w:sz w:val="24"/>
                    <w:szCs w:val="24"/>
                  </w:rPr>
                </w:pPr>
                <w:r w:rsidRPr="00A806EF">
                  <w:rPr>
                    <w:rStyle w:val="PlaceholderText"/>
                    <w:rFonts w:ascii="Helvetica" w:hAnsi="Helvetica"/>
                    <w:sz w:val="24"/>
                    <w:szCs w:val="24"/>
                  </w:rPr>
                  <w:t xml:space="preserve">                                                     </w:t>
                </w:r>
              </w:p>
            </w:tc>
          </w:sdtContent>
        </w:sdt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56F4" w14:textId="4D09C0A6" w:rsidR="00AE283E" w:rsidRPr="00A806EF" w:rsidRDefault="00AE283E" w:rsidP="00087FB3">
            <w:pPr>
              <w:rPr>
                <w:rFonts w:ascii="Helvetica" w:hAnsi="Helvetica"/>
                <w:sz w:val="24"/>
                <w:szCs w:val="24"/>
              </w:rPr>
            </w:pPr>
            <w:r w:rsidRPr="00A806EF">
              <w:rPr>
                <w:rFonts w:ascii="Helvetica" w:hAnsi="Helvetica"/>
                <w:sz w:val="24"/>
                <w:szCs w:val="24"/>
              </w:rPr>
              <w:t xml:space="preserve">  </w:t>
            </w:r>
            <w:sdt>
              <w:sdtPr>
                <w:rPr>
                  <w:rFonts w:ascii="Helvetica" w:hAnsi="Helvetica"/>
                  <w:sz w:val="24"/>
                  <w:szCs w:val="24"/>
                </w:rPr>
                <w:id w:val="2121487262"/>
                <w:placeholder>
                  <w:docPart w:val="2CC78BDC7FD243C8A12509E4DC1DA4C2"/>
                </w:placeholder>
                <w:showingPlcHdr/>
                <w:text/>
              </w:sdtPr>
              <w:sdtEndPr/>
              <w:sdtContent>
                <w:r w:rsidR="0080623A" w:rsidRPr="00A806EF">
                  <w:rPr>
                    <w:rFonts w:ascii="Helvetica" w:hAnsi="Helvetica"/>
                    <w:sz w:val="24"/>
                    <w:szCs w:val="24"/>
                  </w:rPr>
                  <w:t xml:space="preserve">       </w:t>
                </w:r>
              </w:sdtContent>
            </w:sdt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996C" w14:textId="7FDEF9B7" w:rsidR="00AE283E" w:rsidRPr="00A806EF" w:rsidRDefault="00AE283E" w:rsidP="00087FB3">
            <w:pPr>
              <w:rPr>
                <w:rFonts w:ascii="Helvetica" w:hAnsi="Helvetica"/>
                <w:sz w:val="24"/>
                <w:szCs w:val="24"/>
              </w:rPr>
            </w:pPr>
            <w:r w:rsidRPr="00A806EF">
              <w:rPr>
                <w:rFonts w:ascii="Helvetica" w:hAnsi="Helvetica"/>
                <w:sz w:val="24"/>
                <w:szCs w:val="24"/>
              </w:rPr>
              <w:t xml:space="preserve">    </w:t>
            </w:r>
            <w:sdt>
              <w:sdtPr>
                <w:rPr>
                  <w:rFonts w:ascii="Helvetica" w:hAnsi="Helvetica"/>
                  <w:sz w:val="24"/>
                  <w:szCs w:val="24"/>
                </w:rPr>
                <w:id w:val="1024511639"/>
                <w:placeholder>
                  <w:docPart w:val="1E63B0DB97CF42BDB6A70D1BA69E0A6D"/>
                </w:placeholder>
                <w:showingPlcHdr/>
                <w:text/>
              </w:sdtPr>
              <w:sdtEndPr/>
              <w:sdtContent>
                <w:r w:rsidR="0080623A" w:rsidRPr="00A806EF">
                  <w:rPr>
                    <w:rFonts w:ascii="Helvetica" w:hAnsi="Helvetica"/>
                    <w:sz w:val="24"/>
                    <w:szCs w:val="24"/>
                  </w:rPr>
                  <w:t xml:space="preserve">            </w:t>
                </w:r>
              </w:sdtContent>
            </w:sdt>
          </w:p>
        </w:tc>
        <w:sdt>
          <w:sdtPr>
            <w:rPr>
              <w:rFonts w:ascii="Helvetica" w:hAnsi="Helvetica"/>
              <w:sz w:val="24"/>
              <w:szCs w:val="24"/>
            </w:rPr>
            <w:id w:val="-1682268349"/>
            <w:placeholder>
              <w:docPart w:val="68E5FEB1278A4D7B8B2ED444FED8C47E"/>
            </w:placeholder>
            <w:showingPlcHdr/>
            <w:text/>
          </w:sdtPr>
          <w:sdtEndPr/>
          <w:sdtContent>
            <w:tc>
              <w:tcPr>
                <w:tcW w:w="114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26825A" w14:textId="77777777" w:rsidR="00AE283E" w:rsidRPr="00A806EF" w:rsidRDefault="0080623A" w:rsidP="00087FB3">
                <w:pPr>
                  <w:rPr>
                    <w:rFonts w:ascii="Helvetica" w:hAnsi="Helvetica"/>
                    <w:sz w:val="24"/>
                    <w:szCs w:val="24"/>
                  </w:rPr>
                </w:pPr>
                <w:r w:rsidRPr="00A806EF">
                  <w:rPr>
                    <w:rFonts w:ascii="Helvetica" w:hAnsi="Helvetica"/>
                    <w:sz w:val="24"/>
                    <w:szCs w:val="24"/>
                  </w:rPr>
                  <w:t xml:space="preserve">        </w:t>
                </w:r>
              </w:p>
            </w:tc>
          </w:sdtContent>
        </w:sdt>
      </w:tr>
      <w:tr w:rsidR="00AE283E" w:rsidRPr="00A806EF" w14:paraId="1BCB7550" w14:textId="77777777" w:rsidTr="00E11721">
        <w:trPr>
          <w:trHeight w:val="241"/>
          <w:jc w:val="left"/>
        </w:trPr>
        <w:sdt>
          <w:sdtPr>
            <w:rPr>
              <w:rFonts w:ascii="Helvetica" w:hAnsi="Helvetica"/>
              <w:sz w:val="24"/>
              <w:szCs w:val="24"/>
            </w:rPr>
            <w:id w:val="-1361574644"/>
            <w:placeholder>
              <w:docPart w:val="1C0EF181FA1B4819B51CBD3295596773"/>
            </w:placeholder>
            <w:showingPlcHdr/>
            <w:text/>
          </w:sdtPr>
          <w:sdtEndPr/>
          <w:sdtContent>
            <w:tc>
              <w:tcPr>
                <w:tcW w:w="2375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D42BC40" w14:textId="77777777" w:rsidR="00AE283E" w:rsidRPr="00A806EF" w:rsidRDefault="00811F3B" w:rsidP="00811F3B">
                <w:pPr>
                  <w:rPr>
                    <w:rFonts w:ascii="Helvetica" w:hAnsi="Helvetica"/>
                    <w:sz w:val="24"/>
                    <w:szCs w:val="24"/>
                  </w:rPr>
                </w:pPr>
                <w:r w:rsidRPr="00A806EF">
                  <w:rPr>
                    <w:rFonts w:ascii="Helvetica" w:hAnsi="Helvetica"/>
                    <w:sz w:val="24"/>
                    <w:szCs w:val="24"/>
                  </w:rPr>
                  <w:t xml:space="preserve">                                                     </w:t>
                </w:r>
              </w:p>
            </w:tc>
          </w:sdtContent>
        </w:sdt>
        <w:sdt>
          <w:sdtPr>
            <w:rPr>
              <w:rFonts w:ascii="Helvetica" w:hAnsi="Helvetica"/>
              <w:sz w:val="24"/>
              <w:szCs w:val="24"/>
            </w:rPr>
            <w:id w:val="-320121230"/>
            <w:placeholder>
              <w:docPart w:val="A8A7F24D923148F79A41E93E7618FC75"/>
            </w:placeholder>
            <w:showingPlcHdr/>
            <w:text/>
          </w:sdtPr>
          <w:sdtEndPr/>
          <w:sdtContent>
            <w:tc>
              <w:tcPr>
                <w:tcW w:w="75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3CB73F" w14:textId="77777777" w:rsidR="00AE283E" w:rsidRPr="00A806EF" w:rsidRDefault="00811F3B" w:rsidP="00811F3B">
                <w:pPr>
                  <w:rPr>
                    <w:rFonts w:ascii="Helvetica" w:hAnsi="Helvetica"/>
                    <w:sz w:val="24"/>
                    <w:szCs w:val="24"/>
                  </w:rPr>
                </w:pPr>
                <w:r w:rsidRPr="00A806EF">
                  <w:rPr>
                    <w:rFonts w:ascii="Helvetica" w:hAnsi="Helvetica"/>
                    <w:sz w:val="24"/>
                    <w:szCs w:val="24"/>
                  </w:rPr>
                  <w:t xml:space="preserve">        </w:t>
                </w:r>
              </w:p>
            </w:tc>
          </w:sdtContent>
        </w:sdt>
        <w:sdt>
          <w:sdtPr>
            <w:rPr>
              <w:rFonts w:ascii="Helvetica" w:hAnsi="Helvetica"/>
              <w:sz w:val="24"/>
              <w:szCs w:val="24"/>
            </w:rPr>
            <w:id w:val="1376124983"/>
            <w:placeholder>
              <w:docPart w:val="D60EB963A443476FB3CF6A920B2353C6"/>
            </w:placeholder>
            <w:showingPlcHdr/>
            <w:text/>
          </w:sdtPr>
          <w:sdtEndPr/>
          <w:sdtContent>
            <w:tc>
              <w:tcPr>
                <w:tcW w:w="7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84EB71D" w14:textId="77777777" w:rsidR="00AE283E" w:rsidRPr="00A806EF" w:rsidRDefault="00811F3B" w:rsidP="00811F3B">
                <w:pPr>
                  <w:rPr>
                    <w:rFonts w:ascii="Helvetica" w:hAnsi="Helvetica"/>
                    <w:sz w:val="24"/>
                    <w:szCs w:val="24"/>
                  </w:rPr>
                </w:pPr>
                <w:r w:rsidRPr="00A806EF">
                  <w:rPr>
                    <w:rFonts w:ascii="Helvetica" w:hAnsi="Helvetica"/>
                    <w:sz w:val="24"/>
                    <w:szCs w:val="24"/>
                  </w:rPr>
                  <w:t xml:space="preserve">        </w:t>
                </w:r>
              </w:p>
            </w:tc>
          </w:sdtContent>
        </w:sdt>
        <w:sdt>
          <w:sdtPr>
            <w:rPr>
              <w:rFonts w:ascii="Helvetica" w:hAnsi="Helvetica"/>
              <w:sz w:val="24"/>
              <w:szCs w:val="24"/>
            </w:rPr>
            <w:id w:val="-1587759377"/>
            <w:placeholder>
              <w:docPart w:val="05FCD5BF7F674E0E998B9173E3AE4DF5"/>
            </w:placeholder>
            <w:showingPlcHdr/>
            <w:text/>
          </w:sdtPr>
          <w:sdtEndPr/>
          <w:sdtContent>
            <w:tc>
              <w:tcPr>
                <w:tcW w:w="114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ED3BB75" w14:textId="77777777" w:rsidR="00AE283E" w:rsidRPr="00A806EF" w:rsidRDefault="00811F3B" w:rsidP="00811F3B">
                <w:pPr>
                  <w:rPr>
                    <w:rFonts w:ascii="Helvetica" w:hAnsi="Helvetica"/>
                    <w:sz w:val="24"/>
                    <w:szCs w:val="24"/>
                  </w:rPr>
                </w:pPr>
                <w:r w:rsidRPr="00A806EF">
                  <w:rPr>
                    <w:rFonts w:ascii="Helvetica" w:hAnsi="Helvetica"/>
                    <w:sz w:val="24"/>
                    <w:szCs w:val="24"/>
                  </w:rPr>
                  <w:t xml:space="preserve">        </w:t>
                </w:r>
              </w:p>
            </w:tc>
          </w:sdtContent>
        </w:sdt>
      </w:tr>
      <w:tr w:rsidR="00AE283E" w:rsidRPr="00A806EF" w14:paraId="50840DCE" w14:textId="77777777" w:rsidTr="00E11721">
        <w:trPr>
          <w:trHeight w:val="241"/>
          <w:jc w:val="left"/>
        </w:trPr>
        <w:sdt>
          <w:sdtPr>
            <w:rPr>
              <w:rFonts w:ascii="Helvetica" w:hAnsi="Helvetica"/>
              <w:sz w:val="24"/>
              <w:szCs w:val="24"/>
            </w:rPr>
            <w:id w:val="499470243"/>
            <w:placeholder>
              <w:docPart w:val="F708E1F28B124CD2899393D906EB5E5A"/>
            </w:placeholder>
            <w:showingPlcHdr/>
            <w:text/>
          </w:sdtPr>
          <w:sdtEndPr/>
          <w:sdtContent>
            <w:tc>
              <w:tcPr>
                <w:tcW w:w="2375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6030A3" w14:textId="77777777" w:rsidR="00AE283E" w:rsidRPr="00A806EF" w:rsidRDefault="00811F3B" w:rsidP="00811F3B">
                <w:pPr>
                  <w:rPr>
                    <w:rFonts w:ascii="Helvetica" w:hAnsi="Helvetica"/>
                    <w:sz w:val="24"/>
                    <w:szCs w:val="24"/>
                  </w:rPr>
                </w:pPr>
                <w:r w:rsidRPr="00A806EF">
                  <w:rPr>
                    <w:rFonts w:ascii="Helvetica" w:hAnsi="Helvetica"/>
                    <w:sz w:val="24"/>
                    <w:szCs w:val="24"/>
                  </w:rPr>
                  <w:t xml:space="preserve">                                                     </w:t>
                </w:r>
              </w:p>
            </w:tc>
          </w:sdtContent>
        </w:sdt>
        <w:sdt>
          <w:sdtPr>
            <w:rPr>
              <w:rFonts w:ascii="Helvetica" w:hAnsi="Helvetica"/>
              <w:sz w:val="24"/>
              <w:szCs w:val="24"/>
            </w:rPr>
            <w:id w:val="1185860763"/>
            <w:placeholder>
              <w:docPart w:val="DE89C2785DD84A249BAA1378B40477EB"/>
            </w:placeholder>
            <w:showingPlcHdr/>
            <w:text/>
          </w:sdtPr>
          <w:sdtEndPr/>
          <w:sdtContent>
            <w:tc>
              <w:tcPr>
                <w:tcW w:w="75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036CE5B" w14:textId="77777777" w:rsidR="00AE283E" w:rsidRPr="00A806EF" w:rsidRDefault="00811F3B" w:rsidP="00811F3B">
                <w:pPr>
                  <w:rPr>
                    <w:rFonts w:ascii="Helvetica" w:hAnsi="Helvetica"/>
                    <w:sz w:val="24"/>
                    <w:szCs w:val="24"/>
                  </w:rPr>
                </w:pPr>
                <w:r w:rsidRPr="00A806EF">
                  <w:rPr>
                    <w:rFonts w:ascii="Helvetica" w:hAnsi="Helvetica"/>
                    <w:sz w:val="24"/>
                    <w:szCs w:val="24"/>
                  </w:rPr>
                  <w:t xml:space="preserve">        </w:t>
                </w:r>
              </w:p>
            </w:tc>
          </w:sdtContent>
        </w:sdt>
        <w:sdt>
          <w:sdtPr>
            <w:rPr>
              <w:rFonts w:ascii="Helvetica" w:hAnsi="Helvetica"/>
              <w:sz w:val="24"/>
              <w:szCs w:val="24"/>
            </w:rPr>
            <w:id w:val="1892537099"/>
            <w:placeholder>
              <w:docPart w:val="1C955BAF7D964D5EBEF7C98A7ADB5036"/>
            </w:placeholder>
            <w:showingPlcHdr/>
            <w:text/>
          </w:sdtPr>
          <w:sdtEndPr/>
          <w:sdtContent>
            <w:tc>
              <w:tcPr>
                <w:tcW w:w="7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975D8B" w14:textId="77777777" w:rsidR="00AE283E" w:rsidRPr="00A806EF" w:rsidRDefault="00811F3B" w:rsidP="00811F3B">
                <w:pPr>
                  <w:rPr>
                    <w:rFonts w:ascii="Helvetica" w:hAnsi="Helvetica"/>
                    <w:sz w:val="24"/>
                    <w:szCs w:val="24"/>
                  </w:rPr>
                </w:pPr>
                <w:r w:rsidRPr="00A806EF">
                  <w:rPr>
                    <w:rFonts w:ascii="Helvetica" w:hAnsi="Helvetica"/>
                    <w:sz w:val="24"/>
                    <w:szCs w:val="24"/>
                  </w:rPr>
                  <w:t xml:space="preserve">        </w:t>
                </w:r>
              </w:p>
            </w:tc>
          </w:sdtContent>
        </w:sdt>
        <w:sdt>
          <w:sdtPr>
            <w:rPr>
              <w:rFonts w:ascii="Helvetica" w:hAnsi="Helvetica"/>
              <w:sz w:val="24"/>
              <w:szCs w:val="24"/>
            </w:rPr>
            <w:id w:val="-1621603846"/>
            <w:placeholder>
              <w:docPart w:val="A9927432E92E42DB8777C84B4764411D"/>
            </w:placeholder>
            <w:showingPlcHdr/>
            <w:text/>
          </w:sdtPr>
          <w:sdtEndPr/>
          <w:sdtContent>
            <w:tc>
              <w:tcPr>
                <w:tcW w:w="114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EC40F0" w14:textId="77777777" w:rsidR="00AE283E" w:rsidRPr="00A806EF" w:rsidRDefault="00811F3B" w:rsidP="00811F3B">
                <w:pPr>
                  <w:rPr>
                    <w:rFonts w:ascii="Helvetica" w:hAnsi="Helvetica"/>
                    <w:sz w:val="24"/>
                    <w:szCs w:val="24"/>
                  </w:rPr>
                </w:pPr>
                <w:r w:rsidRPr="00A806EF">
                  <w:rPr>
                    <w:rFonts w:ascii="Helvetica" w:hAnsi="Helvetica"/>
                    <w:sz w:val="24"/>
                    <w:szCs w:val="24"/>
                  </w:rPr>
                  <w:t xml:space="preserve">        </w:t>
                </w:r>
              </w:p>
            </w:tc>
          </w:sdtContent>
        </w:sdt>
      </w:tr>
      <w:tr w:rsidR="00AE283E" w:rsidRPr="00A806EF" w14:paraId="2C59BE89" w14:textId="77777777" w:rsidTr="00E11721">
        <w:trPr>
          <w:trHeight w:val="241"/>
          <w:jc w:val="left"/>
        </w:trPr>
        <w:sdt>
          <w:sdtPr>
            <w:rPr>
              <w:rFonts w:ascii="Helvetica" w:hAnsi="Helvetica"/>
              <w:sz w:val="24"/>
              <w:szCs w:val="24"/>
            </w:rPr>
            <w:id w:val="-158085365"/>
            <w:placeholder>
              <w:docPart w:val="78F09199360249C6AFD86518E6CA15C0"/>
            </w:placeholder>
            <w:showingPlcHdr/>
            <w:text/>
          </w:sdtPr>
          <w:sdtEndPr/>
          <w:sdtContent>
            <w:tc>
              <w:tcPr>
                <w:tcW w:w="2375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5127C46" w14:textId="77777777" w:rsidR="00AE283E" w:rsidRPr="00A806EF" w:rsidRDefault="00811F3B" w:rsidP="00811F3B">
                <w:pPr>
                  <w:rPr>
                    <w:rFonts w:ascii="Helvetica" w:hAnsi="Helvetica"/>
                    <w:sz w:val="24"/>
                    <w:szCs w:val="24"/>
                  </w:rPr>
                </w:pPr>
                <w:r w:rsidRPr="00A806EF">
                  <w:rPr>
                    <w:rFonts w:ascii="Helvetica" w:hAnsi="Helvetica"/>
                    <w:sz w:val="24"/>
                    <w:szCs w:val="24"/>
                  </w:rPr>
                  <w:t xml:space="preserve">                                                     </w:t>
                </w:r>
              </w:p>
            </w:tc>
          </w:sdtContent>
        </w:sdt>
        <w:sdt>
          <w:sdtPr>
            <w:rPr>
              <w:rFonts w:ascii="Helvetica" w:hAnsi="Helvetica"/>
              <w:sz w:val="24"/>
              <w:szCs w:val="24"/>
            </w:rPr>
            <w:id w:val="-974441859"/>
            <w:placeholder>
              <w:docPart w:val="2A8EF726AEF84B1DA448FFD4B76B5A55"/>
            </w:placeholder>
            <w:showingPlcHdr/>
            <w:text/>
          </w:sdtPr>
          <w:sdtEndPr/>
          <w:sdtContent>
            <w:tc>
              <w:tcPr>
                <w:tcW w:w="75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368941" w14:textId="77777777" w:rsidR="00AE283E" w:rsidRPr="00A806EF" w:rsidRDefault="00D15EA3" w:rsidP="00087FB3">
                <w:pPr>
                  <w:rPr>
                    <w:rFonts w:ascii="Helvetica" w:hAnsi="Helvetica"/>
                    <w:sz w:val="24"/>
                    <w:szCs w:val="24"/>
                  </w:rPr>
                </w:pPr>
                <w:r w:rsidRPr="00A806EF">
                  <w:rPr>
                    <w:rFonts w:ascii="Helvetica" w:hAnsi="Helvetica"/>
                    <w:sz w:val="24"/>
                    <w:szCs w:val="24"/>
                  </w:rPr>
                  <w:t xml:space="preserve">        </w:t>
                </w:r>
              </w:p>
            </w:tc>
          </w:sdtContent>
        </w:sdt>
        <w:sdt>
          <w:sdtPr>
            <w:rPr>
              <w:rFonts w:ascii="Helvetica" w:hAnsi="Helvetica"/>
              <w:sz w:val="24"/>
              <w:szCs w:val="24"/>
            </w:rPr>
            <w:id w:val="1016262112"/>
            <w:placeholder>
              <w:docPart w:val="C161C3093A8A4BBA9303C308BEE3E939"/>
            </w:placeholder>
            <w:showingPlcHdr/>
            <w:text/>
          </w:sdtPr>
          <w:sdtEndPr/>
          <w:sdtContent>
            <w:tc>
              <w:tcPr>
                <w:tcW w:w="7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43C7E53" w14:textId="77777777" w:rsidR="00AE283E" w:rsidRPr="00A806EF" w:rsidRDefault="00D15EA3" w:rsidP="00087FB3">
                <w:pPr>
                  <w:rPr>
                    <w:rFonts w:ascii="Helvetica" w:hAnsi="Helvetica"/>
                    <w:sz w:val="24"/>
                    <w:szCs w:val="24"/>
                  </w:rPr>
                </w:pPr>
                <w:r w:rsidRPr="00A806EF">
                  <w:rPr>
                    <w:rFonts w:ascii="Helvetica" w:hAnsi="Helvetica"/>
                    <w:sz w:val="24"/>
                    <w:szCs w:val="24"/>
                  </w:rPr>
                  <w:t xml:space="preserve">        </w:t>
                </w:r>
              </w:p>
            </w:tc>
          </w:sdtContent>
        </w:sdt>
        <w:sdt>
          <w:sdtPr>
            <w:rPr>
              <w:rFonts w:ascii="Helvetica" w:hAnsi="Helvetica"/>
              <w:sz w:val="24"/>
              <w:szCs w:val="24"/>
            </w:rPr>
            <w:id w:val="-2004426916"/>
            <w:placeholder>
              <w:docPart w:val="B8BF6DDCD7DE457595802F89697F3015"/>
            </w:placeholder>
            <w:showingPlcHdr/>
            <w:text/>
          </w:sdtPr>
          <w:sdtEndPr/>
          <w:sdtContent>
            <w:tc>
              <w:tcPr>
                <w:tcW w:w="114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C6E55C" w14:textId="77777777" w:rsidR="00AE283E" w:rsidRPr="00A806EF" w:rsidRDefault="00F969A6" w:rsidP="00087FB3">
                <w:pPr>
                  <w:rPr>
                    <w:rFonts w:ascii="Helvetica" w:hAnsi="Helvetica"/>
                    <w:sz w:val="24"/>
                    <w:szCs w:val="24"/>
                  </w:rPr>
                </w:pPr>
                <w:r w:rsidRPr="00A806EF">
                  <w:rPr>
                    <w:rFonts w:ascii="Helvetica" w:hAnsi="Helvetica"/>
                    <w:sz w:val="24"/>
                    <w:szCs w:val="24"/>
                  </w:rPr>
                  <w:t xml:space="preserve">        </w:t>
                </w:r>
              </w:p>
            </w:tc>
          </w:sdtContent>
        </w:sdt>
      </w:tr>
      <w:tr w:rsidR="00D86421" w:rsidRPr="00A806EF" w14:paraId="602E2AC5" w14:textId="77777777" w:rsidTr="001835C6">
        <w:trPr>
          <w:trHeight w:val="345"/>
          <w:jc w:val="left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2CC92A" w14:textId="77777777" w:rsidR="00D86421" w:rsidRPr="00AC20B6" w:rsidRDefault="00FA5239" w:rsidP="00087FB3">
            <w:pPr>
              <w:pStyle w:val="SectionHeading"/>
              <w:rPr>
                <w:rFonts w:ascii="Helvetica" w:hAnsi="Helvetica"/>
                <w:b/>
                <w:bCs/>
                <w:sz w:val="24"/>
                <w:szCs w:val="24"/>
              </w:rPr>
            </w:pPr>
            <w:r w:rsidRPr="00AC20B6">
              <w:rPr>
                <w:rFonts w:ascii="Helvetica" w:hAnsi="Helvetica"/>
                <w:b/>
                <w:bCs/>
                <w:sz w:val="24"/>
                <w:szCs w:val="24"/>
              </w:rPr>
              <w:t>cURRENT EMPLOYment</w:t>
            </w:r>
            <w:r w:rsidR="0068062E" w:rsidRPr="00AC20B6">
              <w:rPr>
                <w:rFonts w:ascii="Helvetica" w:hAnsi="Helvetica"/>
                <w:b/>
                <w:bCs/>
                <w:sz w:val="24"/>
                <w:szCs w:val="24"/>
              </w:rPr>
              <w:t xml:space="preserve"> INFORMATION</w:t>
            </w:r>
          </w:p>
        </w:tc>
      </w:tr>
      <w:tr w:rsidR="00D86421" w:rsidRPr="00A806EF" w14:paraId="1C3C4E6E" w14:textId="77777777" w:rsidTr="001835C6">
        <w:trPr>
          <w:trHeight w:val="288"/>
          <w:jc w:val="left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67EA" w14:textId="77777777" w:rsidR="00D86421" w:rsidRPr="00A806EF" w:rsidRDefault="00142194" w:rsidP="00811F3B">
            <w:pPr>
              <w:rPr>
                <w:rFonts w:ascii="Helvetica" w:hAnsi="Helvetica"/>
                <w:sz w:val="24"/>
                <w:szCs w:val="24"/>
              </w:rPr>
            </w:pPr>
            <w:r w:rsidRPr="00A806EF">
              <w:rPr>
                <w:rFonts w:ascii="Helvetica" w:hAnsi="Helvetica"/>
                <w:sz w:val="24"/>
                <w:szCs w:val="24"/>
              </w:rPr>
              <w:t xml:space="preserve">Name of Employer:  </w:t>
            </w:r>
            <w:sdt>
              <w:sdtPr>
                <w:rPr>
                  <w:rFonts w:ascii="Helvetica" w:hAnsi="Helvetica"/>
                  <w:sz w:val="24"/>
                  <w:szCs w:val="24"/>
                </w:rPr>
                <w:alias w:val="Employer"/>
                <w:tag w:val="Employer"/>
                <w:id w:val="-1027483012"/>
                <w:placeholder>
                  <w:docPart w:val="76D878A4694B4177B82BD6238FA73B67"/>
                </w:placeholder>
                <w:showingPlcHdr/>
                <w:text/>
              </w:sdtPr>
              <w:sdtEndPr/>
              <w:sdtContent>
                <w:r w:rsidR="00811F3B" w:rsidRPr="00A806EF">
                  <w:rPr>
                    <w:rStyle w:val="PlaceholderText"/>
                    <w:rFonts w:ascii="Helvetica" w:hAnsi="Helvetica"/>
                    <w:sz w:val="24"/>
                    <w:szCs w:val="24"/>
                  </w:rPr>
                  <w:t xml:space="preserve">                                                                                             </w:t>
                </w:r>
              </w:sdtContent>
            </w:sdt>
          </w:p>
        </w:tc>
      </w:tr>
      <w:tr w:rsidR="007D2BA5" w:rsidRPr="00A806EF" w14:paraId="638D6A53" w14:textId="77777777" w:rsidTr="00497B99">
        <w:trPr>
          <w:trHeight w:val="288"/>
          <w:jc w:val="left"/>
        </w:trPr>
        <w:tc>
          <w:tcPr>
            <w:tcW w:w="2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A44E" w14:textId="77777777" w:rsidR="007D2BA5" w:rsidRPr="00A806EF" w:rsidRDefault="007D2BA5" w:rsidP="009A596C">
            <w:pPr>
              <w:rPr>
                <w:rFonts w:ascii="Helvetica" w:hAnsi="Helvetica"/>
                <w:sz w:val="24"/>
                <w:szCs w:val="24"/>
              </w:rPr>
            </w:pPr>
            <w:r w:rsidRPr="00A806EF">
              <w:rPr>
                <w:rFonts w:ascii="Helvetica" w:hAnsi="Helvetica"/>
                <w:sz w:val="24"/>
                <w:szCs w:val="24"/>
              </w:rPr>
              <w:t xml:space="preserve">City:  </w:t>
            </w:r>
            <w:sdt>
              <w:sdtPr>
                <w:rPr>
                  <w:rFonts w:ascii="Helvetica" w:hAnsi="Helvetica"/>
                  <w:sz w:val="24"/>
                  <w:szCs w:val="24"/>
                </w:rPr>
                <w:alias w:val="Employer Address"/>
                <w:tag w:val="Employer Address"/>
                <w:id w:val="-781651967"/>
                <w:placeholder>
                  <w:docPart w:val="75D952907DD247FDA5A273FD6633CB95"/>
                </w:placeholder>
                <w:showingPlcHdr/>
                <w:text/>
              </w:sdtPr>
              <w:sdtEndPr/>
              <w:sdtContent>
                <w:r w:rsidRPr="00A806EF">
                  <w:rPr>
                    <w:rFonts w:ascii="Helvetica" w:hAnsi="Helvetica"/>
                    <w:sz w:val="24"/>
                    <w:szCs w:val="24"/>
                  </w:rPr>
                  <w:t xml:space="preserve">                                     </w:t>
                </w:r>
              </w:sdtContent>
            </w:sdt>
          </w:p>
        </w:tc>
        <w:tc>
          <w:tcPr>
            <w:tcW w:w="26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6CC4" w14:textId="75CABE31" w:rsidR="007D2BA5" w:rsidRPr="00A806EF" w:rsidRDefault="007D2BA5" w:rsidP="00811F3B">
            <w:pPr>
              <w:rPr>
                <w:rFonts w:ascii="Helvetica" w:hAnsi="Helvetica"/>
                <w:sz w:val="24"/>
                <w:szCs w:val="24"/>
              </w:rPr>
            </w:pPr>
            <w:r w:rsidRPr="00A806EF">
              <w:rPr>
                <w:rFonts w:ascii="Helvetica" w:hAnsi="Helvetica"/>
                <w:sz w:val="24"/>
                <w:szCs w:val="24"/>
              </w:rPr>
              <w:t xml:space="preserve">State:  </w:t>
            </w:r>
            <w:sdt>
              <w:sdtPr>
                <w:rPr>
                  <w:rFonts w:ascii="Helvetica" w:hAnsi="Helvetica"/>
                  <w:sz w:val="24"/>
                  <w:szCs w:val="24"/>
                </w:rPr>
                <w:alias w:val="State"/>
                <w:tag w:val="State"/>
                <w:id w:val="-1034578395"/>
                <w:placeholder>
                  <w:docPart w:val="BE76A3BD3EBE4D7EA23866EE0874CC6B"/>
                </w:placeholder>
                <w:showingPlcHdr/>
                <w:dropDownList>
                  <w:listItem w:value="Choose an item."/>
                  <w:listItem w:displayText="Oregon" w:value="Oregon"/>
                  <w:listItem w:displayText="Alabama" w:value="Alabama"/>
                  <w:listItem w:displayText="Alaska" w:value="Alaska"/>
                  <w:listItem w:displayText="Arizona" w:value="Arizona"/>
                  <w:listItem w:displayText="Arkansas" w:value="Arkansas"/>
                  <w:listItem w:displayText="California" w:value="California"/>
                  <w:listItem w:displayText="Colorado" w:value="Colorado"/>
                  <w:listItem w:displayText="Connecticut" w:value="Connecticut"/>
                  <w:listItem w:displayText="Delaware" w:value="Delaware"/>
                  <w:listItem w:displayText="Florida" w:value="Florida"/>
                  <w:listItem w:displayText="Georgia" w:value="Georgia"/>
                  <w:listItem w:displayText="Hawaii" w:value="Hawaii"/>
                  <w:listItem w:displayText="Idaho" w:value="Idaho"/>
                  <w:listItem w:displayText="Illinois" w:value="Illinois"/>
                  <w:listItem w:displayText="Indiana" w:value="Indiana"/>
                  <w:listItem w:displayText="Iowa" w:value="Iowa"/>
                  <w:listItem w:displayText="Kansas" w:value="Kansas"/>
                  <w:listItem w:displayText="Kentucky" w:value="Kentucky"/>
                  <w:listItem w:displayText="Louisiana" w:value="Louisiana"/>
                  <w:listItem w:displayText="Maine" w:value="Maine"/>
                  <w:listItem w:displayText="Maryland" w:value="Maryland"/>
                  <w:listItem w:displayText="Massachusetts" w:value="Massachusetts"/>
                  <w:listItem w:displayText="Michigan" w:value="Michigan"/>
                  <w:listItem w:displayText="Minnesota" w:value="Minnesota"/>
                  <w:listItem w:displayText="Mississippi" w:value="Mississippi"/>
                  <w:listItem w:displayText="Missouri" w:value="Missouri"/>
                  <w:listItem w:displayText="Montana" w:value="Montana"/>
                  <w:listItem w:displayText="Nebraska" w:value="Nebraska"/>
                  <w:listItem w:displayText="Nevada" w:value="Nevada"/>
                  <w:listItem w:displayText="New Hampshire" w:value="New Hampshire"/>
                  <w:listItem w:displayText="New Jersey" w:value="New Jersey"/>
                  <w:listItem w:displayText="New Mexico" w:value="New Mexico"/>
                  <w:listItem w:displayText="New York" w:value="New York"/>
                  <w:listItem w:displayText="North Carolina" w:value="North Carolina"/>
                  <w:listItem w:displayText="North Dakota" w:value="North Dakota"/>
                  <w:listItem w:displayText="Ohio" w:value="Ohio"/>
                  <w:listItem w:displayText="Oklahoma" w:value="Oklahoma"/>
                  <w:listItem w:displayText="Pennsylvania" w:value="Pennsylvania"/>
                  <w:listItem w:displayText="Rhode Island" w:value="Rhode Island"/>
                  <w:listItem w:displayText="South Carolina" w:value="South Carolina"/>
                  <w:listItem w:displayText="South Dakota" w:value="South Dakota"/>
                  <w:listItem w:displayText="Tennessee" w:value="Tennessee"/>
                  <w:listItem w:displayText="Texas" w:value="Texas"/>
                  <w:listItem w:displayText="Utah" w:value="Utah"/>
                  <w:listItem w:displayText="Vermont" w:value="Vermont"/>
                  <w:listItem w:displayText="Virginia" w:value="Virginia"/>
                  <w:listItem w:displayText="Washington" w:value="Washington"/>
                  <w:listItem w:displayText="West Virginia" w:value="West Virginia"/>
                  <w:listItem w:displayText="Wisconsin" w:value="Wisconsin"/>
                  <w:listItem w:displayText="Wyoming" w:value="Wyoming"/>
                </w:dropDownList>
              </w:sdtPr>
              <w:sdtEndPr/>
              <w:sdtContent>
                <w:r w:rsidRPr="00A806EF">
                  <w:rPr>
                    <w:rStyle w:val="PlaceholderText"/>
                    <w:rFonts w:ascii="Helvetica" w:hAnsi="Helvetica"/>
                    <w:sz w:val="24"/>
                    <w:szCs w:val="24"/>
                  </w:rPr>
                  <w:t xml:space="preserve">           </w:t>
                </w:r>
              </w:sdtContent>
            </w:sdt>
          </w:p>
        </w:tc>
      </w:tr>
      <w:tr w:rsidR="00557F2B" w:rsidRPr="00A806EF" w14:paraId="6FD14FD1" w14:textId="77777777" w:rsidTr="00557F2B">
        <w:trPr>
          <w:trHeight w:val="288"/>
          <w:jc w:val="left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6B25" w14:textId="38D126FE" w:rsidR="00557F2B" w:rsidRPr="00A806EF" w:rsidRDefault="00557F2B" w:rsidP="00087FB3">
            <w:pPr>
              <w:rPr>
                <w:rFonts w:ascii="Helvetica" w:hAnsi="Helvetica"/>
                <w:sz w:val="24"/>
                <w:szCs w:val="24"/>
              </w:rPr>
            </w:pPr>
            <w:r w:rsidRPr="00A806EF">
              <w:rPr>
                <w:rFonts w:ascii="Helvetica" w:hAnsi="Helvetica"/>
                <w:sz w:val="24"/>
                <w:szCs w:val="24"/>
              </w:rPr>
              <w:t xml:space="preserve">Phone:  </w:t>
            </w:r>
            <w:sdt>
              <w:sdtPr>
                <w:rPr>
                  <w:rFonts w:ascii="Helvetica" w:hAnsi="Helvetica"/>
                  <w:sz w:val="24"/>
                  <w:szCs w:val="24"/>
                </w:rPr>
                <w:id w:val="1447966867"/>
                <w:placeholder>
                  <w:docPart w:val="96E5957EB2184DBCB229C304F21995CA"/>
                </w:placeholder>
                <w:showingPlcHdr/>
                <w:text/>
              </w:sdtPr>
              <w:sdtEndPr/>
              <w:sdtContent>
                <w:r w:rsidRPr="00A806EF">
                  <w:rPr>
                    <w:rStyle w:val="PlaceholderText"/>
                    <w:rFonts w:ascii="Helvetica" w:hAnsi="Helvetica"/>
                    <w:sz w:val="24"/>
                    <w:szCs w:val="24"/>
                  </w:rPr>
                  <w:t xml:space="preserve">            </w:t>
                </w:r>
              </w:sdtContent>
            </w:sdt>
          </w:p>
        </w:tc>
      </w:tr>
      <w:tr w:rsidR="00D86421" w:rsidRPr="00A806EF" w14:paraId="50A00491" w14:textId="77777777" w:rsidTr="00B25C38">
        <w:trPr>
          <w:trHeight w:val="340"/>
          <w:jc w:val="left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EFFBE9" w14:textId="77777777" w:rsidR="00D86421" w:rsidRPr="00AC20B6" w:rsidRDefault="00142194" w:rsidP="00C92DD5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  <w:r w:rsidRPr="00AC20B6">
              <w:rPr>
                <w:rFonts w:ascii="Helvetica" w:hAnsi="Helvetica"/>
                <w:b/>
                <w:bCs/>
                <w:sz w:val="24"/>
                <w:szCs w:val="24"/>
              </w:rPr>
              <w:t>ATTACHED DOCUMENTS</w:t>
            </w:r>
          </w:p>
        </w:tc>
      </w:tr>
      <w:tr w:rsidR="002D5389" w:rsidRPr="00A806EF" w14:paraId="4EB14B41" w14:textId="77777777" w:rsidTr="006D4A8E">
        <w:trPr>
          <w:trHeight w:val="435"/>
          <w:jc w:val="left"/>
        </w:trPr>
        <w:tc>
          <w:tcPr>
            <w:tcW w:w="2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103C" w14:textId="64ECD837" w:rsidR="002D5389" w:rsidRPr="00A806EF" w:rsidRDefault="006D4A8E" w:rsidP="00087FB3">
            <w:pPr>
              <w:rPr>
                <w:rFonts w:ascii="Helvetica" w:hAnsi="Helvetica"/>
                <w:sz w:val="24"/>
                <w:szCs w:val="24"/>
              </w:rPr>
            </w:pPr>
            <w:sdt>
              <w:sdtPr>
                <w:rPr>
                  <w:rFonts w:ascii="Helvetica" w:hAnsi="Helvetica"/>
                  <w:sz w:val="24"/>
                  <w:szCs w:val="24"/>
                </w:rPr>
                <w:id w:val="257181921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7E42C3" w:rsidRPr="00A806EF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E42C3" w:rsidRPr="00A806EF">
              <w:rPr>
                <w:rFonts w:ascii="Helvetica" w:hAnsi="Helvetica"/>
                <w:sz w:val="24"/>
                <w:szCs w:val="24"/>
              </w:rPr>
              <w:t xml:space="preserve"> </w:t>
            </w:r>
            <w:r w:rsidR="0023531F" w:rsidRPr="00A806EF">
              <w:rPr>
                <w:rFonts w:ascii="Helvetica" w:hAnsi="Helvetica"/>
                <w:sz w:val="24"/>
                <w:szCs w:val="24"/>
              </w:rPr>
              <w:t>Curriculum Vitae</w:t>
            </w:r>
          </w:p>
        </w:tc>
        <w:tc>
          <w:tcPr>
            <w:tcW w:w="262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944F" w14:textId="28DCE7B2" w:rsidR="002D5389" w:rsidRPr="00A806EF" w:rsidRDefault="006D4A8E" w:rsidP="006D4A8E">
            <w:pPr>
              <w:ind w:left="60"/>
              <w:rPr>
                <w:rFonts w:ascii="Helvetica" w:hAnsi="Helvetica"/>
                <w:sz w:val="24"/>
                <w:szCs w:val="24"/>
              </w:rPr>
            </w:pPr>
            <w:sdt>
              <w:sdtPr>
                <w:rPr>
                  <w:rFonts w:ascii="Helvetica" w:hAnsi="Helvetica"/>
                  <w:sz w:val="24"/>
                  <w:szCs w:val="24"/>
                </w:rPr>
                <w:id w:val="-1946228679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811F3B" w:rsidRPr="00A806EF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E42C3" w:rsidRPr="00A806EF">
              <w:rPr>
                <w:rFonts w:ascii="Helvetica" w:hAnsi="Helvetica"/>
                <w:sz w:val="24"/>
                <w:szCs w:val="24"/>
              </w:rPr>
              <w:t xml:space="preserve"> </w:t>
            </w:r>
            <w:r w:rsidR="0023531F" w:rsidRPr="00A806EF">
              <w:rPr>
                <w:rFonts w:ascii="Helvetica" w:hAnsi="Helvetica"/>
                <w:sz w:val="24"/>
                <w:szCs w:val="24"/>
              </w:rPr>
              <w:t>Supplement</w:t>
            </w:r>
            <w:r w:rsidR="007E42C3" w:rsidRPr="00A806EF">
              <w:rPr>
                <w:rFonts w:ascii="Helvetica" w:hAnsi="Helvetica"/>
                <w:sz w:val="24"/>
                <w:szCs w:val="24"/>
              </w:rPr>
              <w:t xml:space="preserve"> (Initial only)</w:t>
            </w:r>
            <w:r w:rsidR="001D221A" w:rsidRPr="00A806EF">
              <w:rPr>
                <w:rFonts w:ascii="Helvetica" w:hAnsi="Helvetica"/>
                <w:sz w:val="24"/>
                <w:szCs w:val="24"/>
              </w:rPr>
              <w:t xml:space="preserve"> </w:t>
            </w:r>
          </w:p>
        </w:tc>
      </w:tr>
      <w:tr w:rsidR="005173EF" w:rsidRPr="00A806EF" w14:paraId="6F2DB292" w14:textId="77777777" w:rsidTr="00497B99">
        <w:trPr>
          <w:trHeight w:val="288"/>
          <w:jc w:val="left"/>
        </w:trPr>
        <w:tc>
          <w:tcPr>
            <w:tcW w:w="2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53CB" w14:textId="77777777" w:rsidR="006D4A8E" w:rsidRDefault="006D4A8E" w:rsidP="005173EF">
            <w:pPr>
              <w:rPr>
                <w:rFonts w:ascii="Helvetica" w:hAnsi="Helvetica"/>
                <w:sz w:val="24"/>
                <w:szCs w:val="24"/>
              </w:rPr>
            </w:pPr>
            <w:sdt>
              <w:sdtPr>
                <w:rPr>
                  <w:rFonts w:ascii="Helvetica" w:hAnsi="Helvetica"/>
                  <w:sz w:val="24"/>
                  <w:szCs w:val="24"/>
                </w:rPr>
                <w:id w:val="-1373682614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5173EF" w:rsidRPr="00A806EF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173EF" w:rsidRPr="00A806EF">
              <w:rPr>
                <w:rFonts w:ascii="Helvetica" w:hAnsi="Helvetica"/>
                <w:sz w:val="24"/>
                <w:szCs w:val="24"/>
              </w:rPr>
              <w:t xml:space="preserve"> Redacted evaluation reports </w:t>
            </w:r>
          </w:p>
          <w:p w14:paraId="02A0CB11" w14:textId="0B457C0A" w:rsidR="005173EF" w:rsidRPr="00A806EF" w:rsidRDefault="005173EF" w:rsidP="006D4A8E">
            <w:pPr>
              <w:ind w:left="240"/>
              <w:rPr>
                <w:rFonts w:ascii="Helvetica" w:hAnsi="Helvetica"/>
                <w:sz w:val="24"/>
                <w:szCs w:val="24"/>
              </w:rPr>
            </w:pPr>
            <w:r w:rsidRPr="00A806EF">
              <w:rPr>
                <w:rFonts w:ascii="Helvetica" w:hAnsi="Helvetica"/>
                <w:sz w:val="24"/>
                <w:szCs w:val="24"/>
              </w:rPr>
              <w:t>(3 for Initial, 2 for Recert)</w:t>
            </w:r>
          </w:p>
        </w:tc>
        <w:tc>
          <w:tcPr>
            <w:tcW w:w="262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0578" w14:textId="653C3C19" w:rsidR="005173EF" w:rsidRPr="00A806EF" w:rsidRDefault="006D4A8E" w:rsidP="006D4A8E">
            <w:pPr>
              <w:ind w:left="60"/>
              <w:rPr>
                <w:rFonts w:ascii="Helvetica" w:hAnsi="Helvetica"/>
                <w:sz w:val="24"/>
                <w:szCs w:val="24"/>
              </w:rPr>
            </w:pPr>
            <w:sdt>
              <w:sdtPr>
                <w:rPr>
                  <w:rFonts w:ascii="Helvetica" w:hAnsi="Helvetica"/>
                  <w:sz w:val="24"/>
                  <w:szCs w:val="24"/>
                </w:rPr>
                <w:id w:val="1808820995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1974BE" w:rsidRPr="00A806EF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173EF" w:rsidRPr="00A806EF">
              <w:rPr>
                <w:rFonts w:ascii="Helvetica" w:hAnsi="Helvetica"/>
                <w:sz w:val="24"/>
                <w:szCs w:val="24"/>
              </w:rPr>
              <w:t xml:space="preserve"> Proof of current OR license</w:t>
            </w:r>
          </w:p>
        </w:tc>
      </w:tr>
      <w:tr w:rsidR="005173EF" w:rsidRPr="00A806EF" w14:paraId="41D9CC50" w14:textId="77777777" w:rsidTr="00497B99">
        <w:trPr>
          <w:trHeight w:val="327"/>
          <w:jc w:val="left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1BDC28" w14:textId="6C5CD94C" w:rsidR="005173EF" w:rsidRPr="00AC20B6" w:rsidRDefault="00A46F5A" w:rsidP="00A46F5A">
            <w:pPr>
              <w:pStyle w:val="SectionHeading"/>
              <w:tabs>
                <w:tab w:val="left" w:pos="4650"/>
              </w:tabs>
              <w:ind w:left="-120"/>
              <w:jc w:val="left"/>
              <w:rPr>
                <w:rFonts w:ascii="Helvetica" w:hAnsi="Helvetica"/>
                <w:b/>
                <w:bCs/>
                <w:sz w:val="24"/>
                <w:szCs w:val="24"/>
              </w:rPr>
            </w:pPr>
            <w:r w:rsidRPr="00AC20B6">
              <w:rPr>
                <w:rFonts w:ascii="Helvetica" w:hAnsi="Helvetica"/>
                <w:b/>
                <w:bCs/>
                <w:sz w:val="24"/>
                <w:szCs w:val="24"/>
              </w:rPr>
              <w:tab/>
            </w:r>
            <w:r w:rsidR="005173EF" w:rsidRPr="00AC20B6">
              <w:rPr>
                <w:rFonts w:ascii="Helvetica" w:hAnsi="Helvetica"/>
                <w:b/>
                <w:bCs/>
                <w:sz w:val="24"/>
                <w:szCs w:val="24"/>
              </w:rPr>
              <w:t>PAYMENT</w:t>
            </w:r>
          </w:p>
        </w:tc>
      </w:tr>
      <w:tr w:rsidR="001753EB" w:rsidRPr="00A806EF" w14:paraId="7EF2A636" w14:textId="77777777" w:rsidTr="00497B99">
        <w:trPr>
          <w:trHeight w:val="750"/>
          <w:jc w:val="left"/>
        </w:trPr>
        <w:tc>
          <w:tcPr>
            <w:tcW w:w="2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B03A3" w14:textId="77777777" w:rsidR="00AC20B6" w:rsidRDefault="006D4A8E" w:rsidP="00AC20B6">
            <w:pPr>
              <w:pStyle w:val="SectionHeading"/>
              <w:tabs>
                <w:tab w:val="left" w:pos="3600"/>
              </w:tabs>
              <w:jc w:val="left"/>
              <w:rPr>
                <w:rFonts w:ascii="Helvetica" w:hAnsi="Helvetica"/>
                <w:caps w:val="0"/>
                <w:sz w:val="24"/>
                <w:szCs w:val="24"/>
              </w:rPr>
            </w:pPr>
            <w:sdt>
              <w:sdtPr>
                <w:rPr>
                  <w:rFonts w:ascii="Helvetica" w:hAnsi="Helvetica"/>
                  <w:sz w:val="24"/>
                  <w:szCs w:val="24"/>
                </w:rPr>
                <w:id w:val="-2013363340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1753EB" w:rsidRPr="00A806EF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753EB" w:rsidRPr="00A806EF">
              <w:rPr>
                <w:rFonts w:ascii="Helvetica" w:hAnsi="Helvetica"/>
                <w:sz w:val="24"/>
                <w:szCs w:val="24"/>
              </w:rPr>
              <w:t xml:space="preserve"> $250</w:t>
            </w:r>
            <w:r w:rsidR="001753EB" w:rsidRPr="00A806EF">
              <w:rPr>
                <w:rFonts w:ascii="Helvetica" w:hAnsi="Helvetica"/>
                <w:caps w:val="0"/>
                <w:sz w:val="24"/>
                <w:szCs w:val="24"/>
              </w:rPr>
              <w:t xml:space="preserve"> non-refundable application f</w:t>
            </w:r>
            <w:r w:rsidR="00AC20B6">
              <w:rPr>
                <w:rFonts w:ascii="Helvetica" w:hAnsi="Helvetica"/>
                <w:caps w:val="0"/>
                <w:sz w:val="24"/>
                <w:szCs w:val="24"/>
              </w:rPr>
              <w:t>ee</w:t>
            </w:r>
          </w:p>
          <w:p w14:paraId="612C3F34" w14:textId="6147880B" w:rsidR="001753EB" w:rsidRPr="00A806EF" w:rsidRDefault="001753EB" w:rsidP="00AC20B6">
            <w:pPr>
              <w:pStyle w:val="SectionHeading"/>
              <w:tabs>
                <w:tab w:val="left" w:pos="3600"/>
              </w:tabs>
              <w:ind w:left="870"/>
              <w:jc w:val="left"/>
              <w:rPr>
                <w:rFonts w:ascii="Helvetica" w:hAnsi="Helvetica"/>
                <w:caps w:val="0"/>
                <w:sz w:val="24"/>
                <w:szCs w:val="24"/>
              </w:rPr>
            </w:pPr>
            <w:r w:rsidRPr="00A806EF">
              <w:rPr>
                <w:rFonts w:ascii="Helvetica" w:hAnsi="Helvetica"/>
                <w:caps w:val="0"/>
                <w:sz w:val="24"/>
                <w:szCs w:val="24"/>
              </w:rPr>
              <w:t>Check or money order made out to Oregon State Hospital</w:t>
            </w:r>
          </w:p>
        </w:tc>
        <w:tc>
          <w:tcPr>
            <w:tcW w:w="26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7BF52" w14:textId="47E3B0B5" w:rsidR="001753EB" w:rsidRPr="00A806EF" w:rsidRDefault="001753EB" w:rsidP="001753EB">
            <w:pPr>
              <w:pStyle w:val="SectionHeading"/>
              <w:tabs>
                <w:tab w:val="left" w:pos="1050"/>
                <w:tab w:val="left" w:pos="3600"/>
              </w:tabs>
              <w:jc w:val="left"/>
              <w:rPr>
                <w:rFonts w:ascii="Helvetica" w:hAnsi="Helvetica"/>
                <w:caps w:val="0"/>
                <w:sz w:val="24"/>
                <w:szCs w:val="24"/>
              </w:rPr>
            </w:pPr>
            <w:r w:rsidRPr="00AC20B6">
              <w:rPr>
                <w:rFonts w:ascii="Helvetica" w:hAnsi="Helvetica"/>
                <w:caps w:val="0"/>
                <w:sz w:val="24"/>
                <w:szCs w:val="24"/>
              </w:rPr>
              <w:t>Mail to</w:t>
            </w:r>
            <w:r w:rsidRPr="00A806EF">
              <w:rPr>
                <w:rFonts w:ascii="Helvetica" w:hAnsi="Helvetica"/>
                <w:caps w:val="0"/>
                <w:sz w:val="24"/>
                <w:szCs w:val="24"/>
              </w:rPr>
              <w:t xml:space="preserve">: </w:t>
            </w:r>
            <w:r w:rsidRPr="00A806EF">
              <w:rPr>
                <w:rFonts w:ascii="Helvetica" w:hAnsi="Helvetica"/>
                <w:caps w:val="0"/>
                <w:sz w:val="24"/>
                <w:szCs w:val="24"/>
              </w:rPr>
              <w:tab/>
              <w:t>Attn: Business Office</w:t>
            </w:r>
          </w:p>
          <w:p w14:paraId="41A8D65C" w14:textId="77777777" w:rsidR="00AC20B6" w:rsidRDefault="001753EB" w:rsidP="001753EB">
            <w:pPr>
              <w:pStyle w:val="SectionHeading"/>
              <w:tabs>
                <w:tab w:val="left" w:pos="1050"/>
              </w:tabs>
              <w:jc w:val="left"/>
              <w:rPr>
                <w:rFonts w:ascii="Helvetica" w:hAnsi="Helvetica"/>
                <w:caps w:val="0"/>
                <w:sz w:val="24"/>
                <w:szCs w:val="24"/>
              </w:rPr>
            </w:pPr>
            <w:r w:rsidRPr="00A806EF">
              <w:rPr>
                <w:rFonts w:ascii="Helvetica" w:hAnsi="Helvetica"/>
                <w:caps w:val="0"/>
                <w:sz w:val="24"/>
                <w:szCs w:val="24"/>
              </w:rPr>
              <w:tab/>
              <w:t xml:space="preserve">Oregon State Hospital </w:t>
            </w:r>
          </w:p>
          <w:p w14:paraId="5D109D96" w14:textId="0ECBF5FE" w:rsidR="001753EB" w:rsidRPr="00A806EF" w:rsidRDefault="001753EB" w:rsidP="00AC20B6">
            <w:pPr>
              <w:pStyle w:val="SectionHeading"/>
              <w:tabs>
                <w:tab w:val="left" w:pos="1050"/>
              </w:tabs>
              <w:ind w:left="1050"/>
              <w:jc w:val="left"/>
              <w:rPr>
                <w:rFonts w:ascii="Helvetica" w:hAnsi="Helvetica"/>
                <w:caps w:val="0"/>
                <w:sz w:val="24"/>
                <w:szCs w:val="24"/>
              </w:rPr>
            </w:pPr>
            <w:r w:rsidRPr="00A806EF">
              <w:rPr>
                <w:rFonts w:ascii="Helvetica" w:hAnsi="Helvetica"/>
                <w:caps w:val="0"/>
                <w:sz w:val="24"/>
                <w:szCs w:val="24"/>
              </w:rPr>
              <w:t>2600 Center St NE</w:t>
            </w:r>
          </w:p>
          <w:p w14:paraId="64251DBC" w14:textId="5B76EE01" w:rsidR="001753EB" w:rsidRPr="00A806EF" w:rsidRDefault="001753EB" w:rsidP="001753EB">
            <w:pPr>
              <w:pStyle w:val="SectionHeading"/>
              <w:tabs>
                <w:tab w:val="left" w:pos="1050"/>
                <w:tab w:val="left" w:pos="3600"/>
              </w:tabs>
              <w:jc w:val="left"/>
              <w:rPr>
                <w:rFonts w:ascii="Helvetica" w:hAnsi="Helvetica"/>
                <w:sz w:val="24"/>
                <w:szCs w:val="24"/>
              </w:rPr>
            </w:pPr>
            <w:r w:rsidRPr="00A806EF">
              <w:rPr>
                <w:rFonts w:ascii="Helvetica" w:hAnsi="Helvetica"/>
                <w:caps w:val="0"/>
                <w:sz w:val="24"/>
                <w:szCs w:val="24"/>
              </w:rPr>
              <w:tab/>
              <w:t>Salem, OR 97301</w:t>
            </w:r>
          </w:p>
        </w:tc>
      </w:tr>
      <w:tr w:rsidR="001974BE" w:rsidRPr="00A806EF" w14:paraId="66353AD5" w14:textId="77777777" w:rsidTr="00B25C38">
        <w:trPr>
          <w:trHeight w:val="241"/>
          <w:jc w:val="left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82BA63" w14:textId="77777777" w:rsidR="001974BE" w:rsidRPr="00AC20B6" w:rsidRDefault="001974BE" w:rsidP="00C92DD5">
            <w:pPr>
              <w:pStyle w:val="SectionHeading"/>
              <w:tabs>
                <w:tab w:val="left" w:pos="5030"/>
              </w:tabs>
              <w:rPr>
                <w:rFonts w:ascii="Helvetica" w:hAnsi="Helvetica"/>
                <w:b/>
                <w:bCs/>
                <w:sz w:val="24"/>
                <w:szCs w:val="24"/>
              </w:rPr>
            </w:pPr>
            <w:r w:rsidRPr="00AC20B6">
              <w:rPr>
                <w:rFonts w:ascii="Helvetica" w:hAnsi="Helvetica"/>
                <w:b/>
                <w:bCs/>
                <w:sz w:val="24"/>
                <w:szCs w:val="24"/>
              </w:rPr>
              <w:t>Applicant’s Certification</w:t>
            </w:r>
          </w:p>
        </w:tc>
      </w:tr>
      <w:tr w:rsidR="001974BE" w:rsidRPr="00A806EF" w14:paraId="7657D5C8" w14:textId="77777777" w:rsidTr="007F6848">
        <w:trPr>
          <w:trHeight w:val="579"/>
          <w:jc w:val="left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F98A" w14:textId="48F911E3" w:rsidR="001974BE" w:rsidRPr="00A806EF" w:rsidRDefault="001974BE" w:rsidP="001974BE">
            <w:pPr>
              <w:pStyle w:val="AgreementText"/>
              <w:framePr w:hSpace="0" w:wrap="auto" w:xAlign="left" w:yAlign="inline"/>
              <w:numPr>
                <w:ilvl w:val="0"/>
                <w:numId w:val="0"/>
              </w:numPr>
              <w:jc w:val="center"/>
              <w:rPr>
                <w:rFonts w:ascii="Helvetica" w:hAnsi="Helvetica"/>
                <w:sz w:val="24"/>
                <w:szCs w:val="24"/>
              </w:rPr>
            </w:pPr>
            <w:r w:rsidRPr="00A806EF">
              <w:rPr>
                <w:rFonts w:ascii="Helvetica" w:hAnsi="Helvetica"/>
                <w:sz w:val="24"/>
                <w:szCs w:val="24"/>
              </w:rPr>
              <w:t>I hereby certify that all information provided in this application is true, complete, and accurate to the best of my knowledge. I understand that any false or misleading information may result in denial or revocation of my certification.</w:t>
            </w:r>
          </w:p>
        </w:tc>
      </w:tr>
      <w:tr w:rsidR="001974BE" w:rsidRPr="00A806EF" w14:paraId="079AACA4" w14:textId="77777777" w:rsidTr="00B25C38">
        <w:trPr>
          <w:trHeight w:val="241"/>
          <w:jc w:val="left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B151C5" w14:textId="77777777" w:rsidR="001974BE" w:rsidRPr="00AC20B6" w:rsidRDefault="001974BE" w:rsidP="001974BE">
            <w:pPr>
              <w:pStyle w:val="SectionHeading"/>
              <w:rPr>
                <w:rFonts w:ascii="Helvetica" w:hAnsi="Helvetica"/>
                <w:b/>
                <w:bCs/>
                <w:sz w:val="24"/>
                <w:szCs w:val="24"/>
              </w:rPr>
            </w:pPr>
            <w:r w:rsidRPr="00AC20B6">
              <w:rPr>
                <w:rFonts w:ascii="Helvetica" w:hAnsi="Helvetica"/>
                <w:b/>
                <w:bCs/>
                <w:sz w:val="24"/>
                <w:szCs w:val="24"/>
              </w:rPr>
              <w:t>Signature</w:t>
            </w:r>
          </w:p>
        </w:tc>
      </w:tr>
      <w:tr w:rsidR="001974BE" w:rsidRPr="00A806EF" w14:paraId="7C4070E3" w14:textId="77777777" w:rsidTr="00AC20B6">
        <w:trPr>
          <w:trHeight w:hRule="exact" w:val="603"/>
          <w:jc w:val="left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2844F" w14:textId="77777777" w:rsidR="00AC20B6" w:rsidRDefault="00AC20B6" w:rsidP="001974BE">
            <w:pPr>
              <w:ind w:left="7800"/>
              <w:rPr>
                <w:rFonts w:ascii="Helvetica" w:hAnsi="Helvetica"/>
                <w:sz w:val="24"/>
                <w:szCs w:val="24"/>
              </w:rPr>
            </w:pPr>
          </w:p>
          <w:p w14:paraId="33F7BA7F" w14:textId="66E39E73" w:rsidR="001974BE" w:rsidRDefault="001974BE" w:rsidP="001974BE">
            <w:pPr>
              <w:ind w:left="7800"/>
              <w:rPr>
                <w:rFonts w:ascii="Helvetica" w:hAnsi="Helvetica"/>
                <w:sz w:val="24"/>
                <w:szCs w:val="24"/>
              </w:rPr>
            </w:pPr>
            <w:r w:rsidRPr="00A806EF">
              <w:rPr>
                <w:rFonts w:ascii="Helvetica" w:hAnsi="Helvetica"/>
                <w:sz w:val="24"/>
                <w:szCs w:val="24"/>
              </w:rPr>
              <w:t xml:space="preserve">Date:  </w:t>
            </w:r>
            <w:sdt>
              <w:sdtPr>
                <w:rPr>
                  <w:rFonts w:ascii="Helvetica" w:hAnsi="Helvetica"/>
                  <w:sz w:val="24"/>
                  <w:szCs w:val="24"/>
                </w:rPr>
                <w:id w:val="2140150074"/>
                <w:placeholder>
                  <w:docPart w:val="9517D83E754A4C7CBEF5228EE0A3AE8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A806EF">
                  <w:rPr>
                    <w:rStyle w:val="PlaceholderText"/>
                    <w:rFonts w:ascii="Helvetica" w:hAnsi="Helvetica"/>
                    <w:sz w:val="24"/>
                    <w:szCs w:val="24"/>
                  </w:rPr>
                  <w:t xml:space="preserve">            </w:t>
                </w:r>
              </w:sdtContent>
            </w:sdt>
          </w:p>
          <w:p w14:paraId="28567720" w14:textId="77777777" w:rsidR="00AC20B6" w:rsidRPr="00AC20B6" w:rsidRDefault="00AC20B6" w:rsidP="00AC20B6">
            <w:pPr>
              <w:rPr>
                <w:rFonts w:ascii="Helvetica" w:hAnsi="Helvetica"/>
                <w:sz w:val="24"/>
                <w:szCs w:val="24"/>
              </w:rPr>
            </w:pPr>
          </w:p>
          <w:p w14:paraId="55E45385" w14:textId="77777777" w:rsidR="00AC20B6" w:rsidRDefault="00AC20B6" w:rsidP="00AC20B6">
            <w:pPr>
              <w:rPr>
                <w:rFonts w:ascii="Helvetica" w:hAnsi="Helvetica"/>
                <w:sz w:val="24"/>
                <w:szCs w:val="24"/>
              </w:rPr>
            </w:pPr>
          </w:p>
          <w:p w14:paraId="427F7FF8" w14:textId="77777777" w:rsidR="00AC20B6" w:rsidRPr="00AC20B6" w:rsidRDefault="00AC20B6" w:rsidP="00AC20B6">
            <w:pPr>
              <w:rPr>
                <w:rFonts w:ascii="Helvetica" w:hAnsi="Helvetica"/>
                <w:sz w:val="24"/>
                <w:szCs w:val="24"/>
              </w:rPr>
            </w:pPr>
          </w:p>
          <w:p w14:paraId="53DDBA49" w14:textId="77777777" w:rsidR="00AC20B6" w:rsidRPr="00AC20B6" w:rsidRDefault="00AC20B6" w:rsidP="00AC20B6">
            <w:pPr>
              <w:rPr>
                <w:rFonts w:ascii="Helvetica" w:hAnsi="Helvetica"/>
                <w:sz w:val="24"/>
                <w:szCs w:val="24"/>
              </w:rPr>
            </w:pPr>
          </w:p>
        </w:tc>
      </w:tr>
    </w:tbl>
    <w:p w14:paraId="5EBD0705" w14:textId="77777777" w:rsidR="000D1D4A" w:rsidRPr="00A806EF" w:rsidRDefault="000D1D4A" w:rsidP="00A26A02">
      <w:pPr>
        <w:rPr>
          <w:rFonts w:ascii="Helvetica" w:hAnsi="Helvetica"/>
          <w:sz w:val="24"/>
          <w:szCs w:val="24"/>
        </w:rPr>
      </w:pPr>
    </w:p>
    <w:sectPr w:rsidR="000D1D4A" w:rsidRPr="00A806EF" w:rsidSect="00A26A0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3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4B348" w14:textId="77777777" w:rsidR="00A806EF" w:rsidRDefault="00A806EF" w:rsidP="00A806EF">
      <w:r>
        <w:separator/>
      </w:r>
    </w:p>
  </w:endnote>
  <w:endnote w:type="continuationSeparator" w:id="0">
    <w:p w14:paraId="5D002071" w14:textId="77777777" w:rsidR="00A806EF" w:rsidRDefault="00A806EF" w:rsidP="00A80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AD341" w14:textId="77777777" w:rsidR="006D4A8E" w:rsidRDefault="006D4A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747B9" w14:textId="77777777" w:rsidR="006D4A8E" w:rsidRDefault="006D4A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72E9C" w14:textId="77777777" w:rsidR="006D4A8E" w:rsidRDefault="006D4A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91B22" w14:textId="77777777" w:rsidR="00A806EF" w:rsidRDefault="00A806EF" w:rsidP="00A806EF">
      <w:r>
        <w:separator/>
      </w:r>
    </w:p>
  </w:footnote>
  <w:footnote w:type="continuationSeparator" w:id="0">
    <w:p w14:paraId="763C3AEB" w14:textId="77777777" w:rsidR="00A806EF" w:rsidRDefault="00A806EF" w:rsidP="00A80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23A8A" w14:textId="77777777" w:rsidR="006D4A8E" w:rsidRDefault="006D4A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F6D5B" w14:textId="12DA20D0" w:rsidR="00A806EF" w:rsidRPr="00A806EF" w:rsidRDefault="00A806EF" w:rsidP="00A806EF">
    <w:pPr>
      <w:jc w:val="right"/>
      <w:rPr>
        <w:rFonts w:ascii="Helv" w:hAnsi="Helv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52976F2" wp14:editId="1F176AAD">
          <wp:simplePos x="0" y="0"/>
          <wp:positionH relativeFrom="margin">
            <wp:align>left</wp:align>
          </wp:positionH>
          <wp:positionV relativeFrom="paragraph">
            <wp:posOffset>-152400</wp:posOffset>
          </wp:positionV>
          <wp:extent cx="2806700" cy="925830"/>
          <wp:effectExtent l="0" t="0" r="0" b="7620"/>
          <wp:wrapSquare wrapText="bothSides"/>
          <wp:docPr id="4" name="Picture 4" descr="A picture containing water mill, whee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water mill, wheel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0125" cy="9273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806EF">
      <w:rPr>
        <w:rFonts w:ascii="Helv" w:hAnsi="Helv"/>
        <w:sz w:val="24"/>
        <w:szCs w:val="24"/>
      </w:rPr>
      <w:t xml:space="preserve">Oregon State Hospital </w:t>
    </w:r>
  </w:p>
  <w:p w14:paraId="6F42F620" w14:textId="6BA57541" w:rsidR="00A806EF" w:rsidRPr="00A806EF" w:rsidRDefault="00A806EF" w:rsidP="00A806EF">
    <w:pPr>
      <w:jc w:val="right"/>
      <w:rPr>
        <w:rFonts w:ascii="Helv" w:hAnsi="Helv"/>
        <w:sz w:val="24"/>
        <w:szCs w:val="24"/>
      </w:rPr>
    </w:pPr>
    <w:r w:rsidRPr="00A806EF">
      <w:rPr>
        <w:rFonts w:ascii="Helv" w:hAnsi="Helv"/>
        <w:sz w:val="24"/>
        <w:szCs w:val="24"/>
      </w:rPr>
      <w:t>Legal Affairs Office</w:t>
    </w:r>
  </w:p>
  <w:p w14:paraId="76E9210F" w14:textId="77777777" w:rsidR="00A806EF" w:rsidRPr="00A806EF" w:rsidRDefault="00A806EF" w:rsidP="00A806EF">
    <w:pPr>
      <w:jc w:val="right"/>
      <w:rPr>
        <w:rFonts w:ascii="Helv" w:hAnsi="Helv"/>
        <w:sz w:val="24"/>
        <w:szCs w:val="24"/>
      </w:rPr>
    </w:pPr>
    <w:r w:rsidRPr="00A806EF">
      <w:rPr>
        <w:rFonts w:ascii="Helv" w:hAnsi="Helv"/>
        <w:sz w:val="24"/>
        <w:szCs w:val="24"/>
      </w:rPr>
      <w:t>2600 Center Street NE</w:t>
    </w:r>
  </w:p>
  <w:p w14:paraId="68A62AF7" w14:textId="77777777" w:rsidR="00A806EF" w:rsidRPr="00A806EF" w:rsidRDefault="00A806EF" w:rsidP="00A806EF">
    <w:pPr>
      <w:jc w:val="right"/>
      <w:rPr>
        <w:rFonts w:ascii="Helv" w:hAnsi="Helv"/>
        <w:sz w:val="24"/>
        <w:szCs w:val="24"/>
      </w:rPr>
    </w:pPr>
    <w:r w:rsidRPr="00A806EF">
      <w:rPr>
        <w:rFonts w:ascii="Helv" w:hAnsi="Helv"/>
        <w:sz w:val="24"/>
        <w:szCs w:val="24"/>
      </w:rPr>
      <w:t>Salem, OR 97301</w:t>
    </w:r>
  </w:p>
  <w:p w14:paraId="64CFE906" w14:textId="77777777" w:rsidR="00A806EF" w:rsidRDefault="00A806EF">
    <w:pPr>
      <w:pStyle w:val="Header"/>
    </w:pPr>
  </w:p>
  <w:p w14:paraId="0E6879DC" w14:textId="77777777" w:rsidR="00A806EF" w:rsidRDefault="00A806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4DBE2" w14:textId="77777777" w:rsidR="006D4A8E" w:rsidRDefault="006D4A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61D82"/>
    <w:multiLevelType w:val="hybridMultilevel"/>
    <w:tmpl w:val="865E25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747B65"/>
    <w:multiLevelType w:val="hybridMultilevel"/>
    <w:tmpl w:val="44723108"/>
    <w:lvl w:ilvl="0" w:tplc="BB66C65E">
      <w:start w:val="1"/>
      <w:numFmt w:val="decimal"/>
      <w:pStyle w:val="AgreementText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3441140">
    <w:abstractNumId w:val="0"/>
  </w:num>
  <w:num w:numId="2" w16cid:durableId="1568686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389"/>
    <w:rsid w:val="000244A9"/>
    <w:rsid w:val="00030071"/>
    <w:rsid w:val="00056972"/>
    <w:rsid w:val="00087FB3"/>
    <w:rsid w:val="000C3395"/>
    <w:rsid w:val="000D1D4A"/>
    <w:rsid w:val="000D5E70"/>
    <w:rsid w:val="000D6AAA"/>
    <w:rsid w:val="000E5938"/>
    <w:rsid w:val="000F4F00"/>
    <w:rsid w:val="0010332E"/>
    <w:rsid w:val="001149DF"/>
    <w:rsid w:val="0011649E"/>
    <w:rsid w:val="00142194"/>
    <w:rsid w:val="0016303A"/>
    <w:rsid w:val="001648B2"/>
    <w:rsid w:val="001753EB"/>
    <w:rsid w:val="001835C6"/>
    <w:rsid w:val="001974BE"/>
    <w:rsid w:val="001A72A3"/>
    <w:rsid w:val="001B0583"/>
    <w:rsid w:val="001C00B9"/>
    <w:rsid w:val="001D221A"/>
    <w:rsid w:val="001D75DA"/>
    <w:rsid w:val="002128A8"/>
    <w:rsid w:val="0023531F"/>
    <w:rsid w:val="00240AF1"/>
    <w:rsid w:val="0024648C"/>
    <w:rsid w:val="00253945"/>
    <w:rsid w:val="00256E58"/>
    <w:rsid w:val="00294C74"/>
    <w:rsid w:val="002C0936"/>
    <w:rsid w:val="002D5389"/>
    <w:rsid w:val="002F3E07"/>
    <w:rsid w:val="0031073B"/>
    <w:rsid w:val="00312B5C"/>
    <w:rsid w:val="00354759"/>
    <w:rsid w:val="00384215"/>
    <w:rsid w:val="0038753C"/>
    <w:rsid w:val="00387C1B"/>
    <w:rsid w:val="003A0268"/>
    <w:rsid w:val="003D6189"/>
    <w:rsid w:val="003E1C80"/>
    <w:rsid w:val="004119A1"/>
    <w:rsid w:val="00415F5F"/>
    <w:rsid w:val="00417684"/>
    <w:rsid w:val="00451DDB"/>
    <w:rsid w:val="004521E2"/>
    <w:rsid w:val="00461DCB"/>
    <w:rsid w:val="00491A66"/>
    <w:rsid w:val="00497B99"/>
    <w:rsid w:val="004D0E30"/>
    <w:rsid w:val="004E607D"/>
    <w:rsid w:val="005173EF"/>
    <w:rsid w:val="00533EB0"/>
    <w:rsid w:val="00557F2B"/>
    <w:rsid w:val="0056338C"/>
    <w:rsid w:val="005C02AB"/>
    <w:rsid w:val="005C3194"/>
    <w:rsid w:val="005C63A5"/>
    <w:rsid w:val="005D4280"/>
    <w:rsid w:val="005E62AE"/>
    <w:rsid w:val="00611753"/>
    <w:rsid w:val="00625FAE"/>
    <w:rsid w:val="00662956"/>
    <w:rsid w:val="006638AD"/>
    <w:rsid w:val="00671993"/>
    <w:rsid w:val="00677232"/>
    <w:rsid w:val="0068062E"/>
    <w:rsid w:val="00685F02"/>
    <w:rsid w:val="006A01C8"/>
    <w:rsid w:val="006D12F8"/>
    <w:rsid w:val="006D4A8E"/>
    <w:rsid w:val="006E6E62"/>
    <w:rsid w:val="00722DE8"/>
    <w:rsid w:val="00733AC6"/>
    <w:rsid w:val="007344B3"/>
    <w:rsid w:val="00737131"/>
    <w:rsid w:val="00757CB3"/>
    <w:rsid w:val="007A7A63"/>
    <w:rsid w:val="007B4B7E"/>
    <w:rsid w:val="007C6BF2"/>
    <w:rsid w:val="007D2BA5"/>
    <w:rsid w:val="007E42C3"/>
    <w:rsid w:val="007F01F7"/>
    <w:rsid w:val="007F6848"/>
    <w:rsid w:val="0080623A"/>
    <w:rsid w:val="00806C74"/>
    <w:rsid w:val="00811F3B"/>
    <w:rsid w:val="00825B9C"/>
    <w:rsid w:val="00834303"/>
    <w:rsid w:val="008658E6"/>
    <w:rsid w:val="008723CB"/>
    <w:rsid w:val="008836A9"/>
    <w:rsid w:val="00884CA6"/>
    <w:rsid w:val="0089470D"/>
    <w:rsid w:val="008A0464"/>
    <w:rsid w:val="008A18E6"/>
    <w:rsid w:val="008C5563"/>
    <w:rsid w:val="00910FDA"/>
    <w:rsid w:val="00924CBD"/>
    <w:rsid w:val="009365CC"/>
    <w:rsid w:val="00937556"/>
    <w:rsid w:val="009531AA"/>
    <w:rsid w:val="009768D5"/>
    <w:rsid w:val="009A596C"/>
    <w:rsid w:val="009A7CA1"/>
    <w:rsid w:val="009C0C06"/>
    <w:rsid w:val="00A26A02"/>
    <w:rsid w:val="00A46F5A"/>
    <w:rsid w:val="00A510F2"/>
    <w:rsid w:val="00A5720C"/>
    <w:rsid w:val="00A77E49"/>
    <w:rsid w:val="00A806EF"/>
    <w:rsid w:val="00AA2BD1"/>
    <w:rsid w:val="00AB0B10"/>
    <w:rsid w:val="00AC0400"/>
    <w:rsid w:val="00AC20B6"/>
    <w:rsid w:val="00AE1F72"/>
    <w:rsid w:val="00AE283E"/>
    <w:rsid w:val="00AE3D49"/>
    <w:rsid w:val="00AF3B11"/>
    <w:rsid w:val="00B0350A"/>
    <w:rsid w:val="00B04903"/>
    <w:rsid w:val="00B25C38"/>
    <w:rsid w:val="00B41585"/>
    <w:rsid w:val="00B41C69"/>
    <w:rsid w:val="00B52141"/>
    <w:rsid w:val="00B87390"/>
    <w:rsid w:val="00BE09D6"/>
    <w:rsid w:val="00BF0DDC"/>
    <w:rsid w:val="00BF24A2"/>
    <w:rsid w:val="00C001A1"/>
    <w:rsid w:val="00C01D3D"/>
    <w:rsid w:val="00C22A36"/>
    <w:rsid w:val="00C543A8"/>
    <w:rsid w:val="00C63324"/>
    <w:rsid w:val="00C81188"/>
    <w:rsid w:val="00C81489"/>
    <w:rsid w:val="00C833D4"/>
    <w:rsid w:val="00C92DD5"/>
    <w:rsid w:val="00CA0FF6"/>
    <w:rsid w:val="00CA27B7"/>
    <w:rsid w:val="00CB6A49"/>
    <w:rsid w:val="00CC5872"/>
    <w:rsid w:val="00CC7CB7"/>
    <w:rsid w:val="00CE7A1F"/>
    <w:rsid w:val="00D02133"/>
    <w:rsid w:val="00D15EA3"/>
    <w:rsid w:val="00D3294D"/>
    <w:rsid w:val="00D37799"/>
    <w:rsid w:val="00D461ED"/>
    <w:rsid w:val="00D6547F"/>
    <w:rsid w:val="00D66A94"/>
    <w:rsid w:val="00D86421"/>
    <w:rsid w:val="00DC22F2"/>
    <w:rsid w:val="00DD2260"/>
    <w:rsid w:val="00DE2904"/>
    <w:rsid w:val="00E05366"/>
    <w:rsid w:val="00E11721"/>
    <w:rsid w:val="00E14830"/>
    <w:rsid w:val="00E24C9C"/>
    <w:rsid w:val="00E33DC8"/>
    <w:rsid w:val="00E4005B"/>
    <w:rsid w:val="00F04B9B"/>
    <w:rsid w:val="00F1442E"/>
    <w:rsid w:val="00F149CC"/>
    <w:rsid w:val="00F225A4"/>
    <w:rsid w:val="00F27701"/>
    <w:rsid w:val="00F327A7"/>
    <w:rsid w:val="00F36631"/>
    <w:rsid w:val="00F42851"/>
    <w:rsid w:val="00F46364"/>
    <w:rsid w:val="00F656D5"/>
    <w:rsid w:val="00F969A6"/>
    <w:rsid w:val="00FA5239"/>
    <w:rsid w:val="00FC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E7DC62"/>
  <w15:docId w15:val="{AC04D5EA-0B4E-4905-A20B-E0567545B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6A02"/>
    <w:rPr>
      <w:rFonts w:ascii="Tahoma" w:hAnsi="Tahoma"/>
      <w:spacing w:val="10"/>
      <w:sz w:val="16"/>
    </w:rPr>
  </w:style>
  <w:style w:type="paragraph" w:styleId="Heading1">
    <w:name w:val="heading 1"/>
    <w:basedOn w:val="Normal"/>
    <w:next w:val="Normal"/>
    <w:qFormat/>
    <w:rsid w:val="00030071"/>
    <w:pPr>
      <w:spacing w:after="80"/>
      <w:jc w:val="center"/>
      <w:outlineLvl w:val="0"/>
    </w:pPr>
    <w:rPr>
      <w:b/>
      <w:caps/>
      <w:spacing w:val="20"/>
      <w:sz w:val="24"/>
      <w:szCs w:val="24"/>
    </w:rPr>
  </w:style>
  <w:style w:type="paragraph" w:styleId="Heading2">
    <w:name w:val="heading 2"/>
    <w:basedOn w:val="Normal"/>
    <w:next w:val="Normal"/>
    <w:qFormat/>
    <w:rsid w:val="00030071"/>
    <w:pPr>
      <w:framePr w:hSpace="180" w:wrap="around" w:hAnchor="text" w:xAlign="center" w:y="490"/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3945"/>
    <w:rPr>
      <w:rFonts w:ascii="Tahoma" w:hAnsi="Tahoma"/>
      <w:spacing w:val="10"/>
    </w:rPr>
    <w:tblPr>
      <w:jc w:val="center"/>
      <w:tblBorders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  <w:insideH w:val="single" w:sz="2" w:space="0" w:color="999999"/>
        <w:insideV w:val="single" w:sz="2" w:space="0" w:color="999999"/>
      </w:tblBorders>
      <w:tblCellMar>
        <w:top w:w="29" w:type="dxa"/>
        <w:left w:w="115" w:type="dxa"/>
        <w:bottom w:w="29" w:type="dxa"/>
        <w:right w:w="115" w:type="dxa"/>
      </w:tblCellMar>
    </w:tblPr>
    <w:trPr>
      <w:jc w:val="center"/>
    </w:trPr>
  </w:style>
  <w:style w:type="paragraph" w:styleId="BalloonText">
    <w:name w:val="Balloon Text"/>
    <w:basedOn w:val="Normal"/>
    <w:semiHidden/>
    <w:rsid w:val="00A26A02"/>
    <w:rPr>
      <w:rFonts w:cs="Tahoma"/>
      <w:szCs w:val="16"/>
    </w:rPr>
  </w:style>
  <w:style w:type="paragraph" w:customStyle="1" w:styleId="SectionHeading">
    <w:name w:val="Section Heading"/>
    <w:basedOn w:val="Normal"/>
    <w:rsid w:val="00030071"/>
    <w:pPr>
      <w:jc w:val="center"/>
    </w:pPr>
    <w:rPr>
      <w:caps/>
      <w:szCs w:val="16"/>
    </w:rPr>
  </w:style>
  <w:style w:type="paragraph" w:customStyle="1" w:styleId="AgreementText">
    <w:name w:val="Agreement Text"/>
    <w:basedOn w:val="Normal"/>
    <w:rsid w:val="00685F02"/>
    <w:pPr>
      <w:framePr w:hSpace="180" w:wrap="around" w:hAnchor="text" w:xAlign="center" w:y="490"/>
      <w:numPr>
        <w:numId w:val="2"/>
      </w:numPr>
      <w:spacing w:before="40" w:after="80"/>
    </w:pPr>
  </w:style>
  <w:style w:type="character" w:styleId="PlaceholderText">
    <w:name w:val="Placeholder Text"/>
    <w:basedOn w:val="DefaultParagraphFont"/>
    <w:uiPriority w:val="99"/>
    <w:semiHidden/>
    <w:rsid w:val="00E4005B"/>
    <w:rPr>
      <w:color w:val="808080"/>
    </w:rPr>
  </w:style>
  <w:style w:type="character" w:styleId="Hyperlink">
    <w:name w:val="Hyperlink"/>
    <w:basedOn w:val="DefaultParagraphFont"/>
    <w:unhideWhenUsed/>
    <w:rsid w:val="00CA0FF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CA0FF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22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A806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806EF"/>
    <w:rPr>
      <w:rFonts w:ascii="Tahoma" w:hAnsi="Tahoma"/>
      <w:spacing w:val="10"/>
      <w:sz w:val="16"/>
    </w:rPr>
  </w:style>
  <w:style w:type="paragraph" w:styleId="Footer">
    <w:name w:val="footer"/>
    <w:basedOn w:val="Normal"/>
    <w:link w:val="FooterChar"/>
    <w:unhideWhenUsed/>
    <w:rsid w:val="00A806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806EF"/>
    <w:rPr>
      <w:rFonts w:ascii="Tahoma" w:hAnsi="Tahoma"/>
      <w:spacing w:val="1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R0113057\Application%20Data\Microsoft\Templates\Business%20credit%20application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4DD2A5A3E34AEEBDDA30B70C46E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E539E-158A-4FF1-909F-5AD2B811DCFF}"/>
      </w:docPartPr>
      <w:docPartBody>
        <w:p w:rsidR="00C57E61" w:rsidRDefault="00B073E3" w:rsidP="00B073E3">
          <w:pPr>
            <w:pStyle w:val="A54DD2A5A3E34AEEBDDA30B70C46E33B17"/>
          </w:pPr>
          <w:r>
            <w:rPr>
              <w:rStyle w:val="PlaceholderText"/>
            </w:rPr>
            <w:t xml:space="preserve">                                     </w:t>
          </w:r>
        </w:p>
      </w:docPartBody>
    </w:docPart>
    <w:docPart>
      <w:docPartPr>
        <w:name w:val="511BEBFE94874D5F94CE37F9100C4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D6CCC-CF30-489E-B05B-022A7C51F6C4}"/>
      </w:docPartPr>
      <w:docPartBody>
        <w:p w:rsidR="00E911A1" w:rsidRDefault="00C87454" w:rsidP="00C87454">
          <w:pPr>
            <w:pStyle w:val="511BEBFE94874D5F94CE37F9100C468F9"/>
          </w:pPr>
          <w:r>
            <w:rPr>
              <w:rStyle w:val="PlaceholderText"/>
            </w:rPr>
            <w:t xml:space="preserve">                                                                       </w:t>
          </w:r>
        </w:p>
      </w:docPartBody>
    </w:docPart>
    <w:docPart>
      <w:docPartPr>
        <w:name w:val="BA61058A04764BB6852645A6D18E3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3EED4-366B-4F35-BA39-E219C0D34E56}"/>
      </w:docPartPr>
      <w:docPartBody>
        <w:p w:rsidR="00E911A1" w:rsidRDefault="00B073E3" w:rsidP="00B073E3">
          <w:pPr>
            <w:pStyle w:val="BA61058A04764BB6852645A6D18E33A33"/>
          </w:pPr>
          <w:r>
            <w:t xml:space="preserve">                                 </w:t>
          </w:r>
        </w:p>
      </w:docPartBody>
    </w:docPart>
    <w:docPart>
      <w:docPartPr>
        <w:name w:val="822B5EE3D0F24BF58DCEFA0D9A94C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58833-7EC7-4472-A7CD-1ED826B72325}"/>
      </w:docPartPr>
      <w:docPartBody>
        <w:p w:rsidR="00B073E3" w:rsidRDefault="00C87454" w:rsidP="00B073E3">
          <w:pPr>
            <w:pStyle w:val="822B5EE3D0F24BF58DCEFA0D9A94CC9F"/>
          </w:pPr>
          <w:r>
            <w:t xml:space="preserve">                                          </w:t>
          </w:r>
        </w:p>
      </w:docPartBody>
    </w:docPart>
    <w:docPart>
      <w:docPartPr>
        <w:name w:val="2CC78BDC7FD243C8A12509E4DC1DA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4AAFC-D83A-4183-8A67-365B5DE62178}"/>
      </w:docPartPr>
      <w:docPartBody>
        <w:p w:rsidR="00B073E3" w:rsidRDefault="00C87454">
          <w:r>
            <w:t xml:space="preserve">       </w:t>
          </w:r>
        </w:p>
      </w:docPartBody>
    </w:docPart>
    <w:docPart>
      <w:docPartPr>
        <w:name w:val="1E63B0DB97CF42BDB6A70D1BA69E0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935EC-D846-4066-8E26-79E07E216EF0}"/>
      </w:docPartPr>
      <w:docPartBody>
        <w:p w:rsidR="00B073E3" w:rsidRDefault="00C87454">
          <w:r>
            <w:t xml:space="preserve">            </w:t>
          </w:r>
        </w:p>
      </w:docPartBody>
    </w:docPart>
    <w:docPart>
      <w:docPartPr>
        <w:name w:val="68E5FEB1278A4D7B8B2ED444FED8C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41304-DC20-41EB-9846-36E9569DB466}"/>
      </w:docPartPr>
      <w:docPartBody>
        <w:p w:rsidR="00B073E3" w:rsidRDefault="00C87454">
          <w:r>
            <w:t xml:space="preserve">        </w:t>
          </w:r>
        </w:p>
      </w:docPartBody>
    </w:docPart>
    <w:docPart>
      <w:docPartPr>
        <w:name w:val="1C0EF181FA1B4819B51CBD3295596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584E4-1F54-4830-BD9C-C34F88A0D8F8}"/>
      </w:docPartPr>
      <w:docPartBody>
        <w:p w:rsidR="00B073E3" w:rsidRDefault="00C87454">
          <w:r>
            <w:t xml:space="preserve">                                                     </w:t>
          </w:r>
        </w:p>
      </w:docPartBody>
    </w:docPart>
    <w:docPart>
      <w:docPartPr>
        <w:name w:val="A8A7F24D923148F79A41E93E7618F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C8209-258C-4E50-8324-5387180B2FEB}"/>
      </w:docPartPr>
      <w:docPartBody>
        <w:p w:rsidR="00B073E3" w:rsidRDefault="00C87454">
          <w:r>
            <w:t xml:space="preserve">        </w:t>
          </w:r>
        </w:p>
      </w:docPartBody>
    </w:docPart>
    <w:docPart>
      <w:docPartPr>
        <w:name w:val="D60EB963A443476FB3CF6A920B235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75348-B615-4589-8B4B-B3DC67768F03}"/>
      </w:docPartPr>
      <w:docPartBody>
        <w:p w:rsidR="00B073E3" w:rsidRDefault="00C87454">
          <w:r>
            <w:t xml:space="preserve">        </w:t>
          </w:r>
        </w:p>
      </w:docPartBody>
    </w:docPart>
    <w:docPart>
      <w:docPartPr>
        <w:name w:val="05FCD5BF7F674E0E998B9173E3AE4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2FB0A-0A2F-4FEC-BEB3-D78F75C57019}"/>
      </w:docPartPr>
      <w:docPartBody>
        <w:p w:rsidR="00B073E3" w:rsidRDefault="00C87454">
          <w:r>
            <w:t xml:space="preserve">        </w:t>
          </w:r>
        </w:p>
      </w:docPartBody>
    </w:docPart>
    <w:docPart>
      <w:docPartPr>
        <w:name w:val="F708E1F28B124CD2899393D906EB5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5C326-F328-4488-8545-1AB41D4377B2}"/>
      </w:docPartPr>
      <w:docPartBody>
        <w:p w:rsidR="00B073E3" w:rsidRDefault="00C87454">
          <w:r>
            <w:t xml:space="preserve">                                                     </w:t>
          </w:r>
        </w:p>
      </w:docPartBody>
    </w:docPart>
    <w:docPart>
      <w:docPartPr>
        <w:name w:val="DE89C2785DD84A249BAA1378B4047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36100-7876-4E3D-A9A1-CC273F1343F7}"/>
      </w:docPartPr>
      <w:docPartBody>
        <w:p w:rsidR="00B073E3" w:rsidRDefault="00C87454">
          <w:r>
            <w:t xml:space="preserve">        </w:t>
          </w:r>
        </w:p>
      </w:docPartBody>
    </w:docPart>
    <w:docPart>
      <w:docPartPr>
        <w:name w:val="1C955BAF7D964D5EBEF7C98A7ADB5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13A10-7E55-4515-9FA5-188855031A86}"/>
      </w:docPartPr>
      <w:docPartBody>
        <w:p w:rsidR="00B073E3" w:rsidRDefault="00C87454">
          <w:r>
            <w:t xml:space="preserve">        </w:t>
          </w:r>
        </w:p>
      </w:docPartBody>
    </w:docPart>
    <w:docPart>
      <w:docPartPr>
        <w:name w:val="A9927432E92E42DB8777C84B47644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3D8D3-536C-49DB-942F-AAF3793123EC}"/>
      </w:docPartPr>
      <w:docPartBody>
        <w:p w:rsidR="00B073E3" w:rsidRDefault="00C87454">
          <w:r>
            <w:t xml:space="preserve">        </w:t>
          </w:r>
        </w:p>
      </w:docPartBody>
    </w:docPart>
    <w:docPart>
      <w:docPartPr>
        <w:name w:val="78F09199360249C6AFD86518E6CA1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B8733-1AFC-472D-B8F2-3D930573D31A}"/>
      </w:docPartPr>
      <w:docPartBody>
        <w:p w:rsidR="00B073E3" w:rsidRDefault="00C87454">
          <w:r>
            <w:t xml:space="preserve">                                                     </w:t>
          </w:r>
        </w:p>
      </w:docPartBody>
    </w:docPart>
    <w:docPart>
      <w:docPartPr>
        <w:name w:val="2A8EF726AEF84B1DA448FFD4B76B5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2DDAB-25C1-47B6-BC61-776DE9F88162}"/>
      </w:docPartPr>
      <w:docPartBody>
        <w:p w:rsidR="00B073E3" w:rsidRDefault="00C87454">
          <w:r>
            <w:t xml:space="preserve">        </w:t>
          </w:r>
        </w:p>
      </w:docPartBody>
    </w:docPart>
    <w:docPart>
      <w:docPartPr>
        <w:name w:val="C161C3093A8A4BBA9303C308BEE3E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4D316-97EC-49EB-955A-07317FEEE1E7}"/>
      </w:docPartPr>
      <w:docPartBody>
        <w:p w:rsidR="00B073E3" w:rsidRDefault="00C87454">
          <w:r>
            <w:t xml:space="preserve">        </w:t>
          </w:r>
        </w:p>
      </w:docPartBody>
    </w:docPart>
    <w:docPart>
      <w:docPartPr>
        <w:name w:val="B8BF6DDCD7DE457595802F89697F3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07751-4C7E-484F-8438-BDFE503CAA47}"/>
      </w:docPartPr>
      <w:docPartBody>
        <w:p w:rsidR="00B073E3" w:rsidRDefault="00C87454">
          <w:r>
            <w:t xml:space="preserve">        </w:t>
          </w:r>
        </w:p>
      </w:docPartBody>
    </w:docPart>
    <w:docPart>
      <w:docPartPr>
        <w:name w:val="0B05FEF591B04982A1182E560D330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8EC87-48FB-46D8-BDAE-F1A43EDFC310}"/>
      </w:docPartPr>
      <w:docPartBody>
        <w:p w:rsidR="00814A05" w:rsidRDefault="00B073E3">
          <w:r>
            <w:t xml:space="preserve">     </w:t>
          </w:r>
        </w:p>
      </w:docPartBody>
    </w:docPart>
    <w:docPart>
      <w:docPartPr>
        <w:name w:val="F883DFB4763F45C996C0A35980A40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C1838-AB5B-49B9-8608-006DEC8264CF}"/>
      </w:docPartPr>
      <w:docPartBody>
        <w:p w:rsidR="00F64B17" w:rsidRDefault="00C87454" w:rsidP="00C87454">
          <w:pPr>
            <w:pStyle w:val="F883DFB4763F45C996C0A35980A40F0A9"/>
          </w:pPr>
          <w:r>
            <w:rPr>
              <w:rStyle w:val="PlaceholderText"/>
            </w:rPr>
            <w:t xml:space="preserve">                                                     </w:t>
          </w:r>
        </w:p>
      </w:docPartBody>
    </w:docPart>
    <w:docPart>
      <w:docPartPr>
        <w:name w:val="F10E8B0168B94021BDC7FC5E77164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523A4-1A2F-4B11-BD61-9DF33C035BA8}"/>
      </w:docPartPr>
      <w:docPartBody>
        <w:p w:rsidR="00C87454" w:rsidRDefault="00C87454" w:rsidP="00C87454">
          <w:pPr>
            <w:pStyle w:val="F10E8B0168B94021BDC7FC5E77164376"/>
          </w:pPr>
          <w:r>
            <w:t xml:space="preserve">    </w:t>
          </w:r>
        </w:p>
      </w:docPartBody>
    </w:docPart>
    <w:docPart>
      <w:docPartPr>
        <w:name w:val="76D878A4694B4177B82BD6238FA73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60BE8-66A5-4583-AC96-563A5DFC11DB}"/>
      </w:docPartPr>
      <w:docPartBody>
        <w:p w:rsidR="00C87454" w:rsidRDefault="00C87454" w:rsidP="00C87454">
          <w:pPr>
            <w:pStyle w:val="76D878A4694B4177B82BD6238FA73B678"/>
          </w:pPr>
          <w:r>
            <w:rPr>
              <w:rStyle w:val="PlaceholderText"/>
            </w:rPr>
            <w:t xml:space="preserve">                                                                                             </w:t>
          </w:r>
        </w:p>
      </w:docPartBody>
    </w:docPart>
    <w:docPart>
      <w:docPartPr>
        <w:name w:val="BE1DEE9F4177499DB917BE5753DE1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00935-1803-45BC-9D3A-EAA452160541}"/>
      </w:docPartPr>
      <w:docPartBody>
        <w:p w:rsidR="00C87454" w:rsidRDefault="00C87454" w:rsidP="00C87454">
          <w:pPr>
            <w:pStyle w:val="BE1DEE9F4177499DB917BE5753DE1C4A"/>
          </w:pPr>
          <w:r>
            <w:t xml:space="preserve">                               </w:t>
          </w:r>
        </w:p>
      </w:docPartBody>
    </w:docPart>
    <w:docPart>
      <w:docPartPr>
        <w:name w:val="5A07AE0E9CF44604A9E527D2BC9E9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3CF25-3342-4812-B474-C1A4E1E06DD7}"/>
      </w:docPartPr>
      <w:docPartBody>
        <w:p w:rsidR="00C87454" w:rsidRDefault="00C87454" w:rsidP="00C87454">
          <w:pPr>
            <w:pStyle w:val="5A07AE0E9CF44604A9E527D2BC9E92386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75D952907DD247FDA5A273FD6633C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FE032-2D3C-4206-A3D0-D942AAC16891}"/>
      </w:docPartPr>
      <w:docPartBody>
        <w:p w:rsidR="00C87454" w:rsidRDefault="00C87454" w:rsidP="00C87454">
          <w:pPr>
            <w:pStyle w:val="75D952907DD247FDA5A273FD6633CB95"/>
          </w:pPr>
          <w:r>
            <w:t xml:space="preserve">                                     </w:t>
          </w:r>
        </w:p>
      </w:docPartBody>
    </w:docPart>
    <w:docPart>
      <w:docPartPr>
        <w:name w:val="BE76A3BD3EBE4D7EA23866EE0874C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D56B9-8D85-4822-888E-BD58A3B91355}"/>
      </w:docPartPr>
      <w:docPartBody>
        <w:p w:rsidR="00C87454" w:rsidRDefault="00C87454" w:rsidP="00C87454">
          <w:pPr>
            <w:pStyle w:val="BE76A3BD3EBE4D7EA23866EE0874CC6B6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96E5957EB2184DBCB229C304F2199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F1438-4C98-46EE-8CCC-F26534061F90}"/>
      </w:docPartPr>
      <w:docPartBody>
        <w:p w:rsidR="00C87454" w:rsidRDefault="00C87454" w:rsidP="00C87454">
          <w:pPr>
            <w:pStyle w:val="96E5957EB2184DBCB229C304F21995CA2"/>
          </w:pPr>
          <w:r>
            <w:rPr>
              <w:rStyle w:val="PlaceholderText"/>
            </w:rPr>
            <w:t xml:space="preserve">            </w:t>
          </w:r>
        </w:p>
      </w:docPartBody>
    </w:docPart>
    <w:docPart>
      <w:docPartPr>
        <w:name w:val="9517D83E754A4C7CBEF5228EE0A3A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3927F-414B-444A-8945-D1CFCDFB2D18}"/>
      </w:docPartPr>
      <w:docPartBody>
        <w:p w:rsidR="00C87454" w:rsidRDefault="00C87454" w:rsidP="00C87454">
          <w:pPr>
            <w:pStyle w:val="9517D83E754A4C7CBEF5228EE0A3AE8C1"/>
          </w:pPr>
          <w:r>
            <w:rPr>
              <w:rStyle w:val="PlaceholderText"/>
            </w:rPr>
            <w:t xml:space="preserve">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7E61"/>
    <w:rsid w:val="0007719B"/>
    <w:rsid w:val="000940FB"/>
    <w:rsid w:val="00814A05"/>
    <w:rsid w:val="00B073E3"/>
    <w:rsid w:val="00BA4F82"/>
    <w:rsid w:val="00BC6506"/>
    <w:rsid w:val="00C57E61"/>
    <w:rsid w:val="00C87454"/>
    <w:rsid w:val="00E911A1"/>
    <w:rsid w:val="00F6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4F82"/>
    <w:rPr>
      <w:color w:val="808080"/>
    </w:rPr>
  </w:style>
  <w:style w:type="paragraph" w:customStyle="1" w:styleId="822B5EE3D0F24BF58DCEFA0D9A94CC9F">
    <w:name w:val="822B5EE3D0F24BF58DCEFA0D9A94CC9F"/>
    <w:rsid w:val="00B073E3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20"/>
    </w:rPr>
  </w:style>
  <w:style w:type="paragraph" w:customStyle="1" w:styleId="BA61058A04764BB6852645A6D18E33A33">
    <w:name w:val="BA61058A04764BB6852645A6D18E33A33"/>
    <w:rsid w:val="00B073E3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20"/>
    </w:rPr>
  </w:style>
  <w:style w:type="paragraph" w:customStyle="1" w:styleId="A54DD2A5A3E34AEEBDDA30B70C46E33B17">
    <w:name w:val="A54DD2A5A3E34AEEBDDA30B70C46E33B17"/>
    <w:rsid w:val="00B073E3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20"/>
    </w:rPr>
  </w:style>
  <w:style w:type="paragraph" w:customStyle="1" w:styleId="F10E8B0168B94021BDC7FC5E77164376">
    <w:name w:val="F10E8B0168B94021BDC7FC5E77164376"/>
    <w:rsid w:val="00C87454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20"/>
    </w:rPr>
  </w:style>
  <w:style w:type="paragraph" w:customStyle="1" w:styleId="BE1DEE9F4177499DB917BE5753DE1C4A">
    <w:name w:val="BE1DEE9F4177499DB917BE5753DE1C4A"/>
    <w:rsid w:val="00C87454"/>
    <w:pPr>
      <w:spacing w:after="160" w:line="259" w:lineRule="auto"/>
    </w:pPr>
    <w:rPr>
      <w:kern w:val="2"/>
      <w14:ligatures w14:val="standardContextual"/>
    </w:rPr>
  </w:style>
  <w:style w:type="paragraph" w:customStyle="1" w:styleId="75D952907DD247FDA5A273FD6633CB95">
    <w:name w:val="75D952907DD247FDA5A273FD6633CB95"/>
    <w:rsid w:val="00C87454"/>
    <w:pPr>
      <w:spacing w:after="160" w:line="259" w:lineRule="auto"/>
    </w:pPr>
    <w:rPr>
      <w:kern w:val="2"/>
      <w14:ligatures w14:val="standardContextual"/>
    </w:rPr>
  </w:style>
  <w:style w:type="paragraph" w:customStyle="1" w:styleId="511BEBFE94874D5F94CE37F9100C468F9">
    <w:name w:val="511BEBFE94874D5F94CE37F9100C468F9"/>
    <w:rsid w:val="00C87454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20"/>
    </w:rPr>
  </w:style>
  <w:style w:type="paragraph" w:customStyle="1" w:styleId="5A07AE0E9CF44604A9E527D2BC9E92386">
    <w:name w:val="5A07AE0E9CF44604A9E527D2BC9E92386"/>
    <w:rsid w:val="00C87454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20"/>
    </w:rPr>
  </w:style>
  <w:style w:type="paragraph" w:customStyle="1" w:styleId="F883DFB4763F45C996C0A35980A40F0A9">
    <w:name w:val="F883DFB4763F45C996C0A35980A40F0A9"/>
    <w:rsid w:val="00C87454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20"/>
    </w:rPr>
  </w:style>
  <w:style w:type="paragraph" w:customStyle="1" w:styleId="76D878A4694B4177B82BD6238FA73B678">
    <w:name w:val="76D878A4694B4177B82BD6238FA73B678"/>
    <w:rsid w:val="00C87454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20"/>
    </w:rPr>
  </w:style>
  <w:style w:type="paragraph" w:customStyle="1" w:styleId="BE76A3BD3EBE4D7EA23866EE0874CC6B6">
    <w:name w:val="BE76A3BD3EBE4D7EA23866EE0874CC6B6"/>
    <w:rsid w:val="00C87454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20"/>
    </w:rPr>
  </w:style>
  <w:style w:type="paragraph" w:customStyle="1" w:styleId="96E5957EB2184DBCB229C304F21995CA2">
    <w:name w:val="96E5957EB2184DBCB229C304F21995CA2"/>
    <w:rsid w:val="00C87454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20"/>
    </w:rPr>
  </w:style>
  <w:style w:type="paragraph" w:customStyle="1" w:styleId="9517D83E754A4C7CBEF5228EE0A3AE8C1">
    <w:name w:val="9517D83E754A4C7CBEF5228EE0A3AE8C1"/>
    <w:rsid w:val="00C87454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IACategory xmlns="59da1016-2a1b-4f8a-9768-d7a4932f6f16" xsi:nil="true"/>
    <Meta_x0020_Keywords xmlns="e0855587-2b73-4e29-981a-671bd1f5a415">certified; forensic; evaluator; application; form; additions; mental; health; oregon;</Meta_x0020_Keywords>
    <DocumentExpirationDate xmlns="59da1016-2a1b-4f8a-9768-d7a4932f6f16" xsi:nil="true"/>
    <IATopic xmlns="59da1016-2a1b-4f8a-9768-d7a4932f6f16" xsi:nil="true"/>
    <Meta_x0020_Description xmlns="e0855587-2b73-4e29-981a-671bd1f5a415">Oregon Health Authority  Addictions and Mental Health Certified Forensic Evaluator Application for initial application, recertification, licensed pyschologist or psychiatrist.</Meta_x0020_Description>
    <Topic xmlns="e0855587-2b73-4e29-981a-671bd1f5a415" xsi:nil="true"/>
    <IASubtopic xmlns="59da1016-2a1b-4f8a-9768-d7a4932f6f16" xsi:nil="true"/>
    <URL xmlns="http://schemas.microsoft.com/sharepoint/v3">
      <Url>https://www.oregon.gov/oha/HSD/AMH-FE/Documents/CFE%20Application.docx</Url>
      <Description>Certified Forensic Evaluator Application</Description>
    </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89D69BA4FA104E94CE7C8DED6F9077" ma:contentTypeVersion="18" ma:contentTypeDescription="Create a new document." ma:contentTypeScope="" ma:versionID="ecc7b717ab10d154d6f0da96686fef1d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e0855587-2b73-4e29-981a-671bd1f5a415" targetNamespace="http://schemas.microsoft.com/office/2006/metadata/properties" ma:root="true" ma:fieldsID="8b5a0937550103473dd397c1092a0842" ns1:_="" ns2:_="" ns3:_="">
    <xsd:import namespace="http://schemas.microsoft.com/sharepoint/v3"/>
    <xsd:import namespace="59da1016-2a1b-4f8a-9768-d7a4932f6f16"/>
    <xsd:import namespace="e0855587-2b73-4e29-981a-671bd1f5a415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DocumentExpirationDate" minOccurs="0"/>
                <xsd:element ref="ns3:Topic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0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1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2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855587-2b73-4e29-981a-671bd1f5a415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7" nillable="true" ma:displayName="Meta Description" ma:internalName="Meta_x0020_Description" ma:readOnly="false">
      <xsd:simpleType>
        <xsd:restriction base="dms:Text">
          <xsd:maxLength value="255"/>
        </xsd:restriction>
      </xsd:simpleType>
    </xsd:element>
    <xsd:element name="Meta_x0020_Keywords" ma:index="8" nillable="true" ma:displayName="Meta Keywords" ma:internalName="Meta_x0020_Keywords" ma:readOnly="false">
      <xsd:simpleType>
        <xsd:restriction base="dms:Text">
          <xsd:maxLength value="255"/>
        </xsd:restriction>
      </xsd:simpleType>
    </xsd:element>
    <xsd:element name="Topic" ma:index="18" nillable="true" ma:displayName="Topic" ma:format="Dropdown" ma:internalName="Topic">
      <xsd:simpleType>
        <xsd:restriction base="dms:Choice">
          <xsd:enumeration value="FEC Resources"/>
          <xsd:enumeration value="SB 295 Resourc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DA60F5-1517-471D-A245-64F4689CD199}">
  <ds:schemaRefs>
    <ds:schemaRef ds:uri="http://purl.org/dc/dcmitype/"/>
    <ds:schemaRef ds:uri="http://www.w3.org/XML/1998/namespace"/>
    <ds:schemaRef ds:uri="http://schemas.microsoft.com/sharepoint/v3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33405EA0-7F3E-4E2D-B6E4-ECBE6C9256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9FAD23-3F45-4D3D-8997-9BCA551A37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EB50C3-0B51-4017-A6BF-D4F4E004597F}"/>
</file>

<file path=docProps/app.xml><?xml version="1.0" encoding="utf-8"?>
<Properties xmlns="http://schemas.openxmlformats.org/officeDocument/2006/extended-properties" xmlns:vt="http://schemas.openxmlformats.org/officeDocument/2006/docPropsVTypes">
  <Template>Business credit application</Template>
  <TotalTime>135</TotalTime>
  <Pages>2</Pages>
  <Words>154</Words>
  <Characters>1799</Characters>
  <Application>Microsoft Office Word</Application>
  <DocSecurity>0</DocSecurity>
  <Lines>224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CFE Application</vt:lpstr>
    </vt:vector>
  </TitlesOfParts>
  <Manager/>
  <Company>Microsoft Corporation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Certified Forensic Evaluator Application</dc:title>
  <dc:subject/>
  <dc:creator>Dennis Brenda L</dc:creator>
  <cp:keywords>CFE Application</cp:keywords>
  <dc:description/>
  <cp:lastModifiedBy>Goetz Dana</cp:lastModifiedBy>
  <cp:revision>34</cp:revision>
  <cp:lastPrinted>2012-10-03T21:15:00Z</cp:lastPrinted>
  <dcterms:created xsi:type="dcterms:W3CDTF">2022-01-19T03:03:00Z</dcterms:created>
  <dcterms:modified xsi:type="dcterms:W3CDTF">2024-08-09T01:45:00Z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TC010427471033</vt:lpwstr>
  </property>
  <property fmtid="{D5CDD505-2E9C-101B-9397-08002B2CF9AE}" pid="3" name="ContentTypeId">
    <vt:lpwstr>0x0101000589D69BA4FA104E94CE7C8DED6F9077</vt:lpwstr>
  </property>
  <property fmtid="{D5CDD505-2E9C-101B-9397-08002B2CF9AE}" pid="4" name="MSIP_Label_ebdd6eeb-0dd0-4927-947e-a759f08fcf55_Enabled">
    <vt:lpwstr>true</vt:lpwstr>
  </property>
  <property fmtid="{D5CDD505-2E9C-101B-9397-08002B2CF9AE}" pid="5" name="MSIP_Label_ebdd6eeb-0dd0-4927-947e-a759f08fcf55_SetDate">
    <vt:lpwstr>2024-07-02T00:26:36Z</vt:lpwstr>
  </property>
  <property fmtid="{D5CDD505-2E9C-101B-9397-08002B2CF9AE}" pid="6" name="MSIP_Label_ebdd6eeb-0dd0-4927-947e-a759f08fcf55_Method">
    <vt:lpwstr>Privileged</vt:lpwstr>
  </property>
  <property fmtid="{D5CDD505-2E9C-101B-9397-08002B2CF9AE}" pid="7" name="MSIP_Label_ebdd6eeb-0dd0-4927-947e-a759f08fcf55_Name">
    <vt:lpwstr>Level 1 - Published (Items)</vt:lpwstr>
  </property>
  <property fmtid="{D5CDD505-2E9C-101B-9397-08002B2CF9AE}" pid="8" name="MSIP_Label_ebdd6eeb-0dd0-4927-947e-a759f08fcf55_SiteId">
    <vt:lpwstr>658e63e8-8d39-499c-8f48-13adc9452f4c</vt:lpwstr>
  </property>
  <property fmtid="{D5CDD505-2E9C-101B-9397-08002B2CF9AE}" pid="9" name="MSIP_Label_ebdd6eeb-0dd0-4927-947e-a759f08fcf55_ActionId">
    <vt:lpwstr>02c80684-b4a1-4560-984c-4981a3356d42</vt:lpwstr>
  </property>
  <property fmtid="{D5CDD505-2E9C-101B-9397-08002B2CF9AE}" pid="10" name="MSIP_Label_ebdd6eeb-0dd0-4927-947e-a759f08fcf55_ContentBits">
    <vt:lpwstr>0</vt:lpwstr>
  </property>
  <property fmtid="{D5CDD505-2E9C-101B-9397-08002B2CF9AE}" pid="11" name="WorkflowChangePath">
    <vt:lpwstr>6e776390-165a-4ac4-b8a6-e2f098477ba0,22;6e776390-165a-4ac4-b8a6-e2f098477ba0,25;</vt:lpwstr>
  </property>
</Properties>
</file>