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6F043" w14:textId="63DB6DEC" w:rsidR="001A4271" w:rsidRDefault="004E14A1" w:rsidP="007B6AFF">
      <w:pPr>
        <w:pStyle w:val="DivisionName"/>
      </w:pPr>
      <w:r w:rsidRPr="00200C6E">
        <w:drawing>
          <wp:anchor distT="0" distB="0" distL="114300" distR="114300" simplePos="0" relativeHeight="251658240" behindDoc="0" locked="0" layoutInCell="1" allowOverlap="1" wp14:anchorId="1B5D36D1" wp14:editId="57562AB3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888">
        <w:t>Behavioral Health Division</w:t>
      </w:r>
    </w:p>
    <w:p w14:paraId="3EDC0AAA" w14:textId="58E098DC" w:rsidR="00B2771A" w:rsidRDefault="00282888" w:rsidP="00067B31">
      <w:pPr>
        <w:pStyle w:val="ProgramName"/>
        <w:ind w:right="72"/>
      </w:pPr>
      <w:r>
        <w:t xml:space="preserve">Problem Gambling Services </w:t>
      </w:r>
    </w:p>
    <w:p w14:paraId="1A91EACF" w14:textId="652EA9CB" w:rsidR="007B6AFF" w:rsidRPr="00282888" w:rsidRDefault="00282888" w:rsidP="00782D79">
      <w:pPr>
        <w:pStyle w:val="Heading1"/>
        <w:rPr>
          <w:sz w:val="44"/>
          <w:szCs w:val="44"/>
        </w:rPr>
      </w:pPr>
      <w:bookmarkStart w:id="0" w:name="_Hlk203486153"/>
      <w:r w:rsidRPr="00282888">
        <w:rPr>
          <w:sz w:val="44"/>
          <w:szCs w:val="44"/>
        </w:rPr>
        <w:t>Problem Gambling Prevention Quarterly Report</w:t>
      </w:r>
    </w:p>
    <w:p w14:paraId="6AE9D2E0" w14:textId="6944AC0A" w:rsidR="005E39B4" w:rsidRDefault="00282888" w:rsidP="000B3F25">
      <w:pPr>
        <w:ind w:left="144"/>
      </w:pPr>
      <w:r>
        <w:t xml:space="preserve">The Problem Gambling Prevention Quarterly Report gathers feedback on your progress toward meeting the goals and outcomes in your Problem Gambling Prevention Implementation Plan. </w:t>
      </w:r>
    </w:p>
    <w:p w14:paraId="2CF7134A" w14:textId="3E8FDC58" w:rsidR="000B3F25" w:rsidRDefault="00282888" w:rsidP="000B3F25">
      <w:pPr>
        <w:ind w:left="144"/>
      </w:pPr>
      <w:r>
        <w:t>Please provide brief descriptions of the work and respond to each question to fully complete the report.</w:t>
      </w:r>
      <w:r w:rsidR="006F4350">
        <w:t xml:space="preserve"> </w:t>
      </w:r>
      <w:r w:rsidR="000B3F25">
        <w:t>This report form can accommodate up to 7 objectives. Please make sure you enter information for each of the objectives in your Problem Gambling Prevention Implementation Plan</w:t>
      </w:r>
      <w:r w:rsidR="00B90815">
        <w:t>.</w:t>
      </w:r>
    </w:p>
    <w:p w14:paraId="4773F910" w14:textId="081545BE" w:rsidR="00B90815" w:rsidRDefault="00B90815" w:rsidP="000B3F25">
      <w:pPr>
        <w:ind w:left="144"/>
      </w:pPr>
      <w:r w:rsidRPr="00411812">
        <w:t xml:space="preserve">When reporting for the 4th quarter of the Implementation Plan, </w:t>
      </w:r>
      <w:r w:rsidR="009B40FB" w:rsidRPr="00411812">
        <w:t>April</w:t>
      </w:r>
      <w:r w:rsidRPr="00411812">
        <w:t xml:space="preserve"> – June, please include in the narrative</w:t>
      </w:r>
      <w:r w:rsidR="00750343" w:rsidRPr="00411812">
        <w:t xml:space="preserve"> section</w:t>
      </w:r>
      <w:r w:rsidRPr="00411812">
        <w:t xml:space="preserve"> for each objective progress toward short-term and long-term outcomes as appropriate</w:t>
      </w:r>
      <w:r w:rsidR="00934517" w:rsidRPr="00411812">
        <w:t xml:space="preserve"> and available</w:t>
      </w:r>
      <w:r w:rsidR="00750343" w:rsidRPr="00411812">
        <w:t xml:space="preserve"> for the entire Implementation Plan period July 202</w:t>
      </w:r>
      <w:r w:rsidR="00411812" w:rsidRPr="00411812">
        <w:t>5</w:t>
      </w:r>
      <w:r w:rsidR="00750343" w:rsidRPr="00411812">
        <w:t xml:space="preserve"> – June 202</w:t>
      </w:r>
      <w:r w:rsidR="00411812" w:rsidRPr="00411812">
        <w:t>6</w:t>
      </w:r>
      <w:r w:rsidRPr="00411812">
        <w:t>.</w:t>
      </w:r>
    </w:p>
    <w:p w14:paraId="43DBE1C2" w14:textId="61874B97" w:rsidR="00282888" w:rsidRPr="000B3F25" w:rsidRDefault="006F4350" w:rsidP="000B3F25">
      <w:pPr>
        <w:ind w:left="144"/>
      </w:pPr>
      <w:r w:rsidRPr="000B3F25">
        <w:t xml:space="preserve">When submitting your report, please </w:t>
      </w:r>
      <w:r w:rsidR="00276E4E" w:rsidRPr="00B035B1">
        <w:rPr>
          <w:rFonts w:eastAsia="Times New Roman" w:cs="Times New Roman"/>
        </w:rPr>
        <w:t>save your report prior to submission as the following: [insert county] PGS Quarterly Report [insert reporting period], example Baker PGS Quarterly Report</w:t>
      </w:r>
      <w:r w:rsidR="00411812">
        <w:rPr>
          <w:rFonts w:eastAsia="Times New Roman" w:cs="Times New Roman"/>
        </w:rPr>
        <w:t xml:space="preserve"> July 2025</w:t>
      </w:r>
      <w:r w:rsidR="00276E4E" w:rsidRPr="00B035B1">
        <w:rPr>
          <w:rFonts w:eastAsia="Times New Roman" w:cs="Times New Roman"/>
        </w:rPr>
        <w:t xml:space="preserve"> – </w:t>
      </w:r>
      <w:r w:rsidR="00411812">
        <w:rPr>
          <w:rFonts w:eastAsia="Times New Roman" w:cs="Times New Roman"/>
        </w:rPr>
        <w:t>September</w:t>
      </w:r>
      <w:r w:rsidR="00276E4E" w:rsidRPr="00B035B1">
        <w:rPr>
          <w:rFonts w:eastAsia="Times New Roman" w:cs="Times New Roman"/>
        </w:rPr>
        <w:t xml:space="preserve"> 2025</w:t>
      </w:r>
      <w:r w:rsidR="00276E4E">
        <w:rPr>
          <w:rFonts w:eastAsia="Times New Roman" w:cs="Times New Roman"/>
        </w:rPr>
        <w:t xml:space="preserve"> and </w:t>
      </w:r>
      <w:r w:rsidRPr="000B3F25">
        <w:t>attach examples of your work</w:t>
      </w:r>
      <w:r w:rsidR="000B3F25">
        <w:t xml:space="preserve"> when appropriate</w:t>
      </w:r>
      <w:r w:rsidRPr="000B3F25">
        <w:t xml:space="preserve">. </w:t>
      </w:r>
    </w:p>
    <w:p w14:paraId="05DDDE82" w14:textId="0AEC1ADC" w:rsidR="00282888" w:rsidRDefault="00282888" w:rsidP="000B3F25">
      <w:pPr>
        <w:ind w:left="144"/>
      </w:pPr>
      <w:r>
        <w:t xml:space="preserve">Any questions regarding completing your </w:t>
      </w:r>
      <w:r w:rsidR="00942D7A">
        <w:t>quarterly</w:t>
      </w:r>
      <w:r>
        <w:t xml:space="preserve"> report, please contac</w:t>
      </w:r>
      <w:r w:rsidR="003876F2">
        <w:t>t</w:t>
      </w:r>
      <w:r>
        <w:t xml:space="preserve"> Roxann Jones at </w:t>
      </w:r>
      <w:hyperlink r:id="rId12" w:history="1">
        <w:r w:rsidRPr="00532C27">
          <w:rPr>
            <w:rStyle w:val="Hyperlink"/>
          </w:rPr>
          <w:t>roxann.r.jones@oha.orgegon.gov</w:t>
        </w:r>
      </w:hyperlink>
      <w:r>
        <w:t xml:space="preserve">. </w:t>
      </w:r>
    </w:p>
    <w:bookmarkEnd w:id="0"/>
    <w:p w14:paraId="35932364" w14:textId="77777777" w:rsidR="000B3F25" w:rsidRDefault="000B3F25" w:rsidP="000B3F25">
      <w:pPr>
        <w:ind w:left="144"/>
      </w:pPr>
    </w:p>
    <w:p w14:paraId="3EE5163B" w14:textId="664A5C6C" w:rsidR="00120DEB" w:rsidRPr="00441745" w:rsidRDefault="00120DEB" w:rsidP="00AE3CB5">
      <w:pPr>
        <w:pStyle w:val="Heading2"/>
        <w:rPr>
          <w:sz w:val="28"/>
          <w:szCs w:val="28"/>
        </w:rPr>
      </w:pPr>
      <w:r w:rsidRPr="00441745">
        <w:rPr>
          <w:sz w:val="28"/>
          <w:szCs w:val="28"/>
        </w:rPr>
        <w:t xml:space="preserve">Date Report Submitted: </w:t>
      </w:r>
      <w:sdt>
        <w:sdtPr>
          <w:rPr>
            <w:sz w:val="28"/>
            <w:szCs w:val="28"/>
          </w:rPr>
          <w:alias w:val="DATE"/>
          <w:tag w:val="DATE"/>
          <w:id w:val="-1087310820"/>
          <w:placeholder>
            <w:docPart w:val="750B46A7B3994DAB9BA2F928A0AC9449"/>
          </w:placeholder>
          <w:showingPlcHdr/>
          <w15:color w:val="33CCCC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441745">
            <w:rPr>
              <w:rStyle w:val="PlaceholderText"/>
              <w:sz w:val="28"/>
              <w:szCs w:val="28"/>
            </w:rPr>
            <w:t>Click or tap to enter a date.</w:t>
          </w:r>
        </w:sdtContent>
      </w:sdt>
    </w:p>
    <w:p w14:paraId="229145BA" w14:textId="418FA621" w:rsidR="005E39B4" w:rsidRPr="00441745" w:rsidRDefault="00282888" w:rsidP="00AE3CB5">
      <w:pPr>
        <w:pStyle w:val="Heading2"/>
        <w:rPr>
          <w:sz w:val="28"/>
          <w:szCs w:val="28"/>
        </w:rPr>
      </w:pPr>
      <w:r w:rsidRPr="00441745">
        <w:rPr>
          <w:sz w:val="28"/>
          <w:szCs w:val="28"/>
        </w:rPr>
        <w:t xml:space="preserve">Provider </w:t>
      </w:r>
      <w:r w:rsidR="00D62484" w:rsidRPr="00441745">
        <w:rPr>
          <w:sz w:val="28"/>
          <w:szCs w:val="28"/>
        </w:rPr>
        <w:t xml:space="preserve">County: </w:t>
      </w:r>
      <w:sdt>
        <w:sdtPr>
          <w:rPr>
            <w:sz w:val="28"/>
            <w:szCs w:val="28"/>
          </w:rPr>
          <w:alias w:val="PROVIDER COUNTY"/>
          <w:tag w:val="PROVIDER COUNTY"/>
          <w:id w:val="1454675171"/>
          <w:placeholder>
            <w:docPart w:val="B5E91AC200724EE2AD643F8AB024E75A"/>
          </w:placeholder>
          <w:temporary/>
          <w:showingPlcHdr/>
          <w15:color w:val="33CCCC"/>
          <w:dropDownList>
            <w:listItem w:value="PROVIDER COUNTY"/>
            <w:listItem w:displayText="BAKER" w:value="BAKER"/>
            <w:listItem w:displayText="BENTON" w:value="BENTON"/>
            <w:listItem w:displayText="CLATSOP" w:value="CLATSOP"/>
            <w:listItem w:displayText="CLACKAMAS" w:value="CLACKAMAS"/>
            <w:listItem w:displayText="COLUMBIA" w:value="COLUMBIA"/>
            <w:listItem w:displayText="COOS" w:value="COOS"/>
            <w:listItem w:displayText="CROOK" w:value="CROOK"/>
            <w:listItem w:displayText="CURRY" w:value="CURRY"/>
            <w:listItem w:displayText="DESCHUTES" w:value="DESCHUTES"/>
            <w:listItem w:displayText="DOUGLAS" w:value="DOUGLAS"/>
            <w:listItem w:displayText="GILLIAM" w:value="GILLIAM"/>
            <w:listItem w:displayText="GRANT" w:value="GRANT"/>
            <w:listItem w:displayText="HARNEY" w:value="HARNEY"/>
            <w:listItem w:displayText="HOOD RIVER" w:value="HOOD RIVER"/>
            <w:listItem w:displayText="JACKSON" w:value="JACKSON"/>
            <w:listItem w:displayText="JEFFERSON" w:value="JEFFERSON"/>
            <w:listItem w:displayText="JOSEPHINE" w:value="JOSEPHINE"/>
            <w:listItem w:displayText="LAKE" w:value="LAKE"/>
            <w:listItem w:displayText="LANE" w:value="LANE"/>
            <w:listItem w:displayText="LINCOLN" w:value="LINCOLN"/>
            <w:listItem w:displayText="LINN" w:value="LINN"/>
            <w:listItem w:displayText="MARION" w:value="MARION"/>
            <w:listItem w:displayText="MALHEUR" w:value="MALHEUR"/>
            <w:listItem w:displayText="MULTNOMAH" w:value="MULTNOMAH"/>
            <w:listItem w:displayText="NARA" w:value="NARA"/>
            <w:listItem w:displayText="POLK" w:value="POLK"/>
            <w:listItem w:displayText="SHERMAN/WASCO" w:value="SHERMAN/WASCO"/>
            <w:listItem w:displayText="TILLAMOOK" w:value="TILLAMOOK"/>
            <w:listItem w:displayText="UMATILLA" w:value="UMATILLA"/>
            <w:listItem w:displayText="UNION" w:value="UNION"/>
            <w:listItem w:displayText="WALLOWA" w:value="WALLOWA"/>
            <w:listItem w:displayText="WASHINGTON" w:value="WASHINGTON"/>
            <w:listItem w:displayText="WHEELER" w:value="WHEELER"/>
            <w:listItem w:displayText="YAMHILL" w:value="YAMHILL"/>
          </w:dropDownList>
        </w:sdtPr>
        <w:sdtEndPr/>
        <w:sdtContent>
          <w:r w:rsidR="00A968C7" w:rsidRPr="00441745">
            <w:rPr>
              <w:rStyle w:val="PlaceholderText"/>
              <w:sz w:val="28"/>
              <w:szCs w:val="28"/>
            </w:rPr>
            <w:t>Choose an item.</w:t>
          </w:r>
        </w:sdtContent>
      </w:sdt>
    </w:p>
    <w:p w14:paraId="576332BA" w14:textId="4F84C125" w:rsidR="00AE3CB5" w:rsidRDefault="00120DEB" w:rsidP="00AE3CB5">
      <w:pPr>
        <w:pStyle w:val="Heading2"/>
        <w:rPr>
          <w:sz w:val="28"/>
          <w:szCs w:val="28"/>
        </w:rPr>
      </w:pPr>
      <w:bookmarkStart w:id="1" w:name="_Toc438568360"/>
      <w:r w:rsidRPr="00441745">
        <w:rPr>
          <w:sz w:val="28"/>
          <w:szCs w:val="28"/>
        </w:rPr>
        <w:t xml:space="preserve">Reporting Period: </w:t>
      </w:r>
      <w:sdt>
        <w:sdtPr>
          <w:rPr>
            <w:sz w:val="28"/>
            <w:szCs w:val="28"/>
          </w:rPr>
          <w:alias w:val="REPORTING PERIOD"/>
          <w:tag w:val="REPORTING PERIOD"/>
          <w:id w:val="178388679"/>
          <w:placeholder>
            <w:docPart w:val="1D422EC4FD134A6780204F198C5FD36A"/>
          </w:placeholder>
          <w:showingPlcHdr/>
          <w15:color w:val="33CCCC"/>
          <w:dropDownList>
            <w:listItem w:value="Choose an item."/>
            <w:listItem w:displayText="JULY 1 - SEPTEMBER 30, 2025" w:value="JULY 1 - SEPTEMBER 30, 2025"/>
            <w:listItem w:displayText="OCTOBER 1 - DECEMBER 31, 2025" w:value="OCTOBER 1 - DECEMBER 31, 2025"/>
            <w:listItem w:displayText="JANUARY 1 - MARCH 31, 2026" w:value="JANUARY 1 - MARCH 31, 2026"/>
            <w:listItem w:displayText="APRIL 1 - JUNE 30, 2026" w:value="APRIL 1 - JUNE 30, 2026"/>
          </w:dropDownList>
        </w:sdtPr>
        <w:sdtEndPr/>
        <w:sdtContent>
          <w:r w:rsidR="00411812" w:rsidRPr="00441745">
            <w:rPr>
              <w:rStyle w:val="PlaceholderText"/>
            </w:rPr>
            <w:t>Choose an item.</w:t>
          </w:r>
        </w:sdtContent>
      </w:sdt>
    </w:p>
    <w:p w14:paraId="0E80C83A" w14:textId="77777777" w:rsidR="006F4350" w:rsidRDefault="006F4350" w:rsidP="006F4350"/>
    <w:p w14:paraId="79742EBE" w14:textId="77777777" w:rsidR="006F4350" w:rsidRDefault="006F4350" w:rsidP="006F4350"/>
    <w:p w14:paraId="53BC3B85" w14:textId="77777777" w:rsidR="00B90815" w:rsidRDefault="00B90815" w:rsidP="006F4350"/>
    <w:tbl>
      <w:tblPr>
        <w:tblStyle w:val="TableGrid"/>
        <w:tblW w:w="11124" w:type="dxa"/>
        <w:tblInd w:w="-113" w:type="dxa"/>
        <w:tblLook w:val="04A0" w:firstRow="1" w:lastRow="0" w:firstColumn="1" w:lastColumn="0" w:noHBand="0" w:noVBand="1"/>
      </w:tblPr>
      <w:tblGrid>
        <w:gridCol w:w="5834"/>
        <w:gridCol w:w="5290"/>
      </w:tblGrid>
      <w:tr w:rsidR="0068143F" w14:paraId="518217F1" w14:textId="77777777" w:rsidTr="00825477">
        <w:tc>
          <w:tcPr>
            <w:tcW w:w="11124" w:type="dxa"/>
            <w:gridSpan w:val="2"/>
          </w:tcPr>
          <w:p w14:paraId="075CF069" w14:textId="77777777" w:rsidR="0068143F" w:rsidRPr="0068143F" w:rsidRDefault="0068143F" w:rsidP="0068143F">
            <w:pPr>
              <w:pStyle w:val="Heading2"/>
              <w:ind w:left="0"/>
              <w:rPr>
                <w:sz w:val="26"/>
              </w:rPr>
            </w:pPr>
            <w:bookmarkStart w:id="2" w:name="_Hlk183092471"/>
            <w:r w:rsidRPr="0068143F">
              <w:rPr>
                <w:sz w:val="26"/>
              </w:rPr>
              <w:t>Please list objective #1 from your Problem Gambling Prevention Implementation Plan</w:t>
            </w:r>
          </w:p>
          <w:sdt>
            <w:sdtPr>
              <w:id w:val="-1417707650"/>
              <w:placeholder>
                <w:docPart w:val="A692EB478153465692DF954BA7E64EA6"/>
              </w:placeholder>
              <w:showingPlcHdr/>
              <w15:color w:val="000000"/>
              <w:text w:multiLine="1"/>
            </w:sdtPr>
            <w:sdtEndPr/>
            <w:sdtContent>
              <w:p w14:paraId="264F7682" w14:textId="09D5E32A" w:rsidR="0068143F" w:rsidRDefault="009C788B" w:rsidP="00120DEB">
                <w:pPr>
                  <w:ind w:left="0"/>
                </w:pPr>
                <w:r w:rsidRPr="00BB4B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8143F" w14:paraId="52E833F3" w14:textId="77777777" w:rsidTr="00825477">
        <w:tc>
          <w:tcPr>
            <w:tcW w:w="11124" w:type="dxa"/>
            <w:gridSpan w:val="2"/>
          </w:tcPr>
          <w:p w14:paraId="52621B90" w14:textId="77777777" w:rsidR="0068143F" w:rsidRDefault="0068143F" w:rsidP="0068143F">
            <w:pPr>
              <w:pStyle w:val="Heading2"/>
              <w:shd w:val="clear" w:color="auto" w:fill="auto"/>
              <w:ind w:left="0"/>
              <w:rPr>
                <w:sz w:val="26"/>
              </w:rPr>
            </w:pPr>
            <w:r w:rsidRPr="0068143F">
              <w:rPr>
                <w:sz w:val="26"/>
              </w:rPr>
              <w:t>Do you have progress to report on objective #1 for this reporting period? (Check only one)</w:t>
            </w:r>
          </w:p>
          <w:p w14:paraId="6996A296" w14:textId="499C0A01" w:rsidR="0068143F" w:rsidRPr="0068143F" w:rsidRDefault="0068143F" w:rsidP="00120DEB">
            <w:pPr>
              <w:ind w:left="0"/>
            </w:pPr>
            <w:r>
              <w:t xml:space="preserve">       </w:t>
            </w:r>
            <w:sdt>
              <w:sdtPr>
                <w:id w:val="-1342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YES            </w:t>
            </w:r>
            <w:sdt>
              <w:sdtPr>
                <w:id w:val="-197597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</w:tc>
      </w:tr>
      <w:tr w:rsidR="0068143F" w14:paraId="7C530A77" w14:textId="77777777" w:rsidTr="00825477">
        <w:tc>
          <w:tcPr>
            <w:tcW w:w="11124" w:type="dxa"/>
            <w:gridSpan w:val="2"/>
          </w:tcPr>
          <w:p w14:paraId="3E516DF8" w14:textId="26A9BAA4" w:rsidR="0068143F" w:rsidRPr="0068143F" w:rsidRDefault="0068143F" w:rsidP="0068143F">
            <w:pPr>
              <w:pStyle w:val="Heading2"/>
              <w:shd w:val="clear" w:color="auto" w:fill="auto"/>
              <w:ind w:left="0"/>
              <w:rPr>
                <w:sz w:val="26"/>
              </w:rPr>
            </w:pPr>
            <w:r w:rsidRPr="0068143F">
              <w:rPr>
                <w:sz w:val="26"/>
              </w:rPr>
              <w:t>Please share a brief narrative of your progress toward objective #1 this reporting period. Include highlights, challenges, barriers, or technical assistance needs you have identified.  Please submit supporting documents as examples of your work when submitting report.</w:t>
            </w:r>
            <w:r w:rsidR="00B90815">
              <w:rPr>
                <w:sz w:val="26"/>
              </w:rPr>
              <w:t xml:space="preserve"> </w:t>
            </w:r>
          </w:p>
          <w:sdt>
            <w:sdtPr>
              <w:id w:val="602454912"/>
              <w:placeholder>
                <w:docPart w:val="0C8ECC2FA3184F7E88216FFEFC41544E"/>
              </w:placeholder>
              <w:showingPlcHdr/>
              <w15:color w:val="000000"/>
              <w:text w:multiLine="1"/>
            </w:sdtPr>
            <w:sdtEndPr/>
            <w:sdtContent>
              <w:p w14:paraId="6161B469" w14:textId="3CD017F7" w:rsidR="0068143F" w:rsidRPr="0068143F" w:rsidRDefault="0068143F" w:rsidP="00120DEB">
                <w:pPr>
                  <w:ind w:left="0"/>
                </w:pPr>
                <w:r w:rsidRPr="00BB4B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AB765E" w14:paraId="4767A9DF" w14:textId="77777777" w:rsidTr="00825477">
        <w:tc>
          <w:tcPr>
            <w:tcW w:w="11124" w:type="dxa"/>
            <w:gridSpan w:val="2"/>
          </w:tcPr>
          <w:p w14:paraId="6910DFD4" w14:textId="30DC88BA" w:rsidR="00AB765E" w:rsidRPr="00AB765E" w:rsidRDefault="00AB765E" w:rsidP="00120DEB">
            <w:pPr>
              <w:ind w:left="0"/>
              <w:rPr>
                <w:b/>
                <w:bCs/>
              </w:rPr>
            </w:pPr>
            <w:r w:rsidRPr="00AB765E">
              <w:rPr>
                <w:b/>
                <w:bCs/>
                <w:color w:val="064276" w:themeColor="text1"/>
              </w:rPr>
              <w:t>Define the focus population by age served under objective #1 this reporting period (can select more than one)</w:t>
            </w:r>
          </w:p>
        </w:tc>
      </w:tr>
      <w:tr w:rsidR="0068143F" w14:paraId="3E0D0293" w14:textId="77777777" w:rsidTr="00825477">
        <w:tc>
          <w:tcPr>
            <w:tcW w:w="5834" w:type="dxa"/>
          </w:tcPr>
          <w:p w14:paraId="74243E74" w14:textId="27CDCC82" w:rsidR="00AB765E" w:rsidRDefault="00AB765E" w:rsidP="00AB765E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40688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0-11</w:t>
            </w:r>
          </w:p>
          <w:p w14:paraId="0DB5A5AE" w14:textId="1D2B623B" w:rsidR="00AB765E" w:rsidRDefault="00AB765E" w:rsidP="00AB765E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61248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12-17</w:t>
            </w:r>
          </w:p>
          <w:p w14:paraId="6EECB264" w14:textId="09776DE3" w:rsidR="00AB765E" w:rsidRPr="0068143F" w:rsidRDefault="00AB765E" w:rsidP="00AB765E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22087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18-24</w:t>
            </w:r>
          </w:p>
        </w:tc>
        <w:tc>
          <w:tcPr>
            <w:tcW w:w="5290" w:type="dxa"/>
          </w:tcPr>
          <w:p w14:paraId="189281B5" w14:textId="1D6C2FDA" w:rsidR="00AB765E" w:rsidRDefault="00AB765E" w:rsidP="00AB765E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139465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25-44</w:t>
            </w:r>
          </w:p>
          <w:p w14:paraId="6CB934EF" w14:textId="0B4627A9" w:rsidR="00AB765E" w:rsidRDefault="00AB765E" w:rsidP="00AB765E">
            <w:pPr>
              <w:spacing w:before="0"/>
              <w:ind w:left="0"/>
            </w:pPr>
            <w:r>
              <w:t xml:space="preserve">    </w:t>
            </w:r>
            <w:sdt>
              <w:sdtPr>
                <w:id w:val="94805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45-64</w:t>
            </w:r>
          </w:p>
          <w:p w14:paraId="09849321" w14:textId="5A746D2D" w:rsidR="00AB765E" w:rsidRPr="0068143F" w:rsidRDefault="00AB765E" w:rsidP="00AB765E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52918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65 and over</w:t>
            </w:r>
          </w:p>
        </w:tc>
      </w:tr>
      <w:tr w:rsidR="00AB765E" w14:paraId="64E71728" w14:textId="77777777" w:rsidTr="00825477">
        <w:tc>
          <w:tcPr>
            <w:tcW w:w="11124" w:type="dxa"/>
            <w:gridSpan w:val="2"/>
          </w:tcPr>
          <w:p w14:paraId="73C197BD" w14:textId="7E31BC7A" w:rsidR="00AB765E" w:rsidRPr="0096095C" w:rsidRDefault="00AB765E" w:rsidP="00120DEB">
            <w:pPr>
              <w:ind w:left="0"/>
              <w:rPr>
                <w:b/>
                <w:bCs/>
              </w:rPr>
            </w:pPr>
            <w:r w:rsidRPr="0096095C">
              <w:rPr>
                <w:b/>
                <w:bCs/>
                <w:color w:val="064276" w:themeColor="text1"/>
              </w:rPr>
              <w:t xml:space="preserve">What CSAP strategies did you utilize for objective #1 this reporting period (can select more than one). </w:t>
            </w:r>
          </w:p>
        </w:tc>
      </w:tr>
      <w:tr w:rsidR="0068143F" w14:paraId="2C59DB7B" w14:textId="77777777" w:rsidTr="00825477">
        <w:tc>
          <w:tcPr>
            <w:tcW w:w="5834" w:type="dxa"/>
          </w:tcPr>
          <w:p w14:paraId="22389840" w14:textId="55A65F2E" w:rsidR="0068143F" w:rsidRDefault="00AB765E" w:rsidP="00AB765E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206771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95C">
              <w:t xml:space="preserve"> </w:t>
            </w:r>
            <w:r>
              <w:t>Information Dissemination</w:t>
            </w:r>
          </w:p>
          <w:p w14:paraId="7C883441" w14:textId="6A9E4B23" w:rsidR="00AB765E" w:rsidRDefault="00AB765E" w:rsidP="00AB765E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173716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95C">
              <w:t xml:space="preserve"> </w:t>
            </w:r>
            <w:r>
              <w:t>Prevention Education</w:t>
            </w:r>
          </w:p>
          <w:p w14:paraId="678AFE1E" w14:textId="55B57F57" w:rsidR="00AB765E" w:rsidRDefault="00AB765E" w:rsidP="00AB765E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7909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95C">
              <w:t xml:space="preserve"> </w:t>
            </w:r>
            <w:r>
              <w:t>Alternative Activities</w:t>
            </w:r>
          </w:p>
          <w:p w14:paraId="10705025" w14:textId="2EE30F96" w:rsidR="00AB765E" w:rsidRPr="0068143F" w:rsidRDefault="00AB765E" w:rsidP="00AB765E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07400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9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95C">
              <w:t xml:space="preserve"> </w:t>
            </w:r>
            <w:r>
              <w:t>Community-Based Process</w:t>
            </w:r>
          </w:p>
        </w:tc>
        <w:tc>
          <w:tcPr>
            <w:tcW w:w="5290" w:type="dxa"/>
          </w:tcPr>
          <w:p w14:paraId="5635AB7F" w14:textId="7E9772F2" w:rsidR="0068143F" w:rsidRDefault="0096095C" w:rsidP="0096095C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91623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Environmental</w:t>
            </w:r>
          </w:p>
          <w:p w14:paraId="6FACAECD" w14:textId="1321BC22" w:rsidR="0096095C" w:rsidRDefault="0096095C" w:rsidP="0096095C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59317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Problem Identification and Referral</w:t>
            </w:r>
          </w:p>
          <w:p w14:paraId="16B27D83" w14:textId="103B0E8A" w:rsidR="0096095C" w:rsidRDefault="0096095C" w:rsidP="0096095C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44068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3FBF6386" w14:textId="3B53C6DC" w:rsidR="0096095C" w:rsidRPr="0068143F" w:rsidRDefault="0096095C" w:rsidP="0096095C">
            <w:pPr>
              <w:spacing w:before="0"/>
              <w:ind w:left="0"/>
            </w:pPr>
          </w:p>
        </w:tc>
      </w:tr>
      <w:tr w:rsidR="0096095C" w14:paraId="1DEBA408" w14:textId="77777777" w:rsidTr="00825477">
        <w:tc>
          <w:tcPr>
            <w:tcW w:w="11124" w:type="dxa"/>
            <w:gridSpan w:val="2"/>
          </w:tcPr>
          <w:p w14:paraId="253C85F4" w14:textId="6F33BDBE" w:rsidR="0096095C" w:rsidRPr="0096095C" w:rsidRDefault="00D4027F" w:rsidP="00120DEB">
            <w:pPr>
              <w:ind w:left="0"/>
              <w:rPr>
                <w:b/>
                <w:bCs/>
                <w:color w:val="064276" w:themeColor="text1"/>
              </w:rPr>
            </w:pPr>
            <w:r>
              <w:rPr>
                <w:b/>
                <w:bCs/>
                <w:color w:val="064276" w:themeColor="text1"/>
              </w:rPr>
              <w:t>What level of the Social Ecology was impacted by objective #1 this reporting period (can select more than one).</w:t>
            </w:r>
          </w:p>
        </w:tc>
      </w:tr>
      <w:tr w:rsidR="0096095C" w14:paraId="3E204BDF" w14:textId="77777777" w:rsidTr="00825477">
        <w:tc>
          <w:tcPr>
            <w:tcW w:w="5834" w:type="dxa"/>
          </w:tcPr>
          <w:p w14:paraId="7107E9C1" w14:textId="3DE49F54" w:rsidR="0096095C" w:rsidRDefault="00D4027F" w:rsidP="00D4027F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182650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Individual Level</w:t>
            </w:r>
          </w:p>
          <w:p w14:paraId="4CB77999" w14:textId="06C13BC0" w:rsidR="00D4027F" w:rsidRPr="0068143F" w:rsidRDefault="00D4027F" w:rsidP="00D4027F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62882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Relationship/Interpersonal Level</w:t>
            </w:r>
          </w:p>
        </w:tc>
        <w:tc>
          <w:tcPr>
            <w:tcW w:w="5290" w:type="dxa"/>
          </w:tcPr>
          <w:p w14:paraId="07A144A5" w14:textId="3E1DED3F" w:rsidR="0096095C" w:rsidRDefault="00D4027F" w:rsidP="00D4027F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53306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Community Level</w:t>
            </w:r>
          </w:p>
          <w:p w14:paraId="35C0BD05" w14:textId="1D236214" w:rsidR="00D4027F" w:rsidRPr="0068143F" w:rsidRDefault="00D4027F" w:rsidP="00D4027F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79717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Societal Level </w:t>
            </w:r>
          </w:p>
        </w:tc>
      </w:tr>
      <w:tr w:rsidR="00E62CC5" w14:paraId="5852ED89" w14:textId="77777777" w:rsidTr="00825477">
        <w:tc>
          <w:tcPr>
            <w:tcW w:w="11124" w:type="dxa"/>
            <w:gridSpan w:val="2"/>
          </w:tcPr>
          <w:p w14:paraId="385DDB66" w14:textId="4C582391" w:rsidR="008A0B11" w:rsidRDefault="008A0B11" w:rsidP="008A0B11">
            <w:pPr>
              <w:spacing w:before="120"/>
              <w:ind w:left="0"/>
            </w:pPr>
            <w:r>
              <w:rPr>
                <w:b/>
                <w:bCs/>
                <w:color w:val="064276" w:themeColor="text1"/>
              </w:rPr>
              <w:t>Please indicate the number of activities implemented by category this reporting period under objective #1 (can select more than one).</w:t>
            </w:r>
            <w:r w:rsidR="00E62CC5">
              <w:t xml:space="preserve">  </w:t>
            </w:r>
            <w:r>
              <w:t xml:space="preserve">                                                                         </w:t>
            </w:r>
          </w:p>
          <w:p w14:paraId="77DD3D39" w14:textId="5DDCA839" w:rsidR="00E62CC5" w:rsidRDefault="0046388F" w:rsidP="008A0B11">
            <w:pPr>
              <w:spacing w:before="0"/>
              <w:ind w:left="432"/>
            </w:pPr>
            <w:r>
              <w:rPr>
                <w:noProof/>
              </w:rPr>
              <w:lastRenderedPageBreak/>
              <w:object w:dxaOrig="1440" w:dyaOrig="1440" w14:anchorId="7FDEC9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7" type="#_x0000_t75" style="width:1in;height:18pt" o:ole="">
                  <v:imagedata r:id="rId13" o:title=""/>
                </v:shape>
                <w:control r:id="rId14" w:name="TextBox3" w:shapeid="_x0000_i1157"/>
              </w:object>
            </w:r>
            <w:r w:rsidR="00E62CC5">
              <w:t xml:space="preserve"> Problem Gambling Awareness/Education Presentation: Stand-Alone</w:t>
            </w:r>
          </w:p>
          <w:p w14:paraId="0BAE9BD8" w14:textId="4CCC87FB" w:rsidR="00E62CC5" w:rsidRDefault="00E62CC5" w:rsidP="00D4027F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00E5C387">
                <v:shape id="_x0000_i1159" type="#_x0000_t75" style="width:1in;height:18pt" o:ole="">
                  <v:imagedata r:id="rId13" o:title=""/>
                </v:shape>
                <w:control r:id="rId15" w:name="TextBox4" w:shapeid="_x0000_i1159"/>
              </w:object>
            </w:r>
            <w:r w:rsidR="008A0B11">
              <w:t xml:space="preserve"> </w:t>
            </w:r>
            <w:r>
              <w:t>Problem Gambling Awareness/Education Presentation: Integrated</w:t>
            </w:r>
          </w:p>
          <w:p w14:paraId="65F79F93" w14:textId="08DBB86C" w:rsidR="00E62CC5" w:rsidRDefault="00E62CC5" w:rsidP="00D4027F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224D5CE0">
                <v:shape id="_x0000_i1161" type="#_x0000_t75" style="width:1in;height:18pt" o:ole="">
                  <v:imagedata r:id="rId13" o:title=""/>
                </v:shape>
                <w:control r:id="rId16" w:name="TextBox5" w:shapeid="_x0000_i1161"/>
              </w:object>
            </w:r>
            <w:r w:rsidR="008A0B11">
              <w:t xml:space="preserve"> </w:t>
            </w:r>
            <w:r w:rsidR="00942D7A">
              <w:t>Integrated Curriculum</w:t>
            </w:r>
          </w:p>
          <w:p w14:paraId="2FB83B4F" w14:textId="544E6A05" w:rsidR="00E62CC5" w:rsidRDefault="00E62CC5" w:rsidP="00D4027F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1EABF215">
                <v:shape id="_x0000_i1163" type="#_x0000_t75" style="width:1in;height:18pt" o:ole="">
                  <v:imagedata r:id="rId13" o:title=""/>
                </v:shape>
                <w:control r:id="rId17" w:name="TextBox6" w:shapeid="_x0000_i1163"/>
              </w:object>
            </w:r>
            <w:r w:rsidR="008A0B11">
              <w:t xml:space="preserve"> </w:t>
            </w:r>
            <w:r>
              <w:t>Gamb</w:t>
            </w:r>
            <w:r w:rsidR="003876F2">
              <w:t>l</w:t>
            </w:r>
            <w:r>
              <w:t>ing Specific Curriculum</w:t>
            </w:r>
          </w:p>
          <w:p w14:paraId="6D681E4F" w14:textId="64D9DC90" w:rsidR="00E62CC5" w:rsidRDefault="00E62CC5" w:rsidP="00D4027F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39E3AB1C">
                <v:shape id="_x0000_i1165" type="#_x0000_t75" style="width:1in;height:18pt" o:ole="">
                  <v:imagedata r:id="rId13" o:title=""/>
                </v:shape>
                <w:control r:id="rId18" w:name="TextBox7" w:shapeid="_x0000_i1165"/>
              </w:object>
            </w:r>
            <w:r w:rsidR="008A0B11">
              <w:t xml:space="preserve"> </w:t>
            </w:r>
            <w:r>
              <w:t>Ex</w:t>
            </w:r>
            <w:r w:rsidR="003876F2">
              <w:t>hibits</w:t>
            </w:r>
            <w:r>
              <w:t>/Fairs</w:t>
            </w:r>
          </w:p>
          <w:p w14:paraId="25477093" w14:textId="6333EC86" w:rsidR="00E62CC5" w:rsidRDefault="00E62CC5" w:rsidP="00D4027F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7DAF7E8B">
                <v:shape id="_x0000_i1167" type="#_x0000_t75" style="width:1in;height:18pt" o:ole="">
                  <v:imagedata r:id="rId13" o:title=""/>
                </v:shape>
                <w:control r:id="rId19" w:name="TextBox8" w:shapeid="_x0000_i1167"/>
              </w:object>
            </w:r>
            <w:r w:rsidR="008A0B11">
              <w:t xml:space="preserve"> </w:t>
            </w:r>
            <w:r>
              <w:t>Tool Development</w:t>
            </w:r>
          </w:p>
          <w:p w14:paraId="11714936" w14:textId="2E5D2693" w:rsidR="00E62CC5" w:rsidRDefault="00E62CC5" w:rsidP="00D4027F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572C73AD">
                <v:shape id="_x0000_i1169" type="#_x0000_t75" style="width:1in;height:18pt" o:ole="">
                  <v:imagedata r:id="rId13" o:title=""/>
                </v:shape>
                <w:control r:id="rId20" w:name="TextBox9" w:shapeid="_x0000_i1169"/>
              </w:object>
            </w:r>
            <w:r w:rsidR="008A0B11">
              <w:t xml:space="preserve"> </w:t>
            </w:r>
            <w:r>
              <w:t>Material Dissemination</w:t>
            </w:r>
          </w:p>
          <w:p w14:paraId="08302388" w14:textId="3005BBC2" w:rsidR="00E62CC5" w:rsidRDefault="00E62CC5" w:rsidP="00D4027F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472A1812">
                <v:shape id="_x0000_i1171" type="#_x0000_t75" style="width:1in;height:18pt" o:ole="">
                  <v:imagedata r:id="rId13" o:title=""/>
                </v:shape>
                <w:control r:id="rId21" w:name="TextBox10" w:shapeid="_x0000_i1171"/>
              </w:object>
            </w:r>
            <w:r w:rsidR="008A0B11">
              <w:t xml:space="preserve"> </w:t>
            </w:r>
            <w:r>
              <w:t>Community Partnership/Capacity Building</w:t>
            </w:r>
          </w:p>
          <w:p w14:paraId="4BF9FB1C" w14:textId="20D260C1" w:rsidR="00E62CC5" w:rsidRDefault="00E62CC5" w:rsidP="00D4027F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74738C87">
                <v:shape id="_x0000_i1173" type="#_x0000_t75" style="width:1in;height:18pt" o:ole="">
                  <v:imagedata r:id="rId13" o:title=""/>
                </v:shape>
                <w:control r:id="rId22" w:name="TextBox17" w:shapeid="_x0000_i1173"/>
              </w:object>
            </w:r>
            <w:r w:rsidR="008A0B11">
              <w:t xml:space="preserve"> </w:t>
            </w:r>
            <w:r>
              <w:t>Training</w:t>
            </w:r>
          </w:p>
          <w:p w14:paraId="510217AB" w14:textId="7E59A4E5" w:rsidR="00E62CC5" w:rsidRPr="0068143F" w:rsidRDefault="00E62CC5" w:rsidP="00D4027F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6455D026">
                <v:shape id="_x0000_i1175" type="#_x0000_t75" style="width:1in;height:18pt" o:ole="">
                  <v:imagedata r:id="rId13" o:title=""/>
                </v:shape>
                <w:control r:id="rId23" w:name="TextBox18" w:shapeid="_x0000_i1175"/>
              </w:object>
            </w:r>
            <w:r w:rsidR="008A0B11">
              <w:t xml:space="preserve"> </w:t>
            </w:r>
            <w:r>
              <w:t>Skill Building</w:t>
            </w:r>
          </w:p>
        </w:tc>
      </w:tr>
      <w:tr w:rsidR="007A7CA8" w14:paraId="2994CBDD" w14:textId="77777777" w:rsidTr="00825477">
        <w:tc>
          <w:tcPr>
            <w:tcW w:w="11124" w:type="dxa"/>
            <w:gridSpan w:val="2"/>
          </w:tcPr>
          <w:p w14:paraId="1122ECD3" w14:textId="77777777" w:rsidR="006D390B" w:rsidRPr="006D390B" w:rsidRDefault="006D390B" w:rsidP="007A7CA8">
            <w:pPr>
              <w:pStyle w:val="FactText1"/>
              <w:rPr>
                <w:b/>
                <w:bCs/>
                <w:color w:val="064276" w:themeColor="text1"/>
                <w:sz w:val="16"/>
                <w:szCs w:val="16"/>
              </w:rPr>
            </w:pPr>
          </w:p>
          <w:p w14:paraId="59B1D8FE" w14:textId="72C69991" w:rsidR="007A7CA8" w:rsidRPr="007A7CA8" w:rsidRDefault="007A7CA8" w:rsidP="007A7CA8">
            <w:pPr>
              <w:pStyle w:val="FactText1"/>
              <w:rPr>
                <w:b/>
                <w:bCs/>
                <w:color w:val="064276" w:themeColor="text1"/>
                <w:sz w:val="26"/>
                <w:szCs w:val="26"/>
              </w:rPr>
            </w:pPr>
            <w:r w:rsidRPr="007A7CA8">
              <w:rPr>
                <w:b/>
                <w:bCs/>
                <w:color w:val="064276" w:themeColor="text1"/>
                <w:sz w:val="26"/>
                <w:szCs w:val="26"/>
              </w:rPr>
              <w:t>If you implemented a media campaign under Objective #</w:t>
            </w:r>
            <w:r w:rsidR="00F74BAA">
              <w:rPr>
                <w:b/>
                <w:bCs/>
                <w:color w:val="064276" w:themeColor="text1"/>
                <w:sz w:val="26"/>
                <w:szCs w:val="26"/>
              </w:rPr>
              <w:t xml:space="preserve">1 </w:t>
            </w:r>
            <w:r w:rsidRPr="007A7CA8">
              <w:rPr>
                <w:b/>
                <w:bCs/>
                <w:color w:val="064276" w:themeColor="text1"/>
                <w:sz w:val="26"/>
                <w:szCs w:val="26"/>
              </w:rPr>
              <w:t xml:space="preserve">this reporting period </w:t>
            </w:r>
            <w:proofErr w:type="gramStart"/>
            <w:r w:rsidRPr="007A7CA8">
              <w:rPr>
                <w:b/>
                <w:bCs/>
                <w:color w:val="064276" w:themeColor="text1"/>
                <w:sz w:val="26"/>
                <w:szCs w:val="26"/>
              </w:rPr>
              <w:t>indicate</w:t>
            </w:r>
            <w:proofErr w:type="gramEnd"/>
            <w:r w:rsidRPr="007A7CA8">
              <w:rPr>
                <w:b/>
                <w:bCs/>
                <w:color w:val="064276" w:themeColor="text1"/>
                <w:sz w:val="26"/>
                <w:szCs w:val="26"/>
              </w:rPr>
              <w:t xml:space="preserve"> what type of media utilized (can </w:t>
            </w:r>
            <w:r>
              <w:rPr>
                <w:b/>
                <w:bCs/>
                <w:color w:val="064276" w:themeColor="text1"/>
                <w:sz w:val="26"/>
                <w:szCs w:val="26"/>
              </w:rPr>
              <w:t>check</w:t>
            </w:r>
            <w:r w:rsidRPr="007A7CA8">
              <w:rPr>
                <w:b/>
                <w:bCs/>
                <w:color w:val="064276" w:themeColor="text1"/>
                <w:sz w:val="26"/>
                <w:szCs w:val="26"/>
              </w:rPr>
              <w:t xml:space="preserve"> more than one).</w:t>
            </w:r>
          </w:p>
          <w:tbl>
            <w:tblPr>
              <w:tblStyle w:val="TableGrid"/>
              <w:tblW w:w="0" w:type="auto"/>
              <w:tblInd w:w="605" w:type="dxa"/>
              <w:tblLook w:val="04A0" w:firstRow="1" w:lastRow="0" w:firstColumn="1" w:lastColumn="0" w:noHBand="0" w:noVBand="1"/>
            </w:tblPr>
            <w:tblGrid>
              <w:gridCol w:w="10059"/>
            </w:tblGrid>
            <w:tr w:rsidR="007A7CA8" w14:paraId="7C992098" w14:textId="77777777" w:rsidTr="006D390B"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B923A3" w14:textId="1986DA8D" w:rsidR="007A7CA8" w:rsidRDefault="00942D7A" w:rsidP="008A0B11">
                  <w:pPr>
                    <w:spacing w:before="120"/>
                    <w:ind w:left="0"/>
                    <w:rPr>
                      <w:b/>
                      <w:bCs/>
                      <w:color w:val="064276" w:themeColor="text1"/>
                    </w:rPr>
                  </w:pPr>
                  <w:sdt>
                    <w:sdtPr>
                      <w:rPr>
                        <w:b/>
                        <w:bCs/>
                        <w:color w:val="064276" w:themeColor="text1"/>
                      </w:rPr>
                      <w:id w:val="6322958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7CA8">
                        <w:rPr>
                          <w:rFonts w:ascii="MS Gothic" w:eastAsia="MS Gothic" w:hAnsi="MS Gothic" w:hint="eastAsia"/>
                          <w:b/>
                          <w:bCs/>
                          <w:color w:val="064276" w:themeColor="text1"/>
                        </w:rPr>
                        <w:t>☐</w:t>
                      </w:r>
                    </w:sdtContent>
                  </w:sdt>
                  <w:r w:rsidR="00D91646">
                    <w:rPr>
                      <w:b/>
                      <w:bCs/>
                      <w:color w:val="064276" w:themeColor="text1"/>
                    </w:rPr>
                    <w:t xml:space="preserve">  </w:t>
                  </w:r>
                  <w:r w:rsidR="00D91646" w:rsidRPr="00D91646">
                    <w:t>Did not implement media campaign this quarter</w:t>
                  </w:r>
                </w:p>
              </w:tc>
            </w:tr>
            <w:tr w:rsidR="007A7CA8" w14:paraId="04C30B8A" w14:textId="77777777" w:rsidTr="006D390B"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845524" w14:textId="6778BDEE" w:rsidR="007A7CA8" w:rsidRPr="00D91646" w:rsidRDefault="00942D7A" w:rsidP="008A0B11">
                  <w:pPr>
                    <w:spacing w:before="120"/>
                    <w:ind w:left="0"/>
                  </w:pPr>
                  <w:sdt>
                    <w:sdtPr>
                      <w:id w:val="7502364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7CA8" w:rsidRPr="00D9164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91646" w:rsidRPr="00D91646">
                    <w:t xml:space="preserve">  Television PSA/Ad (PSA: Public Service </w:t>
                  </w:r>
                  <w:r w:rsidRPr="00D91646">
                    <w:t>Announcement</w:t>
                  </w:r>
                  <w:r w:rsidR="00D91646" w:rsidRPr="00D91646">
                    <w:t>)</w:t>
                  </w:r>
                </w:p>
              </w:tc>
            </w:tr>
            <w:tr w:rsidR="007A7CA8" w14:paraId="5E1D9920" w14:textId="77777777" w:rsidTr="006D390B"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9E6F38" w14:textId="72FC0359" w:rsidR="007A7CA8" w:rsidRPr="00D91646" w:rsidRDefault="00942D7A" w:rsidP="008A0B11">
                  <w:pPr>
                    <w:spacing w:before="120"/>
                    <w:ind w:left="0"/>
                  </w:pPr>
                  <w:sdt>
                    <w:sdtPr>
                      <w:id w:val="-71278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7CA8" w:rsidRPr="00D9164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91646" w:rsidRPr="00D91646">
                    <w:t xml:space="preserve">  </w:t>
                  </w:r>
                  <w:proofErr w:type="gramStart"/>
                  <w:r w:rsidR="00D91646" w:rsidRPr="00D91646">
                    <w:t>Social Media</w:t>
                  </w:r>
                  <w:proofErr w:type="gramEnd"/>
                  <w:r w:rsidR="00D91646" w:rsidRPr="00D91646">
                    <w:t xml:space="preserve"> (Facebook, Instagram etc.)</w:t>
                  </w:r>
                </w:p>
              </w:tc>
            </w:tr>
            <w:tr w:rsidR="007A7CA8" w14:paraId="7574162F" w14:textId="77777777" w:rsidTr="006D390B"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883C0A" w14:textId="063D0AD8" w:rsidR="007A7CA8" w:rsidRPr="00D91646" w:rsidRDefault="00942D7A" w:rsidP="008A0B11">
                  <w:pPr>
                    <w:spacing w:before="120"/>
                    <w:ind w:left="0"/>
                  </w:pPr>
                  <w:sdt>
                    <w:sdtPr>
                      <w:id w:val="2800739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7CA8" w:rsidRPr="00D9164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91646" w:rsidRPr="00D91646">
                    <w:t xml:space="preserve">  Radio PSA/Ad</w:t>
                  </w:r>
                </w:p>
              </w:tc>
            </w:tr>
            <w:tr w:rsidR="007A7CA8" w14:paraId="3FDAEC55" w14:textId="77777777" w:rsidTr="006D390B"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83FF04" w14:textId="63217896" w:rsidR="007A7CA8" w:rsidRPr="00D91646" w:rsidRDefault="00942D7A" w:rsidP="008A0B11">
                  <w:pPr>
                    <w:spacing w:before="120"/>
                    <w:ind w:left="0"/>
                  </w:pPr>
                  <w:sdt>
                    <w:sdtPr>
                      <w:id w:val="8645661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7CA8" w:rsidRPr="00D9164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91646" w:rsidRPr="00D91646">
                    <w:t xml:space="preserve">  Billboard</w:t>
                  </w:r>
                </w:p>
              </w:tc>
            </w:tr>
            <w:tr w:rsidR="007A7CA8" w14:paraId="173BD575" w14:textId="77777777" w:rsidTr="006D390B"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95557" w14:textId="5B552A2B" w:rsidR="007A7CA8" w:rsidRPr="00D91646" w:rsidRDefault="00942D7A" w:rsidP="008A0B11">
                  <w:pPr>
                    <w:spacing w:before="120"/>
                    <w:ind w:left="0"/>
                  </w:pPr>
                  <w:sdt>
                    <w:sdtPr>
                      <w:id w:val="-546072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7CA8" w:rsidRPr="00D9164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91646" w:rsidRPr="00D91646">
                    <w:t xml:space="preserve">  Movie Theatre Ad</w:t>
                  </w:r>
                </w:p>
              </w:tc>
            </w:tr>
            <w:tr w:rsidR="007A7CA8" w14:paraId="4747D990" w14:textId="77777777" w:rsidTr="006D390B"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89DBA" w14:textId="175DB222" w:rsidR="007A7CA8" w:rsidRPr="00D91646" w:rsidRDefault="00942D7A" w:rsidP="008A0B11">
                  <w:pPr>
                    <w:spacing w:before="120"/>
                    <w:ind w:left="0"/>
                  </w:pPr>
                  <w:sdt>
                    <w:sdtPr>
                      <w:id w:val="17634132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A7CA8" w:rsidRPr="00D9164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D91646" w:rsidRPr="00D91646">
                    <w:t xml:space="preserve">  Print Article/Newsletter/Ad</w:t>
                  </w:r>
                </w:p>
              </w:tc>
            </w:tr>
            <w:tr w:rsidR="007A7CA8" w14:paraId="5DBC32B3" w14:textId="77777777" w:rsidTr="006D390B"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EAD27A" w14:textId="59392CA6" w:rsidR="006D390B" w:rsidRDefault="00942D7A" w:rsidP="008A0B11">
                  <w:pPr>
                    <w:spacing w:before="120"/>
                    <w:ind w:left="0"/>
                    <w:rPr>
                      <w:b/>
                      <w:bCs/>
                      <w:color w:val="064276" w:themeColor="text1"/>
                    </w:rPr>
                  </w:pPr>
                  <w:sdt>
                    <w:sdtPr>
                      <w:id w:val="10184318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D390B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6D390B">
                    <w:rPr>
                      <w:b/>
                      <w:bCs/>
                      <w:color w:val="064276" w:themeColor="text1"/>
                    </w:rPr>
                    <w:t xml:space="preserve"> </w:t>
                  </w:r>
                  <w:r w:rsidR="006D390B" w:rsidRPr="006D390B">
                    <w:t>Other (please specify in the comment box provided</w:t>
                  </w:r>
                  <w:r w:rsidR="006D390B">
                    <w:t xml:space="preserve"> below</w:t>
                  </w:r>
                  <w:r w:rsidR="00E209D5">
                    <w:t>)</w:t>
                  </w:r>
                </w:p>
                <w:p w14:paraId="25FB57BA" w14:textId="04B0301F" w:rsidR="007A7CA8" w:rsidRDefault="006D390B" w:rsidP="008A0B11">
                  <w:pPr>
                    <w:spacing w:before="120"/>
                    <w:ind w:left="0"/>
                    <w:rPr>
                      <w:b/>
                      <w:bCs/>
                      <w:color w:val="064276" w:themeColor="text1"/>
                    </w:rPr>
                  </w:pPr>
                  <w:r>
                    <w:rPr>
                      <w:b/>
                      <w:bCs/>
                      <w:noProof/>
                      <w:color w:val="064276" w:themeColor="text1"/>
                    </w:rPr>
                    <w:object w:dxaOrig="1440" w:dyaOrig="1440" w14:anchorId="7D9C3152">
                      <v:shape id="_x0000_i1177" type="#_x0000_t75" style="width:475pt;height:26pt" o:ole="">
                        <v:imagedata r:id="rId24" o:title=""/>
                      </v:shape>
                      <w:control r:id="rId25" w:name="TextBox35" w:shapeid="_x0000_i1177"/>
                    </w:object>
                  </w:r>
                </w:p>
                <w:p w14:paraId="54084E99" w14:textId="6547B0AD" w:rsidR="006D390B" w:rsidRDefault="006D390B" w:rsidP="008A0B11">
                  <w:pPr>
                    <w:spacing w:before="120"/>
                    <w:ind w:left="0"/>
                    <w:rPr>
                      <w:b/>
                      <w:bCs/>
                      <w:color w:val="064276" w:themeColor="text1"/>
                    </w:rPr>
                  </w:pPr>
                </w:p>
              </w:tc>
            </w:tr>
          </w:tbl>
          <w:p w14:paraId="4C0CFEB9" w14:textId="659BFC77" w:rsidR="007A7CA8" w:rsidRDefault="007A7CA8" w:rsidP="008A0B11">
            <w:pPr>
              <w:spacing w:before="120"/>
              <w:ind w:left="0"/>
              <w:rPr>
                <w:b/>
                <w:bCs/>
                <w:color w:val="064276" w:themeColor="text1"/>
              </w:rPr>
            </w:pPr>
          </w:p>
        </w:tc>
      </w:tr>
      <w:tr w:rsidR="008A0B11" w14:paraId="0E067D73" w14:textId="77777777" w:rsidTr="00825477">
        <w:tc>
          <w:tcPr>
            <w:tcW w:w="11124" w:type="dxa"/>
            <w:gridSpan w:val="2"/>
          </w:tcPr>
          <w:p w14:paraId="459221AE" w14:textId="77777777" w:rsidR="008A0B11" w:rsidRDefault="008A0B11" w:rsidP="00D4027F">
            <w:pPr>
              <w:spacing w:before="0"/>
              <w:ind w:left="0"/>
              <w:rPr>
                <w:b/>
                <w:bCs/>
                <w:color w:val="064276" w:themeColor="text1"/>
              </w:rPr>
            </w:pPr>
            <w:r>
              <w:rPr>
                <w:b/>
                <w:bCs/>
                <w:color w:val="064276" w:themeColor="text1"/>
              </w:rPr>
              <w:t xml:space="preserve">Please indicate the percentage of your activities this reporting period under objective #1 that problem gambling is integrated into the activity, and percentage of </w:t>
            </w:r>
            <w:proofErr w:type="spellStart"/>
            <w:r>
              <w:rPr>
                <w:b/>
                <w:bCs/>
                <w:color w:val="064276" w:themeColor="text1"/>
              </w:rPr>
              <w:t>activites</w:t>
            </w:r>
            <w:proofErr w:type="spellEnd"/>
            <w:r>
              <w:rPr>
                <w:b/>
                <w:bCs/>
                <w:color w:val="064276" w:themeColor="text1"/>
              </w:rPr>
              <w:t xml:space="preserve"> that problem gambling is a stand-alone activity.</w:t>
            </w:r>
          </w:p>
          <w:p w14:paraId="4467459A" w14:textId="6D55FB96" w:rsidR="008A0B11" w:rsidRDefault="008A0B11" w:rsidP="00D4027F">
            <w:pPr>
              <w:spacing w:before="0"/>
              <w:ind w:left="0"/>
            </w:pPr>
            <w:r>
              <w:rPr>
                <w:color w:val="064276" w:themeColor="text1"/>
              </w:rPr>
              <w:t xml:space="preserve">   </w:t>
            </w:r>
            <w:r w:rsidR="00316A21">
              <w:rPr>
                <w:noProof/>
                <w:color w:val="064276" w:themeColor="text1"/>
              </w:rPr>
              <w:object w:dxaOrig="1440" w:dyaOrig="1440" w14:anchorId="427416FE">
                <v:shape id="_x0000_i1179" type="#_x0000_t75" style="width:1in;height:18pt" o:ole="">
                  <v:imagedata r:id="rId13" o:title=""/>
                </v:shape>
                <w:control r:id="rId26" w:name="TextBox1" w:shapeid="_x0000_i1179"/>
              </w:object>
            </w:r>
            <w:r w:rsidR="00316A21">
              <w:rPr>
                <w:color w:val="064276" w:themeColor="text1"/>
              </w:rPr>
              <w:t xml:space="preserve"> </w:t>
            </w:r>
            <w:r>
              <w:t>%</w:t>
            </w:r>
            <w:r w:rsidR="00316A21">
              <w:t xml:space="preserve"> Integrated Activities – enter estimate utilizing numbers</w:t>
            </w:r>
          </w:p>
          <w:p w14:paraId="1F6C04F2" w14:textId="60927A05" w:rsidR="00316A21" w:rsidRPr="008A0B11" w:rsidRDefault="00316A21" w:rsidP="00D4027F">
            <w:pPr>
              <w:spacing w:before="0"/>
              <w:ind w:left="0"/>
            </w:pPr>
            <w:r>
              <w:lastRenderedPageBreak/>
              <w:t xml:space="preserve">   </w:t>
            </w:r>
            <w:r>
              <w:rPr>
                <w:noProof/>
              </w:rPr>
              <w:object w:dxaOrig="1440" w:dyaOrig="1440" w14:anchorId="7C3CE2BA">
                <v:shape id="_x0000_i1181" type="#_x0000_t75" style="width:1in;height:18pt" o:ole="">
                  <v:imagedata r:id="rId13" o:title=""/>
                </v:shape>
                <w:control r:id="rId27" w:name="TextBox2" w:shapeid="_x0000_i1181"/>
              </w:object>
            </w:r>
            <w:r>
              <w:t xml:space="preserve"> % Stand-Alone Activities – enter estimate utilizing numbers</w:t>
            </w:r>
          </w:p>
        </w:tc>
      </w:tr>
      <w:tr w:rsidR="00316A21" w14:paraId="0C448A27" w14:textId="77777777" w:rsidTr="00825477">
        <w:tc>
          <w:tcPr>
            <w:tcW w:w="11124" w:type="dxa"/>
            <w:gridSpan w:val="2"/>
          </w:tcPr>
          <w:p w14:paraId="59C8ED4D" w14:textId="16F5AE7F" w:rsidR="00316A21" w:rsidRPr="00F74BAA" w:rsidRDefault="00316A21" w:rsidP="00D4027F">
            <w:pPr>
              <w:spacing w:before="0"/>
              <w:ind w:left="0"/>
              <w:rPr>
                <w:b/>
                <w:bCs/>
              </w:rPr>
            </w:pPr>
            <w:r w:rsidRPr="00F74BAA">
              <w:rPr>
                <w:b/>
                <w:bCs/>
                <w:color w:val="064276" w:themeColor="text1"/>
              </w:rPr>
              <w:lastRenderedPageBreak/>
              <w:t xml:space="preserve">Please </w:t>
            </w:r>
            <w:r w:rsidR="00942D7A" w:rsidRPr="00F74BAA">
              <w:rPr>
                <w:b/>
                <w:bCs/>
                <w:color w:val="064276" w:themeColor="text1"/>
              </w:rPr>
              <w:t>identify</w:t>
            </w:r>
            <w:r w:rsidRPr="00F74BAA">
              <w:rPr>
                <w:b/>
                <w:bCs/>
                <w:color w:val="064276" w:themeColor="text1"/>
              </w:rPr>
              <w:t xml:space="preserve"> your partnerships for objective #1 this reporting period (can select more than one).</w:t>
            </w:r>
          </w:p>
        </w:tc>
      </w:tr>
      <w:tr w:rsidR="009F2D95" w14:paraId="4AFA2463" w14:textId="77777777" w:rsidTr="00825477">
        <w:tc>
          <w:tcPr>
            <w:tcW w:w="11124" w:type="dxa"/>
            <w:gridSpan w:val="2"/>
          </w:tcPr>
          <w:p w14:paraId="73596B57" w14:textId="09C0DDE2" w:rsidR="009F2D95" w:rsidRDefault="00942D7A" w:rsidP="008E1E6D">
            <w:pPr>
              <w:spacing w:before="0"/>
              <w:ind w:left="720"/>
            </w:pPr>
            <w:sdt>
              <w:sdtPr>
                <w:id w:val="32941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</w:t>
            </w:r>
            <w:r w:rsidR="009F2D95">
              <w:t>Substance Use Disorder Treatment</w:t>
            </w:r>
          </w:p>
          <w:p w14:paraId="1C8866DF" w14:textId="470CCFF0" w:rsidR="008E1E6D" w:rsidRDefault="00942D7A" w:rsidP="008E1E6D">
            <w:pPr>
              <w:spacing w:before="0"/>
              <w:ind w:left="720"/>
            </w:pPr>
            <w:sdt>
              <w:sdtPr>
                <w:id w:val="-102393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</w:t>
            </w:r>
            <w:r w:rsidR="009F2D95">
              <w:t xml:space="preserve">Education System K-12 </w:t>
            </w:r>
          </w:p>
          <w:p w14:paraId="3BB238F1" w14:textId="519203CD" w:rsidR="009F2D95" w:rsidRDefault="00942D7A" w:rsidP="008E1E6D">
            <w:pPr>
              <w:spacing w:before="0"/>
              <w:ind w:left="720"/>
            </w:pPr>
            <w:sdt>
              <w:sdtPr>
                <w:id w:val="176973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</w:t>
            </w:r>
            <w:r w:rsidR="009F2D95">
              <w:t>Higher Education – College, University etc.</w:t>
            </w:r>
          </w:p>
          <w:p w14:paraId="3F3F5B01" w14:textId="69A8B29A" w:rsidR="009F2D95" w:rsidRDefault="00942D7A" w:rsidP="008E1E6D">
            <w:pPr>
              <w:spacing w:before="0"/>
              <w:ind w:left="720"/>
            </w:pPr>
            <w:sdt>
              <w:sdtPr>
                <w:id w:val="130743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</w:t>
            </w:r>
            <w:r w:rsidR="009F2D95">
              <w:t>Criminal Justice System (Juvenile/Adult)</w:t>
            </w:r>
          </w:p>
          <w:p w14:paraId="7C930CF3" w14:textId="07D8A3B4" w:rsidR="009F2D95" w:rsidRDefault="00942D7A" w:rsidP="008E1E6D">
            <w:pPr>
              <w:spacing w:before="0"/>
              <w:ind w:left="720"/>
            </w:pPr>
            <w:sdt>
              <w:sdtPr>
                <w:id w:val="-190621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</w:t>
            </w:r>
            <w:r w:rsidR="009F2D95">
              <w:t>Suicide Prevention</w:t>
            </w:r>
          </w:p>
          <w:p w14:paraId="19286715" w14:textId="1D0CD722" w:rsidR="009F2D95" w:rsidRDefault="00942D7A" w:rsidP="008E1E6D">
            <w:pPr>
              <w:spacing w:before="0"/>
              <w:ind w:left="720"/>
            </w:pPr>
            <w:sdt>
              <w:sdtPr>
                <w:id w:val="-84779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</w:t>
            </w:r>
            <w:r w:rsidR="009F2D95">
              <w:t>Physical Health (Nutrition/Activity)</w:t>
            </w:r>
          </w:p>
          <w:p w14:paraId="1E1F24E8" w14:textId="10A5E34F" w:rsidR="009F2D95" w:rsidRDefault="00942D7A" w:rsidP="008E1E6D">
            <w:pPr>
              <w:spacing w:before="0"/>
              <w:ind w:left="720"/>
            </w:pPr>
            <w:sdt>
              <w:sdtPr>
                <w:id w:val="-809631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</w:t>
            </w:r>
            <w:r w:rsidR="009F2D95">
              <w:t>Physical Health (Reproductive/Healthy Relationships)</w:t>
            </w:r>
          </w:p>
          <w:p w14:paraId="55B6CA7A" w14:textId="470E0AC4" w:rsidR="009F2D95" w:rsidRDefault="00942D7A" w:rsidP="008E1E6D">
            <w:pPr>
              <w:spacing w:before="0"/>
              <w:ind w:left="720"/>
            </w:pPr>
            <w:sdt>
              <w:sdtPr>
                <w:id w:val="141635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</w:t>
            </w:r>
            <w:r w:rsidR="009F2D95">
              <w:t>Mental Health</w:t>
            </w:r>
          </w:p>
          <w:p w14:paraId="3D1DA2A3" w14:textId="00BFDC78" w:rsidR="008E1E6D" w:rsidRDefault="00942D7A" w:rsidP="008E1E6D">
            <w:pPr>
              <w:spacing w:before="0"/>
              <w:ind w:left="720"/>
            </w:pPr>
            <w:sdt>
              <w:sdtPr>
                <w:id w:val="-26900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</w:t>
            </w:r>
            <w:r w:rsidR="009F2D95">
              <w:t>Older Adult</w:t>
            </w:r>
          </w:p>
          <w:p w14:paraId="1696BF8F" w14:textId="7C6565FB" w:rsidR="009F2D95" w:rsidRDefault="00942D7A" w:rsidP="008E1E6D">
            <w:pPr>
              <w:spacing w:before="0"/>
              <w:ind w:left="720"/>
            </w:pPr>
            <w:sdt>
              <w:sdtPr>
                <w:id w:val="-153781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</w:t>
            </w:r>
            <w:r w:rsidR="009F2D95">
              <w:t>Problem Gam</w:t>
            </w:r>
            <w:r w:rsidR="003876F2">
              <w:t>b</w:t>
            </w:r>
            <w:r w:rsidR="009F2D95">
              <w:t>ling Treatment</w:t>
            </w:r>
          </w:p>
          <w:p w14:paraId="4B04DD25" w14:textId="649D836F" w:rsidR="009F2D95" w:rsidRDefault="00942D7A" w:rsidP="008E1E6D">
            <w:pPr>
              <w:spacing w:before="0"/>
              <w:ind w:left="720"/>
            </w:pPr>
            <w:sdt>
              <w:sdtPr>
                <w:id w:val="-77277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</w:t>
            </w:r>
            <w:r w:rsidR="009F2D95">
              <w:t>Mental Health Promotion</w:t>
            </w:r>
          </w:p>
          <w:p w14:paraId="760222B3" w14:textId="098F4AE7" w:rsidR="009F2D95" w:rsidRPr="0068143F" w:rsidRDefault="009F2D95" w:rsidP="008E1E6D">
            <w:pPr>
              <w:spacing w:before="0"/>
              <w:ind w:left="720"/>
            </w:pPr>
            <w:r>
              <w:t>Other (please specify</w:t>
            </w:r>
            <w:r w:rsidR="00E209D5">
              <w:t>)</w:t>
            </w:r>
            <w:r w:rsidR="008E1E6D">
              <w:t xml:space="preserve">  </w:t>
            </w:r>
            <w:sdt>
              <w:sdtPr>
                <w:id w:val="-1473910542"/>
                <w:placeholder>
                  <w:docPart w:val="132DFEDDBFC048FA962BF72E3992AFDD"/>
                </w:placeholder>
                <w:showingPlcHdr/>
                <w:text/>
              </w:sdtPr>
              <w:sdtEndPr/>
              <w:sdtContent>
                <w:r w:rsidR="008E1E6D" w:rsidRPr="00BB4B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bookmarkEnd w:id="2"/>
      <w:tr w:rsidR="008E1E6D" w14:paraId="30462E88" w14:textId="77777777" w:rsidTr="00825477">
        <w:tc>
          <w:tcPr>
            <w:tcW w:w="11124" w:type="dxa"/>
            <w:gridSpan w:val="2"/>
          </w:tcPr>
          <w:p w14:paraId="5FCC11A8" w14:textId="4053AD6D" w:rsidR="008E1E6D" w:rsidRPr="0068143F" w:rsidRDefault="008E1E6D" w:rsidP="00B51D6B">
            <w:pPr>
              <w:pStyle w:val="Heading2"/>
              <w:ind w:left="0"/>
              <w:rPr>
                <w:sz w:val="26"/>
              </w:rPr>
            </w:pPr>
            <w:r w:rsidRPr="0068143F">
              <w:rPr>
                <w:sz w:val="26"/>
              </w:rPr>
              <w:t>Please list objective #</w:t>
            </w:r>
            <w:r>
              <w:rPr>
                <w:sz w:val="26"/>
              </w:rPr>
              <w:t>2</w:t>
            </w:r>
            <w:r w:rsidRPr="0068143F">
              <w:rPr>
                <w:sz w:val="26"/>
              </w:rPr>
              <w:t xml:space="preserve"> from your Problem Gambling Prevention Implementation Plan</w:t>
            </w:r>
          </w:p>
          <w:sdt>
            <w:sdtPr>
              <w:id w:val="-486013839"/>
              <w:placeholder>
                <w:docPart w:val="0345E5EAC3E3420DB2C41B12F09F5F53"/>
              </w:placeholder>
              <w:showingPlcHdr/>
              <w15:color w:val="000000"/>
              <w:text w:multiLine="1"/>
            </w:sdtPr>
            <w:sdtEndPr/>
            <w:sdtContent>
              <w:p w14:paraId="32CE52AB" w14:textId="77777777" w:rsidR="008E1E6D" w:rsidRDefault="008E1E6D" w:rsidP="00B51D6B">
                <w:pPr>
                  <w:ind w:left="0"/>
                </w:pPr>
                <w:r w:rsidRPr="00BB4B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E1E6D" w:rsidRPr="0068143F" w14:paraId="0925256B" w14:textId="77777777" w:rsidTr="00825477">
        <w:tc>
          <w:tcPr>
            <w:tcW w:w="11124" w:type="dxa"/>
            <w:gridSpan w:val="2"/>
          </w:tcPr>
          <w:p w14:paraId="0F73EB08" w14:textId="615AF7A2" w:rsidR="008E1E6D" w:rsidRDefault="008E1E6D" w:rsidP="00B51D6B">
            <w:pPr>
              <w:pStyle w:val="Heading2"/>
              <w:shd w:val="clear" w:color="auto" w:fill="auto"/>
              <w:ind w:left="0"/>
              <w:rPr>
                <w:sz w:val="26"/>
              </w:rPr>
            </w:pPr>
            <w:r w:rsidRPr="0068143F">
              <w:rPr>
                <w:sz w:val="26"/>
              </w:rPr>
              <w:t>Do you have progress to report on objective #</w:t>
            </w:r>
            <w:r w:rsidR="00F74BAA">
              <w:rPr>
                <w:sz w:val="26"/>
              </w:rPr>
              <w:t>2</w:t>
            </w:r>
            <w:r w:rsidRPr="0068143F">
              <w:rPr>
                <w:sz w:val="26"/>
              </w:rPr>
              <w:t xml:space="preserve"> for this reporting period? (Check only one)</w:t>
            </w:r>
          </w:p>
          <w:p w14:paraId="6D0C3A4A" w14:textId="77777777" w:rsidR="008E1E6D" w:rsidRPr="0068143F" w:rsidRDefault="008E1E6D" w:rsidP="00B51D6B">
            <w:pPr>
              <w:ind w:left="0"/>
            </w:pPr>
            <w:r>
              <w:t xml:space="preserve">       </w:t>
            </w:r>
            <w:sdt>
              <w:sdtPr>
                <w:id w:val="-132434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YES            </w:t>
            </w:r>
            <w:sdt>
              <w:sdtPr>
                <w:id w:val="81884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</w:tc>
      </w:tr>
      <w:tr w:rsidR="008E1E6D" w:rsidRPr="0068143F" w14:paraId="2C13B307" w14:textId="77777777" w:rsidTr="00825477">
        <w:tc>
          <w:tcPr>
            <w:tcW w:w="11124" w:type="dxa"/>
            <w:gridSpan w:val="2"/>
          </w:tcPr>
          <w:p w14:paraId="61216342" w14:textId="5869ECFC" w:rsidR="00B90815" w:rsidRPr="0068143F" w:rsidRDefault="008E1E6D" w:rsidP="00B90815">
            <w:pPr>
              <w:pStyle w:val="Heading2"/>
              <w:shd w:val="clear" w:color="auto" w:fill="auto"/>
              <w:ind w:left="0"/>
              <w:rPr>
                <w:sz w:val="26"/>
              </w:rPr>
            </w:pPr>
            <w:r w:rsidRPr="0068143F">
              <w:rPr>
                <w:sz w:val="26"/>
              </w:rPr>
              <w:t>Please share a brief narrative of your progress toward objective #</w:t>
            </w:r>
            <w:r>
              <w:rPr>
                <w:sz w:val="26"/>
              </w:rPr>
              <w:t>2</w:t>
            </w:r>
            <w:r w:rsidRPr="0068143F">
              <w:rPr>
                <w:sz w:val="26"/>
              </w:rPr>
              <w:t xml:space="preserve"> this reporting period. Include highlights, challenges, barriers, or technical assistance needs you have identified.  Please submit supporting documents as examples of your work when submitting report.</w:t>
            </w:r>
            <w:r w:rsidR="00B90815">
              <w:rPr>
                <w:sz w:val="26"/>
              </w:rPr>
              <w:t xml:space="preserve"> </w:t>
            </w:r>
          </w:p>
          <w:sdt>
            <w:sdtPr>
              <w:id w:val="-262842572"/>
              <w:placeholder>
                <w:docPart w:val="EB9CBA9D3F2748E496105785683F93B9"/>
              </w:placeholder>
              <w:showingPlcHdr/>
              <w15:color w:val="000000"/>
              <w:text w:multiLine="1"/>
            </w:sdtPr>
            <w:sdtEndPr/>
            <w:sdtContent>
              <w:p w14:paraId="6D4C883E" w14:textId="77777777" w:rsidR="008E1E6D" w:rsidRPr="0068143F" w:rsidRDefault="008E1E6D" w:rsidP="00B51D6B">
                <w:pPr>
                  <w:ind w:left="0"/>
                </w:pPr>
                <w:r w:rsidRPr="00BB4B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8E1E6D" w:rsidRPr="00AB765E" w14:paraId="3021BA59" w14:textId="77777777" w:rsidTr="00825477">
        <w:tc>
          <w:tcPr>
            <w:tcW w:w="11124" w:type="dxa"/>
            <w:gridSpan w:val="2"/>
          </w:tcPr>
          <w:p w14:paraId="0AC7DACE" w14:textId="1CD93A11" w:rsidR="008E1E6D" w:rsidRPr="00AB765E" w:rsidRDefault="008E1E6D" w:rsidP="00B51D6B">
            <w:pPr>
              <w:ind w:left="0"/>
              <w:rPr>
                <w:b/>
                <w:bCs/>
              </w:rPr>
            </w:pPr>
            <w:r w:rsidRPr="00AB765E">
              <w:rPr>
                <w:b/>
                <w:bCs/>
                <w:color w:val="064276" w:themeColor="text1"/>
              </w:rPr>
              <w:t>Define the focus population by age served under objective #</w:t>
            </w:r>
            <w:r>
              <w:rPr>
                <w:b/>
                <w:bCs/>
                <w:color w:val="064276" w:themeColor="text1"/>
              </w:rPr>
              <w:t>2</w:t>
            </w:r>
            <w:r w:rsidRPr="00AB765E">
              <w:rPr>
                <w:b/>
                <w:bCs/>
                <w:color w:val="064276" w:themeColor="text1"/>
              </w:rPr>
              <w:t xml:space="preserve"> this reporting period (can select more than one)</w:t>
            </w:r>
          </w:p>
        </w:tc>
      </w:tr>
      <w:tr w:rsidR="008E1E6D" w:rsidRPr="0068143F" w14:paraId="0DB1F4FB" w14:textId="77777777" w:rsidTr="00825477">
        <w:tc>
          <w:tcPr>
            <w:tcW w:w="5834" w:type="dxa"/>
          </w:tcPr>
          <w:p w14:paraId="18F6B3F0" w14:textId="77777777" w:rsidR="008E1E6D" w:rsidRDefault="008E1E6D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13954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0-11</w:t>
            </w:r>
          </w:p>
          <w:p w14:paraId="4B61BC3A" w14:textId="77777777" w:rsidR="008E1E6D" w:rsidRDefault="008E1E6D" w:rsidP="00B51D6B">
            <w:pPr>
              <w:spacing w:before="0"/>
              <w:ind w:left="0"/>
            </w:pPr>
            <w:r>
              <w:lastRenderedPageBreak/>
              <w:t xml:space="preserve">     </w:t>
            </w:r>
            <w:sdt>
              <w:sdtPr>
                <w:id w:val="-184801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12-17</w:t>
            </w:r>
          </w:p>
          <w:p w14:paraId="7F7EE631" w14:textId="77777777" w:rsidR="008E1E6D" w:rsidRPr="0068143F" w:rsidRDefault="008E1E6D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127123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18-24</w:t>
            </w:r>
          </w:p>
        </w:tc>
        <w:tc>
          <w:tcPr>
            <w:tcW w:w="5290" w:type="dxa"/>
          </w:tcPr>
          <w:p w14:paraId="4251DFEF" w14:textId="77777777" w:rsidR="008E1E6D" w:rsidRDefault="008E1E6D" w:rsidP="00B51D6B">
            <w:pPr>
              <w:spacing w:before="0"/>
              <w:ind w:left="0"/>
            </w:pPr>
            <w:r>
              <w:lastRenderedPageBreak/>
              <w:t xml:space="preserve">    </w:t>
            </w:r>
            <w:sdt>
              <w:sdtPr>
                <w:id w:val="50964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25-44</w:t>
            </w:r>
          </w:p>
          <w:p w14:paraId="5A08B0A9" w14:textId="77777777" w:rsidR="008E1E6D" w:rsidRDefault="008E1E6D" w:rsidP="00B51D6B">
            <w:pPr>
              <w:spacing w:before="0"/>
              <w:ind w:left="0"/>
            </w:pPr>
            <w:r>
              <w:lastRenderedPageBreak/>
              <w:t xml:space="preserve">    </w:t>
            </w:r>
            <w:sdt>
              <w:sdtPr>
                <w:id w:val="127359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45-64</w:t>
            </w:r>
          </w:p>
          <w:p w14:paraId="1A6E1F42" w14:textId="77777777" w:rsidR="008E1E6D" w:rsidRPr="0068143F" w:rsidRDefault="008E1E6D" w:rsidP="00B51D6B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161921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65 and over</w:t>
            </w:r>
          </w:p>
        </w:tc>
      </w:tr>
      <w:tr w:rsidR="008E1E6D" w:rsidRPr="0096095C" w14:paraId="22AB2340" w14:textId="77777777" w:rsidTr="00825477">
        <w:tc>
          <w:tcPr>
            <w:tcW w:w="11124" w:type="dxa"/>
            <w:gridSpan w:val="2"/>
          </w:tcPr>
          <w:p w14:paraId="7F0FF807" w14:textId="02052757" w:rsidR="008E1E6D" w:rsidRPr="0096095C" w:rsidRDefault="008E1E6D" w:rsidP="00B51D6B">
            <w:pPr>
              <w:ind w:left="0"/>
              <w:rPr>
                <w:b/>
                <w:bCs/>
              </w:rPr>
            </w:pPr>
            <w:r w:rsidRPr="0096095C">
              <w:rPr>
                <w:b/>
                <w:bCs/>
                <w:color w:val="064276" w:themeColor="text1"/>
              </w:rPr>
              <w:lastRenderedPageBreak/>
              <w:t>What CSAP strategies did you utilize for objective #</w:t>
            </w:r>
            <w:r>
              <w:rPr>
                <w:b/>
                <w:bCs/>
                <w:color w:val="064276" w:themeColor="text1"/>
              </w:rPr>
              <w:t>2</w:t>
            </w:r>
            <w:r w:rsidRPr="0096095C">
              <w:rPr>
                <w:b/>
                <w:bCs/>
                <w:color w:val="064276" w:themeColor="text1"/>
              </w:rPr>
              <w:t xml:space="preserve"> this reporting period (can select more than one). </w:t>
            </w:r>
          </w:p>
        </w:tc>
      </w:tr>
      <w:tr w:rsidR="008E1E6D" w:rsidRPr="0068143F" w14:paraId="65D35286" w14:textId="77777777" w:rsidTr="00825477">
        <w:tc>
          <w:tcPr>
            <w:tcW w:w="5834" w:type="dxa"/>
          </w:tcPr>
          <w:p w14:paraId="1A7407B9" w14:textId="77777777" w:rsidR="008E1E6D" w:rsidRDefault="008E1E6D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67484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Information Dissemination</w:t>
            </w:r>
          </w:p>
          <w:p w14:paraId="705903E5" w14:textId="77777777" w:rsidR="008E1E6D" w:rsidRDefault="008E1E6D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55797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Prevention Education</w:t>
            </w:r>
          </w:p>
          <w:p w14:paraId="21F7512B" w14:textId="77777777" w:rsidR="008E1E6D" w:rsidRDefault="008E1E6D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179435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Alternative Activities</w:t>
            </w:r>
          </w:p>
          <w:p w14:paraId="27F1A488" w14:textId="77777777" w:rsidR="008E1E6D" w:rsidRPr="0068143F" w:rsidRDefault="008E1E6D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31538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Community-Based Process</w:t>
            </w:r>
          </w:p>
        </w:tc>
        <w:tc>
          <w:tcPr>
            <w:tcW w:w="5290" w:type="dxa"/>
          </w:tcPr>
          <w:p w14:paraId="7C41BAF0" w14:textId="77777777" w:rsidR="008E1E6D" w:rsidRDefault="008E1E6D" w:rsidP="00B51D6B">
            <w:pPr>
              <w:spacing w:before="0"/>
              <w:ind w:left="0"/>
            </w:pPr>
            <w:r>
              <w:t xml:space="preserve">    </w:t>
            </w:r>
            <w:sdt>
              <w:sdtPr>
                <w:id w:val="171554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Environmental</w:t>
            </w:r>
          </w:p>
          <w:p w14:paraId="00AD789C" w14:textId="77777777" w:rsidR="008E1E6D" w:rsidRDefault="008E1E6D" w:rsidP="00B51D6B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97028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Problem Identification and Referral</w:t>
            </w:r>
          </w:p>
          <w:p w14:paraId="19F8B00C" w14:textId="77777777" w:rsidR="008E1E6D" w:rsidRDefault="008E1E6D" w:rsidP="00B51D6B">
            <w:pPr>
              <w:spacing w:before="0"/>
              <w:ind w:left="0"/>
            </w:pPr>
            <w:r>
              <w:t xml:space="preserve">    </w:t>
            </w:r>
            <w:sdt>
              <w:sdtPr>
                <w:id w:val="138143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748678C0" w14:textId="77777777" w:rsidR="008E1E6D" w:rsidRPr="0068143F" w:rsidRDefault="008E1E6D" w:rsidP="00B51D6B">
            <w:pPr>
              <w:spacing w:before="0"/>
              <w:ind w:left="0"/>
            </w:pPr>
          </w:p>
        </w:tc>
      </w:tr>
      <w:tr w:rsidR="008E1E6D" w:rsidRPr="0096095C" w14:paraId="0144B0F0" w14:textId="77777777" w:rsidTr="00825477">
        <w:tc>
          <w:tcPr>
            <w:tcW w:w="11124" w:type="dxa"/>
            <w:gridSpan w:val="2"/>
          </w:tcPr>
          <w:p w14:paraId="7711CF25" w14:textId="2C675349" w:rsidR="008E1E6D" w:rsidRPr="0096095C" w:rsidRDefault="008E1E6D" w:rsidP="00B51D6B">
            <w:pPr>
              <w:ind w:left="0"/>
              <w:rPr>
                <w:b/>
                <w:bCs/>
                <w:color w:val="064276" w:themeColor="text1"/>
              </w:rPr>
            </w:pPr>
            <w:r>
              <w:rPr>
                <w:b/>
                <w:bCs/>
                <w:color w:val="064276" w:themeColor="text1"/>
              </w:rPr>
              <w:t>What level of the Social Ecology was impacted by objective #</w:t>
            </w:r>
            <w:r w:rsidR="003F670E">
              <w:rPr>
                <w:b/>
                <w:bCs/>
                <w:color w:val="064276" w:themeColor="text1"/>
              </w:rPr>
              <w:t>2</w:t>
            </w:r>
            <w:r>
              <w:rPr>
                <w:b/>
                <w:bCs/>
                <w:color w:val="064276" w:themeColor="text1"/>
              </w:rPr>
              <w:t xml:space="preserve"> this reporting period (can select more than one).</w:t>
            </w:r>
          </w:p>
        </w:tc>
      </w:tr>
      <w:tr w:rsidR="008E1E6D" w:rsidRPr="0068143F" w14:paraId="26231527" w14:textId="77777777" w:rsidTr="00825477">
        <w:tc>
          <w:tcPr>
            <w:tcW w:w="5834" w:type="dxa"/>
          </w:tcPr>
          <w:p w14:paraId="43448948" w14:textId="77777777" w:rsidR="008E1E6D" w:rsidRDefault="008E1E6D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1104648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Individual Level</w:t>
            </w:r>
          </w:p>
          <w:p w14:paraId="37535B6F" w14:textId="77777777" w:rsidR="008E1E6D" w:rsidRPr="0068143F" w:rsidRDefault="008E1E6D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98289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Relationship/Interpersonal Level</w:t>
            </w:r>
          </w:p>
        </w:tc>
        <w:tc>
          <w:tcPr>
            <w:tcW w:w="5290" w:type="dxa"/>
          </w:tcPr>
          <w:p w14:paraId="13E7932F" w14:textId="77777777" w:rsidR="008E1E6D" w:rsidRDefault="008E1E6D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99198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Community Level</w:t>
            </w:r>
          </w:p>
          <w:p w14:paraId="36062E18" w14:textId="77777777" w:rsidR="008E1E6D" w:rsidRPr="0068143F" w:rsidRDefault="008E1E6D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5065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Societal Level </w:t>
            </w:r>
          </w:p>
        </w:tc>
      </w:tr>
      <w:tr w:rsidR="008E1E6D" w:rsidRPr="0068143F" w14:paraId="2B8659A8" w14:textId="77777777" w:rsidTr="00825477">
        <w:tc>
          <w:tcPr>
            <w:tcW w:w="11124" w:type="dxa"/>
            <w:gridSpan w:val="2"/>
          </w:tcPr>
          <w:p w14:paraId="2AEF491E" w14:textId="0AACA46B" w:rsidR="008E1E6D" w:rsidRDefault="008E1E6D" w:rsidP="00B51D6B">
            <w:pPr>
              <w:spacing w:before="120"/>
              <w:ind w:left="0"/>
            </w:pPr>
            <w:r>
              <w:rPr>
                <w:b/>
                <w:bCs/>
                <w:color w:val="064276" w:themeColor="text1"/>
              </w:rPr>
              <w:t>Please indicate the number of activities implemented by category this reporting period under objective #</w:t>
            </w:r>
            <w:r w:rsidR="003F670E">
              <w:rPr>
                <w:b/>
                <w:bCs/>
                <w:color w:val="064276" w:themeColor="text1"/>
              </w:rPr>
              <w:t>2</w:t>
            </w:r>
            <w:r>
              <w:rPr>
                <w:b/>
                <w:bCs/>
                <w:color w:val="064276" w:themeColor="text1"/>
              </w:rPr>
              <w:t xml:space="preserve"> (can select more than one).</w:t>
            </w:r>
            <w:r>
              <w:t xml:space="preserve">                                                                           </w:t>
            </w:r>
          </w:p>
          <w:p w14:paraId="38D4D678" w14:textId="50D81F7B" w:rsidR="008E1E6D" w:rsidRDefault="0046388F" w:rsidP="00B51D6B">
            <w:pPr>
              <w:spacing w:before="0"/>
              <w:ind w:left="432"/>
            </w:pPr>
            <w:r>
              <w:rPr>
                <w:noProof/>
              </w:rPr>
              <w:object w:dxaOrig="1440" w:dyaOrig="1440" w14:anchorId="2E0F9AA5">
                <v:shape id="_x0000_i1183" type="#_x0000_t75" style="width:1in;height:18pt" o:ole="">
                  <v:imagedata r:id="rId13" o:title=""/>
                </v:shape>
                <w:control r:id="rId28" w:name="TextBox19" w:shapeid="_x0000_i1183"/>
              </w:object>
            </w:r>
            <w:r>
              <w:t xml:space="preserve">  </w:t>
            </w:r>
            <w:r w:rsidR="008E1E6D">
              <w:t>Problem Gambling Awareness/Education Presentation: Stand-Alone</w:t>
            </w:r>
          </w:p>
          <w:p w14:paraId="583499E0" w14:textId="3F6B7379" w:rsidR="008E1E6D" w:rsidRDefault="008E1E6D" w:rsidP="00B51D6B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45703A6C">
                <v:shape id="_x0000_i1225" type="#_x0000_t75" style="width:1in;height:18pt" o:ole="">
                  <v:imagedata r:id="rId13" o:title=""/>
                </v:shape>
                <w:control r:id="rId29" w:name="TextBox20" w:shapeid="_x0000_i1225"/>
              </w:object>
            </w:r>
            <w:r>
              <w:t xml:space="preserve"> Problem Gambling Awareness/Education Presentation: Integrated</w:t>
            </w:r>
          </w:p>
          <w:p w14:paraId="75000FDF" w14:textId="6780B1EB" w:rsidR="008E1E6D" w:rsidRDefault="008E1E6D" w:rsidP="00B51D6B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7AFC17F4">
                <v:shape id="_x0000_i1227" type="#_x0000_t75" style="width:1in;height:18pt" o:ole="">
                  <v:imagedata r:id="rId13" o:title=""/>
                </v:shape>
                <w:control r:id="rId30" w:name="TextBox27" w:shapeid="_x0000_i1227"/>
              </w:object>
            </w:r>
            <w:r>
              <w:t xml:space="preserve"> </w:t>
            </w:r>
            <w:r w:rsidR="00942D7A">
              <w:t>Integrated Curriculum</w:t>
            </w:r>
          </w:p>
          <w:p w14:paraId="1E6DD4A0" w14:textId="27229CED" w:rsidR="008E1E6D" w:rsidRDefault="008E1E6D" w:rsidP="00B51D6B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1B417AFB">
                <v:shape id="_x0000_i1229" type="#_x0000_t75" style="width:1in;height:18pt" o:ole="">
                  <v:imagedata r:id="rId13" o:title=""/>
                </v:shape>
                <w:control r:id="rId31" w:name="TextBox28" w:shapeid="_x0000_i1229"/>
              </w:object>
            </w:r>
            <w:r>
              <w:t xml:space="preserve"> Gamb</w:t>
            </w:r>
            <w:r w:rsidR="003876F2">
              <w:t>l</w:t>
            </w:r>
            <w:r>
              <w:t>ing Specific Curriculum</w:t>
            </w:r>
          </w:p>
          <w:p w14:paraId="7682C647" w14:textId="2653C634" w:rsidR="008E1E6D" w:rsidRDefault="008E1E6D" w:rsidP="00B51D6B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5BBFB55B">
                <v:shape id="_x0000_i1231" type="#_x0000_t75" style="width:1in;height:18pt" o:ole="">
                  <v:imagedata r:id="rId13" o:title=""/>
                </v:shape>
                <w:control r:id="rId32" w:name="TextBox29" w:shapeid="_x0000_i1231"/>
              </w:object>
            </w:r>
            <w:r>
              <w:t xml:space="preserve"> Ex</w:t>
            </w:r>
            <w:r w:rsidR="003876F2">
              <w:t>hibit</w:t>
            </w:r>
            <w:r>
              <w:t>s/Fairs</w:t>
            </w:r>
          </w:p>
          <w:p w14:paraId="11FD8EED" w14:textId="739AAA56" w:rsidR="008E1E6D" w:rsidRDefault="008E1E6D" w:rsidP="00B51D6B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36863074">
                <v:shape id="_x0000_i1233" type="#_x0000_t75" style="width:1in;height:18pt" o:ole="">
                  <v:imagedata r:id="rId13" o:title=""/>
                </v:shape>
                <w:control r:id="rId33" w:name="TextBox30" w:shapeid="_x0000_i1233"/>
              </w:object>
            </w:r>
            <w:r>
              <w:t xml:space="preserve"> Tool Development</w:t>
            </w:r>
          </w:p>
          <w:p w14:paraId="4760DAC3" w14:textId="324F7EEB" w:rsidR="008E1E6D" w:rsidRDefault="008E1E6D" w:rsidP="00B51D6B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7DD273B1">
                <v:shape id="_x0000_i1235" type="#_x0000_t75" style="width:1in;height:18pt" o:ole="">
                  <v:imagedata r:id="rId13" o:title=""/>
                </v:shape>
                <w:control r:id="rId34" w:name="TextBox31" w:shapeid="_x0000_i1235"/>
              </w:object>
            </w:r>
            <w:r>
              <w:t xml:space="preserve"> Material Dissemination</w:t>
            </w:r>
          </w:p>
          <w:p w14:paraId="69B53B50" w14:textId="39D165CB" w:rsidR="008E1E6D" w:rsidRDefault="008E1E6D" w:rsidP="00B51D6B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2D42AFBD">
                <v:shape id="_x0000_i1237" type="#_x0000_t75" style="width:1in;height:18pt" o:ole="">
                  <v:imagedata r:id="rId13" o:title=""/>
                </v:shape>
                <w:control r:id="rId35" w:name="TextBox32" w:shapeid="_x0000_i1237"/>
              </w:object>
            </w:r>
            <w:r>
              <w:t xml:space="preserve"> Community Partnership/Capacity Building</w:t>
            </w:r>
          </w:p>
          <w:p w14:paraId="68B1490C" w14:textId="09974A41" w:rsidR="008E1E6D" w:rsidRDefault="008E1E6D" w:rsidP="00B51D6B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42EDD5EF">
                <v:shape id="_x0000_i1239" type="#_x0000_t75" style="width:1in;height:18pt" o:ole="">
                  <v:imagedata r:id="rId13" o:title=""/>
                </v:shape>
                <w:control r:id="rId36" w:name="TextBox33" w:shapeid="_x0000_i1239"/>
              </w:object>
            </w:r>
            <w:r>
              <w:t xml:space="preserve"> Training</w:t>
            </w:r>
          </w:p>
          <w:p w14:paraId="744C3B28" w14:textId="56DB23EC" w:rsidR="008E1E6D" w:rsidRPr="0068143F" w:rsidRDefault="008E1E6D" w:rsidP="00B51D6B">
            <w:pPr>
              <w:spacing w:before="0"/>
              <w:ind w:left="0"/>
            </w:pPr>
            <w:r>
              <w:t xml:space="preserve">      </w:t>
            </w:r>
            <w:r w:rsidR="0046388F">
              <w:rPr>
                <w:noProof/>
              </w:rPr>
              <w:object w:dxaOrig="1440" w:dyaOrig="1440" w14:anchorId="0A9A2E7E">
                <v:shape id="_x0000_i1241" type="#_x0000_t75" style="width:1in;height:18pt" o:ole="">
                  <v:imagedata r:id="rId13" o:title=""/>
                </v:shape>
                <w:control r:id="rId37" w:name="TextBox34" w:shapeid="_x0000_i1241"/>
              </w:object>
            </w:r>
            <w:r>
              <w:t xml:space="preserve"> Skill Building</w:t>
            </w:r>
          </w:p>
        </w:tc>
      </w:tr>
      <w:tr w:rsidR="006D390B" w:rsidRPr="0068143F" w14:paraId="49B1543B" w14:textId="77777777" w:rsidTr="00825477">
        <w:tc>
          <w:tcPr>
            <w:tcW w:w="11124" w:type="dxa"/>
            <w:gridSpan w:val="2"/>
          </w:tcPr>
          <w:p w14:paraId="46535CAF" w14:textId="77777777" w:rsidR="006D390B" w:rsidRDefault="006D390B" w:rsidP="006D390B">
            <w:pPr>
              <w:spacing w:before="120"/>
              <w:ind w:left="0"/>
              <w:rPr>
                <w:b/>
                <w:bCs/>
                <w:color w:val="064276" w:themeColor="text1"/>
              </w:rPr>
            </w:pPr>
            <w:r w:rsidRPr="001A709F">
              <w:rPr>
                <w:b/>
                <w:bCs/>
                <w:color w:val="064276" w:themeColor="text1"/>
              </w:rPr>
              <w:t xml:space="preserve">If you implemented a media campaign under Objective </w:t>
            </w:r>
            <w:r>
              <w:rPr>
                <w:b/>
                <w:bCs/>
                <w:color w:val="064276" w:themeColor="text1"/>
              </w:rPr>
              <w:t>#2</w:t>
            </w:r>
            <w:r w:rsidRPr="001A709F">
              <w:rPr>
                <w:b/>
                <w:bCs/>
                <w:color w:val="064276" w:themeColor="text1"/>
              </w:rPr>
              <w:t xml:space="preserve"> this reporting period </w:t>
            </w:r>
            <w:proofErr w:type="gramStart"/>
            <w:r w:rsidRPr="001A709F">
              <w:rPr>
                <w:b/>
                <w:bCs/>
                <w:color w:val="064276" w:themeColor="text1"/>
              </w:rPr>
              <w:t>indicate</w:t>
            </w:r>
            <w:proofErr w:type="gramEnd"/>
            <w:r w:rsidRPr="001A709F">
              <w:rPr>
                <w:b/>
                <w:bCs/>
                <w:color w:val="064276" w:themeColor="text1"/>
              </w:rPr>
              <w:t xml:space="preserve"> what type of media utilized (can check more than one).</w:t>
            </w:r>
          </w:p>
          <w:tbl>
            <w:tblPr>
              <w:tblStyle w:val="TableGrid"/>
              <w:tblW w:w="0" w:type="auto"/>
              <w:tblInd w:w="605" w:type="dxa"/>
              <w:tblLook w:val="04A0" w:firstRow="1" w:lastRow="0" w:firstColumn="1" w:lastColumn="0" w:noHBand="0" w:noVBand="1"/>
            </w:tblPr>
            <w:tblGrid>
              <w:gridCol w:w="10059"/>
            </w:tblGrid>
            <w:tr w:rsidR="00825477" w14:paraId="45D980DB" w14:textId="77777777" w:rsidTr="00CF1153"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92A53A" w14:textId="7A8CDD13" w:rsidR="00825477" w:rsidRDefault="00942D7A" w:rsidP="00825477">
                  <w:pPr>
                    <w:spacing w:before="120"/>
                    <w:ind w:left="0"/>
                    <w:rPr>
                      <w:b/>
                      <w:bCs/>
                      <w:color w:val="064276" w:themeColor="text1"/>
                    </w:rPr>
                  </w:pPr>
                  <w:sdt>
                    <w:sdtPr>
                      <w:rPr>
                        <w:b/>
                        <w:bCs/>
                        <w:color w:val="064276" w:themeColor="text1"/>
                      </w:rPr>
                      <w:id w:val="8654877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5477">
                        <w:rPr>
                          <w:rFonts w:ascii="MS Gothic" w:eastAsia="MS Gothic" w:hAnsi="MS Gothic" w:hint="eastAsia"/>
                          <w:b/>
                          <w:bCs/>
                          <w:color w:val="064276" w:themeColor="text1"/>
                        </w:rPr>
                        <w:t>☐</w:t>
                      </w:r>
                    </w:sdtContent>
                  </w:sdt>
                  <w:r w:rsidR="00825477">
                    <w:rPr>
                      <w:b/>
                      <w:bCs/>
                      <w:color w:val="064276" w:themeColor="text1"/>
                    </w:rPr>
                    <w:t xml:space="preserve">  </w:t>
                  </w:r>
                  <w:r w:rsidR="00825477" w:rsidRPr="00D91646">
                    <w:t>Did not implement media campaign this quarter</w:t>
                  </w:r>
                </w:p>
              </w:tc>
            </w:tr>
            <w:tr w:rsidR="00825477" w:rsidRPr="00D91646" w14:paraId="2C10289A" w14:textId="77777777" w:rsidTr="00CF1153"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122C8" w14:textId="6B337254" w:rsidR="00825477" w:rsidRPr="00D91646" w:rsidRDefault="00942D7A" w:rsidP="00825477">
                  <w:pPr>
                    <w:spacing w:before="120"/>
                    <w:ind w:left="0"/>
                  </w:pPr>
                  <w:sdt>
                    <w:sdtPr>
                      <w:id w:val="-18319743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5477" w:rsidRPr="00D9164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25477" w:rsidRPr="00D91646">
                    <w:t xml:space="preserve">  Television PSA/Ad (PSA: Public Service </w:t>
                  </w:r>
                  <w:r w:rsidRPr="00D91646">
                    <w:t>Announcement</w:t>
                  </w:r>
                  <w:r w:rsidR="00825477" w:rsidRPr="00D91646">
                    <w:t>)</w:t>
                  </w:r>
                </w:p>
              </w:tc>
            </w:tr>
            <w:tr w:rsidR="00825477" w:rsidRPr="00D91646" w14:paraId="26D4BD47" w14:textId="77777777" w:rsidTr="00CF1153"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F25C8A" w14:textId="77777777" w:rsidR="00825477" w:rsidRPr="00D91646" w:rsidRDefault="00942D7A" w:rsidP="00825477">
                  <w:pPr>
                    <w:spacing w:before="120"/>
                    <w:ind w:left="0"/>
                  </w:pPr>
                  <w:sdt>
                    <w:sdtPr>
                      <w:id w:val="-9033006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5477" w:rsidRPr="00D9164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25477" w:rsidRPr="00D91646">
                    <w:t xml:space="preserve">  </w:t>
                  </w:r>
                  <w:proofErr w:type="gramStart"/>
                  <w:r w:rsidR="00825477" w:rsidRPr="00D91646">
                    <w:t>Social Media</w:t>
                  </w:r>
                  <w:proofErr w:type="gramEnd"/>
                  <w:r w:rsidR="00825477" w:rsidRPr="00D91646">
                    <w:t xml:space="preserve"> (Facebook, Instagram etc.)</w:t>
                  </w:r>
                </w:p>
              </w:tc>
            </w:tr>
            <w:tr w:rsidR="00825477" w:rsidRPr="00D91646" w14:paraId="7A241332" w14:textId="77777777" w:rsidTr="00CF1153"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6E078A" w14:textId="77777777" w:rsidR="00825477" w:rsidRPr="00D91646" w:rsidRDefault="00942D7A" w:rsidP="00825477">
                  <w:pPr>
                    <w:spacing w:before="120"/>
                    <w:ind w:left="0"/>
                  </w:pPr>
                  <w:sdt>
                    <w:sdtPr>
                      <w:id w:val="87741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5477" w:rsidRPr="00D9164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25477" w:rsidRPr="00D91646">
                    <w:t xml:space="preserve">  Radio PSA/Ad</w:t>
                  </w:r>
                </w:p>
              </w:tc>
            </w:tr>
            <w:tr w:rsidR="00825477" w:rsidRPr="00D91646" w14:paraId="2DC38520" w14:textId="77777777" w:rsidTr="00CF1153"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014BBD" w14:textId="77777777" w:rsidR="00825477" w:rsidRPr="00D91646" w:rsidRDefault="00942D7A" w:rsidP="00825477">
                  <w:pPr>
                    <w:spacing w:before="120"/>
                    <w:ind w:left="0"/>
                  </w:pPr>
                  <w:sdt>
                    <w:sdtPr>
                      <w:id w:val="21056082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5477" w:rsidRPr="00D9164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25477" w:rsidRPr="00D91646">
                    <w:t xml:space="preserve">  Billboard</w:t>
                  </w:r>
                </w:p>
              </w:tc>
            </w:tr>
            <w:tr w:rsidR="00825477" w:rsidRPr="00D91646" w14:paraId="1132EAFC" w14:textId="77777777" w:rsidTr="00CF1153"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6F2F1" w14:textId="77777777" w:rsidR="00825477" w:rsidRPr="00D91646" w:rsidRDefault="00942D7A" w:rsidP="00825477">
                  <w:pPr>
                    <w:spacing w:before="120"/>
                    <w:ind w:left="0"/>
                  </w:pPr>
                  <w:sdt>
                    <w:sdtPr>
                      <w:id w:val="-2118825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5477" w:rsidRPr="00D9164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25477" w:rsidRPr="00D91646">
                    <w:t xml:space="preserve">  Movie Theatre Ad</w:t>
                  </w:r>
                </w:p>
              </w:tc>
            </w:tr>
            <w:tr w:rsidR="00825477" w:rsidRPr="00D91646" w14:paraId="27FF4A65" w14:textId="77777777" w:rsidTr="00CF1153"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6D7A72" w14:textId="77777777" w:rsidR="00825477" w:rsidRPr="00D91646" w:rsidRDefault="00942D7A" w:rsidP="00825477">
                  <w:pPr>
                    <w:spacing w:before="120"/>
                    <w:ind w:left="0"/>
                  </w:pPr>
                  <w:sdt>
                    <w:sdtPr>
                      <w:id w:val="1815670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5477" w:rsidRPr="00D9164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25477" w:rsidRPr="00D91646">
                    <w:t xml:space="preserve">  Print Article/Newsletter/Ad</w:t>
                  </w:r>
                </w:p>
              </w:tc>
            </w:tr>
            <w:tr w:rsidR="00825477" w14:paraId="04405EC9" w14:textId="77777777" w:rsidTr="00CF1153"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D5DC83" w14:textId="35BC0818" w:rsidR="00825477" w:rsidRDefault="00942D7A" w:rsidP="00825477">
                  <w:pPr>
                    <w:spacing w:before="120"/>
                    <w:ind w:left="0"/>
                    <w:rPr>
                      <w:b/>
                      <w:bCs/>
                      <w:color w:val="064276" w:themeColor="text1"/>
                    </w:rPr>
                  </w:pPr>
                  <w:sdt>
                    <w:sdtPr>
                      <w:id w:val="1489137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25477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825477">
                    <w:rPr>
                      <w:b/>
                      <w:bCs/>
                      <w:color w:val="064276" w:themeColor="text1"/>
                    </w:rPr>
                    <w:t xml:space="preserve"> </w:t>
                  </w:r>
                  <w:r w:rsidR="00825477" w:rsidRPr="006D390B">
                    <w:t>Other (please specify in the comment box provided</w:t>
                  </w:r>
                  <w:r w:rsidR="00825477">
                    <w:t xml:space="preserve"> below</w:t>
                  </w:r>
                  <w:r w:rsidR="00E209D5">
                    <w:t>)</w:t>
                  </w:r>
                </w:p>
                <w:p w14:paraId="32793C92" w14:textId="512121ED" w:rsidR="00825477" w:rsidRDefault="00825477" w:rsidP="00825477">
                  <w:pPr>
                    <w:spacing w:before="120"/>
                    <w:ind w:left="0"/>
                    <w:rPr>
                      <w:b/>
                      <w:bCs/>
                      <w:color w:val="064276" w:themeColor="text1"/>
                    </w:rPr>
                  </w:pPr>
                  <w:r>
                    <w:rPr>
                      <w:b/>
                      <w:bCs/>
                      <w:noProof/>
                      <w:color w:val="064276" w:themeColor="text1"/>
                    </w:rPr>
                    <w:object w:dxaOrig="1440" w:dyaOrig="1440" w14:anchorId="369F56A1">
                      <v:shape id="_x0000_i1243" type="#_x0000_t75" style="width:475pt;height:26pt" o:ole="">
                        <v:imagedata r:id="rId24" o:title=""/>
                      </v:shape>
                      <w:control r:id="rId38" w:name="TextBox351" w:shapeid="_x0000_i1243"/>
                    </w:object>
                  </w:r>
                </w:p>
                <w:p w14:paraId="7015829B" w14:textId="77777777" w:rsidR="00825477" w:rsidRDefault="00825477" w:rsidP="00825477">
                  <w:pPr>
                    <w:spacing w:before="120"/>
                    <w:ind w:left="0"/>
                    <w:rPr>
                      <w:b/>
                      <w:bCs/>
                      <w:color w:val="064276" w:themeColor="text1"/>
                    </w:rPr>
                  </w:pPr>
                </w:p>
              </w:tc>
            </w:tr>
          </w:tbl>
          <w:p w14:paraId="46190A6A" w14:textId="152CCCA2" w:rsidR="00825477" w:rsidRDefault="00825477" w:rsidP="006D390B">
            <w:pPr>
              <w:spacing w:before="120"/>
              <w:ind w:left="0"/>
              <w:rPr>
                <w:b/>
                <w:bCs/>
                <w:color w:val="064276" w:themeColor="text1"/>
              </w:rPr>
            </w:pPr>
          </w:p>
        </w:tc>
      </w:tr>
      <w:tr w:rsidR="008E1E6D" w:rsidRPr="008A0B11" w14:paraId="07A5627F" w14:textId="77777777" w:rsidTr="00825477">
        <w:tc>
          <w:tcPr>
            <w:tcW w:w="11124" w:type="dxa"/>
            <w:gridSpan w:val="2"/>
          </w:tcPr>
          <w:p w14:paraId="5C2A39B4" w14:textId="6E0735FD" w:rsidR="008E1E6D" w:rsidRDefault="008E1E6D" w:rsidP="00B51D6B">
            <w:pPr>
              <w:spacing w:before="0"/>
              <w:ind w:left="0"/>
              <w:rPr>
                <w:b/>
                <w:bCs/>
                <w:color w:val="064276" w:themeColor="text1"/>
              </w:rPr>
            </w:pPr>
            <w:r>
              <w:rPr>
                <w:b/>
                <w:bCs/>
                <w:color w:val="064276" w:themeColor="text1"/>
              </w:rPr>
              <w:lastRenderedPageBreak/>
              <w:t>Please indicate the percentage of your activities this reporting period under objective #</w:t>
            </w:r>
            <w:r w:rsidR="003F670E">
              <w:rPr>
                <w:b/>
                <w:bCs/>
                <w:color w:val="064276" w:themeColor="text1"/>
              </w:rPr>
              <w:t>2</w:t>
            </w:r>
            <w:r>
              <w:rPr>
                <w:b/>
                <w:bCs/>
                <w:color w:val="064276" w:themeColor="text1"/>
              </w:rPr>
              <w:t xml:space="preserve"> that problem gambling is integrated into the activity, and percentage of </w:t>
            </w:r>
            <w:proofErr w:type="spellStart"/>
            <w:r>
              <w:rPr>
                <w:b/>
                <w:bCs/>
                <w:color w:val="064276" w:themeColor="text1"/>
              </w:rPr>
              <w:t>activites</w:t>
            </w:r>
            <w:proofErr w:type="spellEnd"/>
            <w:r>
              <w:rPr>
                <w:b/>
                <w:bCs/>
                <w:color w:val="064276" w:themeColor="text1"/>
              </w:rPr>
              <w:t xml:space="preserve"> that problem gambling is a stand-alone activity.</w:t>
            </w:r>
          </w:p>
          <w:p w14:paraId="5AF486A8" w14:textId="434AF84D" w:rsidR="008E1E6D" w:rsidRDefault="008E1E6D" w:rsidP="00B51D6B">
            <w:pPr>
              <w:spacing w:before="0"/>
              <w:ind w:left="0"/>
            </w:pPr>
            <w:r>
              <w:rPr>
                <w:color w:val="064276" w:themeColor="text1"/>
              </w:rPr>
              <w:t xml:space="preserve">   </w:t>
            </w:r>
            <w:r>
              <w:rPr>
                <w:noProof/>
                <w:color w:val="064276" w:themeColor="text1"/>
              </w:rPr>
              <w:object w:dxaOrig="1440" w:dyaOrig="1440" w14:anchorId="065F057A">
                <v:shape id="_x0000_i1245" type="#_x0000_t75" style="width:1in;height:18pt" o:ole="">
                  <v:imagedata r:id="rId13" o:title=""/>
                </v:shape>
                <w:control r:id="rId39" w:name="TextBox11" w:shapeid="_x0000_i1245"/>
              </w:object>
            </w:r>
            <w:r>
              <w:rPr>
                <w:color w:val="064276" w:themeColor="text1"/>
              </w:rPr>
              <w:t xml:space="preserve"> </w:t>
            </w:r>
            <w:r>
              <w:t>% Integrated Activities – enter estimate utilizing numbers</w:t>
            </w:r>
          </w:p>
          <w:p w14:paraId="71DEB3D2" w14:textId="0A56A67A" w:rsidR="008E1E6D" w:rsidRPr="008A0B11" w:rsidRDefault="008E1E6D" w:rsidP="00B51D6B">
            <w:pPr>
              <w:spacing w:before="0"/>
              <w:ind w:left="0"/>
            </w:pPr>
            <w:r>
              <w:t xml:space="preserve">   </w:t>
            </w:r>
            <w:r>
              <w:rPr>
                <w:noProof/>
              </w:rPr>
              <w:object w:dxaOrig="1440" w:dyaOrig="1440" w14:anchorId="0661D065">
                <v:shape id="_x0000_i1247" type="#_x0000_t75" style="width:1in;height:18pt" o:ole="">
                  <v:imagedata r:id="rId13" o:title=""/>
                </v:shape>
                <w:control r:id="rId40" w:name="TextBox21" w:shapeid="_x0000_i1247"/>
              </w:object>
            </w:r>
            <w:r>
              <w:t xml:space="preserve"> % Stand-Alone Activities – enter estimate utilizing numbers</w:t>
            </w:r>
          </w:p>
        </w:tc>
      </w:tr>
      <w:tr w:rsidR="008E1E6D" w:rsidRPr="0068143F" w14:paraId="6675991D" w14:textId="77777777" w:rsidTr="00825477">
        <w:tc>
          <w:tcPr>
            <w:tcW w:w="11124" w:type="dxa"/>
            <w:gridSpan w:val="2"/>
          </w:tcPr>
          <w:p w14:paraId="6EC0687E" w14:textId="712D0848" w:rsidR="008E1E6D" w:rsidRPr="003F670E" w:rsidRDefault="008E1E6D" w:rsidP="00B51D6B">
            <w:pPr>
              <w:spacing w:before="0"/>
              <w:ind w:left="0"/>
              <w:rPr>
                <w:b/>
                <w:bCs/>
              </w:rPr>
            </w:pPr>
            <w:r w:rsidRPr="003F670E">
              <w:rPr>
                <w:b/>
                <w:bCs/>
                <w:color w:val="064276" w:themeColor="text1"/>
              </w:rPr>
              <w:t xml:space="preserve">Please </w:t>
            </w:r>
            <w:r w:rsidR="00942D7A" w:rsidRPr="003F670E">
              <w:rPr>
                <w:b/>
                <w:bCs/>
                <w:color w:val="064276" w:themeColor="text1"/>
              </w:rPr>
              <w:t>identify</w:t>
            </w:r>
            <w:r w:rsidRPr="003F670E">
              <w:rPr>
                <w:b/>
                <w:bCs/>
                <w:color w:val="064276" w:themeColor="text1"/>
              </w:rPr>
              <w:t xml:space="preserve"> your partnerships for objective #</w:t>
            </w:r>
            <w:r w:rsidR="003F670E" w:rsidRPr="003F670E">
              <w:rPr>
                <w:b/>
                <w:bCs/>
                <w:color w:val="064276" w:themeColor="text1"/>
              </w:rPr>
              <w:t>2</w:t>
            </w:r>
            <w:r w:rsidRPr="003F670E">
              <w:rPr>
                <w:b/>
                <w:bCs/>
                <w:color w:val="064276" w:themeColor="text1"/>
              </w:rPr>
              <w:t xml:space="preserve"> this reporting period (can select more than one).</w:t>
            </w:r>
          </w:p>
        </w:tc>
      </w:tr>
      <w:tr w:rsidR="008E1E6D" w:rsidRPr="0068143F" w14:paraId="4CB6D214" w14:textId="77777777" w:rsidTr="00825477">
        <w:tc>
          <w:tcPr>
            <w:tcW w:w="11124" w:type="dxa"/>
            <w:gridSpan w:val="2"/>
          </w:tcPr>
          <w:p w14:paraId="487FEABD" w14:textId="77777777" w:rsidR="008E1E6D" w:rsidRDefault="00942D7A" w:rsidP="00B51D6B">
            <w:pPr>
              <w:spacing w:before="0"/>
              <w:ind w:left="720"/>
            </w:pPr>
            <w:sdt>
              <w:sdtPr>
                <w:id w:val="-114966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Substance Use Disorder Treatment</w:t>
            </w:r>
          </w:p>
          <w:p w14:paraId="6E5D4281" w14:textId="77777777" w:rsidR="008E1E6D" w:rsidRDefault="00942D7A" w:rsidP="00B51D6B">
            <w:pPr>
              <w:spacing w:before="0"/>
              <w:ind w:left="720"/>
            </w:pPr>
            <w:sdt>
              <w:sdtPr>
                <w:id w:val="32108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Education System K-12 </w:t>
            </w:r>
          </w:p>
          <w:p w14:paraId="0ACD33A5" w14:textId="77777777" w:rsidR="008E1E6D" w:rsidRDefault="00942D7A" w:rsidP="00B51D6B">
            <w:pPr>
              <w:spacing w:before="0"/>
              <w:ind w:left="720"/>
            </w:pPr>
            <w:sdt>
              <w:sdtPr>
                <w:id w:val="-130953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Higher Education – College, University etc.</w:t>
            </w:r>
          </w:p>
          <w:p w14:paraId="7D430041" w14:textId="77777777" w:rsidR="008E1E6D" w:rsidRDefault="00942D7A" w:rsidP="00B51D6B">
            <w:pPr>
              <w:spacing w:before="0"/>
              <w:ind w:left="720"/>
            </w:pPr>
            <w:sdt>
              <w:sdtPr>
                <w:id w:val="64131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Criminal Justice System (Juvenile/Adult)</w:t>
            </w:r>
          </w:p>
          <w:p w14:paraId="0E6DAA1D" w14:textId="77777777" w:rsidR="008E1E6D" w:rsidRDefault="00942D7A" w:rsidP="00B51D6B">
            <w:pPr>
              <w:spacing w:before="0"/>
              <w:ind w:left="720"/>
            </w:pPr>
            <w:sdt>
              <w:sdtPr>
                <w:id w:val="81646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Suicide Prevention</w:t>
            </w:r>
          </w:p>
          <w:p w14:paraId="2023CE9D" w14:textId="77777777" w:rsidR="008E1E6D" w:rsidRDefault="00942D7A" w:rsidP="00B51D6B">
            <w:pPr>
              <w:spacing w:before="0"/>
              <w:ind w:left="720"/>
            </w:pPr>
            <w:sdt>
              <w:sdtPr>
                <w:id w:val="178345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Physical Health (Nutrition/Activity)</w:t>
            </w:r>
          </w:p>
          <w:p w14:paraId="18BA19BB" w14:textId="77777777" w:rsidR="008E1E6D" w:rsidRDefault="00942D7A" w:rsidP="00B51D6B">
            <w:pPr>
              <w:spacing w:before="0"/>
              <w:ind w:left="720"/>
            </w:pPr>
            <w:sdt>
              <w:sdtPr>
                <w:id w:val="116012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Physical Health (Reproductive/Healthy Relationships)</w:t>
            </w:r>
          </w:p>
          <w:p w14:paraId="3679D35B" w14:textId="77777777" w:rsidR="008E1E6D" w:rsidRDefault="00942D7A" w:rsidP="00B51D6B">
            <w:pPr>
              <w:spacing w:before="0"/>
              <w:ind w:left="720"/>
            </w:pPr>
            <w:sdt>
              <w:sdtPr>
                <w:id w:val="-53326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Mental Health</w:t>
            </w:r>
          </w:p>
          <w:p w14:paraId="7AAE1B47" w14:textId="77777777" w:rsidR="008E1E6D" w:rsidRDefault="00942D7A" w:rsidP="00B51D6B">
            <w:pPr>
              <w:spacing w:before="0"/>
              <w:ind w:left="720"/>
            </w:pPr>
            <w:sdt>
              <w:sdtPr>
                <w:id w:val="130897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Older Adult</w:t>
            </w:r>
          </w:p>
          <w:p w14:paraId="04596F1A" w14:textId="086A9867" w:rsidR="008E1E6D" w:rsidRDefault="00942D7A" w:rsidP="00B51D6B">
            <w:pPr>
              <w:spacing w:before="0"/>
              <w:ind w:left="720"/>
            </w:pPr>
            <w:sdt>
              <w:sdtPr>
                <w:id w:val="-625851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Problem Gam</w:t>
            </w:r>
            <w:r w:rsidR="003876F2">
              <w:t>b</w:t>
            </w:r>
            <w:r w:rsidR="008E1E6D">
              <w:t>ling Treatment</w:t>
            </w:r>
          </w:p>
          <w:p w14:paraId="7607F91B" w14:textId="77777777" w:rsidR="008E1E6D" w:rsidRDefault="00942D7A" w:rsidP="00B51D6B">
            <w:pPr>
              <w:spacing w:before="0"/>
              <w:ind w:left="720"/>
            </w:pPr>
            <w:sdt>
              <w:sdtPr>
                <w:id w:val="-95101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1E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E1E6D">
              <w:t xml:space="preserve"> Mental Health Promotion</w:t>
            </w:r>
          </w:p>
          <w:p w14:paraId="2AEC77A6" w14:textId="425443DB" w:rsidR="008E1E6D" w:rsidRPr="0068143F" w:rsidRDefault="008E1E6D" w:rsidP="00B51D6B">
            <w:pPr>
              <w:spacing w:before="0"/>
              <w:ind w:left="720"/>
            </w:pPr>
            <w:r>
              <w:t>Other (please specify</w:t>
            </w:r>
            <w:r w:rsidR="00E209D5">
              <w:t>)</w:t>
            </w:r>
            <w:r>
              <w:t xml:space="preserve">  </w:t>
            </w:r>
            <w:sdt>
              <w:sdtPr>
                <w:id w:val="-1985922524"/>
                <w:placeholder>
                  <w:docPart w:val="6C81CABAB17A49A48F1A3F7CA4CC5B49"/>
                </w:placeholder>
                <w:showingPlcHdr/>
                <w:text/>
              </w:sdtPr>
              <w:sdtEndPr/>
              <w:sdtContent>
                <w:r w:rsidRPr="00BB4B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670E" w14:paraId="26990CA4" w14:textId="77777777" w:rsidTr="00825477">
        <w:tc>
          <w:tcPr>
            <w:tcW w:w="11124" w:type="dxa"/>
            <w:gridSpan w:val="2"/>
          </w:tcPr>
          <w:p w14:paraId="3A669450" w14:textId="51B96173" w:rsidR="003F670E" w:rsidRPr="0068143F" w:rsidRDefault="003F670E" w:rsidP="00B51D6B">
            <w:pPr>
              <w:pStyle w:val="Heading2"/>
              <w:ind w:left="0"/>
              <w:rPr>
                <w:sz w:val="26"/>
              </w:rPr>
            </w:pPr>
            <w:r w:rsidRPr="0068143F">
              <w:rPr>
                <w:sz w:val="26"/>
              </w:rPr>
              <w:lastRenderedPageBreak/>
              <w:t>Please list objective #</w:t>
            </w:r>
            <w:r>
              <w:rPr>
                <w:sz w:val="26"/>
              </w:rPr>
              <w:t>3</w:t>
            </w:r>
            <w:r w:rsidRPr="0068143F">
              <w:rPr>
                <w:sz w:val="26"/>
              </w:rPr>
              <w:t xml:space="preserve"> from your Problem Gambling Prevention Implementation Plan</w:t>
            </w:r>
          </w:p>
          <w:sdt>
            <w:sdtPr>
              <w:id w:val="1442176733"/>
              <w:placeholder>
                <w:docPart w:val="BC2DCD2CB49E43C584D8D195725EBDE0"/>
              </w:placeholder>
              <w:showingPlcHdr/>
              <w15:color w:val="000000"/>
              <w:text w:multiLine="1"/>
            </w:sdtPr>
            <w:sdtEndPr/>
            <w:sdtContent>
              <w:p w14:paraId="0C54A70B" w14:textId="77777777" w:rsidR="003F670E" w:rsidRDefault="003F670E" w:rsidP="00B51D6B">
                <w:pPr>
                  <w:ind w:left="0"/>
                </w:pPr>
                <w:r w:rsidRPr="00BB4B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F670E" w:rsidRPr="0068143F" w14:paraId="65E20010" w14:textId="77777777" w:rsidTr="00825477">
        <w:tc>
          <w:tcPr>
            <w:tcW w:w="11124" w:type="dxa"/>
            <w:gridSpan w:val="2"/>
          </w:tcPr>
          <w:p w14:paraId="5886B988" w14:textId="33CDA638" w:rsidR="003F670E" w:rsidRDefault="003F670E" w:rsidP="00B51D6B">
            <w:pPr>
              <w:pStyle w:val="Heading2"/>
              <w:shd w:val="clear" w:color="auto" w:fill="auto"/>
              <w:ind w:left="0"/>
              <w:rPr>
                <w:sz w:val="26"/>
              </w:rPr>
            </w:pPr>
            <w:r w:rsidRPr="0068143F">
              <w:rPr>
                <w:sz w:val="26"/>
              </w:rPr>
              <w:t>Do you have progress to report on objective #</w:t>
            </w:r>
            <w:r w:rsidR="00F74BAA">
              <w:rPr>
                <w:sz w:val="26"/>
              </w:rPr>
              <w:t>3</w:t>
            </w:r>
            <w:r w:rsidRPr="0068143F">
              <w:rPr>
                <w:sz w:val="26"/>
              </w:rPr>
              <w:t xml:space="preserve"> for this reporting period? (Check only one)</w:t>
            </w:r>
          </w:p>
          <w:p w14:paraId="43887AF6" w14:textId="77777777" w:rsidR="003F670E" w:rsidRPr="0068143F" w:rsidRDefault="003F670E" w:rsidP="00B51D6B">
            <w:pPr>
              <w:ind w:left="0"/>
            </w:pPr>
            <w:r>
              <w:t xml:space="preserve">       </w:t>
            </w:r>
            <w:sdt>
              <w:sdtPr>
                <w:id w:val="806662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YES            </w:t>
            </w:r>
            <w:sdt>
              <w:sdtPr>
                <w:id w:val="152906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</w:tc>
      </w:tr>
      <w:tr w:rsidR="003F670E" w:rsidRPr="0068143F" w14:paraId="6B1998E5" w14:textId="77777777" w:rsidTr="00825477">
        <w:tc>
          <w:tcPr>
            <w:tcW w:w="11124" w:type="dxa"/>
            <w:gridSpan w:val="2"/>
          </w:tcPr>
          <w:p w14:paraId="2A2957B5" w14:textId="72B55D5B" w:rsidR="003F670E" w:rsidRPr="0068143F" w:rsidRDefault="003F670E" w:rsidP="00B51D6B">
            <w:pPr>
              <w:pStyle w:val="Heading2"/>
              <w:shd w:val="clear" w:color="auto" w:fill="auto"/>
              <w:ind w:left="0"/>
              <w:rPr>
                <w:sz w:val="26"/>
              </w:rPr>
            </w:pPr>
            <w:r w:rsidRPr="0068143F">
              <w:rPr>
                <w:sz w:val="26"/>
              </w:rPr>
              <w:t>Please share a brief narrative of your progress toward objective #</w:t>
            </w:r>
            <w:r>
              <w:rPr>
                <w:sz w:val="26"/>
              </w:rPr>
              <w:t>3</w:t>
            </w:r>
            <w:r w:rsidRPr="0068143F">
              <w:rPr>
                <w:sz w:val="26"/>
              </w:rPr>
              <w:t xml:space="preserve"> this reporting period. Include highlights, challenges, barriers, or technical assistance needs you have identified.  Please submit supporting documents as examples of your work when submitting report.</w:t>
            </w:r>
            <w:r w:rsidR="00BF5DB0">
              <w:rPr>
                <w:sz w:val="26"/>
              </w:rPr>
              <w:t xml:space="preserve"> </w:t>
            </w:r>
          </w:p>
          <w:sdt>
            <w:sdtPr>
              <w:id w:val="-1309934876"/>
              <w:placeholder>
                <w:docPart w:val="63FB272C4FA74A2794EEB67A0E49D017"/>
              </w:placeholder>
              <w:showingPlcHdr/>
              <w15:color w:val="000000"/>
              <w:text w:multiLine="1"/>
            </w:sdtPr>
            <w:sdtEndPr/>
            <w:sdtContent>
              <w:p w14:paraId="0F1671D4" w14:textId="77777777" w:rsidR="003F670E" w:rsidRPr="0068143F" w:rsidRDefault="003F670E" w:rsidP="00B51D6B">
                <w:pPr>
                  <w:ind w:left="0"/>
                </w:pPr>
                <w:r w:rsidRPr="00BB4B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F670E" w:rsidRPr="00AB765E" w14:paraId="64AB848F" w14:textId="77777777" w:rsidTr="00825477">
        <w:tc>
          <w:tcPr>
            <w:tcW w:w="11124" w:type="dxa"/>
            <w:gridSpan w:val="2"/>
          </w:tcPr>
          <w:p w14:paraId="500B82F3" w14:textId="405D7C85" w:rsidR="003F670E" w:rsidRPr="00AB765E" w:rsidRDefault="003F670E" w:rsidP="00B51D6B">
            <w:pPr>
              <w:ind w:left="0"/>
              <w:rPr>
                <w:b/>
                <w:bCs/>
              </w:rPr>
            </w:pPr>
            <w:r w:rsidRPr="00AB765E">
              <w:rPr>
                <w:b/>
                <w:bCs/>
                <w:color w:val="064276" w:themeColor="text1"/>
              </w:rPr>
              <w:t>Define the focus population by age served under objective #</w:t>
            </w:r>
            <w:r>
              <w:rPr>
                <w:b/>
                <w:bCs/>
                <w:color w:val="064276" w:themeColor="text1"/>
              </w:rPr>
              <w:t>3</w:t>
            </w:r>
            <w:r w:rsidRPr="00AB765E">
              <w:rPr>
                <w:b/>
                <w:bCs/>
                <w:color w:val="064276" w:themeColor="text1"/>
              </w:rPr>
              <w:t xml:space="preserve"> this reporting period (can select more than one)</w:t>
            </w:r>
          </w:p>
        </w:tc>
      </w:tr>
      <w:tr w:rsidR="003F670E" w:rsidRPr="0068143F" w14:paraId="1C30DF42" w14:textId="77777777" w:rsidTr="00825477">
        <w:tc>
          <w:tcPr>
            <w:tcW w:w="5834" w:type="dxa"/>
          </w:tcPr>
          <w:p w14:paraId="23094B73" w14:textId="77777777" w:rsidR="003F670E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66088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0-11</w:t>
            </w:r>
          </w:p>
          <w:p w14:paraId="36A04B07" w14:textId="77777777" w:rsidR="003F670E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88068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12-17</w:t>
            </w:r>
          </w:p>
          <w:p w14:paraId="3E6B13A0" w14:textId="77777777" w:rsidR="003F670E" w:rsidRPr="0068143F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59424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18-24</w:t>
            </w:r>
          </w:p>
        </w:tc>
        <w:tc>
          <w:tcPr>
            <w:tcW w:w="5290" w:type="dxa"/>
          </w:tcPr>
          <w:p w14:paraId="2CDCB0ED" w14:textId="77777777" w:rsidR="003F670E" w:rsidRDefault="003F670E" w:rsidP="00B51D6B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117372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25-44</w:t>
            </w:r>
          </w:p>
          <w:p w14:paraId="297C38BC" w14:textId="77777777" w:rsidR="003F670E" w:rsidRDefault="003F670E" w:rsidP="00B51D6B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96157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45-64</w:t>
            </w:r>
          </w:p>
          <w:p w14:paraId="1D994676" w14:textId="77777777" w:rsidR="003F670E" w:rsidRPr="0068143F" w:rsidRDefault="003F670E" w:rsidP="00B51D6B">
            <w:pPr>
              <w:spacing w:before="0"/>
              <w:ind w:left="0"/>
            </w:pPr>
            <w:r>
              <w:t xml:space="preserve">    </w:t>
            </w:r>
            <w:sdt>
              <w:sdtPr>
                <w:id w:val="80011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65 and over</w:t>
            </w:r>
          </w:p>
        </w:tc>
      </w:tr>
      <w:tr w:rsidR="003F670E" w:rsidRPr="0096095C" w14:paraId="645D6A35" w14:textId="77777777" w:rsidTr="00825477">
        <w:tc>
          <w:tcPr>
            <w:tcW w:w="11124" w:type="dxa"/>
            <w:gridSpan w:val="2"/>
          </w:tcPr>
          <w:p w14:paraId="19F197E8" w14:textId="666CCAE4" w:rsidR="003F670E" w:rsidRPr="0096095C" w:rsidRDefault="003F670E" w:rsidP="00B51D6B">
            <w:pPr>
              <w:ind w:left="0"/>
              <w:rPr>
                <w:b/>
                <w:bCs/>
              </w:rPr>
            </w:pPr>
            <w:r w:rsidRPr="0096095C">
              <w:rPr>
                <w:b/>
                <w:bCs/>
                <w:color w:val="064276" w:themeColor="text1"/>
              </w:rPr>
              <w:t>What CSAP strategies did you utilize for objective #</w:t>
            </w:r>
            <w:r>
              <w:rPr>
                <w:b/>
                <w:bCs/>
                <w:color w:val="064276" w:themeColor="text1"/>
              </w:rPr>
              <w:t>3</w:t>
            </w:r>
            <w:r w:rsidRPr="0096095C">
              <w:rPr>
                <w:b/>
                <w:bCs/>
                <w:color w:val="064276" w:themeColor="text1"/>
              </w:rPr>
              <w:t xml:space="preserve"> this reporting period (can select more than one). </w:t>
            </w:r>
          </w:p>
        </w:tc>
      </w:tr>
      <w:tr w:rsidR="003F670E" w:rsidRPr="0068143F" w14:paraId="388F6E84" w14:textId="77777777" w:rsidTr="00825477">
        <w:tc>
          <w:tcPr>
            <w:tcW w:w="5834" w:type="dxa"/>
          </w:tcPr>
          <w:p w14:paraId="6EC065AB" w14:textId="77777777" w:rsidR="003F670E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2660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Information Dissemination</w:t>
            </w:r>
          </w:p>
          <w:p w14:paraId="660938F8" w14:textId="77777777" w:rsidR="003F670E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130353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Prevention Education</w:t>
            </w:r>
          </w:p>
          <w:p w14:paraId="0ADB7902" w14:textId="77777777" w:rsidR="003F670E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670067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Alternative Activities</w:t>
            </w:r>
          </w:p>
          <w:p w14:paraId="20BDFF52" w14:textId="77777777" w:rsidR="003F670E" w:rsidRPr="0068143F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66543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Community-Based Process</w:t>
            </w:r>
          </w:p>
        </w:tc>
        <w:tc>
          <w:tcPr>
            <w:tcW w:w="5290" w:type="dxa"/>
          </w:tcPr>
          <w:p w14:paraId="33F8AC1B" w14:textId="77777777" w:rsidR="003F670E" w:rsidRDefault="003F670E" w:rsidP="00B51D6B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206385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Environmental</w:t>
            </w:r>
          </w:p>
          <w:p w14:paraId="65EF4DF1" w14:textId="77777777" w:rsidR="003F670E" w:rsidRDefault="003F670E" w:rsidP="00B51D6B">
            <w:pPr>
              <w:spacing w:before="0"/>
              <w:ind w:left="0"/>
            </w:pPr>
            <w:r>
              <w:t xml:space="preserve">    </w:t>
            </w:r>
            <w:sdt>
              <w:sdtPr>
                <w:id w:val="175816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Problem Identification and Referral</w:t>
            </w:r>
          </w:p>
          <w:p w14:paraId="288DF0FE" w14:textId="77777777" w:rsidR="003F670E" w:rsidRDefault="003F670E" w:rsidP="00B51D6B">
            <w:pPr>
              <w:spacing w:before="0"/>
              <w:ind w:left="0"/>
            </w:pPr>
            <w:r>
              <w:t xml:space="preserve">    </w:t>
            </w:r>
            <w:sdt>
              <w:sdtPr>
                <w:id w:val="902644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6862FCF7" w14:textId="77777777" w:rsidR="003F670E" w:rsidRPr="0068143F" w:rsidRDefault="003F670E" w:rsidP="00B51D6B">
            <w:pPr>
              <w:spacing w:before="0"/>
              <w:ind w:left="0"/>
            </w:pPr>
          </w:p>
        </w:tc>
      </w:tr>
      <w:tr w:rsidR="003F670E" w:rsidRPr="0096095C" w14:paraId="2B74874B" w14:textId="77777777" w:rsidTr="00825477">
        <w:tc>
          <w:tcPr>
            <w:tcW w:w="11124" w:type="dxa"/>
            <w:gridSpan w:val="2"/>
          </w:tcPr>
          <w:p w14:paraId="718F8F2C" w14:textId="69D52EFA" w:rsidR="003F670E" w:rsidRPr="0096095C" w:rsidRDefault="003F670E" w:rsidP="00B51D6B">
            <w:pPr>
              <w:ind w:left="0"/>
              <w:rPr>
                <w:b/>
                <w:bCs/>
                <w:color w:val="064276" w:themeColor="text1"/>
              </w:rPr>
            </w:pPr>
            <w:r>
              <w:rPr>
                <w:b/>
                <w:bCs/>
                <w:color w:val="064276" w:themeColor="text1"/>
              </w:rPr>
              <w:t>What level of the Social Ecology was impacted by objective #3 this reporting period (can select more than one).</w:t>
            </w:r>
          </w:p>
        </w:tc>
      </w:tr>
      <w:tr w:rsidR="003F670E" w:rsidRPr="0068143F" w14:paraId="4AF350AD" w14:textId="77777777" w:rsidTr="00825477">
        <w:tc>
          <w:tcPr>
            <w:tcW w:w="5834" w:type="dxa"/>
          </w:tcPr>
          <w:p w14:paraId="307708E9" w14:textId="77777777" w:rsidR="003F670E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93193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Individual Level</w:t>
            </w:r>
          </w:p>
          <w:p w14:paraId="619DA31E" w14:textId="77777777" w:rsidR="003F670E" w:rsidRPr="0068143F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211836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Relationship/Interpersonal Level</w:t>
            </w:r>
          </w:p>
        </w:tc>
        <w:tc>
          <w:tcPr>
            <w:tcW w:w="5290" w:type="dxa"/>
          </w:tcPr>
          <w:p w14:paraId="778792E2" w14:textId="77777777" w:rsidR="003F670E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89069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Community Level</w:t>
            </w:r>
          </w:p>
          <w:p w14:paraId="271AD1E7" w14:textId="77777777" w:rsidR="003F670E" w:rsidRPr="0068143F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53331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Societal Level </w:t>
            </w:r>
          </w:p>
        </w:tc>
      </w:tr>
      <w:tr w:rsidR="003F670E" w:rsidRPr="0068143F" w14:paraId="06949E2C" w14:textId="77777777" w:rsidTr="00825477">
        <w:tc>
          <w:tcPr>
            <w:tcW w:w="11124" w:type="dxa"/>
            <w:gridSpan w:val="2"/>
          </w:tcPr>
          <w:p w14:paraId="736ADACE" w14:textId="47868F4D" w:rsidR="003F670E" w:rsidRDefault="003F670E" w:rsidP="00B51D6B">
            <w:pPr>
              <w:spacing w:before="120"/>
              <w:ind w:left="0"/>
            </w:pPr>
            <w:r>
              <w:rPr>
                <w:b/>
                <w:bCs/>
                <w:color w:val="064276" w:themeColor="text1"/>
              </w:rPr>
              <w:t>Please indicate the number of activities implemented by category this reporting period under objective #3 (can select more than one).</w:t>
            </w:r>
            <w:r>
              <w:t xml:space="preserve">                                                                           </w:t>
            </w:r>
          </w:p>
          <w:p w14:paraId="3C41DE11" w14:textId="5852CA9E" w:rsidR="0046388F" w:rsidRDefault="0046388F" w:rsidP="0046388F">
            <w:pPr>
              <w:spacing w:before="0"/>
              <w:ind w:left="432"/>
            </w:pPr>
            <w:r>
              <w:rPr>
                <w:noProof/>
              </w:rPr>
              <w:object w:dxaOrig="1440" w:dyaOrig="1440" w14:anchorId="69977D6F">
                <v:shape id="_x0000_i1249" type="#_x0000_t75" style="width:1in;height:18pt" o:ole="">
                  <v:imagedata r:id="rId13" o:title=""/>
                </v:shape>
                <w:control r:id="rId41" w:name="TextBox191" w:shapeid="_x0000_i1249"/>
              </w:object>
            </w:r>
            <w:r>
              <w:t xml:space="preserve">  Problem Gambling Awareness/Education Presentation: Stand-Alone</w:t>
            </w:r>
          </w:p>
          <w:p w14:paraId="45F105CC" w14:textId="5430F06F" w:rsidR="0046388F" w:rsidRDefault="0046388F" w:rsidP="0046388F">
            <w:pPr>
              <w:spacing w:before="0"/>
              <w:ind w:left="0"/>
            </w:pPr>
            <w:r>
              <w:lastRenderedPageBreak/>
              <w:t xml:space="preserve">      </w:t>
            </w:r>
            <w:r>
              <w:rPr>
                <w:noProof/>
              </w:rPr>
              <w:object w:dxaOrig="1440" w:dyaOrig="1440" w14:anchorId="73B4000F">
                <v:shape id="_x0000_i1251" type="#_x0000_t75" style="width:1in;height:18pt" o:ole="">
                  <v:imagedata r:id="rId13" o:title=""/>
                </v:shape>
                <w:control r:id="rId42" w:name="TextBox201" w:shapeid="_x0000_i1251"/>
              </w:object>
            </w:r>
            <w:r>
              <w:t xml:space="preserve"> Problem Gambling Awareness/Education Presentation: Integrated</w:t>
            </w:r>
          </w:p>
          <w:p w14:paraId="4A7831DC" w14:textId="0CF2F146" w:rsidR="0046388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5B733F80">
                <v:shape id="_x0000_i1253" type="#_x0000_t75" style="width:1in;height:18pt" o:ole="">
                  <v:imagedata r:id="rId13" o:title=""/>
                </v:shape>
                <w:control r:id="rId43" w:name="TextBox271" w:shapeid="_x0000_i1253"/>
              </w:object>
            </w:r>
            <w:r>
              <w:t xml:space="preserve"> </w:t>
            </w:r>
            <w:r w:rsidR="00942D7A">
              <w:t>Integrated Curriculum</w:t>
            </w:r>
          </w:p>
          <w:p w14:paraId="001D9B18" w14:textId="6358F4B6" w:rsidR="0046388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6F57FBAC">
                <v:shape id="_x0000_i1255" type="#_x0000_t75" style="width:1in;height:18pt" o:ole="">
                  <v:imagedata r:id="rId13" o:title=""/>
                </v:shape>
                <w:control r:id="rId44" w:name="TextBox281" w:shapeid="_x0000_i1255"/>
              </w:object>
            </w:r>
            <w:r>
              <w:t xml:space="preserve"> Gamb</w:t>
            </w:r>
            <w:r w:rsidR="00AF0D9C">
              <w:t>l</w:t>
            </w:r>
            <w:r>
              <w:t>ing Specific Curriculum</w:t>
            </w:r>
          </w:p>
          <w:p w14:paraId="0AD396DA" w14:textId="516EEFC8" w:rsidR="0046388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1D5EDE16">
                <v:shape id="_x0000_i1257" type="#_x0000_t75" style="width:1in;height:18pt" o:ole="">
                  <v:imagedata r:id="rId13" o:title=""/>
                </v:shape>
                <w:control r:id="rId45" w:name="TextBox291" w:shapeid="_x0000_i1257"/>
              </w:object>
            </w:r>
            <w:r>
              <w:t xml:space="preserve"> Ex</w:t>
            </w:r>
            <w:r w:rsidR="00AF0D9C">
              <w:t>h</w:t>
            </w:r>
            <w:r>
              <w:t>i</w:t>
            </w:r>
            <w:r w:rsidR="00AF0D9C">
              <w:t>bits</w:t>
            </w:r>
            <w:r>
              <w:t>/Fairs</w:t>
            </w:r>
          </w:p>
          <w:p w14:paraId="724EE656" w14:textId="08F02032" w:rsidR="0046388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5B7ABB58">
                <v:shape id="_x0000_i1259" type="#_x0000_t75" style="width:1in;height:18pt" o:ole="">
                  <v:imagedata r:id="rId13" o:title=""/>
                </v:shape>
                <w:control r:id="rId46" w:name="TextBox301" w:shapeid="_x0000_i1259"/>
              </w:object>
            </w:r>
            <w:r>
              <w:t xml:space="preserve"> Tool Development</w:t>
            </w:r>
          </w:p>
          <w:p w14:paraId="57E761D9" w14:textId="6EF1CB3A" w:rsidR="0046388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0E721881">
                <v:shape id="_x0000_i1261" type="#_x0000_t75" style="width:1in;height:18pt" o:ole="">
                  <v:imagedata r:id="rId13" o:title=""/>
                </v:shape>
                <w:control r:id="rId47" w:name="TextBox311" w:shapeid="_x0000_i1261"/>
              </w:object>
            </w:r>
            <w:r>
              <w:t xml:space="preserve"> Material Dissemination</w:t>
            </w:r>
          </w:p>
          <w:p w14:paraId="62A1B30C" w14:textId="0CF87F14" w:rsidR="0046388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4A22D82A">
                <v:shape id="_x0000_i1263" type="#_x0000_t75" style="width:1in;height:18pt" o:ole="">
                  <v:imagedata r:id="rId13" o:title=""/>
                </v:shape>
                <w:control r:id="rId48" w:name="TextBox321" w:shapeid="_x0000_i1263"/>
              </w:object>
            </w:r>
            <w:r>
              <w:t xml:space="preserve"> Community Partnership/Capacity Building</w:t>
            </w:r>
          </w:p>
          <w:p w14:paraId="705EBECE" w14:textId="3AAE96CF" w:rsidR="0046388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35CBB227">
                <v:shape id="_x0000_i1265" type="#_x0000_t75" style="width:1in;height:18pt" o:ole="">
                  <v:imagedata r:id="rId13" o:title=""/>
                </v:shape>
                <w:control r:id="rId49" w:name="TextBox331" w:shapeid="_x0000_i1265"/>
              </w:object>
            </w:r>
            <w:r>
              <w:t xml:space="preserve"> Training</w:t>
            </w:r>
          </w:p>
          <w:p w14:paraId="3442ED41" w14:textId="6AEB89AF" w:rsidR="003F670E" w:rsidRPr="0068143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627E5569">
                <v:shape id="_x0000_i1267" type="#_x0000_t75" style="width:1in;height:18pt" o:ole="">
                  <v:imagedata r:id="rId13" o:title=""/>
                </v:shape>
                <w:control r:id="rId50" w:name="TextBox341" w:shapeid="_x0000_i1267"/>
              </w:object>
            </w:r>
            <w:r>
              <w:t xml:space="preserve"> Skill Building</w:t>
            </w:r>
          </w:p>
        </w:tc>
      </w:tr>
      <w:tr w:rsidR="00825477" w:rsidRPr="0068143F" w14:paraId="5FABD244" w14:textId="77777777" w:rsidTr="00825477">
        <w:tc>
          <w:tcPr>
            <w:tcW w:w="11124" w:type="dxa"/>
            <w:gridSpan w:val="2"/>
          </w:tcPr>
          <w:tbl>
            <w:tblPr>
              <w:tblStyle w:val="TableGrid"/>
              <w:tblW w:w="109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908"/>
            </w:tblGrid>
            <w:tr w:rsidR="00825477" w14:paraId="5C10C6D5" w14:textId="77777777" w:rsidTr="00825477">
              <w:tc>
                <w:tcPr>
                  <w:tcW w:w="10908" w:type="dxa"/>
                </w:tcPr>
                <w:p w14:paraId="2F981D78" w14:textId="77777777" w:rsidR="00825477" w:rsidRPr="006D390B" w:rsidRDefault="00825477" w:rsidP="00825477">
                  <w:pPr>
                    <w:pStyle w:val="FactText1"/>
                    <w:rPr>
                      <w:b/>
                      <w:bCs/>
                      <w:color w:val="064276" w:themeColor="text1"/>
                      <w:sz w:val="16"/>
                      <w:szCs w:val="16"/>
                    </w:rPr>
                  </w:pPr>
                </w:p>
                <w:p w14:paraId="79AF5CB5" w14:textId="79DFE169" w:rsidR="00825477" w:rsidRPr="007A7CA8" w:rsidRDefault="00825477" w:rsidP="00825477">
                  <w:pPr>
                    <w:pStyle w:val="FactText1"/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</w:pPr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>If you implemented a media campaign under Objective #</w:t>
                  </w:r>
                  <w:r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3 </w:t>
                  </w:r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this reporting period </w:t>
                  </w:r>
                  <w:proofErr w:type="gramStart"/>
                  <w:r w:rsidR="00942D7A"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>indicate</w:t>
                  </w:r>
                  <w:proofErr w:type="gramEnd"/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 what type of media utilized (can </w:t>
                  </w:r>
                  <w:r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>check</w:t>
                  </w:r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 more than one).</w:t>
                  </w:r>
                </w:p>
                <w:tbl>
                  <w:tblPr>
                    <w:tblStyle w:val="TableGrid"/>
                    <w:tblW w:w="0" w:type="auto"/>
                    <w:tblInd w:w="605" w:type="dxa"/>
                    <w:tblLook w:val="04A0" w:firstRow="1" w:lastRow="0" w:firstColumn="1" w:lastColumn="0" w:noHBand="0" w:noVBand="1"/>
                  </w:tblPr>
                  <w:tblGrid>
                    <w:gridCol w:w="10059"/>
                  </w:tblGrid>
                  <w:tr w:rsidR="00825477" w14:paraId="10BB219E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847CF8" w14:textId="77777777" w:rsidR="00825477" w:rsidRDefault="00942D7A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  <w:sdt>
                          <w:sdtPr>
                            <w:rPr>
                              <w:b/>
                              <w:bCs/>
                              <w:color w:val="064276" w:themeColor="text1"/>
                            </w:rPr>
                            <w:id w:val="61510055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064276" w:themeColor="text1"/>
                              </w:rPr>
                              <w:t>☐</w:t>
                            </w:r>
                          </w:sdtContent>
                        </w:sdt>
                        <w:r w:rsidR="00825477">
                          <w:rPr>
                            <w:b/>
                            <w:bCs/>
                            <w:color w:val="064276" w:themeColor="text1"/>
                          </w:rPr>
                          <w:t xml:space="preserve">  </w:t>
                        </w:r>
                        <w:r w:rsidR="00825477" w:rsidRPr="00D91646">
                          <w:t>Did not implement media campaign this quarter</w:t>
                        </w:r>
                      </w:p>
                    </w:tc>
                  </w:tr>
                  <w:tr w:rsidR="00825477" w14:paraId="4AB220B9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0576F9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-17461787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Television PSA/Ad (PSA: Public Service </w:t>
                        </w:r>
                        <w:proofErr w:type="spellStart"/>
                        <w:r w:rsidR="00825477" w:rsidRPr="00D91646">
                          <w:t>Announcemnt</w:t>
                        </w:r>
                        <w:proofErr w:type="spellEnd"/>
                        <w:r w:rsidR="00825477" w:rsidRPr="00D91646">
                          <w:t>)</w:t>
                        </w:r>
                      </w:p>
                    </w:tc>
                  </w:tr>
                  <w:tr w:rsidR="00825477" w14:paraId="061EE4C7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E9E3333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-20670250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</w:t>
                        </w:r>
                        <w:proofErr w:type="gramStart"/>
                        <w:r w:rsidR="00825477" w:rsidRPr="00D91646">
                          <w:t>Social Media</w:t>
                        </w:r>
                        <w:proofErr w:type="gramEnd"/>
                        <w:r w:rsidR="00825477" w:rsidRPr="00D91646">
                          <w:t xml:space="preserve"> (Facebook, Instagram etc.)</w:t>
                        </w:r>
                      </w:p>
                    </w:tc>
                  </w:tr>
                  <w:tr w:rsidR="00825477" w14:paraId="00A23B3F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3B5113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-29314309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Radio PSA/Ad</w:t>
                        </w:r>
                      </w:p>
                    </w:tc>
                  </w:tr>
                  <w:tr w:rsidR="00825477" w14:paraId="02428CEF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C77E3B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51466162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Billboard</w:t>
                        </w:r>
                      </w:p>
                    </w:tc>
                  </w:tr>
                  <w:tr w:rsidR="00825477" w14:paraId="08851754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255044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7998871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Movie Theatre Ad</w:t>
                        </w:r>
                      </w:p>
                    </w:tc>
                  </w:tr>
                  <w:tr w:rsidR="00825477" w14:paraId="4D42B202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DC94BB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20501805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Print Article/Newsletter/Ad</w:t>
                        </w:r>
                      </w:p>
                    </w:tc>
                  </w:tr>
                  <w:tr w:rsidR="00825477" w14:paraId="5E0CD5A8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B3DC1C" w14:textId="7D871597" w:rsidR="00825477" w:rsidRDefault="00942D7A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  <w:sdt>
                          <w:sdtPr>
                            <w:id w:val="-5585804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>
                          <w:rPr>
                            <w:b/>
                            <w:bCs/>
                            <w:color w:val="064276" w:themeColor="text1"/>
                          </w:rPr>
                          <w:t xml:space="preserve"> </w:t>
                        </w:r>
                        <w:r w:rsidR="00825477" w:rsidRPr="006D390B">
                          <w:t>Other (please specify in the comment box provided</w:t>
                        </w:r>
                        <w:r w:rsidR="00825477">
                          <w:t xml:space="preserve"> below</w:t>
                        </w:r>
                        <w:r w:rsidR="00E209D5">
                          <w:t>)</w:t>
                        </w:r>
                      </w:p>
                      <w:p w14:paraId="190FC86F" w14:textId="64CE099B" w:rsidR="00825477" w:rsidRDefault="00825477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64276" w:themeColor="text1"/>
                          </w:rPr>
                          <w:object w:dxaOrig="1440" w:dyaOrig="1440" w14:anchorId="44447BF8">
                            <v:shape id="_x0000_i1269" type="#_x0000_t75" style="width:475pt;height:26pt" o:ole="">
                              <v:imagedata r:id="rId24" o:title=""/>
                            </v:shape>
                            <w:control r:id="rId51" w:name="TextBox352" w:shapeid="_x0000_i1269"/>
                          </w:object>
                        </w:r>
                      </w:p>
                      <w:p w14:paraId="0D890EE3" w14:textId="77777777" w:rsidR="00825477" w:rsidRDefault="00825477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</w:p>
                    </w:tc>
                  </w:tr>
                </w:tbl>
                <w:p w14:paraId="2D6D7AE7" w14:textId="77777777" w:rsidR="00825477" w:rsidRDefault="00825477" w:rsidP="00825477">
                  <w:pPr>
                    <w:spacing w:before="120"/>
                    <w:ind w:left="0"/>
                    <w:rPr>
                      <w:b/>
                      <w:bCs/>
                      <w:color w:val="064276" w:themeColor="text1"/>
                    </w:rPr>
                  </w:pPr>
                </w:p>
              </w:tc>
            </w:tr>
          </w:tbl>
          <w:p w14:paraId="61CBBA02" w14:textId="77777777" w:rsidR="00825477" w:rsidRDefault="00825477" w:rsidP="00B51D6B">
            <w:pPr>
              <w:spacing w:before="120"/>
              <w:ind w:left="0"/>
              <w:rPr>
                <w:b/>
                <w:bCs/>
                <w:color w:val="064276" w:themeColor="text1"/>
              </w:rPr>
            </w:pPr>
          </w:p>
        </w:tc>
      </w:tr>
      <w:tr w:rsidR="003F670E" w:rsidRPr="008A0B11" w14:paraId="29E9C35E" w14:textId="77777777" w:rsidTr="00825477">
        <w:tc>
          <w:tcPr>
            <w:tcW w:w="11124" w:type="dxa"/>
            <w:gridSpan w:val="2"/>
          </w:tcPr>
          <w:p w14:paraId="0E84C35F" w14:textId="41388F27" w:rsidR="003F670E" w:rsidRDefault="003F670E" w:rsidP="00B51D6B">
            <w:pPr>
              <w:spacing w:before="0"/>
              <w:ind w:left="0"/>
              <w:rPr>
                <w:b/>
                <w:bCs/>
                <w:color w:val="064276" w:themeColor="text1"/>
              </w:rPr>
            </w:pPr>
            <w:r>
              <w:rPr>
                <w:b/>
                <w:bCs/>
                <w:color w:val="064276" w:themeColor="text1"/>
              </w:rPr>
              <w:t xml:space="preserve">Please indicate the percentage of your activities this reporting period under objective #3 that problem gambling is integrated into the activity, and percentage of </w:t>
            </w:r>
            <w:proofErr w:type="spellStart"/>
            <w:r>
              <w:rPr>
                <w:b/>
                <w:bCs/>
                <w:color w:val="064276" w:themeColor="text1"/>
              </w:rPr>
              <w:t>activites</w:t>
            </w:r>
            <w:proofErr w:type="spellEnd"/>
            <w:r>
              <w:rPr>
                <w:b/>
                <w:bCs/>
                <w:color w:val="064276" w:themeColor="text1"/>
              </w:rPr>
              <w:t xml:space="preserve"> that problem gambling is a stand-alone activity.</w:t>
            </w:r>
          </w:p>
          <w:p w14:paraId="1647CEA2" w14:textId="1E0BD6A1" w:rsidR="003F670E" w:rsidRDefault="003F670E" w:rsidP="00B51D6B">
            <w:pPr>
              <w:spacing w:before="0"/>
              <w:ind w:left="0"/>
            </w:pPr>
            <w:r>
              <w:rPr>
                <w:color w:val="064276" w:themeColor="text1"/>
              </w:rPr>
              <w:t xml:space="preserve">   </w:t>
            </w:r>
            <w:r>
              <w:rPr>
                <w:noProof/>
                <w:color w:val="064276" w:themeColor="text1"/>
              </w:rPr>
              <w:object w:dxaOrig="1440" w:dyaOrig="1440" w14:anchorId="61884BD0">
                <v:shape id="_x0000_i1271" type="#_x0000_t75" style="width:1in;height:18pt" o:ole="">
                  <v:imagedata r:id="rId13" o:title=""/>
                </v:shape>
                <w:control r:id="rId52" w:name="TextBox12" w:shapeid="_x0000_i1271"/>
              </w:object>
            </w:r>
            <w:r>
              <w:rPr>
                <w:color w:val="064276" w:themeColor="text1"/>
              </w:rPr>
              <w:t xml:space="preserve"> </w:t>
            </w:r>
            <w:r>
              <w:t>% Integrated Activities – enter estimate utilizing numbers</w:t>
            </w:r>
          </w:p>
          <w:p w14:paraId="5BCEDC64" w14:textId="5241EB13" w:rsidR="003F670E" w:rsidRPr="008A0B11" w:rsidRDefault="003F670E" w:rsidP="00B51D6B">
            <w:pPr>
              <w:spacing w:before="0"/>
              <w:ind w:left="0"/>
            </w:pPr>
            <w:r>
              <w:t xml:space="preserve">   </w:t>
            </w:r>
            <w:r>
              <w:rPr>
                <w:noProof/>
              </w:rPr>
              <w:object w:dxaOrig="1440" w:dyaOrig="1440" w14:anchorId="44D142C1">
                <v:shape id="_x0000_i1273" type="#_x0000_t75" style="width:1in;height:18pt" o:ole="">
                  <v:imagedata r:id="rId13" o:title=""/>
                </v:shape>
                <w:control r:id="rId53" w:name="TextBox22" w:shapeid="_x0000_i1273"/>
              </w:object>
            </w:r>
            <w:r>
              <w:t xml:space="preserve"> % Stand-Alone Activities – enter estimate utilizing numbers</w:t>
            </w:r>
          </w:p>
        </w:tc>
      </w:tr>
      <w:tr w:rsidR="003F670E" w:rsidRPr="0068143F" w14:paraId="6C335DE2" w14:textId="77777777" w:rsidTr="00825477">
        <w:tc>
          <w:tcPr>
            <w:tcW w:w="11124" w:type="dxa"/>
            <w:gridSpan w:val="2"/>
          </w:tcPr>
          <w:p w14:paraId="07F8BB3A" w14:textId="1FC8EAAE" w:rsidR="003F670E" w:rsidRPr="003F670E" w:rsidRDefault="003F670E" w:rsidP="00B51D6B">
            <w:pPr>
              <w:spacing w:before="0"/>
              <w:ind w:left="0"/>
              <w:rPr>
                <w:b/>
                <w:bCs/>
              </w:rPr>
            </w:pPr>
            <w:r w:rsidRPr="003F670E">
              <w:rPr>
                <w:b/>
                <w:bCs/>
                <w:color w:val="064276" w:themeColor="text1"/>
              </w:rPr>
              <w:lastRenderedPageBreak/>
              <w:t xml:space="preserve">Please </w:t>
            </w:r>
            <w:r w:rsidR="00942D7A" w:rsidRPr="003F670E">
              <w:rPr>
                <w:b/>
                <w:bCs/>
                <w:color w:val="064276" w:themeColor="text1"/>
              </w:rPr>
              <w:t>identify</w:t>
            </w:r>
            <w:r w:rsidRPr="003F670E">
              <w:rPr>
                <w:b/>
                <w:bCs/>
                <w:color w:val="064276" w:themeColor="text1"/>
              </w:rPr>
              <w:t xml:space="preserve"> your partnerships for objective #3 this reporting period (can select more than one).</w:t>
            </w:r>
          </w:p>
        </w:tc>
      </w:tr>
      <w:tr w:rsidR="003F670E" w:rsidRPr="0068143F" w14:paraId="09C09F53" w14:textId="77777777" w:rsidTr="00825477">
        <w:tc>
          <w:tcPr>
            <w:tcW w:w="11124" w:type="dxa"/>
            <w:gridSpan w:val="2"/>
          </w:tcPr>
          <w:p w14:paraId="09A5A1B0" w14:textId="77777777" w:rsidR="003F670E" w:rsidRDefault="00942D7A" w:rsidP="00B51D6B">
            <w:pPr>
              <w:spacing w:before="0"/>
              <w:ind w:left="720"/>
            </w:pPr>
            <w:sdt>
              <w:sdtPr>
                <w:id w:val="-67448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70E">
              <w:t xml:space="preserve"> Substance Use Disorder Treatment</w:t>
            </w:r>
          </w:p>
          <w:p w14:paraId="323896B5" w14:textId="77777777" w:rsidR="003F670E" w:rsidRDefault="00942D7A" w:rsidP="00B51D6B">
            <w:pPr>
              <w:spacing w:before="0"/>
              <w:ind w:left="720"/>
            </w:pPr>
            <w:sdt>
              <w:sdtPr>
                <w:id w:val="99645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70E">
              <w:t xml:space="preserve"> Education System K-12 </w:t>
            </w:r>
          </w:p>
          <w:p w14:paraId="3FFA7951" w14:textId="77777777" w:rsidR="003F670E" w:rsidRDefault="00942D7A" w:rsidP="00B51D6B">
            <w:pPr>
              <w:spacing w:before="0"/>
              <w:ind w:left="720"/>
            </w:pPr>
            <w:sdt>
              <w:sdtPr>
                <w:id w:val="-994411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70E">
              <w:t xml:space="preserve"> Higher Education – College, University etc.</w:t>
            </w:r>
          </w:p>
          <w:p w14:paraId="070CF0EB" w14:textId="77777777" w:rsidR="003F670E" w:rsidRDefault="00942D7A" w:rsidP="00B51D6B">
            <w:pPr>
              <w:spacing w:before="0"/>
              <w:ind w:left="720"/>
            </w:pPr>
            <w:sdt>
              <w:sdtPr>
                <w:id w:val="-98409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70E">
              <w:t xml:space="preserve"> Criminal Justice System (Juvenile/Adult)</w:t>
            </w:r>
          </w:p>
          <w:p w14:paraId="16832EB5" w14:textId="77777777" w:rsidR="003F670E" w:rsidRDefault="00942D7A" w:rsidP="00B51D6B">
            <w:pPr>
              <w:spacing w:before="0"/>
              <w:ind w:left="720"/>
            </w:pPr>
            <w:sdt>
              <w:sdtPr>
                <w:id w:val="-184454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70E">
              <w:t xml:space="preserve"> Suicide Prevention</w:t>
            </w:r>
          </w:p>
          <w:p w14:paraId="41A3863C" w14:textId="77777777" w:rsidR="003F670E" w:rsidRDefault="00942D7A" w:rsidP="00B51D6B">
            <w:pPr>
              <w:spacing w:before="0"/>
              <w:ind w:left="720"/>
            </w:pPr>
            <w:sdt>
              <w:sdtPr>
                <w:id w:val="180049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70E">
              <w:t xml:space="preserve"> Physical Health (Nutrition/Activity)</w:t>
            </w:r>
          </w:p>
          <w:p w14:paraId="39617347" w14:textId="77777777" w:rsidR="003F670E" w:rsidRDefault="00942D7A" w:rsidP="00B51D6B">
            <w:pPr>
              <w:spacing w:before="0"/>
              <w:ind w:left="720"/>
            </w:pPr>
            <w:sdt>
              <w:sdtPr>
                <w:id w:val="23221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70E">
              <w:t xml:space="preserve"> Physical Health (Reproductive/Healthy Relationships)</w:t>
            </w:r>
          </w:p>
          <w:p w14:paraId="6A904F92" w14:textId="77777777" w:rsidR="003F670E" w:rsidRDefault="00942D7A" w:rsidP="00B51D6B">
            <w:pPr>
              <w:spacing w:before="0"/>
              <w:ind w:left="720"/>
            </w:pPr>
            <w:sdt>
              <w:sdtPr>
                <w:id w:val="172247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70E">
              <w:t xml:space="preserve"> Mental Health</w:t>
            </w:r>
          </w:p>
          <w:p w14:paraId="3D4979A4" w14:textId="77777777" w:rsidR="003F670E" w:rsidRDefault="00942D7A" w:rsidP="00B51D6B">
            <w:pPr>
              <w:spacing w:before="0"/>
              <w:ind w:left="720"/>
            </w:pPr>
            <w:sdt>
              <w:sdtPr>
                <w:id w:val="46084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70E">
              <w:t xml:space="preserve"> Older Adult</w:t>
            </w:r>
          </w:p>
          <w:p w14:paraId="46CC6E1B" w14:textId="60BB3C28" w:rsidR="003F670E" w:rsidRDefault="00942D7A" w:rsidP="00B51D6B">
            <w:pPr>
              <w:spacing w:before="0"/>
              <w:ind w:left="720"/>
            </w:pPr>
            <w:sdt>
              <w:sdtPr>
                <w:id w:val="-110627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70E">
              <w:t xml:space="preserve"> Problem Gam</w:t>
            </w:r>
            <w:r w:rsidR="00AF0D9C">
              <w:t>b</w:t>
            </w:r>
            <w:r w:rsidR="003F670E">
              <w:t>ling Treatment</w:t>
            </w:r>
          </w:p>
          <w:p w14:paraId="2BA8E05F" w14:textId="77777777" w:rsidR="003F670E" w:rsidRDefault="00942D7A" w:rsidP="00B51D6B">
            <w:pPr>
              <w:spacing w:before="0"/>
              <w:ind w:left="720"/>
            </w:pPr>
            <w:sdt>
              <w:sdtPr>
                <w:id w:val="-196132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670E">
              <w:t xml:space="preserve"> Mental Health Promotion</w:t>
            </w:r>
          </w:p>
          <w:p w14:paraId="08B458D5" w14:textId="7DD207ED" w:rsidR="003F670E" w:rsidRPr="0068143F" w:rsidRDefault="003F670E" w:rsidP="00B51D6B">
            <w:pPr>
              <w:spacing w:before="0"/>
              <w:ind w:left="720"/>
            </w:pPr>
            <w:r>
              <w:t>Other (please specify</w:t>
            </w:r>
            <w:r w:rsidR="00E209D5">
              <w:t>)</w:t>
            </w:r>
            <w:r>
              <w:t xml:space="preserve">  </w:t>
            </w:r>
            <w:sdt>
              <w:sdtPr>
                <w:id w:val="1494064945"/>
                <w:placeholder>
                  <w:docPart w:val="253880021E694721B24CE8554BB4EBB2"/>
                </w:placeholder>
                <w:showingPlcHdr/>
                <w:text/>
              </w:sdtPr>
              <w:sdtEndPr/>
              <w:sdtContent>
                <w:r w:rsidRPr="00BB4B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670E" w14:paraId="036FE41C" w14:textId="77777777" w:rsidTr="00825477">
        <w:tc>
          <w:tcPr>
            <w:tcW w:w="11124" w:type="dxa"/>
            <w:gridSpan w:val="2"/>
          </w:tcPr>
          <w:p w14:paraId="51F0C626" w14:textId="366752F2" w:rsidR="003F670E" w:rsidRPr="0068143F" w:rsidRDefault="003F670E" w:rsidP="00B51D6B">
            <w:pPr>
              <w:pStyle w:val="Heading2"/>
              <w:ind w:left="0"/>
              <w:rPr>
                <w:sz w:val="26"/>
              </w:rPr>
            </w:pPr>
            <w:r w:rsidRPr="0068143F">
              <w:rPr>
                <w:sz w:val="26"/>
              </w:rPr>
              <w:t>Please list objective #</w:t>
            </w:r>
            <w:r>
              <w:rPr>
                <w:sz w:val="26"/>
              </w:rPr>
              <w:t>4</w:t>
            </w:r>
            <w:r w:rsidRPr="0068143F">
              <w:rPr>
                <w:sz w:val="26"/>
              </w:rPr>
              <w:t xml:space="preserve"> from your Problem Gambling Prevention Implementation Plan</w:t>
            </w:r>
          </w:p>
          <w:sdt>
            <w:sdtPr>
              <w:id w:val="554428625"/>
              <w:placeholder>
                <w:docPart w:val="FAA2164492574C7CB35A28DBCCE4D930"/>
              </w:placeholder>
              <w:showingPlcHdr/>
              <w15:color w:val="000000"/>
              <w:text w:multiLine="1"/>
            </w:sdtPr>
            <w:sdtEndPr/>
            <w:sdtContent>
              <w:p w14:paraId="1CEE77A0" w14:textId="77777777" w:rsidR="003F670E" w:rsidRDefault="003F670E" w:rsidP="00B51D6B">
                <w:pPr>
                  <w:ind w:left="0"/>
                </w:pPr>
                <w:r w:rsidRPr="00BB4B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F670E" w:rsidRPr="0068143F" w14:paraId="7E204A83" w14:textId="77777777" w:rsidTr="00825477">
        <w:tc>
          <w:tcPr>
            <w:tcW w:w="11124" w:type="dxa"/>
            <w:gridSpan w:val="2"/>
          </w:tcPr>
          <w:p w14:paraId="768EB560" w14:textId="6F6691E8" w:rsidR="003F670E" w:rsidRDefault="003F670E" w:rsidP="00B51D6B">
            <w:pPr>
              <w:pStyle w:val="Heading2"/>
              <w:shd w:val="clear" w:color="auto" w:fill="auto"/>
              <w:ind w:left="0"/>
              <w:rPr>
                <w:sz w:val="26"/>
              </w:rPr>
            </w:pPr>
            <w:r w:rsidRPr="0068143F">
              <w:rPr>
                <w:sz w:val="26"/>
              </w:rPr>
              <w:t>Do you have progress to report on objective #</w:t>
            </w:r>
            <w:r>
              <w:rPr>
                <w:sz w:val="26"/>
              </w:rPr>
              <w:t>4</w:t>
            </w:r>
            <w:r w:rsidRPr="0068143F">
              <w:rPr>
                <w:sz w:val="26"/>
              </w:rPr>
              <w:t xml:space="preserve"> for this reporting period? (Check only one)</w:t>
            </w:r>
          </w:p>
          <w:p w14:paraId="5BD10E59" w14:textId="77777777" w:rsidR="003F670E" w:rsidRPr="0068143F" w:rsidRDefault="003F670E" w:rsidP="00B51D6B">
            <w:pPr>
              <w:ind w:left="0"/>
            </w:pPr>
            <w:r>
              <w:t xml:space="preserve">       </w:t>
            </w:r>
            <w:sdt>
              <w:sdtPr>
                <w:id w:val="23529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YES            </w:t>
            </w:r>
            <w:sdt>
              <w:sdtPr>
                <w:id w:val="36394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</w:tc>
      </w:tr>
      <w:tr w:rsidR="003F670E" w:rsidRPr="0068143F" w14:paraId="292F2639" w14:textId="77777777" w:rsidTr="00825477">
        <w:tc>
          <w:tcPr>
            <w:tcW w:w="11124" w:type="dxa"/>
            <w:gridSpan w:val="2"/>
          </w:tcPr>
          <w:p w14:paraId="37D79028" w14:textId="32CB55C9" w:rsidR="003F670E" w:rsidRPr="0068143F" w:rsidRDefault="003F670E" w:rsidP="00B51D6B">
            <w:pPr>
              <w:pStyle w:val="Heading2"/>
              <w:shd w:val="clear" w:color="auto" w:fill="auto"/>
              <w:ind w:left="0"/>
              <w:rPr>
                <w:sz w:val="26"/>
              </w:rPr>
            </w:pPr>
            <w:r w:rsidRPr="0068143F">
              <w:rPr>
                <w:sz w:val="26"/>
              </w:rPr>
              <w:t>Please share a brief narrative of your progress toward objective #</w:t>
            </w:r>
            <w:r>
              <w:rPr>
                <w:sz w:val="26"/>
              </w:rPr>
              <w:t>4</w:t>
            </w:r>
            <w:r w:rsidRPr="0068143F">
              <w:rPr>
                <w:sz w:val="26"/>
              </w:rPr>
              <w:t xml:space="preserve"> this reporting period. Include highlights, challenges, barriers, or technical assistance needs you have identified.  Please submit supporting documents as examples of your work when submitting report.</w:t>
            </w:r>
            <w:r w:rsidR="00BF5DB0">
              <w:rPr>
                <w:sz w:val="26"/>
              </w:rPr>
              <w:t xml:space="preserve"> </w:t>
            </w:r>
          </w:p>
          <w:sdt>
            <w:sdtPr>
              <w:id w:val="122202426"/>
              <w:placeholder>
                <w:docPart w:val="6E0B62D421234DCE810BE55BB434814A"/>
              </w:placeholder>
              <w:showingPlcHdr/>
              <w15:color w:val="000000"/>
              <w:text w:multiLine="1"/>
            </w:sdtPr>
            <w:sdtEndPr/>
            <w:sdtContent>
              <w:p w14:paraId="63C21F14" w14:textId="77777777" w:rsidR="003F670E" w:rsidRPr="0068143F" w:rsidRDefault="003F670E" w:rsidP="00B51D6B">
                <w:pPr>
                  <w:ind w:left="0"/>
                </w:pPr>
                <w:r w:rsidRPr="00BB4B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F670E" w:rsidRPr="00AB765E" w14:paraId="19D86451" w14:textId="77777777" w:rsidTr="00825477">
        <w:tc>
          <w:tcPr>
            <w:tcW w:w="11124" w:type="dxa"/>
            <w:gridSpan w:val="2"/>
          </w:tcPr>
          <w:p w14:paraId="10DA1806" w14:textId="31D28C79" w:rsidR="003F670E" w:rsidRPr="00AB765E" w:rsidRDefault="003F670E" w:rsidP="00B51D6B">
            <w:pPr>
              <w:ind w:left="0"/>
              <w:rPr>
                <w:b/>
                <w:bCs/>
              </w:rPr>
            </w:pPr>
            <w:r w:rsidRPr="00AB765E">
              <w:rPr>
                <w:b/>
                <w:bCs/>
                <w:color w:val="064276" w:themeColor="text1"/>
              </w:rPr>
              <w:t>Define the focus population by age served under objective #</w:t>
            </w:r>
            <w:r>
              <w:rPr>
                <w:b/>
                <w:bCs/>
                <w:color w:val="064276" w:themeColor="text1"/>
              </w:rPr>
              <w:t>4</w:t>
            </w:r>
            <w:r w:rsidRPr="00AB765E">
              <w:rPr>
                <w:b/>
                <w:bCs/>
                <w:color w:val="064276" w:themeColor="text1"/>
              </w:rPr>
              <w:t xml:space="preserve"> this reporting period (can select more than one)</w:t>
            </w:r>
          </w:p>
        </w:tc>
      </w:tr>
      <w:tr w:rsidR="003F670E" w:rsidRPr="0068143F" w14:paraId="7823C9E8" w14:textId="77777777" w:rsidTr="00825477">
        <w:tc>
          <w:tcPr>
            <w:tcW w:w="5834" w:type="dxa"/>
          </w:tcPr>
          <w:p w14:paraId="1D8D2B81" w14:textId="77777777" w:rsidR="003F670E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92283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0-11</w:t>
            </w:r>
          </w:p>
          <w:p w14:paraId="4BCAB08E" w14:textId="77777777" w:rsidR="003F670E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157126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12-17</w:t>
            </w:r>
          </w:p>
          <w:p w14:paraId="39E4165F" w14:textId="77777777" w:rsidR="003F670E" w:rsidRPr="0068143F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29961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18-24</w:t>
            </w:r>
          </w:p>
        </w:tc>
        <w:tc>
          <w:tcPr>
            <w:tcW w:w="5290" w:type="dxa"/>
          </w:tcPr>
          <w:p w14:paraId="7E3B0BBB" w14:textId="77777777" w:rsidR="003F670E" w:rsidRDefault="003F670E" w:rsidP="00B51D6B">
            <w:pPr>
              <w:spacing w:before="0"/>
              <w:ind w:left="0"/>
            </w:pPr>
            <w:r>
              <w:t xml:space="preserve">    </w:t>
            </w:r>
            <w:sdt>
              <w:sdtPr>
                <w:id w:val="153792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25-44</w:t>
            </w:r>
          </w:p>
          <w:p w14:paraId="3A3E013E" w14:textId="77777777" w:rsidR="003F670E" w:rsidRDefault="003F670E" w:rsidP="00B51D6B">
            <w:pPr>
              <w:spacing w:before="0"/>
              <w:ind w:left="0"/>
            </w:pPr>
            <w:r>
              <w:t xml:space="preserve">    </w:t>
            </w:r>
            <w:sdt>
              <w:sdtPr>
                <w:id w:val="44605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45-64</w:t>
            </w:r>
          </w:p>
          <w:p w14:paraId="77C2682F" w14:textId="77777777" w:rsidR="003F670E" w:rsidRPr="0068143F" w:rsidRDefault="003F670E" w:rsidP="00B51D6B">
            <w:pPr>
              <w:spacing w:before="0"/>
              <w:ind w:left="0"/>
            </w:pPr>
            <w:r>
              <w:t xml:space="preserve">    </w:t>
            </w:r>
            <w:sdt>
              <w:sdtPr>
                <w:id w:val="140634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65 and over</w:t>
            </w:r>
          </w:p>
        </w:tc>
      </w:tr>
      <w:tr w:rsidR="003F670E" w:rsidRPr="0096095C" w14:paraId="498DE61A" w14:textId="77777777" w:rsidTr="00825477">
        <w:tc>
          <w:tcPr>
            <w:tcW w:w="11124" w:type="dxa"/>
            <w:gridSpan w:val="2"/>
          </w:tcPr>
          <w:p w14:paraId="1005CCC9" w14:textId="12859CD8" w:rsidR="003F670E" w:rsidRPr="0096095C" w:rsidRDefault="003F670E" w:rsidP="00B51D6B">
            <w:pPr>
              <w:ind w:left="0"/>
              <w:rPr>
                <w:b/>
                <w:bCs/>
              </w:rPr>
            </w:pPr>
            <w:r w:rsidRPr="0096095C">
              <w:rPr>
                <w:b/>
                <w:bCs/>
                <w:color w:val="064276" w:themeColor="text1"/>
              </w:rPr>
              <w:lastRenderedPageBreak/>
              <w:t>What CSAP strategies did you utilize for objective #</w:t>
            </w:r>
            <w:r>
              <w:rPr>
                <w:b/>
                <w:bCs/>
                <w:color w:val="064276" w:themeColor="text1"/>
              </w:rPr>
              <w:t>4</w:t>
            </w:r>
            <w:r w:rsidRPr="0096095C">
              <w:rPr>
                <w:b/>
                <w:bCs/>
                <w:color w:val="064276" w:themeColor="text1"/>
              </w:rPr>
              <w:t xml:space="preserve"> this reporting period (can select more than one). </w:t>
            </w:r>
          </w:p>
        </w:tc>
      </w:tr>
      <w:tr w:rsidR="003F670E" w:rsidRPr="0068143F" w14:paraId="1392BB85" w14:textId="77777777" w:rsidTr="00825477">
        <w:tc>
          <w:tcPr>
            <w:tcW w:w="5834" w:type="dxa"/>
          </w:tcPr>
          <w:p w14:paraId="63C15E4B" w14:textId="77777777" w:rsidR="003F670E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192633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Information Dissemination</w:t>
            </w:r>
          </w:p>
          <w:p w14:paraId="0C4B3DD6" w14:textId="77777777" w:rsidR="003F670E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42215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Prevention Education</w:t>
            </w:r>
          </w:p>
          <w:p w14:paraId="3D90055F" w14:textId="77777777" w:rsidR="003F670E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17745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Alternative Activities</w:t>
            </w:r>
          </w:p>
          <w:p w14:paraId="592AE40D" w14:textId="77777777" w:rsidR="003F670E" w:rsidRPr="0068143F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2563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Community-Based Process</w:t>
            </w:r>
          </w:p>
        </w:tc>
        <w:tc>
          <w:tcPr>
            <w:tcW w:w="5290" w:type="dxa"/>
          </w:tcPr>
          <w:p w14:paraId="5D7BBF0E" w14:textId="77777777" w:rsidR="003F670E" w:rsidRDefault="003F670E" w:rsidP="00B51D6B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19931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Environmental</w:t>
            </w:r>
          </w:p>
          <w:p w14:paraId="6F5D7159" w14:textId="77777777" w:rsidR="003F670E" w:rsidRDefault="003F670E" w:rsidP="00B51D6B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721828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Problem Identification and Referral</w:t>
            </w:r>
          </w:p>
          <w:p w14:paraId="6ED2476F" w14:textId="77777777" w:rsidR="003F670E" w:rsidRDefault="003F670E" w:rsidP="00B51D6B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206994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140B60F1" w14:textId="77777777" w:rsidR="003F670E" w:rsidRPr="0068143F" w:rsidRDefault="003F670E" w:rsidP="00B51D6B">
            <w:pPr>
              <w:spacing w:before="0"/>
              <w:ind w:left="0"/>
            </w:pPr>
          </w:p>
        </w:tc>
      </w:tr>
      <w:tr w:rsidR="003F670E" w:rsidRPr="0096095C" w14:paraId="066E9F11" w14:textId="77777777" w:rsidTr="00825477">
        <w:tc>
          <w:tcPr>
            <w:tcW w:w="11124" w:type="dxa"/>
            <w:gridSpan w:val="2"/>
          </w:tcPr>
          <w:p w14:paraId="7F30991B" w14:textId="4057657F" w:rsidR="003F670E" w:rsidRPr="0096095C" w:rsidRDefault="003F670E" w:rsidP="00B51D6B">
            <w:pPr>
              <w:ind w:left="0"/>
              <w:rPr>
                <w:b/>
                <w:bCs/>
                <w:color w:val="064276" w:themeColor="text1"/>
              </w:rPr>
            </w:pPr>
            <w:r>
              <w:rPr>
                <w:b/>
                <w:bCs/>
                <w:color w:val="064276" w:themeColor="text1"/>
              </w:rPr>
              <w:t>What level of the Social Ecology was impacted by objective #4 this reporting period (can select more than one).</w:t>
            </w:r>
          </w:p>
        </w:tc>
      </w:tr>
      <w:tr w:rsidR="003F670E" w:rsidRPr="0068143F" w14:paraId="6F4D4495" w14:textId="77777777" w:rsidTr="00825477">
        <w:tc>
          <w:tcPr>
            <w:tcW w:w="5834" w:type="dxa"/>
          </w:tcPr>
          <w:p w14:paraId="5CD90533" w14:textId="77777777" w:rsidR="003F670E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6588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Individual Level</w:t>
            </w:r>
          </w:p>
          <w:p w14:paraId="0CA94DF2" w14:textId="77777777" w:rsidR="003F670E" w:rsidRPr="0068143F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76268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Relationship/Interpersonal Level</w:t>
            </w:r>
          </w:p>
        </w:tc>
        <w:tc>
          <w:tcPr>
            <w:tcW w:w="5290" w:type="dxa"/>
          </w:tcPr>
          <w:p w14:paraId="561FFD47" w14:textId="77777777" w:rsidR="003F670E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553398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Community Level</w:t>
            </w:r>
          </w:p>
          <w:p w14:paraId="244467C2" w14:textId="77777777" w:rsidR="003F670E" w:rsidRPr="0068143F" w:rsidRDefault="003F670E" w:rsidP="00B51D6B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8758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Societal Level </w:t>
            </w:r>
          </w:p>
        </w:tc>
      </w:tr>
      <w:tr w:rsidR="0046388F" w:rsidRPr="0068143F" w14:paraId="785E8478" w14:textId="77777777" w:rsidTr="00825477">
        <w:tc>
          <w:tcPr>
            <w:tcW w:w="11124" w:type="dxa"/>
            <w:gridSpan w:val="2"/>
          </w:tcPr>
          <w:p w14:paraId="533EE9E4" w14:textId="3292476D" w:rsidR="0046388F" w:rsidRDefault="0046388F" w:rsidP="0046388F">
            <w:pPr>
              <w:spacing w:before="120"/>
              <w:ind w:left="0"/>
            </w:pPr>
            <w:r>
              <w:rPr>
                <w:b/>
                <w:bCs/>
                <w:color w:val="064276" w:themeColor="text1"/>
              </w:rPr>
              <w:t>Please indicate the number of activities implemented by category this reporting period under objective #</w:t>
            </w:r>
            <w:r w:rsidR="00B36386">
              <w:rPr>
                <w:b/>
                <w:bCs/>
                <w:color w:val="064276" w:themeColor="text1"/>
              </w:rPr>
              <w:t>4</w:t>
            </w:r>
            <w:r>
              <w:rPr>
                <w:b/>
                <w:bCs/>
                <w:color w:val="064276" w:themeColor="text1"/>
              </w:rPr>
              <w:t xml:space="preserve"> (can select more than one).</w:t>
            </w:r>
            <w:r>
              <w:t xml:space="preserve">                                                                           </w:t>
            </w:r>
          </w:p>
          <w:p w14:paraId="2F9FB069" w14:textId="577E2DD8" w:rsidR="0046388F" w:rsidRDefault="0046388F" w:rsidP="0046388F">
            <w:pPr>
              <w:spacing w:before="0"/>
              <w:ind w:left="432"/>
            </w:pPr>
            <w:r>
              <w:rPr>
                <w:noProof/>
              </w:rPr>
              <w:object w:dxaOrig="1440" w:dyaOrig="1440" w14:anchorId="19A5C2CC">
                <v:shape id="_x0000_i1275" type="#_x0000_t75" style="width:1in;height:18pt" o:ole="">
                  <v:imagedata r:id="rId13" o:title=""/>
                </v:shape>
                <w:control r:id="rId54" w:name="TextBox1911" w:shapeid="_x0000_i1275"/>
              </w:object>
            </w:r>
            <w:r>
              <w:t xml:space="preserve">  Problem Gambling Awareness/Education Presentation: Stand-Alone</w:t>
            </w:r>
          </w:p>
          <w:p w14:paraId="1C3F8B28" w14:textId="0A4BCA76" w:rsidR="0046388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072EC7E8">
                <v:shape id="_x0000_i1277" type="#_x0000_t75" style="width:1in;height:18pt" o:ole="">
                  <v:imagedata r:id="rId13" o:title=""/>
                </v:shape>
                <w:control r:id="rId55" w:name="TextBox2011" w:shapeid="_x0000_i1277"/>
              </w:object>
            </w:r>
            <w:r>
              <w:t xml:space="preserve"> Problem Gambling Awareness/Education Presentation: Integrated</w:t>
            </w:r>
          </w:p>
          <w:p w14:paraId="4CCA3D4B" w14:textId="1CD76EEF" w:rsidR="0046388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28B7C0D0">
                <v:shape id="_x0000_i1279" type="#_x0000_t75" style="width:1in;height:18pt" o:ole="">
                  <v:imagedata r:id="rId13" o:title=""/>
                </v:shape>
                <w:control r:id="rId56" w:name="TextBox2711" w:shapeid="_x0000_i1279"/>
              </w:object>
            </w:r>
            <w:r>
              <w:t xml:space="preserve"> Integrated Curriculum</w:t>
            </w:r>
          </w:p>
          <w:p w14:paraId="059E5631" w14:textId="7F49F576" w:rsidR="0046388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2C6CA183">
                <v:shape id="_x0000_i1281" type="#_x0000_t75" style="width:1in;height:18pt" o:ole="">
                  <v:imagedata r:id="rId13" o:title=""/>
                </v:shape>
                <w:control r:id="rId57" w:name="TextBox2811" w:shapeid="_x0000_i1281"/>
              </w:object>
            </w:r>
            <w:r>
              <w:t xml:space="preserve"> Gamb</w:t>
            </w:r>
            <w:r w:rsidR="00AF0D9C">
              <w:t>l</w:t>
            </w:r>
            <w:r>
              <w:t>ing Specific Curriculum</w:t>
            </w:r>
          </w:p>
          <w:p w14:paraId="265D5784" w14:textId="43E04B26" w:rsidR="0046388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5E7CF009">
                <v:shape id="_x0000_i1283" type="#_x0000_t75" style="width:1in;height:18pt" o:ole="">
                  <v:imagedata r:id="rId13" o:title=""/>
                </v:shape>
                <w:control r:id="rId58" w:name="TextBox2911" w:shapeid="_x0000_i1283"/>
              </w:object>
            </w:r>
            <w:r>
              <w:t xml:space="preserve"> Ex</w:t>
            </w:r>
            <w:r w:rsidR="00AF0D9C">
              <w:t>hibits</w:t>
            </w:r>
            <w:r>
              <w:t>/Fairs</w:t>
            </w:r>
          </w:p>
          <w:p w14:paraId="65F321E4" w14:textId="071FAB85" w:rsidR="0046388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7A11741D">
                <v:shape id="_x0000_i1285" type="#_x0000_t75" style="width:1in;height:18pt" o:ole="">
                  <v:imagedata r:id="rId13" o:title=""/>
                </v:shape>
                <w:control r:id="rId59" w:name="TextBox3011" w:shapeid="_x0000_i1285"/>
              </w:object>
            </w:r>
            <w:r>
              <w:t xml:space="preserve"> Tool Development</w:t>
            </w:r>
          </w:p>
          <w:p w14:paraId="3B6817D9" w14:textId="1E032FE9" w:rsidR="0046388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0AA07D7E">
                <v:shape id="_x0000_i1287" type="#_x0000_t75" style="width:1in;height:18pt" o:ole="">
                  <v:imagedata r:id="rId13" o:title=""/>
                </v:shape>
                <w:control r:id="rId60" w:name="TextBox3111" w:shapeid="_x0000_i1287"/>
              </w:object>
            </w:r>
            <w:r>
              <w:t xml:space="preserve"> Material Dissemination</w:t>
            </w:r>
          </w:p>
          <w:p w14:paraId="2367A884" w14:textId="30308B55" w:rsidR="0046388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49FAEF1D">
                <v:shape id="_x0000_i1289" type="#_x0000_t75" style="width:1in;height:18pt" o:ole="">
                  <v:imagedata r:id="rId13" o:title=""/>
                </v:shape>
                <w:control r:id="rId61" w:name="TextBox3211" w:shapeid="_x0000_i1289"/>
              </w:object>
            </w:r>
            <w:r>
              <w:t xml:space="preserve"> Community Partnership/Capacity Building</w:t>
            </w:r>
          </w:p>
          <w:p w14:paraId="5AB88AC5" w14:textId="2E2E97C7" w:rsidR="0046388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3AB4090C">
                <v:shape id="_x0000_i1291" type="#_x0000_t75" style="width:1in;height:18pt" o:ole="">
                  <v:imagedata r:id="rId13" o:title=""/>
                </v:shape>
                <w:control r:id="rId62" w:name="TextBox3311" w:shapeid="_x0000_i1291"/>
              </w:object>
            </w:r>
            <w:r>
              <w:t xml:space="preserve"> Training</w:t>
            </w:r>
          </w:p>
          <w:p w14:paraId="5AAEA0DF" w14:textId="0F584300" w:rsidR="0046388F" w:rsidRPr="0068143F" w:rsidRDefault="0046388F" w:rsidP="0046388F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27CBDF36">
                <v:shape id="_x0000_i1293" type="#_x0000_t75" style="width:1in;height:18pt" o:ole="">
                  <v:imagedata r:id="rId13" o:title=""/>
                </v:shape>
                <w:control r:id="rId63" w:name="TextBox3411" w:shapeid="_x0000_i1293"/>
              </w:object>
            </w:r>
            <w:r>
              <w:t xml:space="preserve"> Skill Building</w:t>
            </w:r>
          </w:p>
        </w:tc>
      </w:tr>
      <w:tr w:rsidR="00825477" w:rsidRPr="0068143F" w14:paraId="03D30763" w14:textId="77777777" w:rsidTr="00825477">
        <w:tc>
          <w:tcPr>
            <w:tcW w:w="11124" w:type="dxa"/>
            <w:gridSpan w:val="2"/>
          </w:tcPr>
          <w:tbl>
            <w:tblPr>
              <w:tblStyle w:val="TableGrid"/>
              <w:tblW w:w="10908" w:type="dxa"/>
              <w:tblLook w:val="04A0" w:firstRow="1" w:lastRow="0" w:firstColumn="1" w:lastColumn="0" w:noHBand="0" w:noVBand="1"/>
            </w:tblPr>
            <w:tblGrid>
              <w:gridCol w:w="10908"/>
            </w:tblGrid>
            <w:tr w:rsidR="00825477" w:rsidRPr="00F12C0E" w14:paraId="3E23E62D" w14:textId="77777777" w:rsidTr="00825477">
              <w:tc>
                <w:tcPr>
                  <w:tcW w:w="10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1100D3" w14:textId="77777777" w:rsidR="00825477" w:rsidRPr="00F12C0E" w:rsidRDefault="00825477" w:rsidP="00825477">
                  <w:pPr>
                    <w:pStyle w:val="FactText1"/>
                    <w:rPr>
                      <w:b/>
                      <w:bCs/>
                      <w:color w:val="064276" w:themeColor="text1"/>
                      <w:sz w:val="16"/>
                      <w:szCs w:val="16"/>
                    </w:rPr>
                  </w:pPr>
                </w:p>
                <w:p w14:paraId="20596A68" w14:textId="3D2901EB" w:rsidR="00825477" w:rsidRPr="00F12C0E" w:rsidRDefault="00825477" w:rsidP="00825477">
                  <w:pPr>
                    <w:pStyle w:val="FactText1"/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</w:pPr>
                  <w:r w:rsidRPr="00F12C0E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>If you implemented a media campaign under Objective #</w:t>
                  </w:r>
                  <w:r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>4</w:t>
                  </w:r>
                  <w:r w:rsidRPr="00F12C0E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 this reporting period </w:t>
                  </w:r>
                  <w:proofErr w:type="gramStart"/>
                  <w:r w:rsidRPr="00F12C0E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>indicate</w:t>
                  </w:r>
                  <w:proofErr w:type="gramEnd"/>
                  <w:r w:rsidRPr="00F12C0E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 what type of media utilized (can check more than one).</w:t>
                  </w:r>
                </w:p>
                <w:tbl>
                  <w:tblPr>
                    <w:tblStyle w:val="TableGrid"/>
                    <w:tblW w:w="0" w:type="auto"/>
                    <w:tblInd w:w="605" w:type="dxa"/>
                    <w:tblLook w:val="04A0" w:firstRow="1" w:lastRow="0" w:firstColumn="1" w:lastColumn="0" w:noHBand="0" w:noVBand="1"/>
                  </w:tblPr>
                  <w:tblGrid>
                    <w:gridCol w:w="10059"/>
                  </w:tblGrid>
                  <w:tr w:rsidR="00825477" w:rsidRPr="00F12C0E" w14:paraId="2A556A5C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153E3C3" w14:textId="77777777" w:rsidR="00825477" w:rsidRPr="00F12C0E" w:rsidRDefault="00942D7A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  <w:sdt>
                          <w:sdtPr>
                            <w:rPr>
                              <w:b/>
                              <w:bCs/>
                              <w:color w:val="064276" w:themeColor="text1"/>
                            </w:rPr>
                            <w:id w:val="7579225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F12C0E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064276" w:themeColor="text1"/>
                              </w:rPr>
                              <w:t>☐</w:t>
                            </w:r>
                          </w:sdtContent>
                        </w:sdt>
                        <w:r w:rsidR="00825477" w:rsidRPr="00F12C0E">
                          <w:rPr>
                            <w:b/>
                            <w:bCs/>
                            <w:color w:val="064276" w:themeColor="text1"/>
                          </w:rPr>
                          <w:t xml:space="preserve">  </w:t>
                        </w:r>
                        <w:r w:rsidR="00825477" w:rsidRPr="00F12C0E">
                          <w:t>Did not implement media campaign this quarter</w:t>
                        </w:r>
                      </w:p>
                    </w:tc>
                  </w:tr>
                  <w:tr w:rsidR="00825477" w:rsidRPr="00F12C0E" w14:paraId="497C3632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DE1FF1" w14:textId="231B9628" w:rsidR="00825477" w:rsidRPr="00F12C0E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18204499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F12C0E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F12C0E">
                          <w:t xml:space="preserve">  Television PSA/Ad (PSA: Public Service </w:t>
                        </w:r>
                        <w:r w:rsidRPr="00F12C0E">
                          <w:t>Announcement</w:t>
                        </w:r>
                        <w:r w:rsidR="00825477" w:rsidRPr="00F12C0E">
                          <w:t>)</w:t>
                        </w:r>
                      </w:p>
                    </w:tc>
                  </w:tr>
                  <w:tr w:rsidR="00825477" w:rsidRPr="00F12C0E" w14:paraId="24AF0F84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D37E73E" w14:textId="77777777" w:rsidR="00825477" w:rsidRPr="00F12C0E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-19776679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F12C0E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F12C0E">
                          <w:t xml:space="preserve">  </w:t>
                        </w:r>
                        <w:proofErr w:type="gramStart"/>
                        <w:r w:rsidR="00825477" w:rsidRPr="00F12C0E">
                          <w:t>Social Media</w:t>
                        </w:r>
                        <w:proofErr w:type="gramEnd"/>
                        <w:r w:rsidR="00825477" w:rsidRPr="00F12C0E">
                          <w:t xml:space="preserve"> (Facebook, Instagram etc.)</w:t>
                        </w:r>
                      </w:p>
                    </w:tc>
                  </w:tr>
                  <w:tr w:rsidR="00825477" w:rsidRPr="00F12C0E" w14:paraId="058F19AE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F2F432" w14:textId="77777777" w:rsidR="00825477" w:rsidRPr="00F12C0E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-23524722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F12C0E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F12C0E">
                          <w:t xml:space="preserve">  Radio PSA/Ad</w:t>
                        </w:r>
                      </w:p>
                    </w:tc>
                  </w:tr>
                  <w:tr w:rsidR="00825477" w:rsidRPr="00F12C0E" w14:paraId="61D2D33B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DD8D0E5" w14:textId="77777777" w:rsidR="00825477" w:rsidRPr="00F12C0E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49592683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F12C0E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F12C0E">
                          <w:t xml:space="preserve">  Billboard</w:t>
                        </w:r>
                      </w:p>
                    </w:tc>
                  </w:tr>
                  <w:tr w:rsidR="00825477" w:rsidRPr="00F12C0E" w14:paraId="0E2DE8D8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FFE69CE" w14:textId="77777777" w:rsidR="00825477" w:rsidRPr="00F12C0E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-676426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F12C0E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F12C0E">
                          <w:t xml:space="preserve">  Movie Theatre Ad</w:t>
                        </w:r>
                      </w:p>
                    </w:tc>
                  </w:tr>
                  <w:tr w:rsidR="00825477" w:rsidRPr="00F12C0E" w14:paraId="488EF46A" w14:textId="77777777" w:rsidTr="00825477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4A5441" w14:textId="77777777" w:rsidR="00825477" w:rsidRPr="00F12C0E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9250001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F12C0E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F12C0E">
                          <w:t xml:space="preserve">  Print Article/Newsletter/Ad</w:t>
                        </w:r>
                      </w:p>
                    </w:tc>
                  </w:tr>
                  <w:tr w:rsidR="00825477" w:rsidRPr="00F12C0E" w14:paraId="7C5F1527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F436631" w14:textId="7300B94F" w:rsidR="00825477" w:rsidRPr="00F12C0E" w:rsidRDefault="00942D7A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  <w:sdt>
                          <w:sdtPr>
                            <w:id w:val="18257794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F12C0E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F12C0E">
                          <w:rPr>
                            <w:b/>
                            <w:bCs/>
                            <w:color w:val="064276" w:themeColor="text1"/>
                          </w:rPr>
                          <w:t xml:space="preserve"> </w:t>
                        </w:r>
                        <w:r w:rsidR="00825477" w:rsidRPr="00F12C0E">
                          <w:t>Other (please specify in the comment box provided below</w:t>
                        </w:r>
                        <w:r w:rsidR="00E209D5">
                          <w:t>)</w:t>
                        </w:r>
                      </w:p>
                      <w:p w14:paraId="47B43DEB" w14:textId="01517A7B" w:rsidR="00825477" w:rsidRPr="00F12C0E" w:rsidRDefault="00825477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  <w:r w:rsidRPr="00F12C0E">
                          <w:rPr>
                            <w:b/>
                            <w:bCs/>
                            <w:noProof/>
                            <w:color w:val="064276" w:themeColor="text1"/>
                          </w:rPr>
                          <w:object w:dxaOrig="1440" w:dyaOrig="1440" w14:anchorId="6E01907D">
                            <v:shape id="_x0000_i1295" type="#_x0000_t75" style="width:475pt;height:26pt" o:ole="">
                              <v:imagedata r:id="rId24" o:title=""/>
                            </v:shape>
                            <w:control r:id="rId64" w:name="TextBox353" w:shapeid="_x0000_i1295"/>
                          </w:object>
                        </w:r>
                      </w:p>
                      <w:p w14:paraId="68B82B39" w14:textId="77777777" w:rsidR="00825477" w:rsidRPr="00F12C0E" w:rsidRDefault="00825477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</w:p>
                    </w:tc>
                  </w:tr>
                </w:tbl>
                <w:p w14:paraId="66BB6523" w14:textId="77777777" w:rsidR="00825477" w:rsidRPr="00F12C0E" w:rsidRDefault="00825477" w:rsidP="00825477">
                  <w:pPr>
                    <w:spacing w:before="120"/>
                    <w:ind w:left="0"/>
                    <w:rPr>
                      <w:b/>
                      <w:bCs/>
                      <w:color w:val="064276" w:themeColor="text1"/>
                    </w:rPr>
                  </w:pPr>
                </w:p>
              </w:tc>
            </w:tr>
          </w:tbl>
          <w:p w14:paraId="5DCFB156" w14:textId="77777777" w:rsidR="00825477" w:rsidRDefault="00825477" w:rsidP="00825477">
            <w:pPr>
              <w:spacing w:before="120"/>
              <w:ind w:left="0"/>
              <w:rPr>
                <w:b/>
                <w:bCs/>
                <w:color w:val="064276" w:themeColor="text1"/>
              </w:rPr>
            </w:pPr>
          </w:p>
        </w:tc>
      </w:tr>
      <w:tr w:rsidR="0046388F" w:rsidRPr="008A0B11" w14:paraId="455B6064" w14:textId="77777777" w:rsidTr="00825477">
        <w:tc>
          <w:tcPr>
            <w:tcW w:w="11124" w:type="dxa"/>
            <w:gridSpan w:val="2"/>
          </w:tcPr>
          <w:p w14:paraId="5D0CDA4A" w14:textId="0B0FF9A3" w:rsidR="0046388F" w:rsidRDefault="0046388F" w:rsidP="0046388F">
            <w:pPr>
              <w:spacing w:before="0"/>
              <w:ind w:left="0"/>
              <w:rPr>
                <w:b/>
                <w:bCs/>
                <w:color w:val="064276" w:themeColor="text1"/>
              </w:rPr>
            </w:pPr>
            <w:r>
              <w:rPr>
                <w:b/>
                <w:bCs/>
                <w:color w:val="064276" w:themeColor="text1"/>
              </w:rPr>
              <w:lastRenderedPageBreak/>
              <w:t xml:space="preserve">Please indicate the percentage of your activities this reporting period under objective #4 that problem gambling is integrated into the activity, and percentage of </w:t>
            </w:r>
            <w:proofErr w:type="spellStart"/>
            <w:r>
              <w:rPr>
                <w:b/>
                <w:bCs/>
                <w:color w:val="064276" w:themeColor="text1"/>
              </w:rPr>
              <w:t>activites</w:t>
            </w:r>
            <w:proofErr w:type="spellEnd"/>
            <w:r>
              <w:rPr>
                <w:b/>
                <w:bCs/>
                <w:color w:val="064276" w:themeColor="text1"/>
              </w:rPr>
              <w:t xml:space="preserve"> that problem gambling is a stand-alone activity.</w:t>
            </w:r>
          </w:p>
          <w:p w14:paraId="511F3BE6" w14:textId="24100B77" w:rsidR="0046388F" w:rsidRDefault="0046388F" w:rsidP="0046388F">
            <w:pPr>
              <w:spacing w:before="0"/>
              <w:ind w:left="0"/>
            </w:pPr>
            <w:r>
              <w:rPr>
                <w:color w:val="064276" w:themeColor="text1"/>
              </w:rPr>
              <w:t xml:space="preserve">   </w:t>
            </w:r>
            <w:r>
              <w:rPr>
                <w:noProof/>
                <w:color w:val="064276" w:themeColor="text1"/>
              </w:rPr>
              <w:object w:dxaOrig="1440" w:dyaOrig="1440" w14:anchorId="3F2A8786">
                <v:shape id="_x0000_i1297" type="#_x0000_t75" style="width:1in;height:18pt" o:ole="">
                  <v:imagedata r:id="rId13" o:title=""/>
                </v:shape>
                <w:control r:id="rId65" w:name="TextBox13" w:shapeid="_x0000_i1297"/>
              </w:object>
            </w:r>
            <w:r>
              <w:rPr>
                <w:color w:val="064276" w:themeColor="text1"/>
              </w:rPr>
              <w:t xml:space="preserve"> </w:t>
            </w:r>
            <w:r>
              <w:t>% Integrated Activities – enter estimate utilizing numbers</w:t>
            </w:r>
          </w:p>
          <w:p w14:paraId="3649B96D" w14:textId="584AE0FE" w:rsidR="0046388F" w:rsidRPr="008A0B11" w:rsidRDefault="0046388F" w:rsidP="0046388F">
            <w:pPr>
              <w:spacing w:before="0"/>
              <w:ind w:left="0"/>
            </w:pPr>
            <w:r>
              <w:t xml:space="preserve">   </w:t>
            </w:r>
            <w:r>
              <w:rPr>
                <w:noProof/>
              </w:rPr>
              <w:object w:dxaOrig="1440" w:dyaOrig="1440" w14:anchorId="5D9DF9D1">
                <v:shape id="_x0000_i1299" type="#_x0000_t75" style="width:1in;height:18pt" o:ole="">
                  <v:imagedata r:id="rId13" o:title=""/>
                </v:shape>
                <w:control r:id="rId66" w:name="TextBox23" w:shapeid="_x0000_i1299"/>
              </w:object>
            </w:r>
            <w:r>
              <w:t xml:space="preserve"> % Stand-Alone Activities – enter estimate utilizing numbers</w:t>
            </w:r>
          </w:p>
        </w:tc>
      </w:tr>
      <w:tr w:rsidR="0046388F" w:rsidRPr="0068143F" w14:paraId="2072C2B8" w14:textId="77777777" w:rsidTr="00825477">
        <w:tc>
          <w:tcPr>
            <w:tcW w:w="11124" w:type="dxa"/>
            <w:gridSpan w:val="2"/>
          </w:tcPr>
          <w:p w14:paraId="5D8DB557" w14:textId="11EF3447" w:rsidR="0046388F" w:rsidRPr="003F670E" w:rsidRDefault="0046388F" w:rsidP="0046388F">
            <w:pPr>
              <w:spacing w:before="0"/>
              <w:ind w:left="0"/>
              <w:rPr>
                <w:b/>
                <w:bCs/>
              </w:rPr>
            </w:pPr>
            <w:r w:rsidRPr="003F670E">
              <w:rPr>
                <w:b/>
                <w:bCs/>
                <w:color w:val="064276" w:themeColor="text1"/>
              </w:rPr>
              <w:t xml:space="preserve">Please </w:t>
            </w:r>
            <w:r w:rsidR="00942D7A" w:rsidRPr="003F670E">
              <w:rPr>
                <w:b/>
                <w:bCs/>
                <w:color w:val="064276" w:themeColor="text1"/>
              </w:rPr>
              <w:t>identify</w:t>
            </w:r>
            <w:r w:rsidRPr="003F670E">
              <w:rPr>
                <w:b/>
                <w:bCs/>
                <w:color w:val="064276" w:themeColor="text1"/>
              </w:rPr>
              <w:t xml:space="preserve"> your partnerships for objective #4 this reporting period (can select more than one).</w:t>
            </w:r>
          </w:p>
        </w:tc>
      </w:tr>
      <w:tr w:rsidR="0046388F" w:rsidRPr="0068143F" w14:paraId="411B4C2B" w14:textId="77777777" w:rsidTr="00825477">
        <w:tc>
          <w:tcPr>
            <w:tcW w:w="11124" w:type="dxa"/>
            <w:gridSpan w:val="2"/>
          </w:tcPr>
          <w:p w14:paraId="6DA4C6D6" w14:textId="77777777" w:rsidR="0046388F" w:rsidRDefault="00942D7A" w:rsidP="0046388F">
            <w:pPr>
              <w:spacing w:before="0"/>
              <w:ind w:left="720"/>
            </w:pPr>
            <w:sdt>
              <w:sdtPr>
                <w:id w:val="-141855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88F">
              <w:t xml:space="preserve"> Substance Use Disorder Treatment</w:t>
            </w:r>
          </w:p>
          <w:p w14:paraId="656CF035" w14:textId="77777777" w:rsidR="0046388F" w:rsidRDefault="00942D7A" w:rsidP="0046388F">
            <w:pPr>
              <w:spacing w:before="0"/>
              <w:ind w:left="720"/>
            </w:pPr>
            <w:sdt>
              <w:sdtPr>
                <w:id w:val="-17480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88F">
              <w:t xml:space="preserve"> Education System K-12 </w:t>
            </w:r>
          </w:p>
          <w:p w14:paraId="1F4813D2" w14:textId="77777777" w:rsidR="0046388F" w:rsidRDefault="00942D7A" w:rsidP="0046388F">
            <w:pPr>
              <w:spacing w:before="0"/>
              <w:ind w:left="720"/>
            </w:pPr>
            <w:sdt>
              <w:sdtPr>
                <w:id w:val="-10512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88F">
              <w:t xml:space="preserve"> Higher Education – College, University etc.</w:t>
            </w:r>
          </w:p>
          <w:p w14:paraId="2B2D2EB7" w14:textId="77777777" w:rsidR="0046388F" w:rsidRDefault="00942D7A" w:rsidP="0046388F">
            <w:pPr>
              <w:spacing w:before="0"/>
              <w:ind w:left="720"/>
            </w:pPr>
            <w:sdt>
              <w:sdtPr>
                <w:id w:val="26843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88F">
              <w:t xml:space="preserve"> Criminal Justice System (Juvenile/Adult)</w:t>
            </w:r>
          </w:p>
          <w:p w14:paraId="7F65EAA2" w14:textId="77777777" w:rsidR="0046388F" w:rsidRDefault="00942D7A" w:rsidP="0046388F">
            <w:pPr>
              <w:spacing w:before="0"/>
              <w:ind w:left="720"/>
            </w:pPr>
            <w:sdt>
              <w:sdtPr>
                <w:id w:val="17308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88F">
              <w:t xml:space="preserve"> Suicide Prevention</w:t>
            </w:r>
          </w:p>
          <w:p w14:paraId="03E745FC" w14:textId="77777777" w:rsidR="0046388F" w:rsidRDefault="00942D7A" w:rsidP="0046388F">
            <w:pPr>
              <w:spacing w:before="0"/>
              <w:ind w:left="720"/>
            </w:pPr>
            <w:sdt>
              <w:sdtPr>
                <w:id w:val="115063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88F">
              <w:t xml:space="preserve"> Physical Health (Nutrition/Activity)</w:t>
            </w:r>
          </w:p>
          <w:p w14:paraId="5A749535" w14:textId="77777777" w:rsidR="0046388F" w:rsidRDefault="00942D7A" w:rsidP="0046388F">
            <w:pPr>
              <w:spacing w:before="0"/>
              <w:ind w:left="720"/>
            </w:pPr>
            <w:sdt>
              <w:sdtPr>
                <w:id w:val="-160555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88F">
              <w:t xml:space="preserve"> Physical Health (Reproductive/Healthy Relationships)</w:t>
            </w:r>
          </w:p>
          <w:p w14:paraId="458D0917" w14:textId="77777777" w:rsidR="0046388F" w:rsidRDefault="00942D7A" w:rsidP="0046388F">
            <w:pPr>
              <w:spacing w:before="0"/>
              <w:ind w:left="720"/>
            </w:pPr>
            <w:sdt>
              <w:sdtPr>
                <w:id w:val="-1050138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88F">
              <w:t xml:space="preserve"> Mental Health</w:t>
            </w:r>
          </w:p>
          <w:p w14:paraId="4EA29457" w14:textId="77777777" w:rsidR="0046388F" w:rsidRDefault="00942D7A" w:rsidP="0046388F">
            <w:pPr>
              <w:spacing w:before="0"/>
              <w:ind w:left="720"/>
            </w:pPr>
            <w:sdt>
              <w:sdtPr>
                <w:id w:val="39378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88F">
              <w:t xml:space="preserve"> Older Adult</w:t>
            </w:r>
          </w:p>
          <w:p w14:paraId="4E21B767" w14:textId="71453D31" w:rsidR="0046388F" w:rsidRDefault="00942D7A" w:rsidP="0046388F">
            <w:pPr>
              <w:spacing w:before="0"/>
              <w:ind w:left="720"/>
            </w:pPr>
            <w:sdt>
              <w:sdtPr>
                <w:id w:val="-206338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88F">
              <w:t xml:space="preserve"> Problem Gam</w:t>
            </w:r>
            <w:r w:rsidR="00AF0D9C">
              <w:t>b</w:t>
            </w:r>
            <w:r w:rsidR="0046388F">
              <w:t>ling Treatment</w:t>
            </w:r>
          </w:p>
          <w:p w14:paraId="7E85D689" w14:textId="77777777" w:rsidR="0046388F" w:rsidRDefault="00942D7A" w:rsidP="0046388F">
            <w:pPr>
              <w:spacing w:before="0"/>
              <w:ind w:left="720"/>
            </w:pPr>
            <w:sdt>
              <w:sdtPr>
                <w:id w:val="-149410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38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388F">
              <w:t xml:space="preserve"> Mental Health Promotion</w:t>
            </w:r>
          </w:p>
          <w:p w14:paraId="6F844A17" w14:textId="6B412677" w:rsidR="0046388F" w:rsidRPr="0068143F" w:rsidRDefault="0046388F" w:rsidP="0046388F">
            <w:pPr>
              <w:spacing w:before="0"/>
              <w:ind w:left="720"/>
            </w:pPr>
            <w:r>
              <w:t>Other (please specify</w:t>
            </w:r>
            <w:r w:rsidR="00AF0D9C">
              <w:t>)</w:t>
            </w:r>
            <w:r>
              <w:t xml:space="preserve">  </w:t>
            </w:r>
            <w:sdt>
              <w:sdtPr>
                <w:id w:val="-273171970"/>
                <w:placeholder>
                  <w:docPart w:val="C1CC6E525AF544B6A456EA02B8487D04"/>
                </w:placeholder>
                <w:showingPlcHdr/>
                <w:text/>
              </w:sdtPr>
              <w:sdtEndPr/>
              <w:sdtContent>
                <w:r w:rsidRPr="00BB4B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46388F" w14:paraId="3A1D9E28" w14:textId="77777777" w:rsidTr="00825477">
        <w:tc>
          <w:tcPr>
            <w:tcW w:w="11124" w:type="dxa"/>
            <w:gridSpan w:val="2"/>
          </w:tcPr>
          <w:p w14:paraId="219C6778" w14:textId="00EC5AF2" w:rsidR="0046388F" w:rsidRPr="0068143F" w:rsidRDefault="0046388F" w:rsidP="0046388F">
            <w:pPr>
              <w:pStyle w:val="Heading2"/>
              <w:ind w:left="0"/>
              <w:rPr>
                <w:sz w:val="26"/>
              </w:rPr>
            </w:pPr>
            <w:r w:rsidRPr="0068143F">
              <w:rPr>
                <w:sz w:val="26"/>
              </w:rPr>
              <w:lastRenderedPageBreak/>
              <w:t>Please list objective #</w:t>
            </w:r>
            <w:r>
              <w:rPr>
                <w:sz w:val="26"/>
              </w:rPr>
              <w:t>5</w:t>
            </w:r>
            <w:r w:rsidRPr="0068143F">
              <w:rPr>
                <w:sz w:val="26"/>
              </w:rPr>
              <w:t xml:space="preserve"> from your Problem Gambling Prevention Implementation Plan</w:t>
            </w:r>
          </w:p>
          <w:sdt>
            <w:sdtPr>
              <w:id w:val="-1575123870"/>
              <w:placeholder>
                <w:docPart w:val="FE5979EAE1A74522967CD1EECA959695"/>
              </w:placeholder>
              <w:showingPlcHdr/>
              <w15:color w:val="000000"/>
              <w:text w:multiLine="1"/>
            </w:sdtPr>
            <w:sdtEndPr/>
            <w:sdtContent>
              <w:p w14:paraId="083A2803" w14:textId="77777777" w:rsidR="0046388F" w:rsidRDefault="0046388F" w:rsidP="0046388F">
                <w:pPr>
                  <w:ind w:left="0"/>
                </w:pPr>
                <w:r w:rsidRPr="00BB4B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6388F" w:rsidRPr="0068143F" w14:paraId="045D5008" w14:textId="77777777" w:rsidTr="00825477">
        <w:tc>
          <w:tcPr>
            <w:tcW w:w="11124" w:type="dxa"/>
            <w:gridSpan w:val="2"/>
          </w:tcPr>
          <w:p w14:paraId="1D493EAC" w14:textId="20FB5754" w:rsidR="0046388F" w:rsidRDefault="0046388F" w:rsidP="0046388F">
            <w:pPr>
              <w:pStyle w:val="Heading2"/>
              <w:shd w:val="clear" w:color="auto" w:fill="auto"/>
              <w:ind w:left="0"/>
              <w:rPr>
                <w:sz w:val="26"/>
              </w:rPr>
            </w:pPr>
            <w:r w:rsidRPr="0068143F">
              <w:rPr>
                <w:sz w:val="26"/>
              </w:rPr>
              <w:t>Do you have progress to report on objective #</w:t>
            </w:r>
            <w:r>
              <w:rPr>
                <w:sz w:val="26"/>
              </w:rPr>
              <w:t>5</w:t>
            </w:r>
            <w:r w:rsidRPr="0068143F">
              <w:rPr>
                <w:sz w:val="26"/>
              </w:rPr>
              <w:t xml:space="preserve"> for this reporting period? (Check only one)</w:t>
            </w:r>
          </w:p>
          <w:p w14:paraId="1DF613AB" w14:textId="77777777" w:rsidR="0046388F" w:rsidRPr="0068143F" w:rsidRDefault="0046388F" w:rsidP="0046388F">
            <w:pPr>
              <w:ind w:left="0"/>
            </w:pPr>
            <w:r>
              <w:t xml:space="preserve">       </w:t>
            </w:r>
            <w:sdt>
              <w:sdtPr>
                <w:id w:val="11540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YES            </w:t>
            </w:r>
            <w:sdt>
              <w:sdtPr>
                <w:id w:val="-26299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</w:tc>
      </w:tr>
      <w:tr w:rsidR="0046388F" w:rsidRPr="0068143F" w14:paraId="69238294" w14:textId="77777777" w:rsidTr="00825477">
        <w:tc>
          <w:tcPr>
            <w:tcW w:w="11124" w:type="dxa"/>
            <w:gridSpan w:val="2"/>
          </w:tcPr>
          <w:p w14:paraId="0AD3EC45" w14:textId="3DA6BEE3" w:rsidR="0046388F" w:rsidRPr="0068143F" w:rsidRDefault="0046388F" w:rsidP="0046388F">
            <w:pPr>
              <w:pStyle w:val="Heading2"/>
              <w:shd w:val="clear" w:color="auto" w:fill="auto"/>
              <w:ind w:left="0"/>
              <w:rPr>
                <w:sz w:val="26"/>
              </w:rPr>
            </w:pPr>
            <w:r w:rsidRPr="0068143F">
              <w:rPr>
                <w:sz w:val="26"/>
              </w:rPr>
              <w:t>Please share a brief narrative of your progress toward objective #</w:t>
            </w:r>
            <w:r>
              <w:rPr>
                <w:sz w:val="26"/>
              </w:rPr>
              <w:t>5</w:t>
            </w:r>
            <w:r w:rsidRPr="0068143F">
              <w:rPr>
                <w:sz w:val="26"/>
              </w:rPr>
              <w:t xml:space="preserve"> this reporting period. Include highlights, challenges, barriers, or technical assistance needs you have identified.  Please submit supporting documents as examples of your work when submitting report.</w:t>
            </w:r>
            <w:r w:rsidR="00BF5DB0">
              <w:rPr>
                <w:sz w:val="26"/>
              </w:rPr>
              <w:t xml:space="preserve"> </w:t>
            </w:r>
          </w:p>
          <w:sdt>
            <w:sdtPr>
              <w:id w:val="1729964958"/>
              <w:placeholder>
                <w:docPart w:val="BF559FFCC3354E0B845AA16C1B02FA09"/>
              </w:placeholder>
              <w:showingPlcHdr/>
              <w15:color w:val="000000"/>
              <w:text w:multiLine="1"/>
            </w:sdtPr>
            <w:sdtEndPr/>
            <w:sdtContent>
              <w:p w14:paraId="7F1BD0BB" w14:textId="77777777" w:rsidR="0046388F" w:rsidRPr="0068143F" w:rsidRDefault="0046388F" w:rsidP="0046388F">
                <w:pPr>
                  <w:ind w:left="0"/>
                </w:pPr>
                <w:r w:rsidRPr="00BB4B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46388F" w:rsidRPr="00AB765E" w14:paraId="6DF60FA1" w14:textId="77777777" w:rsidTr="00825477">
        <w:tc>
          <w:tcPr>
            <w:tcW w:w="11124" w:type="dxa"/>
            <w:gridSpan w:val="2"/>
          </w:tcPr>
          <w:p w14:paraId="1255504B" w14:textId="2E65D2E2" w:rsidR="0046388F" w:rsidRPr="00AB765E" w:rsidRDefault="0046388F" w:rsidP="0046388F">
            <w:pPr>
              <w:ind w:left="0"/>
              <w:rPr>
                <w:b/>
                <w:bCs/>
              </w:rPr>
            </w:pPr>
            <w:r w:rsidRPr="00AB765E">
              <w:rPr>
                <w:b/>
                <w:bCs/>
                <w:color w:val="064276" w:themeColor="text1"/>
              </w:rPr>
              <w:t>Define the focus population by age served under objective #</w:t>
            </w:r>
            <w:r>
              <w:rPr>
                <w:b/>
                <w:bCs/>
                <w:color w:val="064276" w:themeColor="text1"/>
              </w:rPr>
              <w:t>5</w:t>
            </w:r>
            <w:r w:rsidRPr="00AB765E">
              <w:rPr>
                <w:b/>
                <w:bCs/>
                <w:color w:val="064276" w:themeColor="text1"/>
              </w:rPr>
              <w:t xml:space="preserve"> this reporting period (can select more than one)</w:t>
            </w:r>
          </w:p>
        </w:tc>
      </w:tr>
      <w:tr w:rsidR="0046388F" w:rsidRPr="0068143F" w14:paraId="6A24CE66" w14:textId="77777777" w:rsidTr="00825477">
        <w:tc>
          <w:tcPr>
            <w:tcW w:w="5834" w:type="dxa"/>
          </w:tcPr>
          <w:p w14:paraId="13C29125" w14:textId="77777777" w:rsidR="0046388F" w:rsidRDefault="0046388F" w:rsidP="0046388F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196279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0-11</w:t>
            </w:r>
          </w:p>
          <w:p w14:paraId="2A470372" w14:textId="77777777" w:rsidR="0046388F" w:rsidRDefault="0046388F" w:rsidP="0046388F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205311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12-17</w:t>
            </w:r>
          </w:p>
          <w:p w14:paraId="015BFF70" w14:textId="77777777" w:rsidR="0046388F" w:rsidRPr="0068143F" w:rsidRDefault="0046388F" w:rsidP="0046388F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89245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18-24</w:t>
            </w:r>
          </w:p>
        </w:tc>
        <w:tc>
          <w:tcPr>
            <w:tcW w:w="5290" w:type="dxa"/>
          </w:tcPr>
          <w:p w14:paraId="4163290E" w14:textId="77777777" w:rsidR="0046388F" w:rsidRDefault="0046388F" w:rsidP="0046388F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20301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25-44</w:t>
            </w:r>
          </w:p>
          <w:p w14:paraId="142ACEDD" w14:textId="77777777" w:rsidR="0046388F" w:rsidRDefault="0046388F" w:rsidP="0046388F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44268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45-64</w:t>
            </w:r>
          </w:p>
          <w:p w14:paraId="494EABE2" w14:textId="77777777" w:rsidR="0046388F" w:rsidRPr="0068143F" w:rsidRDefault="0046388F" w:rsidP="0046388F">
            <w:pPr>
              <w:spacing w:before="0"/>
              <w:ind w:left="0"/>
            </w:pPr>
            <w:r>
              <w:t xml:space="preserve">    </w:t>
            </w:r>
            <w:sdt>
              <w:sdtPr>
                <w:id w:val="212904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65 and over</w:t>
            </w:r>
          </w:p>
        </w:tc>
      </w:tr>
      <w:tr w:rsidR="0046388F" w:rsidRPr="0096095C" w14:paraId="56E5158F" w14:textId="77777777" w:rsidTr="00825477">
        <w:tc>
          <w:tcPr>
            <w:tcW w:w="11124" w:type="dxa"/>
            <w:gridSpan w:val="2"/>
          </w:tcPr>
          <w:p w14:paraId="210EFBF8" w14:textId="32E1E5A1" w:rsidR="0046388F" w:rsidRPr="0096095C" w:rsidRDefault="0046388F" w:rsidP="0046388F">
            <w:pPr>
              <w:ind w:left="0"/>
              <w:rPr>
                <w:b/>
                <w:bCs/>
              </w:rPr>
            </w:pPr>
            <w:r w:rsidRPr="0096095C">
              <w:rPr>
                <w:b/>
                <w:bCs/>
                <w:color w:val="064276" w:themeColor="text1"/>
              </w:rPr>
              <w:t>What CSAP strategies did you utilize for objective #</w:t>
            </w:r>
            <w:r>
              <w:rPr>
                <w:b/>
                <w:bCs/>
                <w:color w:val="064276" w:themeColor="text1"/>
              </w:rPr>
              <w:t>5</w:t>
            </w:r>
            <w:r w:rsidRPr="0096095C">
              <w:rPr>
                <w:b/>
                <w:bCs/>
                <w:color w:val="064276" w:themeColor="text1"/>
              </w:rPr>
              <w:t xml:space="preserve"> this reporting period (can select more than one). </w:t>
            </w:r>
          </w:p>
        </w:tc>
      </w:tr>
      <w:tr w:rsidR="0046388F" w:rsidRPr="0068143F" w14:paraId="643A0103" w14:textId="77777777" w:rsidTr="00825477">
        <w:tc>
          <w:tcPr>
            <w:tcW w:w="5834" w:type="dxa"/>
          </w:tcPr>
          <w:p w14:paraId="2D78FF31" w14:textId="77777777" w:rsidR="0046388F" w:rsidRDefault="0046388F" w:rsidP="0046388F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70132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Information Dissemination</w:t>
            </w:r>
          </w:p>
          <w:p w14:paraId="15E2D864" w14:textId="77777777" w:rsidR="0046388F" w:rsidRDefault="0046388F" w:rsidP="0046388F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946502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Prevention Education</w:t>
            </w:r>
          </w:p>
          <w:p w14:paraId="3A9422C9" w14:textId="77777777" w:rsidR="0046388F" w:rsidRDefault="0046388F" w:rsidP="0046388F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161482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Alternative Activities</w:t>
            </w:r>
          </w:p>
          <w:p w14:paraId="6007442C" w14:textId="77777777" w:rsidR="0046388F" w:rsidRPr="0068143F" w:rsidRDefault="0046388F" w:rsidP="0046388F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54857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Community-Based Process</w:t>
            </w:r>
          </w:p>
        </w:tc>
        <w:tc>
          <w:tcPr>
            <w:tcW w:w="5290" w:type="dxa"/>
          </w:tcPr>
          <w:p w14:paraId="11CF2CF2" w14:textId="77777777" w:rsidR="0046388F" w:rsidRDefault="0046388F" w:rsidP="0046388F">
            <w:pPr>
              <w:spacing w:before="0"/>
              <w:ind w:left="0"/>
            </w:pPr>
            <w:r>
              <w:t xml:space="preserve">    </w:t>
            </w:r>
            <w:sdt>
              <w:sdtPr>
                <w:id w:val="78746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Environmental</w:t>
            </w:r>
          </w:p>
          <w:p w14:paraId="53FBF50A" w14:textId="77777777" w:rsidR="0046388F" w:rsidRDefault="0046388F" w:rsidP="0046388F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75828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Problem Identification and Referral</w:t>
            </w:r>
          </w:p>
          <w:p w14:paraId="03F45229" w14:textId="77777777" w:rsidR="0046388F" w:rsidRDefault="0046388F" w:rsidP="0046388F">
            <w:pPr>
              <w:spacing w:before="0"/>
              <w:ind w:left="0"/>
            </w:pPr>
            <w:r>
              <w:t xml:space="preserve">    </w:t>
            </w:r>
            <w:sdt>
              <w:sdtPr>
                <w:id w:val="819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4F0093FC" w14:textId="77777777" w:rsidR="0046388F" w:rsidRPr="0068143F" w:rsidRDefault="0046388F" w:rsidP="0046388F">
            <w:pPr>
              <w:spacing w:before="0"/>
              <w:ind w:left="0"/>
            </w:pPr>
          </w:p>
        </w:tc>
      </w:tr>
      <w:tr w:rsidR="0046388F" w:rsidRPr="0096095C" w14:paraId="2F1B7887" w14:textId="77777777" w:rsidTr="00825477">
        <w:tc>
          <w:tcPr>
            <w:tcW w:w="11124" w:type="dxa"/>
            <w:gridSpan w:val="2"/>
          </w:tcPr>
          <w:p w14:paraId="2045C175" w14:textId="56701158" w:rsidR="0046388F" w:rsidRPr="0096095C" w:rsidRDefault="0046388F" w:rsidP="0046388F">
            <w:pPr>
              <w:ind w:left="0"/>
              <w:rPr>
                <w:b/>
                <w:bCs/>
                <w:color w:val="064276" w:themeColor="text1"/>
              </w:rPr>
            </w:pPr>
            <w:r>
              <w:rPr>
                <w:b/>
                <w:bCs/>
                <w:color w:val="064276" w:themeColor="text1"/>
              </w:rPr>
              <w:t>What level of the Social Ecology was impacted by objective #5 this reporting period (can select more than one).</w:t>
            </w:r>
          </w:p>
        </w:tc>
      </w:tr>
      <w:tr w:rsidR="0046388F" w:rsidRPr="0068143F" w14:paraId="54CBB0FD" w14:textId="77777777" w:rsidTr="00825477">
        <w:tc>
          <w:tcPr>
            <w:tcW w:w="5834" w:type="dxa"/>
          </w:tcPr>
          <w:p w14:paraId="4BEB9069" w14:textId="77777777" w:rsidR="0046388F" w:rsidRDefault="0046388F" w:rsidP="0046388F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80843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Individual Level</w:t>
            </w:r>
          </w:p>
          <w:p w14:paraId="270FDCEB" w14:textId="77777777" w:rsidR="0046388F" w:rsidRPr="0068143F" w:rsidRDefault="0046388F" w:rsidP="0046388F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209682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Relationship/Interpersonal Level</w:t>
            </w:r>
          </w:p>
        </w:tc>
        <w:tc>
          <w:tcPr>
            <w:tcW w:w="5290" w:type="dxa"/>
          </w:tcPr>
          <w:p w14:paraId="269AF5DE" w14:textId="77777777" w:rsidR="0046388F" w:rsidRDefault="0046388F" w:rsidP="0046388F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42323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Community Level</w:t>
            </w:r>
          </w:p>
          <w:p w14:paraId="21D71EF7" w14:textId="77777777" w:rsidR="0046388F" w:rsidRPr="0068143F" w:rsidRDefault="0046388F" w:rsidP="0046388F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35585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Societal Level </w:t>
            </w:r>
          </w:p>
        </w:tc>
      </w:tr>
      <w:tr w:rsidR="00B36386" w:rsidRPr="0068143F" w14:paraId="15CB6EC7" w14:textId="77777777" w:rsidTr="00825477">
        <w:tc>
          <w:tcPr>
            <w:tcW w:w="11124" w:type="dxa"/>
            <w:gridSpan w:val="2"/>
          </w:tcPr>
          <w:p w14:paraId="670CB05E" w14:textId="71B452AA" w:rsidR="00B36386" w:rsidRDefault="00B36386" w:rsidP="00B36386">
            <w:pPr>
              <w:spacing w:before="120"/>
              <w:ind w:left="0"/>
            </w:pPr>
            <w:r>
              <w:rPr>
                <w:b/>
                <w:bCs/>
                <w:color w:val="064276" w:themeColor="text1"/>
              </w:rPr>
              <w:t>Please indicate the number of activities implemented by category this reporting period under objective #5 (can select more than one).</w:t>
            </w:r>
            <w:r>
              <w:t xml:space="preserve">                                                                           </w:t>
            </w:r>
          </w:p>
          <w:p w14:paraId="6CD6E3CE" w14:textId="6562694D" w:rsidR="00B36386" w:rsidRDefault="00B36386" w:rsidP="00B36386">
            <w:pPr>
              <w:spacing w:before="0"/>
              <w:ind w:left="432"/>
            </w:pPr>
            <w:r>
              <w:rPr>
                <w:noProof/>
              </w:rPr>
              <w:object w:dxaOrig="1440" w:dyaOrig="1440" w14:anchorId="68A28D4A">
                <v:shape id="_x0000_i1301" type="#_x0000_t75" style="width:1in;height:18pt" o:ole="">
                  <v:imagedata r:id="rId13" o:title=""/>
                </v:shape>
                <w:control r:id="rId67" w:name="TextBox1912" w:shapeid="_x0000_i1301"/>
              </w:object>
            </w:r>
            <w:r>
              <w:t xml:space="preserve">  Problem Gambling Awareness/Education Presentation: Stand-Alone</w:t>
            </w:r>
          </w:p>
          <w:p w14:paraId="0AEE57FD" w14:textId="3A8C7D65" w:rsidR="00B36386" w:rsidRDefault="00B36386" w:rsidP="00B36386">
            <w:pPr>
              <w:spacing w:before="0"/>
              <w:ind w:left="0"/>
            </w:pPr>
            <w:r>
              <w:lastRenderedPageBreak/>
              <w:t xml:space="preserve">      </w:t>
            </w:r>
            <w:r>
              <w:rPr>
                <w:noProof/>
              </w:rPr>
              <w:object w:dxaOrig="1440" w:dyaOrig="1440" w14:anchorId="3F1337A9">
                <v:shape id="_x0000_i1303" type="#_x0000_t75" style="width:1in;height:18pt" o:ole="">
                  <v:imagedata r:id="rId13" o:title=""/>
                </v:shape>
                <w:control r:id="rId68" w:name="TextBox2012" w:shapeid="_x0000_i1303"/>
              </w:object>
            </w:r>
            <w:r>
              <w:t xml:space="preserve"> Problem Gambling Awareness/Education Presentation: Integrated</w:t>
            </w:r>
          </w:p>
          <w:p w14:paraId="74B24C04" w14:textId="65590499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5F4B2ED3">
                <v:shape id="_x0000_i1305" type="#_x0000_t75" style="width:1in;height:18pt" o:ole="">
                  <v:imagedata r:id="rId13" o:title=""/>
                </v:shape>
                <w:control r:id="rId69" w:name="TextBox2712" w:shapeid="_x0000_i1305"/>
              </w:object>
            </w:r>
            <w:r>
              <w:t xml:space="preserve"> </w:t>
            </w:r>
            <w:r w:rsidR="00942D7A">
              <w:t>Integrated Curriculum</w:t>
            </w:r>
          </w:p>
          <w:p w14:paraId="771B1DC0" w14:textId="2269AB4D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62504C16">
                <v:shape id="_x0000_i1307" type="#_x0000_t75" style="width:1in;height:18pt" o:ole="">
                  <v:imagedata r:id="rId13" o:title=""/>
                </v:shape>
                <w:control r:id="rId70" w:name="TextBox2812" w:shapeid="_x0000_i1307"/>
              </w:object>
            </w:r>
            <w:r>
              <w:t xml:space="preserve"> Gamb</w:t>
            </w:r>
            <w:r w:rsidR="00AF0D9C">
              <w:t>l</w:t>
            </w:r>
            <w:r>
              <w:t>ing Specific Curriculum</w:t>
            </w:r>
          </w:p>
          <w:p w14:paraId="665148F5" w14:textId="43206C8A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3D83D65D">
                <v:shape id="_x0000_i1309" type="#_x0000_t75" style="width:1in;height:18pt" o:ole="">
                  <v:imagedata r:id="rId13" o:title=""/>
                </v:shape>
                <w:control r:id="rId71" w:name="TextBox2912" w:shapeid="_x0000_i1309"/>
              </w:object>
            </w:r>
            <w:r>
              <w:t xml:space="preserve"> Ex</w:t>
            </w:r>
            <w:r w:rsidR="00AF0D9C">
              <w:t>hibits</w:t>
            </w:r>
            <w:r>
              <w:t>/Fairs</w:t>
            </w:r>
          </w:p>
          <w:p w14:paraId="5768C2BB" w14:textId="1744DE83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05C3769F">
                <v:shape id="_x0000_i1311" type="#_x0000_t75" style="width:1in;height:18pt" o:ole="">
                  <v:imagedata r:id="rId13" o:title=""/>
                </v:shape>
                <w:control r:id="rId72" w:name="TextBox3012" w:shapeid="_x0000_i1311"/>
              </w:object>
            </w:r>
            <w:r>
              <w:t xml:space="preserve"> Tool Development</w:t>
            </w:r>
          </w:p>
          <w:p w14:paraId="69037711" w14:textId="035F6CD7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36AA5428">
                <v:shape id="_x0000_i1313" type="#_x0000_t75" style="width:1in;height:18pt" o:ole="">
                  <v:imagedata r:id="rId13" o:title=""/>
                </v:shape>
                <w:control r:id="rId73" w:name="TextBox3112" w:shapeid="_x0000_i1313"/>
              </w:object>
            </w:r>
            <w:r>
              <w:t xml:space="preserve"> Material Dissemination</w:t>
            </w:r>
          </w:p>
          <w:p w14:paraId="44FBC009" w14:textId="2160B3A5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3F6B4452">
                <v:shape id="_x0000_i1315" type="#_x0000_t75" style="width:1in;height:18pt" o:ole="">
                  <v:imagedata r:id="rId13" o:title=""/>
                </v:shape>
                <w:control r:id="rId74" w:name="TextBox3212" w:shapeid="_x0000_i1315"/>
              </w:object>
            </w:r>
            <w:r>
              <w:t xml:space="preserve"> Community Partnership/Capacity Building</w:t>
            </w:r>
          </w:p>
          <w:p w14:paraId="0902F296" w14:textId="7B8B604E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1128C3B3">
                <v:shape id="_x0000_i1317" type="#_x0000_t75" style="width:1in;height:18pt" o:ole="">
                  <v:imagedata r:id="rId13" o:title=""/>
                </v:shape>
                <w:control r:id="rId75" w:name="TextBox3312" w:shapeid="_x0000_i1317"/>
              </w:object>
            </w:r>
            <w:r>
              <w:t xml:space="preserve"> Training</w:t>
            </w:r>
          </w:p>
          <w:p w14:paraId="551806D8" w14:textId="7728F8F1" w:rsidR="00B36386" w:rsidRPr="0068143F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63E86F8F">
                <v:shape id="_x0000_i1319" type="#_x0000_t75" style="width:1in;height:18pt" o:ole="">
                  <v:imagedata r:id="rId13" o:title=""/>
                </v:shape>
                <w:control r:id="rId76" w:name="TextBox3412" w:shapeid="_x0000_i1319"/>
              </w:object>
            </w:r>
            <w:r>
              <w:t xml:space="preserve"> Skill Building</w:t>
            </w:r>
          </w:p>
        </w:tc>
      </w:tr>
      <w:tr w:rsidR="00825477" w:rsidRPr="0068143F" w14:paraId="7EFD039B" w14:textId="77777777" w:rsidTr="00825477">
        <w:tc>
          <w:tcPr>
            <w:tcW w:w="11124" w:type="dxa"/>
            <w:gridSpan w:val="2"/>
          </w:tcPr>
          <w:tbl>
            <w:tblPr>
              <w:tblStyle w:val="TableGrid"/>
              <w:tblW w:w="10908" w:type="dxa"/>
              <w:tblLook w:val="04A0" w:firstRow="1" w:lastRow="0" w:firstColumn="1" w:lastColumn="0" w:noHBand="0" w:noVBand="1"/>
            </w:tblPr>
            <w:tblGrid>
              <w:gridCol w:w="10908"/>
            </w:tblGrid>
            <w:tr w:rsidR="00825477" w14:paraId="0D1F5DB9" w14:textId="77777777" w:rsidTr="00825477">
              <w:tc>
                <w:tcPr>
                  <w:tcW w:w="10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4E0EAA" w14:textId="77777777" w:rsidR="00825477" w:rsidRPr="006D390B" w:rsidRDefault="00825477" w:rsidP="00825477">
                  <w:pPr>
                    <w:pStyle w:val="FactText1"/>
                    <w:rPr>
                      <w:b/>
                      <w:bCs/>
                      <w:color w:val="064276" w:themeColor="text1"/>
                      <w:sz w:val="16"/>
                      <w:szCs w:val="16"/>
                    </w:rPr>
                  </w:pPr>
                </w:p>
                <w:p w14:paraId="62954135" w14:textId="6A279722" w:rsidR="00825477" w:rsidRPr="007A7CA8" w:rsidRDefault="00825477" w:rsidP="00825477">
                  <w:pPr>
                    <w:pStyle w:val="FactText1"/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</w:pPr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>If you implemented a media campaign under Objective #</w:t>
                  </w:r>
                  <w:r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 5 </w:t>
                  </w:r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this reporting period </w:t>
                  </w:r>
                  <w:proofErr w:type="gramStart"/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>indicate</w:t>
                  </w:r>
                  <w:proofErr w:type="gramEnd"/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 what type of media utilized (can </w:t>
                  </w:r>
                  <w:r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>check</w:t>
                  </w:r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 more than one).</w:t>
                  </w:r>
                </w:p>
                <w:tbl>
                  <w:tblPr>
                    <w:tblStyle w:val="TableGrid"/>
                    <w:tblW w:w="0" w:type="auto"/>
                    <w:tblInd w:w="605" w:type="dxa"/>
                    <w:tblLook w:val="04A0" w:firstRow="1" w:lastRow="0" w:firstColumn="1" w:lastColumn="0" w:noHBand="0" w:noVBand="1"/>
                  </w:tblPr>
                  <w:tblGrid>
                    <w:gridCol w:w="10059"/>
                  </w:tblGrid>
                  <w:tr w:rsidR="00825477" w14:paraId="240077F0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F389F7" w14:textId="77777777" w:rsidR="00825477" w:rsidRDefault="00942D7A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  <w:sdt>
                          <w:sdtPr>
                            <w:rPr>
                              <w:b/>
                              <w:bCs/>
                              <w:color w:val="064276" w:themeColor="text1"/>
                            </w:rPr>
                            <w:id w:val="6737688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064276" w:themeColor="text1"/>
                              </w:rPr>
                              <w:t>☐</w:t>
                            </w:r>
                          </w:sdtContent>
                        </w:sdt>
                        <w:r w:rsidR="00825477">
                          <w:rPr>
                            <w:b/>
                            <w:bCs/>
                            <w:color w:val="064276" w:themeColor="text1"/>
                          </w:rPr>
                          <w:t xml:space="preserve">  </w:t>
                        </w:r>
                        <w:r w:rsidR="00825477" w:rsidRPr="00D91646">
                          <w:t>Did not implement media campaign this quarter</w:t>
                        </w:r>
                      </w:p>
                    </w:tc>
                  </w:tr>
                  <w:tr w:rsidR="00825477" w14:paraId="1CC69FB9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105F64C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-34562814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Television PSA/Ad (PSA: Public Service </w:t>
                        </w:r>
                        <w:proofErr w:type="spellStart"/>
                        <w:r w:rsidR="00825477" w:rsidRPr="00D91646">
                          <w:t>Announcemnt</w:t>
                        </w:r>
                        <w:proofErr w:type="spellEnd"/>
                        <w:r w:rsidR="00825477" w:rsidRPr="00D91646">
                          <w:t>)</w:t>
                        </w:r>
                      </w:p>
                    </w:tc>
                  </w:tr>
                  <w:tr w:rsidR="00825477" w14:paraId="560314EF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AEA3515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-3371551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</w:t>
                        </w:r>
                        <w:proofErr w:type="gramStart"/>
                        <w:r w:rsidR="00825477" w:rsidRPr="00D91646">
                          <w:t>Social Media</w:t>
                        </w:r>
                        <w:proofErr w:type="gramEnd"/>
                        <w:r w:rsidR="00825477" w:rsidRPr="00D91646">
                          <w:t xml:space="preserve"> (Facebook, Instagram etc.)</w:t>
                        </w:r>
                      </w:p>
                    </w:tc>
                  </w:tr>
                  <w:tr w:rsidR="00825477" w14:paraId="70B4709D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46F867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-86852199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Radio PSA/Ad</w:t>
                        </w:r>
                      </w:p>
                    </w:tc>
                  </w:tr>
                  <w:tr w:rsidR="00825477" w14:paraId="27E36F5B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5513823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-5270713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Billboard</w:t>
                        </w:r>
                      </w:p>
                    </w:tc>
                  </w:tr>
                  <w:tr w:rsidR="00825477" w14:paraId="6D0C241D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33CB53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20405509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Movie Theatre Ad</w:t>
                        </w:r>
                      </w:p>
                    </w:tc>
                  </w:tr>
                  <w:tr w:rsidR="00825477" w14:paraId="71FEDEB9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5D25B22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-12504184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Print Article/Newsletter/Ad</w:t>
                        </w:r>
                      </w:p>
                    </w:tc>
                  </w:tr>
                  <w:tr w:rsidR="00825477" w14:paraId="1528D4BF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B341F6" w14:textId="7627ADBD" w:rsidR="00825477" w:rsidRDefault="00942D7A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  <w:sdt>
                          <w:sdtPr>
                            <w:id w:val="2438456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>
                          <w:rPr>
                            <w:b/>
                            <w:bCs/>
                            <w:color w:val="064276" w:themeColor="text1"/>
                          </w:rPr>
                          <w:t xml:space="preserve"> </w:t>
                        </w:r>
                        <w:r w:rsidR="00825477" w:rsidRPr="006D390B">
                          <w:t>Other (please specify in the comment box provided</w:t>
                        </w:r>
                        <w:r w:rsidR="00825477">
                          <w:t xml:space="preserve"> below</w:t>
                        </w:r>
                        <w:r w:rsidR="00AF0D9C">
                          <w:t>)</w:t>
                        </w:r>
                      </w:p>
                      <w:p w14:paraId="4CF663CA" w14:textId="18D27176" w:rsidR="00825477" w:rsidRDefault="00825477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64276" w:themeColor="text1"/>
                          </w:rPr>
                          <w:object w:dxaOrig="1440" w:dyaOrig="1440" w14:anchorId="4B804CF1">
                            <v:shape id="_x0000_i1321" type="#_x0000_t75" style="width:475pt;height:26pt" o:ole="">
                              <v:imagedata r:id="rId24" o:title=""/>
                            </v:shape>
                            <w:control r:id="rId77" w:name="TextBox354" w:shapeid="_x0000_i1321"/>
                          </w:object>
                        </w:r>
                      </w:p>
                      <w:p w14:paraId="235F2C07" w14:textId="77777777" w:rsidR="00825477" w:rsidRDefault="00825477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</w:p>
                    </w:tc>
                  </w:tr>
                </w:tbl>
                <w:p w14:paraId="5A7672CF" w14:textId="77777777" w:rsidR="00825477" w:rsidRDefault="00825477" w:rsidP="00825477">
                  <w:pPr>
                    <w:spacing w:before="120"/>
                    <w:ind w:left="0"/>
                    <w:rPr>
                      <w:b/>
                      <w:bCs/>
                      <w:color w:val="064276" w:themeColor="text1"/>
                    </w:rPr>
                  </w:pPr>
                </w:p>
              </w:tc>
            </w:tr>
          </w:tbl>
          <w:p w14:paraId="25E93758" w14:textId="77777777" w:rsidR="00825477" w:rsidRDefault="00825477" w:rsidP="00B36386">
            <w:pPr>
              <w:spacing w:before="120"/>
              <w:ind w:left="0"/>
              <w:rPr>
                <w:b/>
                <w:bCs/>
                <w:color w:val="064276" w:themeColor="text1"/>
              </w:rPr>
            </w:pPr>
          </w:p>
        </w:tc>
      </w:tr>
      <w:tr w:rsidR="00B36386" w:rsidRPr="008A0B11" w14:paraId="07EBAEE5" w14:textId="77777777" w:rsidTr="00825477">
        <w:tc>
          <w:tcPr>
            <w:tcW w:w="11124" w:type="dxa"/>
            <w:gridSpan w:val="2"/>
          </w:tcPr>
          <w:p w14:paraId="386587C2" w14:textId="3C6F6BCD" w:rsidR="00B36386" w:rsidRDefault="00B36386" w:rsidP="00B36386">
            <w:pPr>
              <w:spacing w:before="0"/>
              <w:ind w:left="0"/>
              <w:rPr>
                <w:b/>
                <w:bCs/>
                <w:color w:val="064276" w:themeColor="text1"/>
              </w:rPr>
            </w:pPr>
            <w:r>
              <w:rPr>
                <w:b/>
                <w:bCs/>
                <w:color w:val="064276" w:themeColor="text1"/>
              </w:rPr>
              <w:t xml:space="preserve">Please indicate the percentage of your activities this reporting period under objective #5 that problem gambling is integrated into the activity, and percentage of </w:t>
            </w:r>
            <w:proofErr w:type="spellStart"/>
            <w:r>
              <w:rPr>
                <w:b/>
                <w:bCs/>
                <w:color w:val="064276" w:themeColor="text1"/>
              </w:rPr>
              <w:t>activites</w:t>
            </w:r>
            <w:proofErr w:type="spellEnd"/>
            <w:r>
              <w:rPr>
                <w:b/>
                <w:bCs/>
                <w:color w:val="064276" w:themeColor="text1"/>
              </w:rPr>
              <w:t xml:space="preserve"> that problem gambling is a stand-alone activity.</w:t>
            </w:r>
          </w:p>
          <w:p w14:paraId="2A15F18C" w14:textId="1495DF19" w:rsidR="00B36386" w:rsidRDefault="00B36386" w:rsidP="00B36386">
            <w:pPr>
              <w:spacing w:before="0"/>
              <w:ind w:left="0"/>
            </w:pPr>
            <w:r>
              <w:rPr>
                <w:color w:val="064276" w:themeColor="text1"/>
              </w:rPr>
              <w:t xml:space="preserve">   </w:t>
            </w:r>
            <w:r>
              <w:rPr>
                <w:noProof/>
                <w:color w:val="064276" w:themeColor="text1"/>
              </w:rPr>
              <w:object w:dxaOrig="1440" w:dyaOrig="1440" w14:anchorId="2F2E3D23">
                <v:shape id="_x0000_i1323" type="#_x0000_t75" style="width:1in;height:18pt" o:ole="">
                  <v:imagedata r:id="rId13" o:title=""/>
                </v:shape>
                <w:control r:id="rId78" w:name="TextBox14" w:shapeid="_x0000_i1323"/>
              </w:object>
            </w:r>
            <w:r>
              <w:rPr>
                <w:color w:val="064276" w:themeColor="text1"/>
              </w:rPr>
              <w:t xml:space="preserve"> </w:t>
            </w:r>
            <w:r>
              <w:t>% Integrated Activities – enter estimate utilizing numbers</w:t>
            </w:r>
          </w:p>
          <w:p w14:paraId="26E05A0F" w14:textId="42545FC7" w:rsidR="00B36386" w:rsidRPr="008A0B11" w:rsidRDefault="00B36386" w:rsidP="00B36386">
            <w:pPr>
              <w:spacing w:before="0"/>
              <w:ind w:left="0"/>
            </w:pPr>
            <w:r>
              <w:t xml:space="preserve">   </w:t>
            </w:r>
            <w:r>
              <w:rPr>
                <w:noProof/>
              </w:rPr>
              <w:object w:dxaOrig="1440" w:dyaOrig="1440" w14:anchorId="1BEC3DE3">
                <v:shape id="_x0000_i1325" type="#_x0000_t75" style="width:1in;height:18pt" o:ole="">
                  <v:imagedata r:id="rId13" o:title=""/>
                </v:shape>
                <w:control r:id="rId79" w:name="TextBox24" w:shapeid="_x0000_i1325"/>
              </w:object>
            </w:r>
            <w:r>
              <w:t xml:space="preserve"> % Stand-Alone Activities – enter estimate utilizing numbers</w:t>
            </w:r>
          </w:p>
        </w:tc>
      </w:tr>
      <w:tr w:rsidR="00B36386" w:rsidRPr="0068143F" w14:paraId="7F040769" w14:textId="77777777" w:rsidTr="00825477">
        <w:tc>
          <w:tcPr>
            <w:tcW w:w="11124" w:type="dxa"/>
            <w:gridSpan w:val="2"/>
          </w:tcPr>
          <w:p w14:paraId="77A13891" w14:textId="0E02A9F6" w:rsidR="00B36386" w:rsidRPr="003F670E" w:rsidRDefault="00B36386" w:rsidP="00B36386">
            <w:pPr>
              <w:spacing w:before="0"/>
              <w:ind w:left="0"/>
              <w:rPr>
                <w:b/>
                <w:bCs/>
              </w:rPr>
            </w:pPr>
            <w:r w:rsidRPr="003F670E">
              <w:rPr>
                <w:b/>
                <w:bCs/>
                <w:color w:val="064276" w:themeColor="text1"/>
              </w:rPr>
              <w:lastRenderedPageBreak/>
              <w:t xml:space="preserve">Please </w:t>
            </w:r>
            <w:r w:rsidR="00942D7A" w:rsidRPr="003F670E">
              <w:rPr>
                <w:b/>
                <w:bCs/>
                <w:color w:val="064276" w:themeColor="text1"/>
              </w:rPr>
              <w:t>identify</w:t>
            </w:r>
            <w:r w:rsidRPr="003F670E">
              <w:rPr>
                <w:b/>
                <w:bCs/>
                <w:color w:val="064276" w:themeColor="text1"/>
              </w:rPr>
              <w:t xml:space="preserve"> your partnerships for objective #5 this reporting period (can select more than one).</w:t>
            </w:r>
          </w:p>
        </w:tc>
      </w:tr>
      <w:tr w:rsidR="00B36386" w:rsidRPr="0068143F" w14:paraId="3CAA3C3E" w14:textId="77777777" w:rsidTr="00825477">
        <w:tc>
          <w:tcPr>
            <w:tcW w:w="11124" w:type="dxa"/>
            <w:gridSpan w:val="2"/>
          </w:tcPr>
          <w:p w14:paraId="589D4758" w14:textId="77777777" w:rsidR="00B36386" w:rsidRDefault="00942D7A" w:rsidP="00B36386">
            <w:pPr>
              <w:spacing w:before="0"/>
              <w:ind w:left="720"/>
            </w:pPr>
            <w:sdt>
              <w:sdtPr>
                <w:id w:val="151981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Substance Use Disorder Treatment</w:t>
            </w:r>
          </w:p>
          <w:p w14:paraId="24C6F315" w14:textId="77777777" w:rsidR="00B36386" w:rsidRDefault="00942D7A" w:rsidP="00B36386">
            <w:pPr>
              <w:spacing w:before="0"/>
              <w:ind w:left="720"/>
            </w:pPr>
            <w:sdt>
              <w:sdtPr>
                <w:id w:val="-162569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Education System K-12 </w:t>
            </w:r>
          </w:p>
          <w:p w14:paraId="7F68269F" w14:textId="77777777" w:rsidR="00B36386" w:rsidRDefault="00942D7A" w:rsidP="00B36386">
            <w:pPr>
              <w:spacing w:before="0"/>
              <w:ind w:left="720"/>
            </w:pPr>
            <w:sdt>
              <w:sdtPr>
                <w:id w:val="-29669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Higher Education – College, University etc.</w:t>
            </w:r>
          </w:p>
          <w:p w14:paraId="599E923A" w14:textId="77777777" w:rsidR="00B36386" w:rsidRDefault="00942D7A" w:rsidP="00B36386">
            <w:pPr>
              <w:spacing w:before="0"/>
              <w:ind w:left="720"/>
            </w:pPr>
            <w:sdt>
              <w:sdtPr>
                <w:id w:val="170698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Criminal Justice System (Juvenile/Adult)</w:t>
            </w:r>
          </w:p>
          <w:p w14:paraId="335CADA3" w14:textId="77777777" w:rsidR="00B36386" w:rsidRDefault="00942D7A" w:rsidP="00B36386">
            <w:pPr>
              <w:spacing w:before="0"/>
              <w:ind w:left="720"/>
            </w:pPr>
            <w:sdt>
              <w:sdtPr>
                <w:id w:val="-169599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Suicide Prevention</w:t>
            </w:r>
          </w:p>
          <w:p w14:paraId="057E15A5" w14:textId="77777777" w:rsidR="00B36386" w:rsidRDefault="00942D7A" w:rsidP="00B36386">
            <w:pPr>
              <w:spacing w:before="0"/>
              <w:ind w:left="720"/>
            </w:pPr>
            <w:sdt>
              <w:sdtPr>
                <w:id w:val="97295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Physical Health (Nutrition/Activity)</w:t>
            </w:r>
          </w:p>
          <w:p w14:paraId="5110FCBC" w14:textId="77777777" w:rsidR="00B36386" w:rsidRDefault="00942D7A" w:rsidP="00B36386">
            <w:pPr>
              <w:spacing w:before="0"/>
              <w:ind w:left="720"/>
            </w:pPr>
            <w:sdt>
              <w:sdtPr>
                <w:id w:val="1265036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Physical Health (Reproductive/Healthy Relationships)</w:t>
            </w:r>
          </w:p>
          <w:p w14:paraId="13BC8F11" w14:textId="77777777" w:rsidR="00B36386" w:rsidRDefault="00942D7A" w:rsidP="00B36386">
            <w:pPr>
              <w:spacing w:before="0"/>
              <w:ind w:left="720"/>
            </w:pPr>
            <w:sdt>
              <w:sdtPr>
                <w:id w:val="-208243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Mental Health</w:t>
            </w:r>
          </w:p>
          <w:p w14:paraId="43C93FB0" w14:textId="77777777" w:rsidR="00B36386" w:rsidRDefault="00942D7A" w:rsidP="00B36386">
            <w:pPr>
              <w:spacing w:before="0"/>
              <w:ind w:left="720"/>
            </w:pPr>
            <w:sdt>
              <w:sdtPr>
                <w:id w:val="15796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Older Adult</w:t>
            </w:r>
          </w:p>
          <w:p w14:paraId="1A9D2BD7" w14:textId="61213361" w:rsidR="00B36386" w:rsidRDefault="00942D7A" w:rsidP="00B36386">
            <w:pPr>
              <w:spacing w:before="0"/>
              <w:ind w:left="720"/>
            </w:pPr>
            <w:sdt>
              <w:sdtPr>
                <w:id w:val="-62732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Problem Gam</w:t>
            </w:r>
            <w:r w:rsidR="00AF0D9C">
              <w:t>b</w:t>
            </w:r>
            <w:r w:rsidR="00B36386">
              <w:t>ling Treatment</w:t>
            </w:r>
          </w:p>
          <w:p w14:paraId="1AA795F9" w14:textId="77777777" w:rsidR="00B36386" w:rsidRDefault="00942D7A" w:rsidP="00B36386">
            <w:pPr>
              <w:spacing w:before="0"/>
              <w:ind w:left="720"/>
            </w:pPr>
            <w:sdt>
              <w:sdtPr>
                <w:id w:val="-11915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Mental Health Promotion</w:t>
            </w:r>
          </w:p>
          <w:p w14:paraId="2A313425" w14:textId="6E8818AE" w:rsidR="00B36386" w:rsidRPr="0068143F" w:rsidRDefault="00B36386" w:rsidP="00B36386">
            <w:pPr>
              <w:spacing w:before="0"/>
              <w:ind w:left="720"/>
            </w:pPr>
            <w:r>
              <w:t>Other (please specify</w:t>
            </w:r>
            <w:r w:rsidR="00AF0D9C">
              <w:t>)</w:t>
            </w:r>
            <w:r>
              <w:t xml:space="preserve">  </w:t>
            </w:r>
            <w:sdt>
              <w:sdtPr>
                <w:id w:val="1070933812"/>
                <w:placeholder>
                  <w:docPart w:val="BE6C9FBC80D24FAF82696F0DF274EB58"/>
                </w:placeholder>
                <w:showingPlcHdr/>
                <w:text/>
              </w:sdtPr>
              <w:sdtEndPr/>
              <w:sdtContent>
                <w:r w:rsidRPr="00BB4B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36386" w14:paraId="79EE47FF" w14:textId="77777777" w:rsidTr="00825477">
        <w:tc>
          <w:tcPr>
            <w:tcW w:w="11124" w:type="dxa"/>
            <w:gridSpan w:val="2"/>
          </w:tcPr>
          <w:p w14:paraId="17406BF5" w14:textId="1DB775ED" w:rsidR="00B36386" w:rsidRPr="0068143F" w:rsidRDefault="00B36386" w:rsidP="00B36386">
            <w:pPr>
              <w:pStyle w:val="Heading2"/>
              <w:ind w:left="0"/>
              <w:rPr>
                <w:sz w:val="26"/>
              </w:rPr>
            </w:pPr>
            <w:r w:rsidRPr="0068143F">
              <w:rPr>
                <w:sz w:val="26"/>
              </w:rPr>
              <w:t>Please list objective #</w:t>
            </w:r>
            <w:r>
              <w:rPr>
                <w:sz w:val="26"/>
              </w:rPr>
              <w:t>6</w:t>
            </w:r>
            <w:r w:rsidRPr="0068143F">
              <w:rPr>
                <w:sz w:val="26"/>
              </w:rPr>
              <w:t xml:space="preserve"> from your Problem Gambling Prevention Implementation Plan</w:t>
            </w:r>
          </w:p>
          <w:sdt>
            <w:sdtPr>
              <w:id w:val="8030287"/>
              <w:placeholder>
                <w:docPart w:val="FF9FD349355B4BC4AF6EC47AF4B6A8E1"/>
              </w:placeholder>
              <w:showingPlcHdr/>
              <w15:color w:val="000000"/>
              <w:text w:multiLine="1"/>
            </w:sdtPr>
            <w:sdtEndPr/>
            <w:sdtContent>
              <w:p w14:paraId="1D7A5A7E" w14:textId="77777777" w:rsidR="00B36386" w:rsidRDefault="00B36386" w:rsidP="00B36386">
                <w:pPr>
                  <w:ind w:left="0"/>
                </w:pPr>
                <w:r w:rsidRPr="00BB4B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36386" w:rsidRPr="0068143F" w14:paraId="3A39C1E1" w14:textId="77777777" w:rsidTr="00825477">
        <w:tc>
          <w:tcPr>
            <w:tcW w:w="11124" w:type="dxa"/>
            <w:gridSpan w:val="2"/>
          </w:tcPr>
          <w:p w14:paraId="454CF2A1" w14:textId="370E5C20" w:rsidR="00B36386" w:rsidRDefault="00B36386" w:rsidP="00B36386">
            <w:pPr>
              <w:pStyle w:val="Heading2"/>
              <w:shd w:val="clear" w:color="auto" w:fill="auto"/>
              <w:ind w:left="0"/>
              <w:rPr>
                <w:sz w:val="26"/>
              </w:rPr>
            </w:pPr>
            <w:r w:rsidRPr="0068143F">
              <w:rPr>
                <w:sz w:val="26"/>
              </w:rPr>
              <w:t>Do you have progress to report on objective #</w:t>
            </w:r>
            <w:r>
              <w:rPr>
                <w:sz w:val="26"/>
              </w:rPr>
              <w:t>6</w:t>
            </w:r>
            <w:r w:rsidRPr="0068143F">
              <w:rPr>
                <w:sz w:val="26"/>
              </w:rPr>
              <w:t xml:space="preserve"> for this reporting period? (Check only one)</w:t>
            </w:r>
          </w:p>
          <w:p w14:paraId="3404E108" w14:textId="77777777" w:rsidR="00B36386" w:rsidRPr="0068143F" w:rsidRDefault="00B36386" w:rsidP="00B36386">
            <w:pPr>
              <w:ind w:left="0"/>
            </w:pPr>
            <w:r>
              <w:t xml:space="preserve">       </w:t>
            </w:r>
            <w:sdt>
              <w:sdtPr>
                <w:id w:val="-142595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YES            </w:t>
            </w:r>
            <w:sdt>
              <w:sdtPr>
                <w:id w:val="104941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</w:tc>
      </w:tr>
      <w:tr w:rsidR="00B36386" w:rsidRPr="0068143F" w14:paraId="010B7F0B" w14:textId="77777777" w:rsidTr="00825477">
        <w:tc>
          <w:tcPr>
            <w:tcW w:w="11124" w:type="dxa"/>
            <w:gridSpan w:val="2"/>
          </w:tcPr>
          <w:p w14:paraId="2C9A3F84" w14:textId="40F5CD27" w:rsidR="00750343" w:rsidRPr="0068143F" w:rsidRDefault="00B36386" w:rsidP="00750343">
            <w:pPr>
              <w:pStyle w:val="Heading2"/>
              <w:shd w:val="clear" w:color="auto" w:fill="auto"/>
              <w:ind w:left="0"/>
              <w:rPr>
                <w:sz w:val="26"/>
              </w:rPr>
            </w:pPr>
            <w:r w:rsidRPr="0068143F">
              <w:rPr>
                <w:sz w:val="26"/>
              </w:rPr>
              <w:t>Please share a brief narrative of your progress toward objective #</w:t>
            </w:r>
            <w:r w:rsidR="00F74BAA">
              <w:rPr>
                <w:sz w:val="26"/>
              </w:rPr>
              <w:t xml:space="preserve"> </w:t>
            </w:r>
            <w:r>
              <w:rPr>
                <w:sz w:val="26"/>
              </w:rPr>
              <w:t>6</w:t>
            </w:r>
            <w:r w:rsidRPr="0068143F">
              <w:rPr>
                <w:sz w:val="26"/>
              </w:rPr>
              <w:t xml:space="preserve"> this reporting period. Include highlights, challenges, barriers, or technical assistance needs you have identified.  Please submit supporting documents as examples of your work when submitting report.</w:t>
            </w:r>
            <w:r w:rsidR="00BF5DB0">
              <w:rPr>
                <w:sz w:val="26"/>
              </w:rPr>
              <w:t xml:space="preserve"> </w:t>
            </w:r>
          </w:p>
          <w:sdt>
            <w:sdtPr>
              <w:id w:val="2003304103"/>
              <w:placeholder>
                <w:docPart w:val="EE16D856FE8940BABF539EE4610D2036"/>
              </w:placeholder>
              <w:showingPlcHdr/>
              <w15:color w:val="000000"/>
              <w:text w:multiLine="1"/>
            </w:sdtPr>
            <w:sdtEndPr/>
            <w:sdtContent>
              <w:p w14:paraId="3CC58852" w14:textId="77777777" w:rsidR="00B36386" w:rsidRPr="0068143F" w:rsidRDefault="00B36386" w:rsidP="00B36386">
                <w:pPr>
                  <w:ind w:left="0"/>
                </w:pPr>
                <w:r w:rsidRPr="00BB4B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36386" w:rsidRPr="00AB765E" w14:paraId="21E48DA8" w14:textId="77777777" w:rsidTr="00825477">
        <w:tc>
          <w:tcPr>
            <w:tcW w:w="11124" w:type="dxa"/>
            <w:gridSpan w:val="2"/>
          </w:tcPr>
          <w:p w14:paraId="311586E3" w14:textId="1A6A1FF1" w:rsidR="00B36386" w:rsidRPr="00AB765E" w:rsidRDefault="00B36386" w:rsidP="00B36386">
            <w:pPr>
              <w:ind w:left="0"/>
              <w:rPr>
                <w:b/>
                <w:bCs/>
              </w:rPr>
            </w:pPr>
            <w:r w:rsidRPr="00AB765E">
              <w:rPr>
                <w:b/>
                <w:bCs/>
                <w:color w:val="064276" w:themeColor="text1"/>
              </w:rPr>
              <w:t>Define the focus population by age served under objective #</w:t>
            </w:r>
            <w:r>
              <w:rPr>
                <w:b/>
                <w:bCs/>
                <w:color w:val="064276" w:themeColor="text1"/>
              </w:rPr>
              <w:t>6</w:t>
            </w:r>
            <w:r w:rsidRPr="00AB765E">
              <w:rPr>
                <w:b/>
                <w:bCs/>
                <w:color w:val="064276" w:themeColor="text1"/>
              </w:rPr>
              <w:t xml:space="preserve"> this reporting period (can select more than one)</w:t>
            </w:r>
          </w:p>
        </w:tc>
      </w:tr>
      <w:tr w:rsidR="00B36386" w:rsidRPr="0068143F" w14:paraId="655D4D8E" w14:textId="77777777" w:rsidTr="00825477">
        <w:tc>
          <w:tcPr>
            <w:tcW w:w="5834" w:type="dxa"/>
          </w:tcPr>
          <w:p w14:paraId="581B272E" w14:textId="77777777" w:rsidR="00B36386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115568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0-11</w:t>
            </w:r>
          </w:p>
          <w:p w14:paraId="24BAFA4C" w14:textId="77777777" w:rsidR="00B36386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46296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12-17</w:t>
            </w:r>
          </w:p>
          <w:p w14:paraId="34210B07" w14:textId="77777777" w:rsidR="00B36386" w:rsidRPr="0068143F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1755042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18-24</w:t>
            </w:r>
          </w:p>
        </w:tc>
        <w:tc>
          <w:tcPr>
            <w:tcW w:w="5290" w:type="dxa"/>
          </w:tcPr>
          <w:p w14:paraId="72B0E814" w14:textId="77777777" w:rsidR="00B36386" w:rsidRDefault="00B36386" w:rsidP="00B36386">
            <w:pPr>
              <w:spacing w:before="0"/>
              <w:ind w:left="0"/>
            </w:pPr>
            <w:r>
              <w:t xml:space="preserve">    </w:t>
            </w:r>
            <w:sdt>
              <w:sdtPr>
                <w:id w:val="67702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25-44</w:t>
            </w:r>
          </w:p>
          <w:p w14:paraId="07C42D9F" w14:textId="77777777" w:rsidR="00B36386" w:rsidRDefault="00B36386" w:rsidP="00B36386">
            <w:pPr>
              <w:spacing w:before="0"/>
              <w:ind w:left="0"/>
            </w:pPr>
            <w:r>
              <w:t xml:space="preserve">    </w:t>
            </w:r>
            <w:sdt>
              <w:sdtPr>
                <w:id w:val="52644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45-64</w:t>
            </w:r>
          </w:p>
          <w:p w14:paraId="0C16E509" w14:textId="77777777" w:rsidR="00B36386" w:rsidRPr="0068143F" w:rsidRDefault="00B36386" w:rsidP="00B36386">
            <w:pPr>
              <w:spacing w:before="0"/>
              <w:ind w:left="0"/>
            </w:pPr>
            <w:r>
              <w:t xml:space="preserve">    </w:t>
            </w:r>
            <w:sdt>
              <w:sdtPr>
                <w:id w:val="147988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65 and over</w:t>
            </w:r>
          </w:p>
        </w:tc>
      </w:tr>
      <w:tr w:rsidR="00B36386" w:rsidRPr="0096095C" w14:paraId="732A51C4" w14:textId="77777777" w:rsidTr="00825477">
        <w:tc>
          <w:tcPr>
            <w:tcW w:w="11124" w:type="dxa"/>
            <w:gridSpan w:val="2"/>
          </w:tcPr>
          <w:p w14:paraId="47751EC5" w14:textId="728F1C01" w:rsidR="00B36386" w:rsidRPr="0096095C" w:rsidRDefault="00B36386" w:rsidP="00B36386">
            <w:pPr>
              <w:ind w:left="0"/>
              <w:rPr>
                <w:b/>
                <w:bCs/>
              </w:rPr>
            </w:pPr>
            <w:r w:rsidRPr="0096095C">
              <w:rPr>
                <w:b/>
                <w:bCs/>
                <w:color w:val="064276" w:themeColor="text1"/>
              </w:rPr>
              <w:lastRenderedPageBreak/>
              <w:t>What CSAP strategies did you utilize for objective #</w:t>
            </w:r>
            <w:r>
              <w:rPr>
                <w:b/>
                <w:bCs/>
                <w:color w:val="064276" w:themeColor="text1"/>
              </w:rPr>
              <w:t>6</w:t>
            </w:r>
            <w:r w:rsidRPr="0096095C">
              <w:rPr>
                <w:b/>
                <w:bCs/>
                <w:color w:val="064276" w:themeColor="text1"/>
              </w:rPr>
              <w:t xml:space="preserve"> this reporting period (can select more than one). </w:t>
            </w:r>
          </w:p>
        </w:tc>
      </w:tr>
      <w:tr w:rsidR="00B36386" w:rsidRPr="0068143F" w14:paraId="1C2A6FD3" w14:textId="77777777" w:rsidTr="00825477">
        <w:tc>
          <w:tcPr>
            <w:tcW w:w="5834" w:type="dxa"/>
          </w:tcPr>
          <w:p w14:paraId="398FC31D" w14:textId="77777777" w:rsidR="00B36386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511378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Information Dissemination</w:t>
            </w:r>
          </w:p>
          <w:p w14:paraId="5B3D1390" w14:textId="77777777" w:rsidR="00B36386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508651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Prevention Education</w:t>
            </w:r>
          </w:p>
          <w:p w14:paraId="512467F5" w14:textId="77777777" w:rsidR="00B36386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85808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Alternative Activities</w:t>
            </w:r>
          </w:p>
          <w:p w14:paraId="7CB50A60" w14:textId="77777777" w:rsidR="00B36386" w:rsidRPr="0068143F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23651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Community-Based Process</w:t>
            </w:r>
          </w:p>
        </w:tc>
        <w:tc>
          <w:tcPr>
            <w:tcW w:w="5290" w:type="dxa"/>
          </w:tcPr>
          <w:p w14:paraId="485C060D" w14:textId="77777777" w:rsidR="00B36386" w:rsidRDefault="00B36386" w:rsidP="00B36386">
            <w:pPr>
              <w:spacing w:before="0"/>
              <w:ind w:left="0"/>
            </w:pPr>
            <w:r>
              <w:t xml:space="preserve">    </w:t>
            </w:r>
            <w:sdt>
              <w:sdtPr>
                <w:id w:val="15573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Environmental</w:t>
            </w:r>
          </w:p>
          <w:p w14:paraId="0D610042" w14:textId="77777777" w:rsidR="00B36386" w:rsidRDefault="00B36386" w:rsidP="00B36386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211404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Problem Identification and Referral</w:t>
            </w:r>
          </w:p>
          <w:p w14:paraId="5D53AE27" w14:textId="77777777" w:rsidR="00B36386" w:rsidRDefault="00B36386" w:rsidP="00B36386">
            <w:pPr>
              <w:spacing w:before="0"/>
              <w:ind w:left="0"/>
            </w:pPr>
            <w:r>
              <w:t xml:space="preserve">    </w:t>
            </w:r>
            <w:sdt>
              <w:sdtPr>
                <w:id w:val="43164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6E4D07A0" w14:textId="77777777" w:rsidR="00B36386" w:rsidRPr="0068143F" w:rsidRDefault="00B36386" w:rsidP="00B36386">
            <w:pPr>
              <w:spacing w:before="0"/>
              <w:ind w:left="0"/>
            </w:pPr>
          </w:p>
        </w:tc>
      </w:tr>
      <w:tr w:rsidR="00B36386" w:rsidRPr="0096095C" w14:paraId="54618935" w14:textId="77777777" w:rsidTr="00825477">
        <w:tc>
          <w:tcPr>
            <w:tcW w:w="11124" w:type="dxa"/>
            <w:gridSpan w:val="2"/>
          </w:tcPr>
          <w:p w14:paraId="2310BE4E" w14:textId="5FA4E149" w:rsidR="00B36386" w:rsidRPr="0096095C" w:rsidRDefault="00B36386" w:rsidP="00B36386">
            <w:pPr>
              <w:ind w:left="0"/>
              <w:rPr>
                <w:b/>
                <w:bCs/>
                <w:color w:val="064276" w:themeColor="text1"/>
              </w:rPr>
            </w:pPr>
            <w:r>
              <w:rPr>
                <w:b/>
                <w:bCs/>
                <w:color w:val="064276" w:themeColor="text1"/>
              </w:rPr>
              <w:t>What level of the Social Ecology was impacted by objective #6 this reporting period (can select more than one).</w:t>
            </w:r>
          </w:p>
        </w:tc>
      </w:tr>
      <w:tr w:rsidR="00B36386" w:rsidRPr="0068143F" w14:paraId="3FFF37E8" w14:textId="77777777" w:rsidTr="00825477">
        <w:tc>
          <w:tcPr>
            <w:tcW w:w="5834" w:type="dxa"/>
          </w:tcPr>
          <w:p w14:paraId="3CD98C0C" w14:textId="77777777" w:rsidR="00B36386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206324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Individual Level</w:t>
            </w:r>
          </w:p>
          <w:p w14:paraId="00DE8161" w14:textId="77777777" w:rsidR="00B36386" w:rsidRPr="0068143F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211211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Relationship/Interpersonal Level</w:t>
            </w:r>
          </w:p>
        </w:tc>
        <w:tc>
          <w:tcPr>
            <w:tcW w:w="5290" w:type="dxa"/>
          </w:tcPr>
          <w:p w14:paraId="7316119E" w14:textId="77777777" w:rsidR="00B36386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173314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Community Level</w:t>
            </w:r>
          </w:p>
          <w:p w14:paraId="30AEE11F" w14:textId="77777777" w:rsidR="00B36386" w:rsidRPr="0068143F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916217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Societal Level </w:t>
            </w:r>
          </w:p>
        </w:tc>
      </w:tr>
      <w:tr w:rsidR="00B36386" w:rsidRPr="0068143F" w14:paraId="5FB97E54" w14:textId="77777777" w:rsidTr="00825477">
        <w:tc>
          <w:tcPr>
            <w:tcW w:w="11124" w:type="dxa"/>
            <w:gridSpan w:val="2"/>
          </w:tcPr>
          <w:p w14:paraId="62A23DED" w14:textId="21E58A07" w:rsidR="00B36386" w:rsidRDefault="00B36386" w:rsidP="00B36386">
            <w:pPr>
              <w:spacing w:before="120"/>
              <w:ind w:left="0"/>
            </w:pPr>
            <w:r>
              <w:rPr>
                <w:b/>
                <w:bCs/>
                <w:color w:val="064276" w:themeColor="text1"/>
              </w:rPr>
              <w:t>Please indicate the number of activities implemented by category this reporting period under objective #6 (can select more than one).</w:t>
            </w:r>
            <w:r>
              <w:t xml:space="preserve">                                                                           </w:t>
            </w:r>
          </w:p>
          <w:p w14:paraId="052E9F24" w14:textId="5FC000E3" w:rsidR="00B36386" w:rsidRDefault="00B36386" w:rsidP="00B36386">
            <w:pPr>
              <w:spacing w:before="0"/>
              <w:ind w:left="432"/>
            </w:pPr>
            <w:r>
              <w:rPr>
                <w:noProof/>
              </w:rPr>
              <w:object w:dxaOrig="1440" w:dyaOrig="1440" w14:anchorId="508515EA">
                <v:shape id="_x0000_i1327" type="#_x0000_t75" style="width:1in;height:18pt" o:ole="">
                  <v:imagedata r:id="rId13" o:title=""/>
                </v:shape>
                <w:control r:id="rId80" w:name="TextBox1913" w:shapeid="_x0000_i1327"/>
              </w:object>
            </w:r>
            <w:r>
              <w:t xml:space="preserve">  Problem Gambling Awareness/Education Presentation: Stand-Alone</w:t>
            </w:r>
          </w:p>
          <w:p w14:paraId="689BED16" w14:textId="15E5FCC0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1CA691C5">
                <v:shape id="_x0000_i1329" type="#_x0000_t75" style="width:1in;height:18pt" o:ole="">
                  <v:imagedata r:id="rId13" o:title=""/>
                </v:shape>
                <w:control r:id="rId81" w:name="TextBox2013" w:shapeid="_x0000_i1329"/>
              </w:object>
            </w:r>
            <w:r>
              <w:t xml:space="preserve"> Problem Gambling Awareness/Education Presentation: Integrated</w:t>
            </w:r>
          </w:p>
          <w:p w14:paraId="40E349FF" w14:textId="173EF7A5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3D32EB4A">
                <v:shape id="_x0000_i1331" type="#_x0000_t75" style="width:1in;height:18pt" o:ole="">
                  <v:imagedata r:id="rId13" o:title=""/>
                </v:shape>
                <w:control r:id="rId82" w:name="TextBox2713" w:shapeid="_x0000_i1331"/>
              </w:object>
            </w:r>
            <w:r>
              <w:t xml:space="preserve"> Integrated Curriculum</w:t>
            </w:r>
          </w:p>
          <w:p w14:paraId="6A9A8FC7" w14:textId="001337A0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65793C9D">
                <v:shape id="_x0000_i1333" type="#_x0000_t75" style="width:1in;height:18pt" o:ole="">
                  <v:imagedata r:id="rId13" o:title=""/>
                </v:shape>
                <w:control r:id="rId83" w:name="TextBox2813" w:shapeid="_x0000_i1333"/>
              </w:object>
            </w:r>
            <w:r>
              <w:t xml:space="preserve"> Gamb</w:t>
            </w:r>
            <w:r w:rsidR="00AF0D9C">
              <w:t>l</w:t>
            </w:r>
            <w:r>
              <w:t>ing Specific Curriculum</w:t>
            </w:r>
          </w:p>
          <w:p w14:paraId="468AC4D2" w14:textId="6F9A1188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77173EDB">
                <v:shape id="_x0000_i1335" type="#_x0000_t75" style="width:1in;height:18pt" o:ole="">
                  <v:imagedata r:id="rId13" o:title=""/>
                </v:shape>
                <w:control r:id="rId84" w:name="TextBox2913" w:shapeid="_x0000_i1335"/>
              </w:object>
            </w:r>
            <w:r>
              <w:t xml:space="preserve"> Ex</w:t>
            </w:r>
            <w:r w:rsidR="00AF0D9C">
              <w:t>hibits</w:t>
            </w:r>
            <w:r>
              <w:t>/Fairs</w:t>
            </w:r>
          </w:p>
          <w:p w14:paraId="54AD8BF9" w14:textId="1462A484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51D34002">
                <v:shape id="_x0000_i1337" type="#_x0000_t75" style="width:1in;height:18pt" o:ole="">
                  <v:imagedata r:id="rId13" o:title=""/>
                </v:shape>
                <w:control r:id="rId85" w:name="TextBox3013" w:shapeid="_x0000_i1337"/>
              </w:object>
            </w:r>
            <w:r>
              <w:t xml:space="preserve"> Tool Development</w:t>
            </w:r>
          </w:p>
          <w:p w14:paraId="20DFA793" w14:textId="381CD916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304B6EA9">
                <v:shape id="_x0000_i1339" type="#_x0000_t75" style="width:1in;height:18pt" o:ole="">
                  <v:imagedata r:id="rId13" o:title=""/>
                </v:shape>
                <w:control r:id="rId86" w:name="TextBox3113" w:shapeid="_x0000_i1339"/>
              </w:object>
            </w:r>
            <w:r>
              <w:t xml:space="preserve"> Material Dissemination</w:t>
            </w:r>
          </w:p>
          <w:p w14:paraId="3F2C7D42" w14:textId="7FADA903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58E10C61">
                <v:shape id="_x0000_i1341" type="#_x0000_t75" style="width:1in;height:18pt" o:ole="">
                  <v:imagedata r:id="rId13" o:title=""/>
                </v:shape>
                <w:control r:id="rId87" w:name="TextBox3213" w:shapeid="_x0000_i1341"/>
              </w:object>
            </w:r>
            <w:r>
              <w:t xml:space="preserve"> Community Partnership/Capacity Building</w:t>
            </w:r>
          </w:p>
          <w:p w14:paraId="28CE1210" w14:textId="466E5C25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4CA4CDEA">
                <v:shape id="_x0000_i1343" type="#_x0000_t75" style="width:1in;height:18pt" o:ole="">
                  <v:imagedata r:id="rId13" o:title=""/>
                </v:shape>
                <w:control r:id="rId88" w:name="TextBox3313" w:shapeid="_x0000_i1343"/>
              </w:object>
            </w:r>
            <w:r>
              <w:t xml:space="preserve"> Training</w:t>
            </w:r>
          </w:p>
          <w:p w14:paraId="12AF0758" w14:textId="439B0D4D" w:rsidR="00B36386" w:rsidRPr="0068143F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697C5A54">
                <v:shape id="_x0000_i1345" type="#_x0000_t75" style="width:1in;height:18pt" o:ole="">
                  <v:imagedata r:id="rId13" o:title=""/>
                </v:shape>
                <w:control r:id="rId89" w:name="TextBox3413" w:shapeid="_x0000_i1345"/>
              </w:object>
            </w:r>
            <w:r>
              <w:t xml:space="preserve"> Skill Building</w:t>
            </w:r>
          </w:p>
        </w:tc>
      </w:tr>
      <w:tr w:rsidR="00825477" w:rsidRPr="0068143F" w14:paraId="36E12B71" w14:textId="77777777" w:rsidTr="00825477">
        <w:tc>
          <w:tcPr>
            <w:tcW w:w="11124" w:type="dxa"/>
            <w:gridSpan w:val="2"/>
          </w:tcPr>
          <w:tbl>
            <w:tblPr>
              <w:tblStyle w:val="TableGrid"/>
              <w:tblW w:w="10908" w:type="dxa"/>
              <w:tblLook w:val="04A0" w:firstRow="1" w:lastRow="0" w:firstColumn="1" w:lastColumn="0" w:noHBand="0" w:noVBand="1"/>
            </w:tblPr>
            <w:tblGrid>
              <w:gridCol w:w="10908"/>
            </w:tblGrid>
            <w:tr w:rsidR="00825477" w14:paraId="44EC7403" w14:textId="77777777" w:rsidTr="00825477">
              <w:tc>
                <w:tcPr>
                  <w:tcW w:w="10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2742AA" w14:textId="77777777" w:rsidR="00825477" w:rsidRPr="006D390B" w:rsidRDefault="00825477" w:rsidP="00825477">
                  <w:pPr>
                    <w:pStyle w:val="FactText1"/>
                    <w:rPr>
                      <w:b/>
                      <w:bCs/>
                      <w:color w:val="064276" w:themeColor="text1"/>
                      <w:sz w:val="16"/>
                      <w:szCs w:val="16"/>
                    </w:rPr>
                  </w:pPr>
                </w:p>
                <w:p w14:paraId="24354881" w14:textId="0CAAA020" w:rsidR="00825477" w:rsidRPr="007A7CA8" w:rsidRDefault="00825477" w:rsidP="00825477">
                  <w:pPr>
                    <w:pStyle w:val="FactText1"/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</w:pPr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>If you implemented a media campaign under Objective #</w:t>
                  </w:r>
                  <w:r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 6 </w:t>
                  </w:r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this reporting period </w:t>
                  </w:r>
                  <w:proofErr w:type="gramStart"/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>indicate</w:t>
                  </w:r>
                  <w:proofErr w:type="gramEnd"/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 what type of media utilized (can </w:t>
                  </w:r>
                  <w:r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>check</w:t>
                  </w:r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 more than one).</w:t>
                  </w:r>
                </w:p>
                <w:tbl>
                  <w:tblPr>
                    <w:tblStyle w:val="TableGrid"/>
                    <w:tblW w:w="0" w:type="auto"/>
                    <w:tblInd w:w="605" w:type="dxa"/>
                    <w:tblLook w:val="04A0" w:firstRow="1" w:lastRow="0" w:firstColumn="1" w:lastColumn="0" w:noHBand="0" w:noVBand="1"/>
                  </w:tblPr>
                  <w:tblGrid>
                    <w:gridCol w:w="10059"/>
                  </w:tblGrid>
                  <w:tr w:rsidR="00825477" w14:paraId="356B4E70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2B410D" w14:textId="77777777" w:rsidR="00825477" w:rsidRDefault="00942D7A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  <w:sdt>
                          <w:sdtPr>
                            <w:rPr>
                              <w:b/>
                              <w:bCs/>
                              <w:color w:val="064276" w:themeColor="text1"/>
                            </w:rPr>
                            <w:id w:val="-179451788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064276" w:themeColor="text1"/>
                              </w:rPr>
                              <w:t>☐</w:t>
                            </w:r>
                          </w:sdtContent>
                        </w:sdt>
                        <w:r w:rsidR="00825477">
                          <w:rPr>
                            <w:b/>
                            <w:bCs/>
                            <w:color w:val="064276" w:themeColor="text1"/>
                          </w:rPr>
                          <w:t xml:space="preserve">  </w:t>
                        </w:r>
                        <w:r w:rsidR="00825477" w:rsidRPr="00D91646">
                          <w:t>Did not implement media campaign this quarter</w:t>
                        </w:r>
                      </w:p>
                    </w:tc>
                  </w:tr>
                  <w:tr w:rsidR="00825477" w14:paraId="36F80284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ACF9CC" w14:textId="0AA84DB0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134381288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Television PSA/Ad (PSA: Public Service </w:t>
                        </w:r>
                        <w:r w:rsidRPr="00D91646">
                          <w:t>Announcement</w:t>
                        </w:r>
                        <w:r w:rsidR="00825477" w:rsidRPr="00D91646">
                          <w:t>)</w:t>
                        </w:r>
                      </w:p>
                    </w:tc>
                  </w:tr>
                  <w:tr w:rsidR="00825477" w14:paraId="0F10C18F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856216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-34925716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</w:t>
                        </w:r>
                        <w:proofErr w:type="gramStart"/>
                        <w:r w:rsidR="00825477" w:rsidRPr="00D91646">
                          <w:t>Social Media</w:t>
                        </w:r>
                        <w:proofErr w:type="gramEnd"/>
                        <w:r w:rsidR="00825477" w:rsidRPr="00D91646">
                          <w:t xml:space="preserve"> (Facebook, Instagram etc.)</w:t>
                        </w:r>
                      </w:p>
                    </w:tc>
                  </w:tr>
                  <w:tr w:rsidR="00825477" w14:paraId="38D9EF99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DE3D14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153445191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Radio PSA/Ad</w:t>
                        </w:r>
                      </w:p>
                    </w:tc>
                  </w:tr>
                  <w:tr w:rsidR="00825477" w14:paraId="1FC2F815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C9976D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-16919091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Billboard</w:t>
                        </w:r>
                      </w:p>
                    </w:tc>
                  </w:tr>
                  <w:tr w:rsidR="00825477" w14:paraId="34D9179A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B3FC0C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141265917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Movie Theatre Ad</w:t>
                        </w:r>
                      </w:p>
                    </w:tc>
                  </w:tr>
                  <w:tr w:rsidR="00825477" w14:paraId="35D4C6BB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6B2E1D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-32512342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Print Article/Newsletter/Ad</w:t>
                        </w:r>
                      </w:p>
                    </w:tc>
                  </w:tr>
                  <w:tr w:rsidR="00825477" w14:paraId="588AE865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D8D69D" w14:textId="7EDC8FDD" w:rsidR="00825477" w:rsidRDefault="00942D7A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  <w:sdt>
                          <w:sdtPr>
                            <w:id w:val="8873504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>
                          <w:rPr>
                            <w:b/>
                            <w:bCs/>
                            <w:color w:val="064276" w:themeColor="text1"/>
                          </w:rPr>
                          <w:t xml:space="preserve"> </w:t>
                        </w:r>
                        <w:r w:rsidR="00825477" w:rsidRPr="006D390B">
                          <w:t>Other (please specify in the comment box provided</w:t>
                        </w:r>
                        <w:r w:rsidR="00825477">
                          <w:t xml:space="preserve"> below</w:t>
                        </w:r>
                        <w:r w:rsidR="00AF0D9C">
                          <w:t>)</w:t>
                        </w:r>
                      </w:p>
                      <w:p w14:paraId="1FAE2758" w14:textId="1E088C3F" w:rsidR="00825477" w:rsidRDefault="00825477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64276" w:themeColor="text1"/>
                          </w:rPr>
                          <w:object w:dxaOrig="1440" w:dyaOrig="1440" w14:anchorId="774C7081">
                            <v:shape id="_x0000_i1347" type="#_x0000_t75" style="width:475pt;height:26pt" o:ole="">
                              <v:imagedata r:id="rId24" o:title=""/>
                            </v:shape>
                            <w:control r:id="rId90" w:name="TextBox355" w:shapeid="_x0000_i1347"/>
                          </w:object>
                        </w:r>
                      </w:p>
                      <w:p w14:paraId="77281A6E" w14:textId="77777777" w:rsidR="00825477" w:rsidRDefault="00825477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</w:p>
                    </w:tc>
                  </w:tr>
                </w:tbl>
                <w:p w14:paraId="64023D09" w14:textId="77777777" w:rsidR="00825477" w:rsidRDefault="00825477" w:rsidP="00825477">
                  <w:pPr>
                    <w:spacing w:before="120"/>
                    <w:ind w:left="0"/>
                    <w:rPr>
                      <w:b/>
                      <w:bCs/>
                      <w:color w:val="064276" w:themeColor="text1"/>
                    </w:rPr>
                  </w:pPr>
                </w:p>
              </w:tc>
            </w:tr>
          </w:tbl>
          <w:p w14:paraId="57B0DB7D" w14:textId="77777777" w:rsidR="00825477" w:rsidRDefault="00825477" w:rsidP="00B36386">
            <w:pPr>
              <w:spacing w:before="120"/>
              <w:ind w:left="0"/>
              <w:rPr>
                <w:b/>
                <w:bCs/>
                <w:color w:val="064276" w:themeColor="text1"/>
              </w:rPr>
            </w:pPr>
          </w:p>
        </w:tc>
      </w:tr>
      <w:tr w:rsidR="00B36386" w:rsidRPr="008A0B11" w14:paraId="1699B200" w14:textId="77777777" w:rsidTr="00825477">
        <w:tc>
          <w:tcPr>
            <w:tcW w:w="11124" w:type="dxa"/>
            <w:gridSpan w:val="2"/>
          </w:tcPr>
          <w:p w14:paraId="6A3041AB" w14:textId="638214AC" w:rsidR="00B36386" w:rsidRDefault="00B36386" w:rsidP="00B36386">
            <w:pPr>
              <w:spacing w:before="0"/>
              <w:ind w:left="0"/>
              <w:rPr>
                <w:b/>
                <w:bCs/>
                <w:color w:val="064276" w:themeColor="text1"/>
              </w:rPr>
            </w:pPr>
            <w:r>
              <w:rPr>
                <w:b/>
                <w:bCs/>
                <w:color w:val="064276" w:themeColor="text1"/>
              </w:rPr>
              <w:lastRenderedPageBreak/>
              <w:t xml:space="preserve">Please indicate the percentage of your activities this reporting period under objective #6 that problem gambling is integrated into the activity, and percentage of </w:t>
            </w:r>
            <w:proofErr w:type="spellStart"/>
            <w:r>
              <w:rPr>
                <w:b/>
                <w:bCs/>
                <w:color w:val="064276" w:themeColor="text1"/>
              </w:rPr>
              <w:t>activites</w:t>
            </w:r>
            <w:proofErr w:type="spellEnd"/>
            <w:r>
              <w:rPr>
                <w:b/>
                <w:bCs/>
                <w:color w:val="064276" w:themeColor="text1"/>
              </w:rPr>
              <w:t xml:space="preserve"> that problem gambling is a stand-alone activity.</w:t>
            </w:r>
          </w:p>
          <w:p w14:paraId="58541F33" w14:textId="54723A39" w:rsidR="00B36386" w:rsidRDefault="00B36386" w:rsidP="00B36386">
            <w:pPr>
              <w:spacing w:before="0"/>
              <w:ind w:left="0"/>
            </w:pPr>
            <w:r>
              <w:rPr>
                <w:color w:val="064276" w:themeColor="text1"/>
              </w:rPr>
              <w:t xml:space="preserve">   </w:t>
            </w:r>
            <w:r>
              <w:rPr>
                <w:noProof/>
                <w:color w:val="064276" w:themeColor="text1"/>
              </w:rPr>
              <w:object w:dxaOrig="1440" w:dyaOrig="1440" w14:anchorId="6D38C67A">
                <v:shape id="_x0000_i1349" type="#_x0000_t75" style="width:1in;height:18pt" o:ole="">
                  <v:imagedata r:id="rId13" o:title=""/>
                </v:shape>
                <w:control r:id="rId91" w:name="TextBox15" w:shapeid="_x0000_i1349"/>
              </w:object>
            </w:r>
            <w:r>
              <w:rPr>
                <w:color w:val="064276" w:themeColor="text1"/>
              </w:rPr>
              <w:t xml:space="preserve"> </w:t>
            </w:r>
            <w:r>
              <w:t>% Integrated Activities – enter estimate utilizing numbers</w:t>
            </w:r>
          </w:p>
          <w:p w14:paraId="2E3DDED1" w14:textId="06DD6684" w:rsidR="00B36386" w:rsidRPr="008A0B11" w:rsidRDefault="00B36386" w:rsidP="00B36386">
            <w:pPr>
              <w:spacing w:before="0"/>
              <w:ind w:left="0"/>
            </w:pPr>
            <w:r>
              <w:t xml:space="preserve">   </w:t>
            </w:r>
            <w:r>
              <w:rPr>
                <w:noProof/>
              </w:rPr>
              <w:object w:dxaOrig="1440" w:dyaOrig="1440" w14:anchorId="3623388C">
                <v:shape id="_x0000_i1351" type="#_x0000_t75" style="width:1in;height:18pt" o:ole="">
                  <v:imagedata r:id="rId13" o:title=""/>
                </v:shape>
                <w:control r:id="rId92" w:name="TextBox25" w:shapeid="_x0000_i1351"/>
              </w:object>
            </w:r>
            <w:r>
              <w:t xml:space="preserve"> % Stand-Alone Activities – enter estimate utilizing numbers</w:t>
            </w:r>
          </w:p>
        </w:tc>
      </w:tr>
      <w:tr w:rsidR="00B36386" w:rsidRPr="0068143F" w14:paraId="5514921F" w14:textId="77777777" w:rsidTr="00825477">
        <w:tc>
          <w:tcPr>
            <w:tcW w:w="11124" w:type="dxa"/>
            <w:gridSpan w:val="2"/>
          </w:tcPr>
          <w:p w14:paraId="214E54B6" w14:textId="599673BA" w:rsidR="00B36386" w:rsidRPr="003F670E" w:rsidRDefault="00B36386" w:rsidP="00B36386">
            <w:pPr>
              <w:spacing w:before="0"/>
              <w:ind w:left="0"/>
              <w:rPr>
                <w:b/>
                <w:bCs/>
              </w:rPr>
            </w:pPr>
            <w:r w:rsidRPr="003F670E">
              <w:rPr>
                <w:b/>
                <w:bCs/>
                <w:color w:val="064276" w:themeColor="text1"/>
              </w:rPr>
              <w:t xml:space="preserve">Please </w:t>
            </w:r>
            <w:r w:rsidR="00942D7A" w:rsidRPr="003F670E">
              <w:rPr>
                <w:b/>
                <w:bCs/>
                <w:color w:val="064276" w:themeColor="text1"/>
              </w:rPr>
              <w:t>identify</w:t>
            </w:r>
            <w:r w:rsidRPr="003F670E">
              <w:rPr>
                <w:b/>
                <w:bCs/>
                <w:color w:val="064276" w:themeColor="text1"/>
              </w:rPr>
              <w:t xml:space="preserve"> your partnerships for objective #6 this reporting period (can select more than one).</w:t>
            </w:r>
          </w:p>
        </w:tc>
      </w:tr>
      <w:tr w:rsidR="00B36386" w:rsidRPr="0068143F" w14:paraId="75489D16" w14:textId="77777777" w:rsidTr="00825477">
        <w:tc>
          <w:tcPr>
            <w:tcW w:w="11124" w:type="dxa"/>
            <w:gridSpan w:val="2"/>
          </w:tcPr>
          <w:p w14:paraId="11369E75" w14:textId="77777777" w:rsidR="00B36386" w:rsidRDefault="00942D7A" w:rsidP="00B36386">
            <w:pPr>
              <w:spacing w:before="0"/>
              <w:ind w:left="720"/>
            </w:pPr>
            <w:sdt>
              <w:sdtPr>
                <w:id w:val="96871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Substance Use Disorder Treatment</w:t>
            </w:r>
          </w:p>
          <w:p w14:paraId="7769B742" w14:textId="77777777" w:rsidR="00B36386" w:rsidRDefault="00942D7A" w:rsidP="00B36386">
            <w:pPr>
              <w:spacing w:before="0"/>
              <w:ind w:left="720"/>
            </w:pPr>
            <w:sdt>
              <w:sdtPr>
                <w:id w:val="-127154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Education System K-12 </w:t>
            </w:r>
          </w:p>
          <w:p w14:paraId="2DA84721" w14:textId="77777777" w:rsidR="00B36386" w:rsidRDefault="00942D7A" w:rsidP="00B36386">
            <w:pPr>
              <w:spacing w:before="0"/>
              <w:ind w:left="720"/>
            </w:pPr>
            <w:sdt>
              <w:sdtPr>
                <w:id w:val="105697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Higher Education – College, University etc.</w:t>
            </w:r>
          </w:p>
          <w:p w14:paraId="2BBD830C" w14:textId="77777777" w:rsidR="00B36386" w:rsidRDefault="00942D7A" w:rsidP="00B36386">
            <w:pPr>
              <w:spacing w:before="0"/>
              <w:ind w:left="720"/>
            </w:pPr>
            <w:sdt>
              <w:sdtPr>
                <w:id w:val="-43435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Criminal Justice System (Juvenile/Adult)</w:t>
            </w:r>
          </w:p>
          <w:p w14:paraId="205936D5" w14:textId="77777777" w:rsidR="00B36386" w:rsidRDefault="00942D7A" w:rsidP="00B36386">
            <w:pPr>
              <w:spacing w:before="0"/>
              <w:ind w:left="720"/>
            </w:pPr>
            <w:sdt>
              <w:sdtPr>
                <w:id w:val="161671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Suicide Prevention</w:t>
            </w:r>
          </w:p>
          <w:p w14:paraId="19994A32" w14:textId="77777777" w:rsidR="00B36386" w:rsidRDefault="00942D7A" w:rsidP="00B36386">
            <w:pPr>
              <w:spacing w:before="0"/>
              <w:ind w:left="720"/>
            </w:pPr>
            <w:sdt>
              <w:sdtPr>
                <w:id w:val="9244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Physical Health (Nutrition/Activity)</w:t>
            </w:r>
          </w:p>
          <w:p w14:paraId="28C01836" w14:textId="77777777" w:rsidR="00B36386" w:rsidRDefault="00942D7A" w:rsidP="00B36386">
            <w:pPr>
              <w:spacing w:before="0"/>
              <w:ind w:left="720"/>
            </w:pPr>
            <w:sdt>
              <w:sdtPr>
                <w:id w:val="-154282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Physical Health (Reproductive/Healthy Relationships)</w:t>
            </w:r>
          </w:p>
          <w:p w14:paraId="6C6DA45C" w14:textId="77777777" w:rsidR="00B36386" w:rsidRDefault="00942D7A" w:rsidP="00B36386">
            <w:pPr>
              <w:spacing w:before="0"/>
              <w:ind w:left="720"/>
            </w:pPr>
            <w:sdt>
              <w:sdtPr>
                <w:id w:val="-157281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Mental Health</w:t>
            </w:r>
          </w:p>
          <w:p w14:paraId="454747F8" w14:textId="77777777" w:rsidR="00B36386" w:rsidRDefault="00942D7A" w:rsidP="00B36386">
            <w:pPr>
              <w:spacing w:before="0"/>
              <w:ind w:left="720"/>
            </w:pPr>
            <w:sdt>
              <w:sdtPr>
                <w:id w:val="13662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Older Adult</w:t>
            </w:r>
          </w:p>
          <w:p w14:paraId="5AA0DA52" w14:textId="72D7E1F8" w:rsidR="00B36386" w:rsidRDefault="00942D7A" w:rsidP="00B36386">
            <w:pPr>
              <w:spacing w:before="0"/>
              <w:ind w:left="720"/>
            </w:pPr>
            <w:sdt>
              <w:sdtPr>
                <w:id w:val="-173198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Problem Gam</w:t>
            </w:r>
            <w:r w:rsidR="00AF0D9C">
              <w:t>b</w:t>
            </w:r>
            <w:r w:rsidR="00B36386">
              <w:t>ling Treatment</w:t>
            </w:r>
          </w:p>
          <w:p w14:paraId="67E464D6" w14:textId="77777777" w:rsidR="00B36386" w:rsidRDefault="00942D7A" w:rsidP="00B36386">
            <w:pPr>
              <w:spacing w:before="0"/>
              <w:ind w:left="720"/>
            </w:pPr>
            <w:sdt>
              <w:sdtPr>
                <w:id w:val="39147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Mental Health Promotion</w:t>
            </w:r>
          </w:p>
          <w:p w14:paraId="3FFD58E8" w14:textId="79564D33" w:rsidR="00B36386" w:rsidRPr="0068143F" w:rsidRDefault="00B36386" w:rsidP="00B36386">
            <w:pPr>
              <w:spacing w:before="0"/>
              <w:ind w:left="720"/>
            </w:pPr>
            <w:r>
              <w:t>Other (please specify</w:t>
            </w:r>
            <w:r w:rsidR="00AF0D9C">
              <w:t>)</w:t>
            </w:r>
            <w:r>
              <w:t xml:space="preserve">  </w:t>
            </w:r>
            <w:sdt>
              <w:sdtPr>
                <w:id w:val="1410110691"/>
                <w:placeholder>
                  <w:docPart w:val="CDD76EF157FC482EA0F9CE83B3C0BE17"/>
                </w:placeholder>
                <w:showingPlcHdr/>
                <w:text/>
              </w:sdtPr>
              <w:sdtEndPr/>
              <w:sdtContent>
                <w:r w:rsidRPr="00BB4B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36386" w14:paraId="5C88D20D" w14:textId="77777777" w:rsidTr="00825477">
        <w:tc>
          <w:tcPr>
            <w:tcW w:w="11124" w:type="dxa"/>
            <w:gridSpan w:val="2"/>
          </w:tcPr>
          <w:p w14:paraId="3AE06D4F" w14:textId="4DA0ABF8" w:rsidR="00B36386" w:rsidRPr="0068143F" w:rsidRDefault="00B36386" w:rsidP="00B36386">
            <w:pPr>
              <w:pStyle w:val="Heading2"/>
              <w:ind w:left="0"/>
              <w:rPr>
                <w:sz w:val="26"/>
              </w:rPr>
            </w:pPr>
            <w:r w:rsidRPr="0068143F">
              <w:rPr>
                <w:sz w:val="26"/>
              </w:rPr>
              <w:lastRenderedPageBreak/>
              <w:t>Please list objective #</w:t>
            </w:r>
            <w:r>
              <w:rPr>
                <w:sz w:val="26"/>
              </w:rPr>
              <w:t>7</w:t>
            </w:r>
            <w:r w:rsidRPr="0068143F">
              <w:rPr>
                <w:sz w:val="26"/>
              </w:rPr>
              <w:t xml:space="preserve"> from your Problem Gambling Prevention Implementation Plan</w:t>
            </w:r>
          </w:p>
          <w:sdt>
            <w:sdtPr>
              <w:id w:val="947590039"/>
              <w:placeholder>
                <w:docPart w:val="A710C9E06F374DE989FD8181C6C8D05E"/>
              </w:placeholder>
              <w:showingPlcHdr/>
              <w15:color w:val="000000"/>
              <w:text w:multiLine="1"/>
            </w:sdtPr>
            <w:sdtEndPr/>
            <w:sdtContent>
              <w:p w14:paraId="4ECE5467" w14:textId="77777777" w:rsidR="00B36386" w:rsidRDefault="00B36386" w:rsidP="00B36386">
                <w:pPr>
                  <w:ind w:left="0"/>
                </w:pPr>
                <w:r w:rsidRPr="00BB4B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36386" w:rsidRPr="0068143F" w14:paraId="1DAEDADE" w14:textId="77777777" w:rsidTr="00825477">
        <w:tc>
          <w:tcPr>
            <w:tcW w:w="11124" w:type="dxa"/>
            <w:gridSpan w:val="2"/>
          </w:tcPr>
          <w:p w14:paraId="07EF2660" w14:textId="10F36853" w:rsidR="00B36386" w:rsidRDefault="00B36386" w:rsidP="00B36386">
            <w:pPr>
              <w:pStyle w:val="Heading2"/>
              <w:shd w:val="clear" w:color="auto" w:fill="auto"/>
              <w:ind w:left="0"/>
              <w:rPr>
                <w:sz w:val="26"/>
              </w:rPr>
            </w:pPr>
            <w:r w:rsidRPr="0068143F">
              <w:rPr>
                <w:sz w:val="26"/>
              </w:rPr>
              <w:t>Do you have progress to report on objective #</w:t>
            </w:r>
            <w:r>
              <w:rPr>
                <w:sz w:val="26"/>
              </w:rPr>
              <w:t>7</w:t>
            </w:r>
            <w:r w:rsidRPr="0068143F">
              <w:rPr>
                <w:sz w:val="26"/>
              </w:rPr>
              <w:t xml:space="preserve"> for this reporting period? (Check only one)</w:t>
            </w:r>
          </w:p>
          <w:p w14:paraId="7C9FE8B1" w14:textId="77777777" w:rsidR="00B36386" w:rsidRPr="0068143F" w:rsidRDefault="00B36386" w:rsidP="00B36386">
            <w:pPr>
              <w:ind w:left="0"/>
            </w:pPr>
            <w:r>
              <w:t xml:space="preserve">       </w:t>
            </w:r>
            <w:sdt>
              <w:sdtPr>
                <w:id w:val="-69731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YES            </w:t>
            </w:r>
            <w:sdt>
              <w:sdtPr>
                <w:id w:val="-169499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</w:t>
            </w:r>
          </w:p>
        </w:tc>
      </w:tr>
      <w:tr w:rsidR="00B36386" w:rsidRPr="0068143F" w14:paraId="5C6EBD93" w14:textId="77777777" w:rsidTr="00825477">
        <w:tc>
          <w:tcPr>
            <w:tcW w:w="11124" w:type="dxa"/>
            <w:gridSpan w:val="2"/>
          </w:tcPr>
          <w:p w14:paraId="02F69079" w14:textId="30CC1DF9" w:rsidR="00750343" w:rsidRPr="0068143F" w:rsidRDefault="00B36386" w:rsidP="00750343">
            <w:pPr>
              <w:pStyle w:val="Heading2"/>
              <w:shd w:val="clear" w:color="auto" w:fill="auto"/>
              <w:ind w:left="0"/>
              <w:rPr>
                <w:sz w:val="26"/>
              </w:rPr>
            </w:pPr>
            <w:r w:rsidRPr="0068143F">
              <w:rPr>
                <w:sz w:val="26"/>
              </w:rPr>
              <w:t>Please share a brief narrative of your progress toward objective #</w:t>
            </w:r>
            <w:r>
              <w:rPr>
                <w:sz w:val="26"/>
              </w:rPr>
              <w:t>7</w:t>
            </w:r>
            <w:r w:rsidRPr="0068143F">
              <w:rPr>
                <w:sz w:val="26"/>
              </w:rPr>
              <w:t xml:space="preserve"> this reporting period. Include highlights, challenges, barriers, or technical assistance needs you have identified.  Please submit supporting documents as examples of your work when submitting report.</w:t>
            </w:r>
            <w:r w:rsidR="00BF5DB0">
              <w:rPr>
                <w:sz w:val="26"/>
              </w:rPr>
              <w:t xml:space="preserve"> </w:t>
            </w:r>
          </w:p>
          <w:sdt>
            <w:sdtPr>
              <w:id w:val="-406223348"/>
              <w:placeholder>
                <w:docPart w:val="1935D59972AF4A9E9439F4A43273884F"/>
              </w:placeholder>
              <w:showingPlcHdr/>
              <w15:color w:val="000000"/>
              <w:text w:multiLine="1"/>
            </w:sdtPr>
            <w:sdtEndPr/>
            <w:sdtContent>
              <w:p w14:paraId="5D2B2D1E" w14:textId="77777777" w:rsidR="00B36386" w:rsidRPr="0068143F" w:rsidRDefault="00B36386" w:rsidP="00B36386">
                <w:pPr>
                  <w:ind w:left="0"/>
                </w:pPr>
                <w:r w:rsidRPr="00BB4BE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36386" w:rsidRPr="00AB765E" w14:paraId="7E6EFDFD" w14:textId="77777777" w:rsidTr="00825477">
        <w:tc>
          <w:tcPr>
            <w:tcW w:w="11124" w:type="dxa"/>
            <w:gridSpan w:val="2"/>
          </w:tcPr>
          <w:p w14:paraId="1F6B9CE7" w14:textId="58FB19E7" w:rsidR="00B36386" w:rsidRPr="00AB765E" w:rsidRDefault="00B36386" w:rsidP="00B36386">
            <w:pPr>
              <w:ind w:left="0"/>
              <w:rPr>
                <w:b/>
                <w:bCs/>
              </w:rPr>
            </w:pPr>
            <w:r w:rsidRPr="00AB765E">
              <w:rPr>
                <w:b/>
                <w:bCs/>
                <w:color w:val="064276" w:themeColor="text1"/>
              </w:rPr>
              <w:t>Define the focus population by age served under objective #</w:t>
            </w:r>
            <w:r>
              <w:rPr>
                <w:b/>
                <w:bCs/>
                <w:color w:val="064276" w:themeColor="text1"/>
              </w:rPr>
              <w:t>7</w:t>
            </w:r>
            <w:r w:rsidRPr="00AB765E">
              <w:rPr>
                <w:b/>
                <w:bCs/>
                <w:color w:val="064276" w:themeColor="text1"/>
              </w:rPr>
              <w:t xml:space="preserve"> this reporting period (can select more than one)</w:t>
            </w:r>
          </w:p>
        </w:tc>
      </w:tr>
      <w:tr w:rsidR="00B36386" w:rsidRPr="0068143F" w14:paraId="73E91069" w14:textId="77777777" w:rsidTr="00825477">
        <w:tc>
          <w:tcPr>
            <w:tcW w:w="5834" w:type="dxa"/>
          </w:tcPr>
          <w:p w14:paraId="0312DC55" w14:textId="77777777" w:rsidR="00B36386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80808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0-11</w:t>
            </w:r>
          </w:p>
          <w:p w14:paraId="059B6174" w14:textId="77777777" w:rsidR="00B36386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78512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12-17</w:t>
            </w:r>
          </w:p>
          <w:p w14:paraId="34F657F1" w14:textId="77777777" w:rsidR="00B36386" w:rsidRPr="0068143F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135765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18-24</w:t>
            </w:r>
          </w:p>
        </w:tc>
        <w:tc>
          <w:tcPr>
            <w:tcW w:w="5290" w:type="dxa"/>
          </w:tcPr>
          <w:p w14:paraId="699876E1" w14:textId="77777777" w:rsidR="00B36386" w:rsidRDefault="00B36386" w:rsidP="00B36386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118566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25-44</w:t>
            </w:r>
          </w:p>
          <w:p w14:paraId="19158B7E" w14:textId="77777777" w:rsidR="00B36386" w:rsidRDefault="00B36386" w:rsidP="00B36386">
            <w:pPr>
              <w:spacing w:before="0"/>
              <w:ind w:left="0"/>
            </w:pPr>
            <w:r>
              <w:t xml:space="preserve">    </w:t>
            </w:r>
            <w:sdt>
              <w:sdtPr>
                <w:id w:val="117823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45-64</w:t>
            </w:r>
          </w:p>
          <w:p w14:paraId="6A951239" w14:textId="77777777" w:rsidR="00B36386" w:rsidRPr="0068143F" w:rsidRDefault="00B36386" w:rsidP="00B36386">
            <w:pPr>
              <w:spacing w:before="0"/>
              <w:ind w:left="0"/>
            </w:pPr>
            <w:r>
              <w:t xml:space="preserve">    </w:t>
            </w:r>
            <w:sdt>
              <w:sdtPr>
                <w:id w:val="879743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65 and over</w:t>
            </w:r>
          </w:p>
        </w:tc>
      </w:tr>
      <w:tr w:rsidR="00B36386" w:rsidRPr="0096095C" w14:paraId="3A9C2B87" w14:textId="77777777" w:rsidTr="00825477">
        <w:tc>
          <w:tcPr>
            <w:tcW w:w="11124" w:type="dxa"/>
            <w:gridSpan w:val="2"/>
          </w:tcPr>
          <w:p w14:paraId="4F278813" w14:textId="6F3D22A9" w:rsidR="00B36386" w:rsidRPr="0096095C" w:rsidRDefault="00B36386" w:rsidP="00B36386">
            <w:pPr>
              <w:ind w:left="0"/>
              <w:rPr>
                <w:b/>
                <w:bCs/>
              </w:rPr>
            </w:pPr>
            <w:r w:rsidRPr="0096095C">
              <w:rPr>
                <w:b/>
                <w:bCs/>
                <w:color w:val="064276" w:themeColor="text1"/>
              </w:rPr>
              <w:t>What CSAP strategies did you utilize for objective #</w:t>
            </w:r>
            <w:r>
              <w:rPr>
                <w:b/>
                <w:bCs/>
                <w:color w:val="064276" w:themeColor="text1"/>
              </w:rPr>
              <w:t>7</w:t>
            </w:r>
            <w:r w:rsidRPr="0096095C">
              <w:rPr>
                <w:b/>
                <w:bCs/>
                <w:color w:val="064276" w:themeColor="text1"/>
              </w:rPr>
              <w:t xml:space="preserve"> this reporting period (can select more than one). </w:t>
            </w:r>
          </w:p>
        </w:tc>
      </w:tr>
      <w:tr w:rsidR="00B36386" w:rsidRPr="0068143F" w14:paraId="5F351DF1" w14:textId="77777777" w:rsidTr="00825477">
        <w:tc>
          <w:tcPr>
            <w:tcW w:w="5834" w:type="dxa"/>
          </w:tcPr>
          <w:p w14:paraId="143E9FBB" w14:textId="77777777" w:rsidR="00B36386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51622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Information Dissemination</w:t>
            </w:r>
          </w:p>
          <w:p w14:paraId="41827990" w14:textId="77777777" w:rsidR="00B36386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25371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Prevention Education</w:t>
            </w:r>
          </w:p>
          <w:p w14:paraId="457E5EBB" w14:textId="77777777" w:rsidR="00B36386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26751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Alternative Activities</w:t>
            </w:r>
          </w:p>
          <w:p w14:paraId="1C050879" w14:textId="77777777" w:rsidR="00B36386" w:rsidRPr="0068143F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-73037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Community-Based Process</w:t>
            </w:r>
          </w:p>
        </w:tc>
        <w:tc>
          <w:tcPr>
            <w:tcW w:w="5290" w:type="dxa"/>
          </w:tcPr>
          <w:p w14:paraId="0822C9F3" w14:textId="77777777" w:rsidR="00B36386" w:rsidRDefault="00B36386" w:rsidP="00B36386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59632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Environmental</w:t>
            </w:r>
          </w:p>
          <w:p w14:paraId="39AA2766" w14:textId="77777777" w:rsidR="00B36386" w:rsidRDefault="00B36386" w:rsidP="00B36386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98492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Problem Identification and Referral</w:t>
            </w:r>
          </w:p>
          <w:p w14:paraId="4FB64FC4" w14:textId="77777777" w:rsidR="00B36386" w:rsidRDefault="00B36386" w:rsidP="00B36386">
            <w:pPr>
              <w:spacing w:before="0"/>
              <w:ind w:left="0"/>
            </w:pPr>
            <w:r>
              <w:t xml:space="preserve">    </w:t>
            </w:r>
            <w:sdt>
              <w:sdtPr>
                <w:id w:val="-101815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Not Applicable</w:t>
            </w:r>
          </w:p>
          <w:p w14:paraId="201EF8A2" w14:textId="77777777" w:rsidR="00B36386" w:rsidRPr="0068143F" w:rsidRDefault="00B36386" w:rsidP="00B36386">
            <w:pPr>
              <w:spacing w:before="0"/>
              <w:ind w:left="0"/>
            </w:pPr>
          </w:p>
        </w:tc>
      </w:tr>
      <w:tr w:rsidR="00B36386" w:rsidRPr="0096095C" w14:paraId="5A5611E1" w14:textId="77777777" w:rsidTr="00825477">
        <w:tc>
          <w:tcPr>
            <w:tcW w:w="11124" w:type="dxa"/>
            <w:gridSpan w:val="2"/>
          </w:tcPr>
          <w:p w14:paraId="13CA7E25" w14:textId="7C95F9B1" w:rsidR="00B36386" w:rsidRPr="0096095C" w:rsidRDefault="00B36386" w:rsidP="00B36386">
            <w:pPr>
              <w:ind w:left="0"/>
              <w:rPr>
                <w:b/>
                <w:bCs/>
                <w:color w:val="064276" w:themeColor="text1"/>
              </w:rPr>
            </w:pPr>
            <w:r>
              <w:rPr>
                <w:b/>
                <w:bCs/>
                <w:color w:val="064276" w:themeColor="text1"/>
              </w:rPr>
              <w:t>What level of the Social Ecology was impacted by objective #7 this reporting period (can select more than one).</w:t>
            </w:r>
          </w:p>
        </w:tc>
      </w:tr>
      <w:tr w:rsidR="00B36386" w:rsidRPr="0068143F" w14:paraId="1A704D61" w14:textId="77777777" w:rsidTr="00825477">
        <w:tc>
          <w:tcPr>
            <w:tcW w:w="5834" w:type="dxa"/>
          </w:tcPr>
          <w:p w14:paraId="32F8C6AC" w14:textId="77777777" w:rsidR="00B36386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292024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Individual Level</w:t>
            </w:r>
          </w:p>
          <w:p w14:paraId="0CEA7779" w14:textId="77777777" w:rsidR="00B36386" w:rsidRPr="0068143F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45206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Relationship/Interpersonal Level</w:t>
            </w:r>
          </w:p>
        </w:tc>
        <w:tc>
          <w:tcPr>
            <w:tcW w:w="5290" w:type="dxa"/>
          </w:tcPr>
          <w:p w14:paraId="19F61F45" w14:textId="77777777" w:rsidR="00B36386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40934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Community Level</w:t>
            </w:r>
          </w:p>
          <w:p w14:paraId="121A6A65" w14:textId="77777777" w:rsidR="00B36386" w:rsidRPr="0068143F" w:rsidRDefault="00B36386" w:rsidP="00B36386">
            <w:pPr>
              <w:spacing w:before="0"/>
              <w:ind w:left="0"/>
            </w:pPr>
            <w:r>
              <w:t xml:space="preserve">     </w:t>
            </w:r>
            <w:sdt>
              <w:sdtPr>
                <w:id w:val="1827238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Societal Level </w:t>
            </w:r>
          </w:p>
        </w:tc>
      </w:tr>
      <w:tr w:rsidR="00B36386" w:rsidRPr="0068143F" w14:paraId="5B154803" w14:textId="77777777" w:rsidTr="00825477">
        <w:tc>
          <w:tcPr>
            <w:tcW w:w="11124" w:type="dxa"/>
            <w:gridSpan w:val="2"/>
          </w:tcPr>
          <w:p w14:paraId="40A125AC" w14:textId="13F12720" w:rsidR="00B36386" w:rsidRDefault="00B36386" w:rsidP="00B36386">
            <w:pPr>
              <w:spacing w:before="120"/>
              <w:ind w:left="0"/>
            </w:pPr>
            <w:r>
              <w:rPr>
                <w:b/>
                <w:bCs/>
                <w:color w:val="064276" w:themeColor="text1"/>
              </w:rPr>
              <w:t>Please indicate the number of activities implemented by category this reporting period under objective #7 (can select more than one).</w:t>
            </w:r>
            <w:r>
              <w:t xml:space="preserve">                                                                           </w:t>
            </w:r>
          </w:p>
          <w:p w14:paraId="012F111A" w14:textId="61DDB3F2" w:rsidR="00B36386" w:rsidRDefault="00B36386" w:rsidP="00B36386">
            <w:pPr>
              <w:spacing w:before="0"/>
              <w:ind w:left="432"/>
            </w:pPr>
            <w:r>
              <w:rPr>
                <w:noProof/>
              </w:rPr>
              <w:object w:dxaOrig="1440" w:dyaOrig="1440" w14:anchorId="6A7E9A34">
                <v:shape id="_x0000_i1353" type="#_x0000_t75" style="width:1in;height:18pt" o:ole="">
                  <v:imagedata r:id="rId13" o:title=""/>
                </v:shape>
                <w:control r:id="rId93" w:name="TextBox1914" w:shapeid="_x0000_i1353"/>
              </w:object>
            </w:r>
            <w:r>
              <w:t xml:space="preserve">  Problem Gambling Awareness/Education Presentation: Stand-Alone</w:t>
            </w:r>
          </w:p>
          <w:p w14:paraId="05AFCF37" w14:textId="0B52D3DC" w:rsidR="00B36386" w:rsidRDefault="00B36386" w:rsidP="00B36386">
            <w:pPr>
              <w:spacing w:before="0"/>
              <w:ind w:left="0"/>
            </w:pPr>
            <w:r>
              <w:lastRenderedPageBreak/>
              <w:t xml:space="preserve">      </w:t>
            </w:r>
            <w:r>
              <w:rPr>
                <w:noProof/>
              </w:rPr>
              <w:object w:dxaOrig="1440" w:dyaOrig="1440" w14:anchorId="15EEBD19">
                <v:shape id="_x0000_i1355" type="#_x0000_t75" style="width:1in;height:18pt" o:ole="">
                  <v:imagedata r:id="rId13" o:title=""/>
                </v:shape>
                <w:control r:id="rId94" w:name="TextBox2014" w:shapeid="_x0000_i1355"/>
              </w:object>
            </w:r>
            <w:r>
              <w:t xml:space="preserve"> Problem Gambling Awareness/Education Presentation: Integrated</w:t>
            </w:r>
          </w:p>
          <w:p w14:paraId="44AD305F" w14:textId="7BE28E31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02D91365">
                <v:shape id="_x0000_i1357" type="#_x0000_t75" style="width:1in;height:18pt" o:ole="">
                  <v:imagedata r:id="rId13" o:title=""/>
                </v:shape>
                <w:control r:id="rId95" w:name="TextBox2714" w:shapeid="_x0000_i1357"/>
              </w:object>
            </w:r>
            <w:r>
              <w:t xml:space="preserve"> Integrated Curriculum</w:t>
            </w:r>
          </w:p>
          <w:p w14:paraId="4325851C" w14:textId="08B0685D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5CC9BCB7">
                <v:shape id="_x0000_i1359" type="#_x0000_t75" style="width:1in;height:18pt" o:ole="">
                  <v:imagedata r:id="rId13" o:title=""/>
                </v:shape>
                <w:control r:id="rId96" w:name="TextBox2814" w:shapeid="_x0000_i1359"/>
              </w:object>
            </w:r>
            <w:r>
              <w:t xml:space="preserve"> Gamb</w:t>
            </w:r>
            <w:r w:rsidR="00AF0D9C">
              <w:t>l</w:t>
            </w:r>
            <w:r>
              <w:t>ing Specific Curriculum</w:t>
            </w:r>
          </w:p>
          <w:p w14:paraId="11706089" w14:textId="1A60BD07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4259AD12">
                <v:shape id="_x0000_i1361" type="#_x0000_t75" style="width:1in;height:18pt" o:ole="">
                  <v:imagedata r:id="rId13" o:title=""/>
                </v:shape>
                <w:control r:id="rId97" w:name="TextBox2914" w:shapeid="_x0000_i1361"/>
              </w:object>
            </w:r>
            <w:r>
              <w:t xml:space="preserve"> Ex</w:t>
            </w:r>
            <w:r w:rsidR="00AF0D9C">
              <w:t>hibits</w:t>
            </w:r>
            <w:r>
              <w:t>/Fairs</w:t>
            </w:r>
          </w:p>
          <w:p w14:paraId="1F3427B0" w14:textId="38B25152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05516E4C">
                <v:shape id="_x0000_i1363" type="#_x0000_t75" style="width:1in;height:18pt" o:ole="">
                  <v:imagedata r:id="rId13" o:title=""/>
                </v:shape>
                <w:control r:id="rId98" w:name="TextBox3014" w:shapeid="_x0000_i1363"/>
              </w:object>
            </w:r>
            <w:r>
              <w:t xml:space="preserve"> Tool Development</w:t>
            </w:r>
          </w:p>
          <w:p w14:paraId="2EE33C18" w14:textId="48E1490D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20011C86">
                <v:shape id="_x0000_i1365" type="#_x0000_t75" style="width:1in;height:18pt" o:ole="">
                  <v:imagedata r:id="rId13" o:title=""/>
                </v:shape>
                <w:control r:id="rId99" w:name="TextBox3114" w:shapeid="_x0000_i1365"/>
              </w:object>
            </w:r>
            <w:r>
              <w:t xml:space="preserve"> Material Dissemination</w:t>
            </w:r>
          </w:p>
          <w:p w14:paraId="5E851E30" w14:textId="41BC2307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65AFFC05">
                <v:shape id="_x0000_i1367" type="#_x0000_t75" style="width:1in;height:18pt" o:ole="">
                  <v:imagedata r:id="rId13" o:title=""/>
                </v:shape>
                <w:control r:id="rId100" w:name="TextBox3214" w:shapeid="_x0000_i1367"/>
              </w:object>
            </w:r>
            <w:r>
              <w:t xml:space="preserve"> Community Partnership/Capacity Building</w:t>
            </w:r>
          </w:p>
          <w:p w14:paraId="33E3FD7E" w14:textId="1076DFFA" w:rsidR="00B36386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2B6446A0">
                <v:shape id="_x0000_i1369" type="#_x0000_t75" style="width:1in;height:18pt" o:ole="">
                  <v:imagedata r:id="rId13" o:title=""/>
                </v:shape>
                <w:control r:id="rId101" w:name="TextBox3314" w:shapeid="_x0000_i1369"/>
              </w:object>
            </w:r>
            <w:r>
              <w:t xml:space="preserve"> Training</w:t>
            </w:r>
          </w:p>
          <w:p w14:paraId="5E5AC3C5" w14:textId="6DFA6C62" w:rsidR="00B36386" w:rsidRPr="0068143F" w:rsidRDefault="00B36386" w:rsidP="00B36386">
            <w:pPr>
              <w:spacing w:before="0"/>
              <w:ind w:left="0"/>
            </w:pPr>
            <w:r>
              <w:t xml:space="preserve">      </w:t>
            </w:r>
            <w:r>
              <w:rPr>
                <w:noProof/>
              </w:rPr>
              <w:object w:dxaOrig="1440" w:dyaOrig="1440" w14:anchorId="40F636CD">
                <v:shape id="_x0000_i1371" type="#_x0000_t75" style="width:1in;height:18pt" o:ole="">
                  <v:imagedata r:id="rId13" o:title=""/>
                </v:shape>
                <w:control r:id="rId102" w:name="TextBox3414" w:shapeid="_x0000_i1371"/>
              </w:object>
            </w:r>
            <w:r>
              <w:t xml:space="preserve"> Skill Building</w:t>
            </w:r>
          </w:p>
        </w:tc>
      </w:tr>
      <w:tr w:rsidR="00825477" w:rsidRPr="0068143F" w14:paraId="7EE4FBB2" w14:textId="77777777" w:rsidTr="00825477">
        <w:tc>
          <w:tcPr>
            <w:tcW w:w="11124" w:type="dxa"/>
            <w:gridSpan w:val="2"/>
          </w:tcPr>
          <w:tbl>
            <w:tblPr>
              <w:tblStyle w:val="TableGrid"/>
              <w:tblW w:w="10908" w:type="dxa"/>
              <w:tblLook w:val="04A0" w:firstRow="1" w:lastRow="0" w:firstColumn="1" w:lastColumn="0" w:noHBand="0" w:noVBand="1"/>
            </w:tblPr>
            <w:tblGrid>
              <w:gridCol w:w="10908"/>
            </w:tblGrid>
            <w:tr w:rsidR="00825477" w14:paraId="791E8135" w14:textId="77777777" w:rsidTr="00825477">
              <w:tc>
                <w:tcPr>
                  <w:tcW w:w="109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CF2D7E" w14:textId="77777777" w:rsidR="00825477" w:rsidRPr="006D390B" w:rsidRDefault="00825477" w:rsidP="00825477">
                  <w:pPr>
                    <w:pStyle w:val="FactText1"/>
                    <w:rPr>
                      <w:b/>
                      <w:bCs/>
                      <w:color w:val="064276" w:themeColor="text1"/>
                      <w:sz w:val="16"/>
                      <w:szCs w:val="16"/>
                    </w:rPr>
                  </w:pPr>
                </w:p>
                <w:p w14:paraId="1C113A9B" w14:textId="2E810901" w:rsidR="00825477" w:rsidRPr="007A7CA8" w:rsidRDefault="00825477" w:rsidP="00825477">
                  <w:pPr>
                    <w:pStyle w:val="FactText1"/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</w:pPr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>If you implemented a media campaign under Objective #</w:t>
                  </w:r>
                  <w:r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 7 </w:t>
                  </w:r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this reporting period </w:t>
                  </w:r>
                  <w:proofErr w:type="gramStart"/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>indicate</w:t>
                  </w:r>
                  <w:proofErr w:type="gramEnd"/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 what type of media utilized (can </w:t>
                  </w:r>
                  <w:r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>check</w:t>
                  </w:r>
                  <w:r w:rsidRPr="007A7CA8">
                    <w:rPr>
                      <w:b/>
                      <w:bCs/>
                      <w:color w:val="064276" w:themeColor="text1"/>
                      <w:sz w:val="26"/>
                      <w:szCs w:val="26"/>
                    </w:rPr>
                    <w:t xml:space="preserve"> more than one).</w:t>
                  </w:r>
                </w:p>
                <w:tbl>
                  <w:tblPr>
                    <w:tblStyle w:val="TableGrid"/>
                    <w:tblW w:w="0" w:type="auto"/>
                    <w:tblInd w:w="605" w:type="dxa"/>
                    <w:tblLook w:val="04A0" w:firstRow="1" w:lastRow="0" w:firstColumn="1" w:lastColumn="0" w:noHBand="0" w:noVBand="1"/>
                  </w:tblPr>
                  <w:tblGrid>
                    <w:gridCol w:w="10059"/>
                  </w:tblGrid>
                  <w:tr w:rsidR="00825477" w14:paraId="53121B73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01FB4A" w14:textId="77777777" w:rsidR="00825477" w:rsidRDefault="00942D7A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  <w:sdt>
                          <w:sdtPr>
                            <w:rPr>
                              <w:b/>
                              <w:bCs/>
                              <w:color w:val="064276" w:themeColor="text1"/>
                            </w:rPr>
                            <w:id w:val="-15344157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>
                              <w:rPr>
                                <w:rFonts w:ascii="MS Gothic" w:eastAsia="MS Gothic" w:hAnsi="MS Gothic" w:hint="eastAsia"/>
                                <w:b/>
                                <w:bCs/>
                                <w:color w:val="064276" w:themeColor="text1"/>
                              </w:rPr>
                              <w:t>☐</w:t>
                            </w:r>
                          </w:sdtContent>
                        </w:sdt>
                        <w:r w:rsidR="00825477">
                          <w:rPr>
                            <w:b/>
                            <w:bCs/>
                            <w:color w:val="064276" w:themeColor="text1"/>
                          </w:rPr>
                          <w:t xml:space="preserve">  </w:t>
                        </w:r>
                        <w:r w:rsidR="00825477" w:rsidRPr="00D91646">
                          <w:t>Did not implement media campaign this quarter</w:t>
                        </w:r>
                      </w:p>
                    </w:tc>
                  </w:tr>
                  <w:tr w:rsidR="00825477" w14:paraId="2AD4765D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B3F53F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6043877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Television PSA/Ad (PSA: Public Service </w:t>
                        </w:r>
                        <w:proofErr w:type="spellStart"/>
                        <w:r w:rsidR="00825477" w:rsidRPr="00D91646">
                          <w:t>Announcemnt</w:t>
                        </w:r>
                        <w:proofErr w:type="spellEnd"/>
                        <w:r w:rsidR="00825477" w:rsidRPr="00D91646">
                          <w:t>)</w:t>
                        </w:r>
                      </w:p>
                    </w:tc>
                  </w:tr>
                  <w:tr w:rsidR="00825477" w14:paraId="6EB3AFB3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3CD86A8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12947155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</w:t>
                        </w:r>
                        <w:proofErr w:type="gramStart"/>
                        <w:r w:rsidR="00825477" w:rsidRPr="00D91646">
                          <w:t>Social Media</w:t>
                        </w:r>
                        <w:proofErr w:type="gramEnd"/>
                        <w:r w:rsidR="00825477" w:rsidRPr="00D91646">
                          <w:t xml:space="preserve"> (Facebook, Instagram etc.)</w:t>
                        </w:r>
                      </w:p>
                    </w:tc>
                  </w:tr>
                  <w:tr w:rsidR="00825477" w14:paraId="01DCA896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E68499B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170104186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Radio PSA/Ad</w:t>
                        </w:r>
                      </w:p>
                    </w:tc>
                  </w:tr>
                  <w:tr w:rsidR="00825477" w14:paraId="671FEF0F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3C3DEA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-207403813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Billboard</w:t>
                        </w:r>
                      </w:p>
                    </w:tc>
                  </w:tr>
                  <w:tr w:rsidR="00825477" w14:paraId="0AF75B3A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F22F3FF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-19107508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Movie Theatre Ad</w:t>
                        </w:r>
                      </w:p>
                    </w:tc>
                  </w:tr>
                  <w:tr w:rsidR="00825477" w14:paraId="3D63FC32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E736E86" w14:textId="77777777" w:rsidR="00825477" w:rsidRPr="00D91646" w:rsidRDefault="00942D7A" w:rsidP="00825477">
                        <w:pPr>
                          <w:spacing w:before="120"/>
                          <w:ind w:left="0"/>
                        </w:pPr>
                        <w:sdt>
                          <w:sdtPr>
                            <w:id w:val="187558373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 w:rsidRPr="00D91646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 w:rsidRPr="00D91646">
                          <w:t xml:space="preserve">  Print Article/Newsletter/Ad</w:t>
                        </w:r>
                      </w:p>
                    </w:tc>
                  </w:tr>
                  <w:tr w:rsidR="00825477" w14:paraId="697D3AE2" w14:textId="77777777" w:rsidTr="00CF1153">
                    <w:tc>
                      <w:tcPr>
                        <w:tcW w:w="100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CEEB1F" w14:textId="402C2A0F" w:rsidR="00825477" w:rsidRDefault="00942D7A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  <w:sdt>
                          <w:sdtPr>
                            <w:id w:val="-1783593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825477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825477">
                          <w:rPr>
                            <w:b/>
                            <w:bCs/>
                            <w:color w:val="064276" w:themeColor="text1"/>
                          </w:rPr>
                          <w:t xml:space="preserve"> </w:t>
                        </w:r>
                        <w:r w:rsidR="00825477" w:rsidRPr="006D390B">
                          <w:t>Other (please specify in the comment box provided</w:t>
                        </w:r>
                        <w:r w:rsidR="00825477">
                          <w:t xml:space="preserve"> below</w:t>
                        </w:r>
                        <w:r w:rsidR="00AF0D9C">
                          <w:t>)</w:t>
                        </w:r>
                      </w:p>
                      <w:p w14:paraId="001EDFC1" w14:textId="6E67C3FB" w:rsidR="00825477" w:rsidRDefault="00825477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64276" w:themeColor="text1"/>
                          </w:rPr>
                          <w:object w:dxaOrig="1440" w:dyaOrig="1440" w14:anchorId="3198E994">
                            <v:shape id="_x0000_i1373" type="#_x0000_t75" style="width:475pt;height:26pt" o:ole="">
                              <v:imagedata r:id="rId24" o:title=""/>
                            </v:shape>
                            <w:control r:id="rId103" w:name="TextBox356" w:shapeid="_x0000_i1373"/>
                          </w:object>
                        </w:r>
                      </w:p>
                      <w:p w14:paraId="3B7A9A46" w14:textId="77777777" w:rsidR="00825477" w:rsidRDefault="00825477" w:rsidP="00825477">
                        <w:pPr>
                          <w:spacing w:before="120"/>
                          <w:ind w:left="0"/>
                          <w:rPr>
                            <w:b/>
                            <w:bCs/>
                            <w:color w:val="064276" w:themeColor="text1"/>
                          </w:rPr>
                        </w:pPr>
                      </w:p>
                    </w:tc>
                  </w:tr>
                </w:tbl>
                <w:p w14:paraId="0448D4F6" w14:textId="77777777" w:rsidR="00825477" w:rsidRDefault="00825477" w:rsidP="00825477">
                  <w:pPr>
                    <w:spacing w:before="120"/>
                    <w:ind w:left="0"/>
                    <w:rPr>
                      <w:b/>
                      <w:bCs/>
                      <w:color w:val="064276" w:themeColor="text1"/>
                    </w:rPr>
                  </w:pPr>
                </w:p>
              </w:tc>
            </w:tr>
          </w:tbl>
          <w:p w14:paraId="55462421" w14:textId="77777777" w:rsidR="00825477" w:rsidRDefault="00825477" w:rsidP="00B36386">
            <w:pPr>
              <w:spacing w:before="120"/>
              <w:ind w:left="0"/>
              <w:rPr>
                <w:b/>
                <w:bCs/>
                <w:color w:val="064276" w:themeColor="text1"/>
              </w:rPr>
            </w:pPr>
          </w:p>
        </w:tc>
      </w:tr>
      <w:tr w:rsidR="00B36386" w:rsidRPr="008A0B11" w14:paraId="5C2F4551" w14:textId="77777777" w:rsidTr="00825477">
        <w:tc>
          <w:tcPr>
            <w:tcW w:w="11124" w:type="dxa"/>
            <w:gridSpan w:val="2"/>
          </w:tcPr>
          <w:p w14:paraId="5A78870F" w14:textId="12637129" w:rsidR="00B36386" w:rsidRDefault="00B36386" w:rsidP="00B36386">
            <w:pPr>
              <w:spacing w:before="0"/>
              <w:ind w:left="0"/>
              <w:rPr>
                <w:b/>
                <w:bCs/>
                <w:color w:val="064276" w:themeColor="text1"/>
              </w:rPr>
            </w:pPr>
            <w:r>
              <w:rPr>
                <w:b/>
                <w:bCs/>
                <w:color w:val="064276" w:themeColor="text1"/>
              </w:rPr>
              <w:t xml:space="preserve">Please indicate the percentage of your activities this reporting period under objective #7 that problem gambling is integrated into the activity, and percentage of </w:t>
            </w:r>
            <w:proofErr w:type="spellStart"/>
            <w:r>
              <w:rPr>
                <w:b/>
                <w:bCs/>
                <w:color w:val="064276" w:themeColor="text1"/>
              </w:rPr>
              <w:t>activites</w:t>
            </w:r>
            <w:proofErr w:type="spellEnd"/>
            <w:r>
              <w:rPr>
                <w:b/>
                <w:bCs/>
                <w:color w:val="064276" w:themeColor="text1"/>
              </w:rPr>
              <w:t xml:space="preserve"> that problem gambling is a stand-alone activity.</w:t>
            </w:r>
          </w:p>
          <w:p w14:paraId="5CE240D6" w14:textId="01AD0613" w:rsidR="00B36386" w:rsidRDefault="00B36386" w:rsidP="00B36386">
            <w:pPr>
              <w:spacing w:before="0"/>
              <w:ind w:left="0"/>
            </w:pPr>
            <w:r>
              <w:rPr>
                <w:color w:val="064276" w:themeColor="text1"/>
              </w:rPr>
              <w:t xml:space="preserve">   </w:t>
            </w:r>
            <w:r>
              <w:rPr>
                <w:noProof/>
                <w:color w:val="064276" w:themeColor="text1"/>
              </w:rPr>
              <w:object w:dxaOrig="1440" w:dyaOrig="1440" w14:anchorId="50D74D6B">
                <v:shape id="_x0000_i1375" type="#_x0000_t75" style="width:1in;height:18pt" o:ole="">
                  <v:imagedata r:id="rId13" o:title=""/>
                </v:shape>
                <w:control r:id="rId104" w:name="TextBox16" w:shapeid="_x0000_i1375"/>
              </w:object>
            </w:r>
            <w:r>
              <w:rPr>
                <w:color w:val="064276" w:themeColor="text1"/>
              </w:rPr>
              <w:t xml:space="preserve"> </w:t>
            </w:r>
            <w:r>
              <w:t>% Integrated Activities – enter estimate utilizing numbers</w:t>
            </w:r>
          </w:p>
          <w:p w14:paraId="6EDE2B47" w14:textId="60EBE8C1" w:rsidR="00B36386" w:rsidRPr="008A0B11" w:rsidRDefault="00B36386" w:rsidP="00B36386">
            <w:pPr>
              <w:spacing w:before="0"/>
              <w:ind w:left="0"/>
            </w:pPr>
            <w:r>
              <w:t xml:space="preserve">   </w:t>
            </w:r>
            <w:r>
              <w:rPr>
                <w:noProof/>
              </w:rPr>
              <w:object w:dxaOrig="1440" w:dyaOrig="1440" w14:anchorId="6EC1CF62">
                <v:shape id="_x0000_i1377" type="#_x0000_t75" style="width:1in;height:18pt" o:ole="">
                  <v:imagedata r:id="rId13" o:title=""/>
                </v:shape>
                <w:control r:id="rId105" w:name="TextBox26" w:shapeid="_x0000_i1377"/>
              </w:object>
            </w:r>
            <w:r>
              <w:t xml:space="preserve"> % Stand-Alone Activities – enter estimate utilizing numbers</w:t>
            </w:r>
          </w:p>
        </w:tc>
      </w:tr>
      <w:tr w:rsidR="00B36386" w:rsidRPr="0068143F" w14:paraId="6D33FC70" w14:textId="77777777" w:rsidTr="00825477">
        <w:tc>
          <w:tcPr>
            <w:tcW w:w="11124" w:type="dxa"/>
            <w:gridSpan w:val="2"/>
          </w:tcPr>
          <w:p w14:paraId="1C831E74" w14:textId="716C0058" w:rsidR="00B36386" w:rsidRPr="000B3F25" w:rsidRDefault="00B36386" w:rsidP="00B36386">
            <w:pPr>
              <w:spacing w:before="0"/>
              <w:ind w:left="0"/>
              <w:rPr>
                <w:b/>
                <w:bCs/>
              </w:rPr>
            </w:pPr>
            <w:r w:rsidRPr="000B3F25">
              <w:rPr>
                <w:b/>
                <w:bCs/>
                <w:color w:val="064276" w:themeColor="text1"/>
              </w:rPr>
              <w:lastRenderedPageBreak/>
              <w:t xml:space="preserve">Please </w:t>
            </w:r>
            <w:r w:rsidR="00942D7A" w:rsidRPr="000B3F25">
              <w:rPr>
                <w:b/>
                <w:bCs/>
                <w:color w:val="064276" w:themeColor="text1"/>
              </w:rPr>
              <w:t>identify</w:t>
            </w:r>
            <w:r w:rsidRPr="000B3F25">
              <w:rPr>
                <w:b/>
                <w:bCs/>
                <w:color w:val="064276" w:themeColor="text1"/>
              </w:rPr>
              <w:t xml:space="preserve"> your partnerships for objective #7 this reporting period (can select more than one).</w:t>
            </w:r>
          </w:p>
        </w:tc>
      </w:tr>
      <w:tr w:rsidR="00B36386" w:rsidRPr="0068143F" w14:paraId="45B59D90" w14:textId="77777777" w:rsidTr="00825477">
        <w:tc>
          <w:tcPr>
            <w:tcW w:w="11124" w:type="dxa"/>
            <w:gridSpan w:val="2"/>
          </w:tcPr>
          <w:p w14:paraId="7E684CA5" w14:textId="77777777" w:rsidR="00B36386" w:rsidRDefault="00942D7A" w:rsidP="00B36386">
            <w:pPr>
              <w:spacing w:before="0"/>
              <w:ind w:left="720"/>
            </w:pPr>
            <w:sdt>
              <w:sdtPr>
                <w:id w:val="-25259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Substance Use Disorder Treatment</w:t>
            </w:r>
          </w:p>
          <w:p w14:paraId="02514ECE" w14:textId="77777777" w:rsidR="00B36386" w:rsidRDefault="00942D7A" w:rsidP="00B36386">
            <w:pPr>
              <w:spacing w:before="0"/>
              <w:ind w:left="720"/>
            </w:pPr>
            <w:sdt>
              <w:sdtPr>
                <w:id w:val="1697121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Education System K-12 </w:t>
            </w:r>
          </w:p>
          <w:p w14:paraId="0448E7DE" w14:textId="77777777" w:rsidR="00B36386" w:rsidRDefault="00942D7A" w:rsidP="00B36386">
            <w:pPr>
              <w:spacing w:before="0"/>
              <w:ind w:left="720"/>
            </w:pPr>
            <w:sdt>
              <w:sdtPr>
                <w:id w:val="-19816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Higher Education – College, University etc.</w:t>
            </w:r>
          </w:p>
          <w:p w14:paraId="7BF3D782" w14:textId="77777777" w:rsidR="00B36386" w:rsidRDefault="00942D7A" w:rsidP="00B36386">
            <w:pPr>
              <w:spacing w:before="0"/>
              <w:ind w:left="720"/>
            </w:pPr>
            <w:sdt>
              <w:sdtPr>
                <w:id w:val="170729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Criminal Justice System (Juvenile/Adult)</w:t>
            </w:r>
          </w:p>
          <w:p w14:paraId="549F9F56" w14:textId="77777777" w:rsidR="00B36386" w:rsidRDefault="00942D7A" w:rsidP="00B36386">
            <w:pPr>
              <w:spacing w:before="0"/>
              <w:ind w:left="720"/>
            </w:pPr>
            <w:sdt>
              <w:sdtPr>
                <w:id w:val="155859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Suicide Prevention</w:t>
            </w:r>
          </w:p>
          <w:p w14:paraId="0AB08062" w14:textId="77777777" w:rsidR="00B36386" w:rsidRDefault="00942D7A" w:rsidP="00B36386">
            <w:pPr>
              <w:spacing w:before="0"/>
              <w:ind w:left="720"/>
            </w:pPr>
            <w:sdt>
              <w:sdtPr>
                <w:id w:val="1434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Physical Health (Nutrition/Activity)</w:t>
            </w:r>
          </w:p>
          <w:p w14:paraId="3039F6C9" w14:textId="77777777" w:rsidR="00B36386" w:rsidRDefault="00942D7A" w:rsidP="00B36386">
            <w:pPr>
              <w:spacing w:before="0"/>
              <w:ind w:left="720"/>
            </w:pPr>
            <w:sdt>
              <w:sdtPr>
                <w:id w:val="36256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Physical Health (Reproductive/Healthy Relationships)</w:t>
            </w:r>
          </w:p>
          <w:p w14:paraId="3ABD45ED" w14:textId="77777777" w:rsidR="00B36386" w:rsidRDefault="00942D7A" w:rsidP="00B36386">
            <w:pPr>
              <w:spacing w:before="0"/>
              <w:ind w:left="720"/>
            </w:pPr>
            <w:sdt>
              <w:sdtPr>
                <w:id w:val="-149232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Mental Health</w:t>
            </w:r>
          </w:p>
          <w:p w14:paraId="0A3064D3" w14:textId="77777777" w:rsidR="00B36386" w:rsidRDefault="00942D7A" w:rsidP="00B36386">
            <w:pPr>
              <w:spacing w:before="0"/>
              <w:ind w:left="720"/>
            </w:pPr>
            <w:sdt>
              <w:sdtPr>
                <w:id w:val="183695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Older Adult</w:t>
            </w:r>
          </w:p>
          <w:p w14:paraId="7D98B051" w14:textId="634162F9" w:rsidR="00B36386" w:rsidRDefault="00942D7A" w:rsidP="00B36386">
            <w:pPr>
              <w:spacing w:before="0"/>
              <w:ind w:left="720"/>
            </w:pPr>
            <w:sdt>
              <w:sdtPr>
                <w:id w:val="18749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Problem Gam</w:t>
            </w:r>
            <w:r w:rsidR="00AF0D9C">
              <w:t>b</w:t>
            </w:r>
            <w:r w:rsidR="00B36386">
              <w:t>ling Treatment</w:t>
            </w:r>
          </w:p>
          <w:p w14:paraId="65B10012" w14:textId="77777777" w:rsidR="00B36386" w:rsidRDefault="00942D7A" w:rsidP="00B36386">
            <w:pPr>
              <w:spacing w:before="0"/>
              <w:ind w:left="720"/>
            </w:pPr>
            <w:sdt>
              <w:sdtPr>
                <w:id w:val="201055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3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6386">
              <w:t xml:space="preserve"> Mental Health Promotion</w:t>
            </w:r>
          </w:p>
          <w:p w14:paraId="525C9B10" w14:textId="5E7EC3D8" w:rsidR="00B36386" w:rsidRPr="0068143F" w:rsidRDefault="00B36386" w:rsidP="00B36386">
            <w:pPr>
              <w:spacing w:before="0"/>
              <w:ind w:left="720"/>
            </w:pPr>
            <w:r>
              <w:t>Other (please specify</w:t>
            </w:r>
            <w:r w:rsidR="00AF0D9C">
              <w:t>)</w:t>
            </w:r>
            <w:r>
              <w:t xml:space="preserve">  </w:t>
            </w:r>
            <w:sdt>
              <w:sdtPr>
                <w:id w:val="-1125840961"/>
                <w:placeholder>
                  <w:docPart w:val="8CF9895731F442B8AA83D9B6650AAF78"/>
                </w:placeholder>
                <w:showingPlcHdr/>
                <w:text/>
              </w:sdtPr>
              <w:sdtEndPr/>
              <w:sdtContent>
                <w:r w:rsidRPr="00BB4BE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99A9D8B" w14:textId="77777777" w:rsidR="00120DEB" w:rsidRDefault="00120DEB" w:rsidP="00120DEB"/>
    <w:p w14:paraId="75CD5A43" w14:textId="77777777" w:rsidR="007210E5" w:rsidRDefault="007210E5" w:rsidP="00120DEB"/>
    <w:p w14:paraId="4A77E35D" w14:textId="77777777" w:rsidR="00934517" w:rsidRDefault="00934517" w:rsidP="00120DEB"/>
    <w:p w14:paraId="1E102532" w14:textId="77777777" w:rsidR="00934517" w:rsidRDefault="00934517" w:rsidP="00120DEB"/>
    <w:p w14:paraId="2A67957D" w14:textId="77777777" w:rsidR="00934517" w:rsidRDefault="00934517" w:rsidP="00120DEB"/>
    <w:p w14:paraId="3171AB8D" w14:textId="77777777" w:rsidR="00934517" w:rsidRDefault="00934517" w:rsidP="00120DEB"/>
    <w:p w14:paraId="429870CE" w14:textId="77777777" w:rsidR="00934517" w:rsidRDefault="00934517" w:rsidP="00120DEB"/>
    <w:p w14:paraId="37013A09" w14:textId="77777777" w:rsidR="00934517" w:rsidRPr="00120DEB" w:rsidRDefault="00934517" w:rsidP="00120DEB"/>
    <w:bookmarkEnd w:id="1"/>
    <w:p w14:paraId="2CCE4648" w14:textId="07EB2F62" w:rsidR="00E726E1" w:rsidRPr="00D86A75" w:rsidRDefault="00DD2B74" w:rsidP="00D86A75">
      <w:pPr>
        <w:pStyle w:val="LastPageProgramInfoBox"/>
      </w:pPr>
      <w:r w:rsidRPr="00D86A75">
        <w:drawing>
          <wp:anchor distT="0" distB="0" distL="114300" distR="114300" simplePos="0" relativeHeight="251660288" behindDoc="0" locked="0" layoutInCell="1" allowOverlap="1" wp14:anchorId="1CE215B1" wp14:editId="2866EAAA">
            <wp:simplePos x="0" y="0"/>
            <wp:positionH relativeFrom="margin">
              <wp:posOffset>4965065</wp:posOffset>
            </wp:positionH>
            <wp:positionV relativeFrom="paragraph">
              <wp:posOffset>208280</wp:posOffset>
            </wp:positionV>
            <wp:extent cx="1604645" cy="521318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521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06B0004" w14:textId="3990B189" w:rsidR="005F438F" w:rsidRDefault="007210E5" w:rsidP="00B76336">
      <w:pPr>
        <w:pStyle w:val="LastPageProgramInfoBox"/>
      </w:pPr>
      <w:r>
        <w:t>Problem Gambling Services</w:t>
      </w:r>
    </w:p>
    <w:p w14:paraId="2FF5A86B" w14:textId="370CCD5B" w:rsidR="00B76336" w:rsidRDefault="007210E5" w:rsidP="00200103">
      <w:pPr>
        <w:pStyle w:val="LastPageProgramInfoBox"/>
      </w:pPr>
      <w:r>
        <w:t xml:space="preserve">PGS.Support@oha.oregon.gov </w:t>
      </w:r>
    </w:p>
    <w:p w14:paraId="7E4AEC6E" w14:textId="44C5D622" w:rsidR="00571C08" w:rsidRDefault="007210E5" w:rsidP="00200103">
      <w:pPr>
        <w:pStyle w:val="LastPageProgramInfoBox"/>
      </w:pPr>
      <w:r w:rsidRPr="007210E5">
        <w:t>https://www.oregon.gov/oha/hsd/problem-gambling/pages/index.aspx</w:t>
      </w:r>
    </w:p>
    <w:sectPr w:rsidR="00571C08" w:rsidSect="00887DBC">
      <w:footerReference w:type="default" r:id="rId107"/>
      <w:footerReference w:type="first" r:id="rId108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7F10A" w14:textId="77777777" w:rsidR="00282888" w:rsidRDefault="00282888" w:rsidP="00782D79">
      <w:r>
        <w:separator/>
      </w:r>
    </w:p>
    <w:p w14:paraId="6166D59C" w14:textId="77777777" w:rsidR="00282888" w:rsidRDefault="00282888" w:rsidP="00782D79"/>
  </w:endnote>
  <w:endnote w:type="continuationSeparator" w:id="0">
    <w:p w14:paraId="2D2AC57B" w14:textId="77777777" w:rsidR="00282888" w:rsidRDefault="00282888" w:rsidP="00782D79">
      <w:r>
        <w:continuationSeparator/>
      </w:r>
    </w:p>
    <w:p w14:paraId="5CE6C657" w14:textId="77777777" w:rsidR="00282888" w:rsidRDefault="00282888" w:rsidP="00782D79"/>
  </w:endnote>
  <w:endnote w:type="continuationNotice" w:id="1">
    <w:p w14:paraId="583D6113" w14:textId="77777777" w:rsidR="00282888" w:rsidRDefault="00282888" w:rsidP="00782D79"/>
    <w:p w14:paraId="45C1F74F" w14:textId="77777777" w:rsidR="00282888" w:rsidRDefault="00282888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D602" w14:textId="77777777" w:rsidR="000A5682" w:rsidRDefault="000A5682" w:rsidP="00F01266">
    <w:pPr>
      <w:pStyle w:val="Footer2"/>
    </w:pP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1</w:t>
    </w:r>
    <w:r w:rsidRPr="00A52E85">
      <w:fldChar w:fldCharType="end"/>
    </w:r>
    <w:r w:rsidRPr="00A52E85">
      <w:t xml:space="preserve"> of </w:t>
    </w:r>
    <w:fldSimple w:instr=" NUMPAGES  \* Arabic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7315" w14:textId="77777777" w:rsidR="00F77C55" w:rsidRPr="00F77C55" w:rsidRDefault="00F77C55" w:rsidP="00F77C55">
    <w:pPr>
      <w:pStyle w:val="Footer2"/>
    </w:pP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2</w:t>
    </w:r>
    <w:r w:rsidRPr="00A52E85">
      <w:fldChar w:fldCharType="end"/>
    </w:r>
    <w:r w:rsidRPr="00A52E85">
      <w:t xml:space="preserve"> of </w:t>
    </w:r>
    <w:fldSimple w:instr=" NUMPAGES  \* Arabic  \* MERGEFORMAT ">
      <w: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53A8D" w14:textId="77777777" w:rsidR="00282888" w:rsidRDefault="00282888" w:rsidP="00782D79">
      <w:r>
        <w:separator/>
      </w:r>
    </w:p>
    <w:p w14:paraId="6DE3EEF0" w14:textId="77777777" w:rsidR="00282888" w:rsidRDefault="00282888" w:rsidP="00782D79"/>
  </w:footnote>
  <w:footnote w:type="continuationSeparator" w:id="0">
    <w:p w14:paraId="5FE55663" w14:textId="77777777" w:rsidR="00282888" w:rsidRDefault="00282888" w:rsidP="00782D79">
      <w:r>
        <w:continuationSeparator/>
      </w:r>
    </w:p>
    <w:p w14:paraId="7C300B66" w14:textId="77777777" w:rsidR="00282888" w:rsidRDefault="00282888" w:rsidP="00782D79"/>
  </w:footnote>
  <w:footnote w:type="continuationNotice" w:id="1">
    <w:p w14:paraId="535EBC81" w14:textId="77777777" w:rsidR="00282888" w:rsidRDefault="00282888" w:rsidP="00782D79"/>
    <w:p w14:paraId="74727096" w14:textId="77777777" w:rsidR="00282888" w:rsidRDefault="00282888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53379A"/>
    <w:multiLevelType w:val="hybridMultilevel"/>
    <w:tmpl w:val="A502C374"/>
    <w:lvl w:ilvl="0" w:tplc="CBAC17CC">
      <w:start w:val="1"/>
      <w:numFmt w:val="bullet"/>
      <w:lvlText w:val=""/>
      <w:lvlJc w:val="left"/>
      <w:pPr>
        <w:ind w:left="81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7" w15:restartNumberingAfterBreak="0">
    <w:nsid w:val="22D45A3A"/>
    <w:multiLevelType w:val="hybridMultilevel"/>
    <w:tmpl w:val="6AF838B2"/>
    <w:lvl w:ilvl="0" w:tplc="D8C0E20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2724AC"/>
    <w:multiLevelType w:val="hybridMultilevel"/>
    <w:tmpl w:val="39BEB9C0"/>
    <w:lvl w:ilvl="0" w:tplc="43325BF4">
      <w:start w:val="1"/>
      <w:numFmt w:val="bullet"/>
      <w:lvlText w:val="■"/>
      <w:lvlJc w:val="left"/>
      <w:pPr>
        <w:ind w:left="810" w:hanging="360"/>
      </w:pPr>
      <w:rPr>
        <w:rFonts w:ascii="Times New Roman" w:hAnsi="Times New Roman" w:cs="Times New Roman" w:hint="default"/>
        <w:color w:val="005595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416C6E"/>
    <w:multiLevelType w:val="hybridMultilevel"/>
    <w:tmpl w:val="021A1832"/>
    <w:lvl w:ilvl="0" w:tplc="43325BF4">
      <w:start w:val="1"/>
      <w:numFmt w:val="bullet"/>
      <w:lvlText w:val="■"/>
      <w:lvlJc w:val="left"/>
      <w:pPr>
        <w:ind w:left="810" w:hanging="360"/>
      </w:pPr>
      <w:rPr>
        <w:rFonts w:ascii="Times New Roman" w:hAnsi="Times New Roman" w:cs="Times New Roman" w:hint="default"/>
        <w:color w:val="005595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8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A768AA"/>
    <w:multiLevelType w:val="multilevel"/>
    <w:tmpl w:val="FD24F246"/>
    <w:numStyleLink w:val="Style1"/>
  </w:abstractNum>
  <w:abstractNum w:abstractNumId="30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5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703AEF"/>
    <w:multiLevelType w:val="hybridMultilevel"/>
    <w:tmpl w:val="461C35F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028E0"/>
    <w:multiLevelType w:val="hybridMultilevel"/>
    <w:tmpl w:val="DA26821E"/>
    <w:lvl w:ilvl="0" w:tplc="CBAC17CC">
      <w:start w:val="1"/>
      <w:numFmt w:val="bullet"/>
      <w:lvlText w:val=""/>
      <w:lvlJc w:val="left"/>
      <w:pPr>
        <w:ind w:left="81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1" w15:restartNumberingAfterBreak="0">
    <w:nsid w:val="7A1E31B9"/>
    <w:multiLevelType w:val="multilevel"/>
    <w:tmpl w:val="FD24F246"/>
    <w:numStyleLink w:val="Style1"/>
  </w:abstractNum>
  <w:abstractNum w:abstractNumId="42" w15:restartNumberingAfterBreak="0">
    <w:nsid w:val="7F1229A7"/>
    <w:multiLevelType w:val="hybridMultilevel"/>
    <w:tmpl w:val="69DC91E8"/>
    <w:lvl w:ilvl="0" w:tplc="051EB65C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32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8"/>
  </w:num>
  <w:num w:numId="14" w16cid:durableId="1997487396">
    <w:abstractNumId w:val="39"/>
  </w:num>
  <w:num w:numId="15" w16cid:durableId="1128282644">
    <w:abstractNumId w:val="22"/>
  </w:num>
  <w:num w:numId="16" w16cid:durableId="819227236">
    <w:abstractNumId w:val="31"/>
  </w:num>
  <w:num w:numId="17" w16cid:durableId="619459301">
    <w:abstractNumId w:val="23"/>
  </w:num>
  <w:num w:numId="18" w16cid:durableId="1077097201">
    <w:abstractNumId w:val="12"/>
  </w:num>
  <w:num w:numId="19" w16cid:durableId="266429244">
    <w:abstractNumId w:val="25"/>
  </w:num>
  <w:num w:numId="20" w16cid:durableId="579490002">
    <w:abstractNumId w:val="24"/>
  </w:num>
  <w:num w:numId="21" w16cid:durableId="1354840592">
    <w:abstractNumId w:val="35"/>
  </w:num>
  <w:num w:numId="22" w16cid:durableId="335155256">
    <w:abstractNumId w:val="33"/>
  </w:num>
  <w:num w:numId="23" w16cid:durableId="1343698342">
    <w:abstractNumId w:val="21"/>
  </w:num>
  <w:num w:numId="24" w16cid:durableId="1918586132">
    <w:abstractNumId w:val="18"/>
  </w:num>
  <w:num w:numId="25" w16cid:durableId="353195247">
    <w:abstractNumId w:val="15"/>
  </w:num>
  <w:num w:numId="26" w16cid:durableId="361439353">
    <w:abstractNumId w:val="13"/>
  </w:num>
  <w:num w:numId="27" w16cid:durableId="1784763786">
    <w:abstractNumId w:val="36"/>
  </w:num>
  <w:num w:numId="28" w16cid:durableId="523178957">
    <w:abstractNumId w:val="14"/>
  </w:num>
  <w:num w:numId="29" w16cid:durableId="2102294116">
    <w:abstractNumId w:val="38"/>
  </w:num>
  <w:num w:numId="30" w16cid:durableId="1458454652">
    <w:abstractNumId w:val="20"/>
  </w:num>
  <w:num w:numId="31" w16cid:durableId="1156147490">
    <w:abstractNumId w:val="30"/>
  </w:num>
  <w:num w:numId="32" w16cid:durableId="1700546299">
    <w:abstractNumId w:val="29"/>
  </w:num>
  <w:num w:numId="33" w16cid:durableId="1290166584">
    <w:abstractNumId w:val="43"/>
  </w:num>
  <w:num w:numId="34" w16cid:durableId="1540703377">
    <w:abstractNumId w:val="16"/>
  </w:num>
  <w:num w:numId="35" w16cid:durableId="513344337">
    <w:abstractNumId w:val="41"/>
  </w:num>
  <w:num w:numId="36" w16cid:durableId="1651709551">
    <w:abstractNumId w:val="27"/>
  </w:num>
  <w:num w:numId="37" w16cid:durableId="128473793">
    <w:abstractNumId w:val="34"/>
  </w:num>
  <w:num w:numId="38" w16cid:durableId="875629377">
    <w:abstractNumId w:val="42"/>
  </w:num>
  <w:num w:numId="39" w16cid:durableId="189496672">
    <w:abstractNumId w:val="37"/>
  </w:num>
  <w:num w:numId="40" w16cid:durableId="635723252">
    <w:abstractNumId w:val="17"/>
  </w:num>
  <w:num w:numId="41" w16cid:durableId="2098668871">
    <w:abstractNumId w:val="40"/>
  </w:num>
  <w:num w:numId="42" w16cid:durableId="651176581">
    <w:abstractNumId w:val="11"/>
  </w:num>
  <w:num w:numId="43" w16cid:durableId="1813860983">
    <w:abstractNumId w:val="26"/>
  </w:num>
  <w:num w:numId="44" w16cid:durableId="16458168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1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282888"/>
    <w:rsid w:val="000171AD"/>
    <w:rsid w:val="00023303"/>
    <w:rsid w:val="00023E8A"/>
    <w:rsid w:val="000243B1"/>
    <w:rsid w:val="00024712"/>
    <w:rsid w:val="00025097"/>
    <w:rsid w:val="00032BEC"/>
    <w:rsid w:val="000332CE"/>
    <w:rsid w:val="0004263D"/>
    <w:rsid w:val="0005373E"/>
    <w:rsid w:val="00057801"/>
    <w:rsid w:val="00062A55"/>
    <w:rsid w:val="000633F7"/>
    <w:rsid w:val="00067B31"/>
    <w:rsid w:val="0007343F"/>
    <w:rsid w:val="00074916"/>
    <w:rsid w:val="000751D4"/>
    <w:rsid w:val="00082E0B"/>
    <w:rsid w:val="00083487"/>
    <w:rsid w:val="00097B5D"/>
    <w:rsid w:val="000A0FB4"/>
    <w:rsid w:val="000A5682"/>
    <w:rsid w:val="000B3F25"/>
    <w:rsid w:val="000B4880"/>
    <w:rsid w:val="000B778A"/>
    <w:rsid w:val="000C1471"/>
    <w:rsid w:val="000C1C28"/>
    <w:rsid w:val="000D0AF2"/>
    <w:rsid w:val="000D1229"/>
    <w:rsid w:val="000D5656"/>
    <w:rsid w:val="000E247B"/>
    <w:rsid w:val="000E7379"/>
    <w:rsid w:val="000F7324"/>
    <w:rsid w:val="001020D4"/>
    <w:rsid w:val="0010436C"/>
    <w:rsid w:val="0011683D"/>
    <w:rsid w:val="00120DEB"/>
    <w:rsid w:val="001255B3"/>
    <w:rsid w:val="0012719F"/>
    <w:rsid w:val="0014263E"/>
    <w:rsid w:val="001546E3"/>
    <w:rsid w:val="0016149E"/>
    <w:rsid w:val="001614EB"/>
    <w:rsid w:val="0016510F"/>
    <w:rsid w:val="00172EE2"/>
    <w:rsid w:val="00174E6B"/>
    <w:rsid w:val="0017534F"/>
    <w:rsid w:val="00184D6B"/>
    <w:rsid w:val="001859E7"/>
    <w:rsid w:val="00187453"/>
    <w:rsid w:val="00195F6C"/>
    <w:rsid w:val="001A4271"/>
    <w:rsid w:val="001B0202"/>
    <w:rsid w:val="001D1E2F"/>
    <w:rsid w:val="001E15D1"/>
    <w:rsid w:val="001F1838"/>
    <w:rsid w:val="00200103"/>
    <w:rsid w:val="00200C6E"/>
    <w:rsid w:val="002119D7"/>
    <w:rsid w:val="00216C13"/>
    <w:rsid w:val="00216C3F"/>
    <w:rsid w:val="002204E2"/>
    <w:rsid w:val="0022769A"/>
    <w:rsid w:val="00233B19"/>
    <w:rsid w:val="00245A55"/>
    <w:rsid w:val="00252794"/>
    <w:rsid w:val="002542C4"/>
    <w:rsid w:val="00264AA8"/>
    <w:rsid w:val="0026554E"/>
    <w:rsid w:val="00267DD0"/>
    <w:rsid w:val="00271D57"/>
    <w:rsid w:val="00273925"/>
    <w:rsid w:val="00276E4E"/>
    <w:rsid w:val="00277C0B"/>
    <w:rsid w:val="00280857"/>
    <w:rsid w:val="00282888"/>
    <w:rsid w:val="0028357F"/>
    <w:rsid w:val="002B6ADD"/>
    <w:rsid w:val="002C1406"/>
    <w:rsid w:val="002C19FE"/>
    <w:rsid w:val="002D0733"/>
    <w:rsid w:val="002D5A91"/>
    <w:rsid w:val="002E16F7"/>
    <w:rsid w:val="002E37B6"/>
    <w:rsid w:val="002E3CE5"/>
    <w:rsid w:val="002E5587"/>
    <w:rsid w:val="002F15C4"/>
    <w:rsid w:val="002F1925"/>
    <w:rsid w:val="002F3F4C"/>
    <w:rsid w:val="002F55BB"/>
    <w:rsid w:val="002F7E40"/>
    <w:rsid w:val="00306346"/>
    <w:rsid w:val="00316A21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7465B"/>
    <w:rsid w:val="00377C67"/>
    <w:rsid w:val="003876F2"/>
    <w:rsid w:val="0039075B"/>
    <w:rsid w:val="00396D07"/>
    <w:rsid w:val="003B64E8"/>
    <w:rsid w:val="003C1977"/>
    <w:rsid w:val="003C6C31"/>
    <w:rsid w:val="003D6495"/>
    <w:rsid w:val="003D72CA"/>
    <w:rsid w:val="003D7E6A"/>
    <w:rsid w:val="003E1832"/>
    <w:rsid w:val="003E3249"/>
    <w:rsid w:val="003F5FEE"/>
    <w:rsid w:val="003F670E"/>
    <w:rsid w:val="004100F8"/>
    <w:rsid w:val="00411812"/>
    <w:rsid w:val="00420671"/>
    <w:rsid w:val="0042628D"/>
    <w:rsid w:val="004316F6"/>
    <w:rsid w:val="004321E2"/>
    <w:rsid w:val="00432549"/>
    <w:rsid w:val="004339F3"/>
    <w:rsid w:val="004359F8"/>
    <w:rsid w:val="00441745"/>
    <w:rsid w:val="004442F2"/>
    <w:rsid w:val="004454E1"/>
    <w:rsid w:val="00455C82"/>
    <w:rsid w:val="00457049"/>
    <w:rsid w:val="00457F62"/>
    <w:rsid w:val="00461921"/>
    <w:rsid w:val="0046388F"/>
    <w:rsid w:val="00471C48"/>
    <w:rsid w:val="00476F25"/>
    <w:rsid w:val="00484CAF"/>
    <w:rsid w:val="004869DA"/>
    <w:rsid w:val="00487120"/>
    <w:rsid w:val="00491EBB"/>
    <w:rsid w:val="004A4AC0"/>
    <w:rsid w:val="004C7316"/>
    <w:rsid w:val="004D3011"/>
    <w:rsid w:val="004D41B6"/>
    <w:rsid w:val="004E14A1"/>
    <w:rsid w:val="005006E4"/>
    <w:rsid w:val="0050179B"/>
    <w:rsid w:val="0050222D"/>
    <w:rsid w:val="005032E0"/>
    <w:rsid w:val="0050661C"/>
    <w:rsid w:val="00513BBC"/>
    <w:rsid w:val="005171C8"/>
    <w:rsid w:val="00526BB2"/>
    <w:rsid w:val="005323F7"/>
    <w:rsid w:val="00537F8D"/>
    <w:rsid w:val="00557A95"/>
    <w:rsid w:val="005662CE"/>
    <w:rsid w:val="00571C08"/>
    <w:rsid w:val="00572485"/>
    <w:rsid w:val="00580F22"/>
    <w:rsid w:val="00583F43"/>
    <w:rsid w:val="0059472C"/>
    <w:rsid w:val="00595C43"/>
    <w:rsid w:val="005B3504"/>
    <w:rsid w:val="005B5AD4"/>
    <w:rsid w:val="005B7083"/>
    <w:rsid w:val="005C1D91"/>
    <w:rsid w:val="005C222A"/>
    <w:rsid w:val="005E2878"/>
    <w:rsid w:val="005E301A"/>
    <w:rsid w:val="005E39B4"/>
    <w:rsid w:val="005E3EB7"/>
    <w:rsid w:val="005F438F"/>
    <w:rsid w:val="005F64CA"/>
    <w:rsid w:val="005F705D"/>
    <w:rsid w:val="00610603"/>
    <w:rsid w:val="00611B53"/>
    <w:rsid w:val="00612615"/>
    <w:rsid w:val="00621C63"/>
    <w:rsid w:val="00627204"/>
    <w:rsid w:val="006317D2"/>
    <w:rsid w:val="00660405"/>
    <w:rsid w:val="00660751"/>
    <w:rsid w:val="0068143F"/>
    <w:rsid w:val="006A7AA5"/>
    <w:rsid w:val="006C09EE"/>
    <w:rsid w:val="006C3A74"/>
    <w:rsid w:val="006C73BB"/>
    <w:rsid w:val="006D1633"/>
    <w:rsid w:val="006D2877"/>
    <w:rsid w:val="006D390B"/>
    <w:rsid w:val="006D5875"/>
    <w:rsid w:val="006D7693"/>
    <w:rsid w:val="006E612C"/>
    <w:rsid w:val="006E79BE"/>
    <w:rsid w:val="006F3C71"/>
    <w:rsid w:val="006F4350"/>
    <w:rsid w:val="00701583"/>
    <w:rsid w:val="00707F23"/>
    <w:rsid w:val="007210E5"/>
    <w:rsid w:val="00727646"/>
    <w:rsid w:val="00735108"/>
    <w:rsid w:val="0074003D"/>
    <w:rsid w:val="00740483"/>
    <w:rsid w:val="00747BC1"/>
    <w:rsid w:val="00750343"/>
    <w:rsid w:val="00752C8C"/>
    <w:rsid w:val="00761EFB"/>
    <w:rsid w:val="007647FD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A7CA8"/>
    <w:rsid w:val="007B6885"/>
    <w:rsid w:val="007B6A1E"/>
    <w:rsid w:val="007B6AFF"/>
    <w:rsid w:val="007C11B1"/>
    <w:rsid w:val="007C54C1"/>
    <w:rsid w:val="007F656B"/>
    <w:rsid w:val="008000D9"/>
    <w:rsid w:val="00804F15"/>
    <w:rsid w:val="008137F7"/>
    <w:rsid w:val="00822D8F"/>
    <w:rsid w:val="00825477"/>
    <w:rsid w:val="00831996"/>
    <w:rsid w:val="00832A66"/>
    <w:rsid w:val="00835F1B"/>
    <w:rsid w:val="00845DAF"/>
    <w:rsid w:val="00863F52"/>
    <w:rsid w:val="0086404A"/>
    <w:rsid w:val="00866966"/>
    <w:rsid w:val="00882382"/>
    <w:rsid w:val="00885D0C"/>
    <w:rsid w:val="00886500"/>
    <w:rsid w:val="00887DBC"/>
    <w:rsid w:val="00887F78"/>
    <w:rsid w:val="00890E98"/>
    <w:rsid w:val="00891EF1"/>
    <w:rsid w:val="0089201D"/>
    <w:rsid w:val="008A0B11"/>
    <w:rsid w:val="008D26F1"/>
    <w:rsid w:val="008E1E6D"/>
    <w:rsid w:val="008E2F39"/>
    <w:rsid w:val="008F58CA"/>
    <w:rsid w:val="008F621C"/>
    <w:rsid w:val="008F76C3"/>
    <w:rsid w:val="009046BC"/>
    <w:rsid w:val="00934517"/>
    <w:rsid w:val="00942D7A"/>
    <w:rsid w:val="009465F3"/>
    <w:rsid w:val="0096095C"/>
    <w:rsid w:val="00961095"/>
    <w:rsid w:val="00961449"/>
    <w:rsid w:val="0096698E"/>
    <w:rsid w:val="0097248F"/>
    <w:rsid w:val="009724A4"/>
    <w:rsid w:val="00972B98"/>
    <w:rsid w:val="0097454A"/>
    <w:rsid w:val="00975BBB"/>
    <w:rsid w:val="00992456"/>
    <w:rsid w:val="009A788A"/>
    <w:rsid w:val="009B0544"/>
    <w:rsid w:val="009B40FB"/>
    <w:rsid w:val="009C788B"/>
    <w:rsid w:val="009D33CE"/>
    <w:rsid w:val="009D75A0"/>
    <w:rsid w:val="009E327B"/>
    <w:rsid w:val="009E43F8"/>
    <w:rsid w:val="009E4554"/>
    <w:rsid w:val="009E6DCF"/>
    <w:rsid w:val="009F2D95"/>
    <w:rsid w:val="009F4056"/>
    <w:rsid w:val="009F72BE"/>
    <w:rsid w:val="00A02DDE"/>
    <w:rsid w:val="00A03EF0"/>
    <w:rsid w:val="00A1226E"/>
    <w:rsid w:val="00A25366"/>
    <w:rsid w:val="00A31687"/>
    <w:rsid w:val="00A52332"/>
    <w:rsid w:val="00A52E85"/>
    <w:rsid w:val="00A71B8E"/>
    <w:rsid w:val="00A759FA"/>
    <w:rsid w:val="00A77022"/>
    <w:rsid w:val="00A86907"/>
    <w:rsid w:val="00A93C94"/>
    <w:rsid w:val="00A96155"/>
    <w:rsid w:val="00A968C7"/>
    <w:rsid w:val="00AA74F3"/>
    <w:rsid w:val="00AA74F7"/>
    <w:rsid w:val="00AB765E"/>
    <w:rsid w:val="00AC4CC9"/>
    <w:rsid w:val="00AC710C"/>
    <w:rsid w:val="00AE3CB5"/>
    <w:rsid w:val="00AE51D3"/>
    <w:rsid w:val="00AE5E14"/>
    <w:rsid w:val="00AF0D9C"/>
    <w:rsid w:val="00AF36DA"/>
    <w:rsid w:val="00AF42A0"/>
    <w:rsid w:val="00AF63E4"/>
    <w:rsid w:val="00AF6E2F"/>
    <w:rsid w:val="00B049E6"/>
    <w:rsid w:val="00B0581A"/>
    <w:rsid w:val="00B15AC0"/>
    <w:rsid w:val="00B173DF"/>
    <w:rsid w:val="00B20B03"/>
    <w:rsid w:val="00B20E49"/>
    <w:rsid w:val="00B2370E"/>
    <w:rsid w:val="00B2771A"/>
    <w:rsid w:val="00B33886"/>
    <w:rsid w:val="00B33CB6"/>
    <w:rsid w:val="00B36386"/>
    <w:rsid w:val="00B403BB"/>
    <w:rsid w:val="00B41836"/>
    <w:rsid w:val="00B53CD1"/>
    <w:rsid w:val="00B54319"/>
    <w:rsid w:val="00B56E9B"/>
    <w:rsid w:val="00B64B92"/>
    <w:rsid w:val="00B67F6F"/>
    <w:rsid w:val="00B76336"/>
    <w:rsid w:val="00B90815"/>
    <w:rsid w:val="00B9189F"/>
    <w:rsid w:val="00B918C1"/>
    <w:rsid w:val="00B93FAB"/>
    <w:rsid w:val="00BA1D29"/>
    <w:rsid w:val="00BA3DD1"/>
    <w:rsid w:val="00BA45E1"/>
    <w:rsid w:val="00BC5007"/>
    <w:rsid w:val="00BC5CFE"/>
    <w:rsid w:val="00BD093C"/>
    <w:rsid w:val="00BE5F29"/>
    <w:rsid w:val="00BF3496"/>
    <w:rsid w:val="00BF4FEB"/>
    <w:rsid w:val="00BF511A"/>
    <w:rsid w:val="00BF5DB0"/>
    <w:rsid w:val="00C06473"/>
    <w:rsid w:val="00C06E8F"/>
    <w:rsid w:val="00C3036C"/>
    <w:rsid w:val="00C33903"/>
    <w:rsid w:val="00C345B7"/>
    <w:rsid w:val="00C35B30"/>
    <w:rsid w:val="00C50648"/>
    <w:rsid w:val="00C5155D"/>
    <w:rsid w:val="00C56595"/>
    <w:rsid w:val="00C57B08"/>
    <w:rsid w:val="00C63B06"/>
    <w:rsid w:val="00C70535"/>
    <w:rsid w:val="00C71C7F"/>
    <w:rsid w:val="00C73549"/>
    <w:rsid w:val="00C7612A"/>
    <w:rsid w:val="00C76DB5"/>
    <w:rsid w:val="00C8118F"/>
    <w:rsid w:val="00C840A5"/>
    <w:rsid w:val="00CA04BD"/>
    <w:rsid w:val="00CD00AC"/>
    <w:rsid w:val="00CE7B42"/>
    <w:rsid w:val="00CF0249"/>
    <w:rsid w:val="00D02CAD"/>
    <w:rsid w:val="00D06120"/>
    <w:rsid w:val="00D0629C"/>
    <w:rsid w:val="00D12057"/>
    <w:rsid w:val="00D15E09"/>
    <w:rsid w:val="00D224E6"/>
    <w:rsid w:val="00D22CE8"/>
    <w:rsid w:val="00D33557"/>
    <w:rsid w:val="00D3782B"/>
    <w:rsid w:val="00D4027F"/>
    <w:rsid w:val="00D448DF"/>
    <w:rsid w:val="00D51F48"/>
    <w:rsid w:val="00D57768"/>
    <w:rsid w:val="00D609F2"/>
    <w:rsid w:val="00D62484"/>
    <w:rsid w:val="00D64DE1"/>
    <w:rsid w:val="00D81AE9"/>
    <w:rsid w:val="00D86A75"/>
    <w:rsid w:val="00D91646"/>
    <w:rsid w:val="00D94D21"/>
    <w:rsid w:val="00DA0A54"/>
    <w:rsid w:val="00DA16C3"/>
    <w:rsid w:val="00DA1883"/>
    <w:rsid w:val="00DA289D"/>
    <w:rsid w:val="00DA38A2"/>
    <w:rsid w:val="00DA7CBA"/>
    <w:rsid w:val="00DA7DEC"/>
    <w:rsid w:val="00DB6030"/>
    <w:rsid w:val="00DC6BE4"/>
    <w:rsid w:val="00DD2B74"/>
    <w:rsid w:val="00DD53B2"/>
    <w:rsid w:val="00DD5685"/>
    <w:rsid w:val="00DE7E96"/>
    <w:rsid w:val="00DF3D2D"/>
    <w:rsid w:val="00DF47DB"/>
    <w:rsid w:val="00DF6F1D"/>
    <w:rsid w:val="00E05248"/>
    <w:rsid w:val="00E073C0"/>
    <w:rsid w:val="00E103E7"/>
    <w:rsid w:val="00E13409"/>
    <w:rsid w:val="00E16532"/>
    <w:rsid w:val="00E209D5"/>
    <w:rsid w:val="00E273B3"/>
    <w:rsid w:val="00E4479E"/>
    <w:rsid w:val="00E511CD"/>
    <w:rsid w:val="00E55C69"/>
    <w:rsid w:val="00E567DB"/>
    <w:rsid w:val="00E62CC5"/>
    <w:rsid w:val="00E65B4D"/>
    <w:rsid w:val="00E676EC"/>
    <w:rsid w:val="00E70FCD"/>
    <w:rsid w:val="00E726E1"/>
    <w:rsid w:val="00E727C5"/>
    <w:rsid w:val="00E76056"/>
    <w:rsid w:val="00E8737E"/>
    <w:rsid w:val="00E936D2"/>
    <w:rsid w:val="00E94A31"/>
    <w:rsid w:val="00E96CDF"/>
    <w:rsid w:val="00EA40B8"/>
    <w:rsid w:val="00EA69B3"/>
    <w:rsid w:val="00EA69BD"/>
    <w:rsid w:val="00EB0F9A"/>
    <w:rsid w:val="00EC321B"/>
    <w:rsid w:val="00EC57E7"/>
    <w:rsid w:val="00ED0332"/>
    <w:rsid w:val="00ED56AD"/>
    <w:rsid w:val="00EF5383"/>
    <w:rsid w:val="00EF7CCD"/>
    <w:rsid w:val="00F01266"/>
    <w:rsid w:val="00F05D28"/>
    <w:rsid w:val="00F11D4E"/>
    <w:rsid w:val="00F26C63"/>
    <w:rsid w:val="00F35613"/>
    <w:rsid w:val="00F358F0"/>
    <w:rsid w:val="00F407DD"/>
    <w:rsid w:val="00F57D5D"/>
    <w:rsid w:val="00F66547"/>
    <w:rsid w:val="00F7371F"/>
    <w:rsid w:val="00F74BAA"/>
    <w:rsid w:val="00F77C55"/>
    <w:rsid w:val="00F8096E"/>
    <w:rsid w:val="00F923F6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1"/>
    <o:shapelayout v:ext="edit">
      <o:idmap v:ext="edit" data="2"/>
    </o:shapelayout>
  </w:shapeDefaults>
  <w:decimalSymbol w:val="."/>
  <w:listSeparator w:val=","/>
  <w14:docId w14:val="66FF847F"/>
  <w15:docId w15:val="{A3A254CF-7B9E-4536-9008-DE7D20948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0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next w:val="Normal"/>
    <w:link w:val="Heading1Char"/>
    <w:uiPriority w:val="1"/>
    <w:rsid w:val="00306346"/>
    <w:pPr>
      <w:shd w:val="clear" w:color="004982" w:fill="auto"/>
      <w:tabs>
        <w:tab w:val="left" w:pos="972"/>
      </w:tabs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C35B30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C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6C13"/>
  </w:style>
  <w:style w:type="paragraph" w:styleId="Footer">
    <w:name w:val="footer"/>
    <w:link w:val="FooterChar"/>
    <w:uiPriority w:val="7"/>
    <w:unhideWhenUsed/>
    <w:rsid w:val="00F407DD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</w:pPr>
    <w:rPr>
      <w:rFonts w:ascii="Arial" w:hAnsi="Arial" w:cs="Arial"/>
      <w:noProof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D15E09"/>
    <w:rPr>
      <w:rFonts w:ascii="Arial" w:hAnsi="Arial" w:cs="Arial"/>
      <w:noProof/>
      <w:sz w:val="28"/>
      <w:szCs w:val="28"/>
      <w:shd w:val="solid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C35B30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306346"/>
    <w:rPr>
      <w:rFonts w:ascii="Arial" w:eastAsiaTheme="majorEastAsia" w:hAnsi="Arial" w:cstheme="majorBidi"/>
      <w:b/>
      <w:color w:val="064276"/>
      <w:sz w:val="48"/>
      <w:szCs w:val="48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F3C71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D15E09"/>
    <w:rPr>
      <w:rFonts w:ascii="Arial" w:hAnsi="Arial" w:cs="Arial"/>
      <w:noProof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Heading">
    <w:name w:val="TOC Heading"/>
    <w:basedOn w:val="Heading1"/>
    <w:next w:val="Normal"/>
    <w:uiPriority w:val="9"/>
    <w:unhideWhenUsed/>
    <w:qFormat/>
    <w:rsid w:val="00306346"/>
    <w:pPr>
      <w:keepNext/>
      <w:keepLines/>
      <w:shd w:val="clear" w:color="auto" w:fill="auto"/>
      <w:tabs>
        <w:tab w:val="clear" w:pos="972"/>
      </w:tabs>
      <w:outlineLvl w:val="9"/>
    </w:pPr>
    <w:rPr>
      <w:sz w:val="36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E3CB5"/>
    <w:pPr>
      <w:tabs>
        <w:tab w:val="right" w:leader="dot" w:pos="10503"/>
      </w:tabs>
      <w:spacing w:after="100"/>
    </w:pPr>
    <w:rPr>
      <w:bCs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782D79"/>
    <w:pPr>
      <w:spacing w:after="120"/>
    </w:pPr>
    <w:rPr>
      <w:rFonts w:ascii="Arial" w:hAnsi="Arial" w:cs="Arial"/>
      <w:noProof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740483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noProof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Footer2">
    <w:name w:val="Footer2"/>
    <w:basedOn w:val="Footer"/>
    <w:uiPriority w:val="7"/>
    <w:qFormat/>
    <w:rsid w:val="00832A66"/>
    <w:pPr>
      <w:pBdr>
        <w:top w:val="single" w:sz="8" w:space="6" w:color="004982"/>
        <w:left w:val="none" w:sz="0" w:space="0" w:color="auto"/>
        <w:bottom w:val="none" w:sz="0" w:space="0" w:color="auto"/>
        <w:right w:val="none" w:sz="0" w:space="0" w:color="auto"/>
      </w:pBdr>
      <w:shd w:val="clear" w:color="004982" w:fill="auto"/>
    </w:pPr>
    <w:rPr>
      <w:noProof w:val="0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table" w:styleId="TableGrid">
    <w:name w:val="Table Grid"/>
    <w:basedOn w:val="TableNormal"/>
    <w:uiPriority w:val="59"/>
    <w:rsid w:val="00F5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tText1">
    <w:name w:val="Fact Text 1"/>
    <w:qFormat/>
    <w:rsid w:val="007A7CA8"/>
    <w:pPr>
      <w:ind w:left="90"/>
    </w:pPr>
    <w:rPr>
      <w:rFonts w:ascii="Arial" w:eastAsia="Times New Roman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42" Type="http://schemas.openxmlformats.org/officeDocument/2006/relationships/control" Target="activeX/activeX28.xml"/><Relationship Id="rId47" Type="http://schemas.openxmlformats.org/officeDocument/2006/relationships/control" Target="activeX/activeX33.xml"/><Relationship Id="rId63" Type="http://schemas.openxmlformats.org/officeDocument/2006/relationships/control" Target="activeX/activeX49.xml"/><Relationship Id="rId68" Type="http://schemas.openxmlformats.org/officeDocument/2006/relationships/control" Target="activeX/activeX54.xml"/><Relationship Id="rId84" Type="http://schemas.openxmlformats.org/officeDocument/2006/relationships/control" Target="activeX/activeX70.xml"/><Relationship Id="rId89" Type="http://schemas.openxmlformats.org/officeDocument/2006/relationships/control" Target="activeX/activeX75.xml"/><Relationship Id="rId16" Type="http://schemas.openxmlformats.org/officeDocument/2006/relationships/control" Target="activeX/activeX3.xml"/><Relationship Id="rId107" Type="http://schemas.openxmlformats.org/officeDocument/2006/relationships/footer" Target="footer1.xml"/><Relationship Id="rId11" Type="http://schemas.openxmlformats.org/officeDocument/2006/relationships/image" Target="media/image1.png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53" Type="http://schemas.openxmlformats.org/officeDocument/2006/relationships/control" Target="activeX/activeX39.xml"/><Relationship Id="rId58" Type="http://schemas.openxmlformats.org/officeDocument/2006/relationships/control" Target="activeX/activeX44.xml"/><Relationship Id="rId74" Type="http://schemas.openxmlformats.org/officeDocument/2006/relationships/control" Target="activeX/activeX60.xml"/><Relationship Id="rId79" Type="http://schemas.openxmlformats.org/officeDocument/2006/relationships/control" Target="activeX/activeX65.xml"/><Relationship Id="rId102" Type="http://schemas.openxmlformats.org/officeDocument/2006/relationships/control" Target="activeX/activeX88.xml"/><Relationship Id="rId5" Type="http://schemas.openxmlformats.org/officeDocument/2006/relationships/numbering" Target="numbering.xml"/><Relationship Id="rId90" Type="http://schemas.openxmlformats.org/officeDocument/2006/relationships/control" Target="activeX/activeX76.xml"/><Relationship Id="rId95" Type="http://schemas.openxmlformats.org/officeDocument/2006/relationships/control" Target="activeX/activeX81.xml"/><Relationship Id="rId22" Type="http://schemas.openxmlformats.org/officeDocument/2006/relationships/control" Target="activeX/activeX9.xml"/><Relationship Id="rId27" Type="http://schemas.openxmlformats.org/officeDocument/2006/relationships/control" Target="activeX/activeX13.xml"/><Relationship Id="rId43" Type="http://schemas.openxmlformats.org/officeDocument/2006/relationships/control" Target="activeX/activeX29.xml"/><Relationship Id="rId48" Type="http://schemas.openxmlformats.org/officeDocument/2006/relationships/control" Target="activeX/activeX34.xml"/><Relationship Id="rId64" Type="http://schemas.openxmlformats.org/officeDocument/2006/relationships/control" Target="activeX/activeX50.xml"/><Relationship Id="rId69" Type="http://schemas.openxmlformats.org/officeDocument/2006/relationships/control" Target="activeX/activeX55.xml"/><Relationship Id="rId80" Type="http://schemas.openxmlformats.org/officeDocument/2006/relationships/control" Target="activeX/activeX66.xml"/><Relationship Id="rId85" Type="http://schemas.openxmlformats.org/officeDocument/2006/relationships/control" Target="activeX/activeX71.xml"/><Relationship Id="rId12" Type="http://schemas.openxmlformats.org/officeDocument/2006/relationships/hyperlink" Target="mailto:roxann.r.jones@oha.orgegon.gov" TargetMode="External"/><Relationship Id="rId17" Type="http://schemas.openxmlformats.org/officeDocument/2006/relationships/control" Target="activeX/activeX4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59" Type="http://schemas.openxmlformats.org/officeDocument/2006/relationships/control" Target="activeX/activeX45.xml"/><Relationship Id="rId103" Type="http://schemas.openxmlformats.org/officeDocument/2006/relationships/control" Target="activeX/activeX89.xml"/><Relationship Id="rId108" Type="http://schemas.openxmlformats.org/officeDocument/2006/relationships/footer" Target="footer2.xml"/><Relationship Id="rId54" Type="http://schemas.openxmlformats.org/officeDocument/2006/relationships/control" Target="activeX/activeX40.xml"/><Relationship Id="rId70" Type="http://schemas.openxmlformats.org/officeDocument/2006/relationships/control" Target="activeX/activeX56.xml"/><Relationship Id="rId75" Type="http://schemas.openxmlformats.org/officeDocument/2006/relationships/control" Target="activeX/activeX61.xml"/><Relationship Id="rId91" Type="http://schemas.openxmlformats.org/officeDocument/2006/relationships/control" Target="activeX/activeX77.xml"/><Relationship Id="rId96" Type="http://schemas.openxmlformats.org/officeDocument/2006/relationships/control" Target="activeX/activeX8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ontrol" Target="activeX/activeX2.xml"/><Relationship Id="rId23" Type="http://schemas.openxmlformats.org/officeDocument/2006/relationships/control" Target="activeX/activeX10.xml"/><Relationship Id="rId28" Type="http://schemas.openxmlformats.org/officeDocument/2006/relationships/control" Target="activeX/activeX14.xml"/><Relationship Id="rId36" Type="http://schemas.openxmlformats.org/officeDocument/2006/relationships/control" Target="activeX/activeX22.xml"/><Relationship Id="rId49" Type="http://schemas.openxmlformats.org/officeDocument/2006/relationships/control" Target="activeX/activeX35.xml"/><Relationship Id="rId57" Type="http://schemas.openxmlformats.org/officeDocument/2006/relationships/control" Target="activeX/activeX43.xml"/><Relationship Id="rId106" Type="http://schemas.openxmlformats.org/officeDocument/2006/relationships/image" Target="media/image4.png"/><Relationship Id="rId10" Type="http://schemas.openxmlformats.org/officeDocument/2006/relationships/endnotes" Target="endnotes.xml"/><Relationship Id="rId31" Type="http://schemas.openxmlformats.org/officeDocument/2006/relationships/control" Target="activeX/activeX17.xml"/><Relationship Id="rId44" Type="http://schemas.openxmlformats.org/officeDocument/2006/relationships/control" Target="activeX/activeX30.xml"/><Relationship Id="rId52" Type="http://schemas.openxmlformats.org/officeDocument/2006/relationships/control" Target="activeX/activeX38.xml"/><Relationship Id="rId60" Type="http://schemas.openxmlformats.org/officeDocument/2006/relationships/control" Target="activeX/activeX46.xml"/><Relationship Id="rId65" Type="http://schemas.openxmlformats.org/officeDocument/2006/relationships/control" Target="activeX/activeX51.xml"/><Relationship Id="rId73" Type="http://schemas.openxmlformats.org/officeDocument/2006/relationships/control" Target="activeX/activeX59.xml"/><Relationship Id="rId78" Type="http://schemas.openxmlformats.org/officeDocument/2006/relationships/control" Target="activeX/activeX64.xml"/><Relationship Id="rId81" Type="http://schemas.openxmlformats.org/officeDocument/2006/relationships/control" Target="activeX/activeX67.xml"/><Relationship Id="rId86" Type="http://schemas.openxmlformats.org/officeDocument/2006/relationships/control" Target="activeX/activeX72.xml"/><Relationship Id="rId94" Type="http://schemas.openxmlformats.org/officeDocument/2006/relationships/control" Target="activeX/activeX80.xml"/><Relationship Id="rId99" Type="http://schemas.openxmlformats.org/officeDocument/2006/relationships/control" Target="activeX/activeX85.xml"/><Relationship Id="rId101" Type="http://schemas.openxmlformats.org/officeDocument/2006/relationships/control" Target="activeX/activeX87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control" Target="activeX/activeX5.xml"/><Relationship Id="rId39" Type="http://schemas.openxmlformats.org/officeDocument/2006/relationships/control" Target="activeX/activeX25.xml"/><Relationship Id="rId109" Type="http://schemas.openxmlformats.org/officeDocument/2006/relationships/fontTable" Target="fontTable.xml"/><Relationship Id="rId34" Type="http://schemas.openxmlformats.org/officeDocument/2006/relationships/control" Target="activeX/activeX20.xml"/><Relationship Id="rId50" Type="http://schemas.openxmlformats.org/officeDocument/2006/relationships/control" Target="activeX/activeX36.xml"/><Relationship Id="rId55" Type="http://schemas.openxmlformats.org/officeDocument/2006/relationships/control" Target="activeX/activeX41.xml"/><Relationship Id="rId76" Type="http://schemas.openxmlformats.org/officeDocument/2006/relationships/control" Target="activeX/activeX62.xml"/><Relationship Id="rId97" Type="http://schemas.openxmlformats.org/officeDocument/2006/relationships/control" Target="activeX/activeX83.xml"/><Relationship Id="rId104" Type="http://schemas.openxmlformats.org/officeDocument/2006/relationships/control" Target="activeX/activeX90.xml"/><Relationship Id="rId7" Type="http://schemas.openxmlformats.org/officeDocument/2006/relationships/settings" Target="settings.xml"/><Relationship Id="rId71" Type="http://schemas.openxmlformats.org/officeDocument/2006/relationships/control" Target="activeX/activeX57.xml"/><Relationship Id="rId92" Type="http://schemas.openxmlformats.org/officeDocument/2006/relationships/control" Target="activeX/activeX78.xml"/><Relationship Id="rId2" Type="http://schemas.openxmlformats.org/officeDocument/2006/relationships/customXml" Target="../customXml/item2.xml"/><Relationship Id="rId29" Type="http://schemas.openxmlformats.org/officeDocument/2006/relationships/control" Target="activeX/activeX15.xml"/><Relationship Id="rId24" Type="http://schemas.openxmlformats.org/officeDocument/2006/relationships/image" Target="media/image3.wmf"/><Relationship Id="rId40" Type="http://schemas.openxmlformats.org/officeDocument/2006/relationships/control" Target="activeX/activeX26.xml"/><Relationship Id="rId45" Type="http://schemas.openxmlformats.org/officeDocument/2006/relationships/control" Target="activeX/activeX31.xml"/><Relationship Id="rId66" Type="http://schemas.openxmlformats.org/officeDocument/2006/relationships/control" Target="activeX/activeX52.xml"/><Relationship Id="rId87" Type="http://schemas.openxmlformats.org/officeDocument/2006/relationships/control" Target="activeX/activeX73.xml"/><Relationship Id="rId110" Type="http://schemas.openxmlformats.org/officeDocument/2006/relationships/glossaryDocument" Target="glossary/document.xml"/><Relationship Id="rId61" Type="http://schemas.openxmlformats.org/officeDocument/2006/relationships/control" Target="activeX/activeX47.xml"/><Relationship Id="rId82" Type="http://schemas.openxmlformats.org/officeDocument/2006/relationships/control" Target="activeX/activeX68.xml"/><Relationship Id="rId19" Type="http://schemas.openxmlformats.org/officeDocument/2006/relationships/control" Target="activeX/activeX6.xml"/><Relationship Id="rId14" Type="http://schemas.openxmlformats.org/officeDocument/2006/relationships/control" Target="activeX/activeX1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56" Type="http://schemas.openxmlformats.org/officeDocument/2006/relationships/control" Target="activeX/activeX42.xml"/><Relationship Id="rId77" Type="http://schemas.openxmlformats.org/officeDocument/2006/relationships/control" Target="activeX/activeX63.xml"/><Relationship Id="rId100" Type="http://schemas.openxmlformats.org/officeDocument/2006/relationships/control" Target="activeX/activeX86.xml"/><Relationship Id="rId105" Type="http://schemas.openxmlformats.org/officeDocument/2006/relationships/control" Target="activeX/activeX91.xml"/><Relationship Id="rId8" Type="http://schemas.openxmlformats.org/officeDocument/2006/relationships/webSettings" Target="webSettings.xml"/><Relationship Id="rId51" Type="http://schemas.openxmlformats.org/officeDocument/2006/relationships/control" Target="activeX/activeX37.xml"/><Relationship Id="rId72" Type="http://schemas.openxmlformats.org/officeDocument/2006/relationships/control" Target="activeX/activeX58.xml"/><Relationship Id="rId93" Type="http://schemas.openxmlformats.org/officeDocument/2006/relationships/control" Target="activeX/activeX79.xml"/><Relationship Id="rId98" Type="http://schemas.openxmlformats.org/officeDocument/2006/relationships/control" Target="activeX/activeX84.xml"/><Relationship Id="rId3" Type="http://schemas.openxmlformats.org/officeDocument/2006/relationships/customXml" Target="../customXml/item3.xml"/><Relationship Id="rId25" Type="http://schemas.openxmlformats.org/officeDocument/2006/relationships/control" Target="activeX/activeX11.xml"/><Relationship Id="rId46" Type="http://schemas.openxmlformats.org/officeDocument/2006/relationships/control" Target="activeX/activeX32.xml"/><Relationship Id="rId67" Type="http://schemas.openxmlformats.org/officeDocument/2006/relationships/control" Target="activeX/activeX53.xml"/><Relationship Id="rId20" Type="http://schemas.openxmlformats.org/officeDocument/2006/relationships/control" Target="activeX/activeX7.xml"/><Relationship Id="rId41" Type="http://schemas.openxmlformats.org/officeDocument/2006/relationships/control" Target="activeX/activeX27.xml"/><Relationship Id="rId62" Type="http://schemas.openxmlformats.org/officeDocument/2006/relationships/control" Target="activeX/activeX48.xml"/><Relationship Id="rId83" Type="http://schemas.openxmlformats.org/officeDocument/2006/relationships/control" Target="activeX/activeX69.xml"/><Relationship Id="rId88" Type="http://schemas.openxmlformats.org/officeDocument/2006/relationships/control" Target="activeX/activeX74.xml"/><Relationship Id="rId111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215241\OneDrive%20-%20Oregon%20DHSOHA\Desktop\Templates\Provider%20Supplement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5E91AC200724EE2AD643F8AB024E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D32E6-A2A8-4B4B-BCAA-F9F69127910A}"/>
      </w:docPartPr>
      <w:docPartBody>
        <w:p w:rsidR="00800038" w:rsidRDefault="00596981" w:rsidP="00596981">
          <w:pPr>
            <w:pStyle w:val="B5E91AC200724EE2AD643F8AB024E75A4"/>
          </w:pPr>
          <w:r w:rsidRPr="00441745">
            <w:rPr>
              <w:rStyle w:val="PlaceholderText"/>
              <w:sz w:val="28"/>
              <w:szCs w:val="28"/>
            </w:rPr>
            <w:t>Choose an item.</w:t>
          </w:r>
        </w:p>
      </w:docPartBody>
    </w:docPart>
    <w:docPart>
      <w:docPartPr>
        <w:name w:val="750B46A7B3994DAB9BA2F928A0AC9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22283-36A1-4818-BA22-E8DB36D959B1}"/>
      </w:docPartPr>
      <w:docPartBody>
        <w:p w:rsidR="00800038" w:rsidRDefault="00596981" w:rsidP="00596981">
          <w:pPr>
            <w:pStyle w:val="750B46A7B3994DAB9BA2F928A0AC94494"/>
          </w:pPr>
          <w:r w:rsidRPr="00441745">
            <w:rPr>
              <w:rStyle w:val="PlaceholderText"/>
              <w:sz w:val="28"/>
              <w:szCs w:val="28"/>
            </w:rPr>
            <w:t>Click or tap to enter a date.</w:t>
          </w:r>
        </w:p>
      </w:docPartBody>
    </w:docPart>
    <w:docPart>
      <w:docPartPr>
        <w:name w:val="1D422EC4FD134A6780204F198C5FD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7D199-2A87-4D80-8605-0352C6800F56}"/>
      </w:docPartPr>
      <w:docPartBody>
        <w:p w:rsidR="00800038" w:rsidRDefault="00596981" w:rsidP="00596981">
          <w:pPr>
            <w:pStyle w:val="1D422EC4FD134A6780204F198C5FD36A4"/>
          </w:pPr>
          <w:r w:rsidRPr="00441745">
            <w:rPr>
              <w:rStyle w:val="PlaceholderText"/>
              <w:sz w:val="28"/>
              <w:szCs w:val="28"/>
            </w:rPr>
            <w:t>Choose an item.</w:t>
          </w:r>
        </w:p>
      </w:docPartBody>
    </w:docPart>
    <w:docPart>
      <w:docPartPr>
        <w:name w:val="A692EB478153465692DF954BA7E64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9AEBD-3756-4FED-9546-60951F2A4647}"/>
      </w:docPartPr>
      <w:docPartBody>
        <w:p w:rsidR="003A6EB9" w:rsidRDefault="00596981" w:rsidP="00596981">
          <w:pPr>
            <w:pStyle w:val="A692EB478153465692DF954BA7E64EA6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8ECC2FA3184F7E88216FFEFC41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73595-4266-468A-93E5-CCB312C1B0E8}"/>
      </w:docPartPr>
      <w:docPartBody>
        <w:p w:rsidR="003A6EB9" w:rsidRDefault="00596981" w:rsidP="00596981">
          <w:pPr>
            <w:pStyle w:val="0C8ECC2FA3184F7E88216FFEFC41544E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2DFEDDBFC048FA962BF72E3992A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75DED-262A-41EE-8822-D539B7359605}"/>
      </w:docPartPr>
      <w:docPartBody>
        <w:p w:rsidR="003A6EB9" w:rsidRDefault="00596981" w:rsidP="00596981">
          <w:pPr>
            <w:pStyle w:val="132DFEDDBFC048FA962BF72E3992AFDD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45E5EAC3E3420DB2C41B12F09F5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3CC77-BE32-48FA-9119-3D8DF8045E87}"/>
      </w:docPartPr>
      <w:docPartBody>
        <w:p w:rsidR="003A6EB9" w:rsidRDefault="00596981" w:rsidP="00596981">
          <w:pPr>
            <w:pStyle w:val="0345E5EAC3E3420DB2C41B12F09F5F53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9CBA9D3F2748E496105785683F9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2C338-EE2B-466C-9D25-29D4BBDD4AED}"/>
      </w:docPartPr>
      <w:docPartBody>
        <w:p w:rsidR="003A6EB9" w:rsidRDefault="00596981" w:rsidP="00596981">
          <w:pPr>
            <w:pStyle w:val="EB9CBA9D3F2748E496105785683F93B9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81CABAB17A49A48F1A3F7CA4CC5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EFADA-1F4F-477D-9D43-909E2B7E3B9D}"/>
      </w:docPartPr>
      <w:docPartBody>
        <w:p w:rsidR="003A6EB9" w:rsidRDefault="00596981" w:rsidP="00596981">
          <w:pPr>
            <w:pStyle w:val="6C81CABAB17A49A48F1A3F7CA4CC5B49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2DCD2CB49E43C584D8D195725EB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6A287-3773-4071-9DDB-EA3412102C85}"/>
      </w:docPartPr>
      <w:docPartBody>
        <w:p w:rsidR="003A6EB9" w:rsidRDefault="00596981" w:rsidP="00596981">
          <w:pPr>
            <w:pStyle w:val="BC2DCD2CB49E43C584D8D195725EBDE0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FB272C4FA74A2794EEB67A0E49D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A8D49-CEF9-4D4F-8798-E0CE109FC0A6}"/>
      </w:docPartPr>
      <w:docPartBody>
        <w:p w:rsidR="003A6EB9" w:rsidRDefault="00596981" w:rsidP="00596981">
          <w:pPr>
            <w:pStyle w:val="63FB272C4FA74A2794EEB67A0E49D017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3880021E694721B24CE8554BB4E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628F-BB7D-4684-89F5-47C3E0D3C2D0}"/>
      </w:docPartPr>
      <w:docPartBody>
        <w:p w:rsidR="003A6EB9" w:rsidRDefault="00596981" w:rsidP="00596981">
          <w:pPr>
            <w:pStyle w:val="253880021E694721B24CE8554BB4EBB2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2164492574C7CB35A28DBCCE4D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6EE32-1FDC-4A94-87A3-6A238FA89FE0}"/>
      </w:docPartPr>
      <w:docPartBody>
        <w:p w:rsidR="003A6EB9" w:rsidRDefault="00596981" w:rsidP="00596981">
          <w:pPr>
            <w:pStyle w:val="FAA2164492574C7CB35A28DBCCE4D930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0B62D421234DCE810BE55BB4348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D1423-A445-476E-8F27-FFF22A4AAAC7}"/>
      </w:docPartPr>
      <w:docPartBody>
        <w:p w:rsidR="003A6EB9" w:rsidRDefault="00596981" w:rsidP="00596981">
          <w:pPr>
            <w:pStyle w:val="6E0B62D421234DCE810BE55BB434814A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C6E525AF544B6A456EA02B8487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9CF78-EF3F-4906-84E2-FEDE7ABDB803}"/>
      </w:docPartPr>
      <w:docPartBody>
        <w:p w:rsidR="00E6327C" w:rsidRDefault="00596981" w:rsidP="00596981">
          <w:pPr>
            <w:pStyle w:val="C1CC6E525AF544B6A456EA02B8487D04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5979EAE1A74522967CD1EECA959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3276D-5067-4E4E-829B-3AE776BD5CDD}"/>
      </w:docPartPr>
      <w:docPartBody>
        <w:p w:rsidR="00E6327C" w:rsidRDefault="00596981" w:rsidP="00596981">
          <w:pPr>
            <w:pStyle w:val="FE5979EAE1A74522967CD1EECA959695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559FFCC3354E0B845AA16C1B02F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4250-2C4B-41F8-A2BC-E4F4C7130CE3}"/>
      </w:docPartPr>
      <w:docPartBody>
        <w:p w:rsidR="00E6327C" w:rsidRDefault="00596981" w:rsidP="00596981">
          <w:pPr>
            <w:pStyle w:val="BF559FFCC3354E0B845AA16C1B02FA09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C9FBC80D24FAF82696F0DF274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FF392-3298-440A-A71B-7F54FAF2E1AF}"/>
      </w:docPartPr>
      <w:docPartBody>
        <w:p w:rsidR="00E6327C" w:rsidRDefault="00596981" w:rsidP="00596981">
          <w:pPr>
            <w:pStyle w:val="BE6C9FBC80D24FAF82696F0DF274EB58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9FD349355B4BC4AF6EC47AF4B6A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8A4F7-1CB0-4CF7-BCF1-45F19E013C22}"/>
      </w:docPartPr>
      <w:docPartBody>
        <w:p w:rsidR="00E6327C" w:rsidRDefault="00596981" w:rsidP="00596981">
          <w:pPr>
            <w:pStyle w:val="FF9FD349355B4BC4AF6EC47AF4B6A8E1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6D856FE8940BABF539EE4610D2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76E3F-30B8-44AB-AE9E-171E2E86292B}"/>
      </w:docPartPr>
      <w:docPartBody>
        <w:p w:rsidR="00E6327C" w:rsidRDefault="00596981" w:rsidP="00596981">
          <w:pPr>
            <w:pStyle w:val="EE16D856FE8940BABF539EE4610D2036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D76EF157FC482EA0F9CE83B3C0B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55005-D1D5-4D19-9B57-B9BF7014EA3B}"/>
      </w:docPartPr>
      <w:docPartBody>
        <w:p w:rsidR="00E6327C" w:rsidRDefault="00596981" w:rsidP="00596981">
          <w:pPr>
            <w:pStyle w:val="CDD76EF157FC482EA0F9CE83B3C0BE17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0C9E06F374DE989FD8181C6C8D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A90A8-082F-4814-8A78-55924BFA87F5}"/>
      </w:docPartPr>
      <w:docPartBody>
        <w:p w:rsidR="00E6327C" w:rsidRDefault="00596981" w:rsidP="00596981">
          <w:pPr>
            <w:pStyle w:val="A710C9E06F374DE989FD8181C6C8D05E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35D59972AF4A9E9439F4A432738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5FF12-3558-4A1E-9A18-B987A367D92B}"/>
      </w:docPartPr>
      <w:docPartBody>
        <w:p w:rsidR="00E6327C" w:rsidRDefault="00596981" w:rsidP="00596981">
          <w:pPr>
            <w:pStyle w:val="1935D59972AF4A9E9439F4A43273884F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9895731F442B8AA83D9B6650AA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C0583-4EAA-48F8-9477-1856FF79F11D}"/>
      </w:docPartPr>
      <w:docPartBody>
        <w:p w:rsidR="00E6327C" w:rsidRDefault="00596981" w:rsidP="00596981">
          <w:pPr>
            <w:pStyle w:val="8CF9895731F442B8AA83D9B6650AAF784"/>
          </w:pPr>
          <w:r w:rsidRPr="00BB4BE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num w:numId="1" w16cid:durableId="76087549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38"/>
    <w:rsid w:val="00023E8A"/>
    <w:rsid w:val="000633F7"/>
    <w:rsid w:val="001546E3"/>
    <w:rsid w:val="001614EB"/>
    <w:rsid w:val="00377C67"/>
    <w:rsid w:val="003A6EB9"/>
    <w:rsid w:val="004359F8"/>
    <w:rsid w:val="005662CE"/>
    <w:rsid w:val="00596981"/>
    <w:rsid w:val="005E2878"/>
    <w:rsid w:val="00800038"/>
    <w:rsid w:val="008000D9"/>
    <w:rsid w:val="00931E53"/>
    <w:rsid w:val="00A41267"/>
    <w:rsid w:val="00A77022"/>
    <w:rsid w:val="00C71C7F"/>
    <w:rsid w:val="00CE7B42"/>
    <w:rsid w:val="00E6327C"/>
    <w:rsid w:val="00F7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"/>
    <w:rsid w:val="003A6EB9"/>
    <w:pPr>
      <w:numPr>
        <w:numId w:val="1"/>
      </w:numPr>
      <w:spacing w:before="120" w:after="120" w:line="312" w:lineRule="auto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character" w:customStyle="1" w:styleId="ListParagraphChar">
    <w:name w:val="List Paragraph Char"/>
    <w:link w:val="ListParagraph"/>
    <w:uiPriority w:val="9"/>
    <w:rsid w:val="003A6EB9"/>
    <w:rPr>
      <w:rFonts w:ascii="Arial" w:eastAsia="Calibri" w:hAnsi="Arial" w:cs="Arial"/>
      <w:noProof/>
      <w:kern w:val="0"/>
      <w:sz w:val="26"/>
      <w:szCs w:val="26"/>
      <w14:ligatures w14:val="none"/>
    </w:rPr>
  </w:style>
  <w:style w:type="character" w:styleId="Strong">
    <w:name w:val="Strong"/>
    <w:basedOn w:val="DefaultParagraphFont"/>
    <w:uiPriority w:val="9"/>
    <w:rsid w:val="003A6EB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596981"/>
    <w:rPr>
      <w:color w:val="808080"/>
    </w:rPr>
  </w:style>
  <w:style w:type="paragraph" w:styleId="Footer">
    <w:name w:val="footer"/>
    <w:link w:val="FooterChar"/>
    <w:uiPriority w:val="7"/>
    <w:unhideWhenUsed/>
    <w:rsid w:val="003A6EB9"/>
    <w:pPr>
      <w:pBdr>
        <w:top w:val="single" w:sz="24" w:space="1" w:color="004982"/>
        <w:left w:val="single" w:sz="24" w:space="4" w:color="004982"/>
        <w:bottom w:val="single" w:sz="24" w:space="1" w:color="004982"/>
        <w:right w:val="single" w:sz="24" w:space="4" w:color="004982"/>
      </w:pBdr>
      <w:shd w:val="solid" w:color="004982" w:fill="auto"/>
      <w:tabs>
        <w:tab w:val="right" w:pos="10440"/>
      </w:tabs>
      <w:spacing w:after="0" w:line="240" w:lineRule="auto"/>
    </w:pPr>
    <w:rPr>
      <w:rFonts w:ascii="Arial" w:eastAsia="Calibri" w:hAnsi="Arial" w:cs="Arial"/>
      <w:noProof/>
      <w:kern w:val="0"/>
      <w:sz w:val="28"/>
      <w:szCs w:val="28"/>
      <w14:ligatures w14:val="none"/>
    </w:rPr>
  </w:style>
  <w:style w:type="character" w:customStyle="1" w:styleId="FooterChar">
    <w:name w:val="Footer Char"/>
    <w:basedOn w:val="DefaultParagraphFont"/>
    <w:link w:val="Footer"/>
    <w:uiPriority w:val="7"/>
    <w:rsid w:val="003A6EB9"/>
    <w:rPr>
      <w:rFonts w:ascii="Arial" w:eastAsia="Calibri" w:hAnsi="Arial" w:cs="Arial"/>
      <w:noProof/>
      <w:kern w:val="0"/>
      <w:sz w:val="28"/>
      <w:szCs w:val="28"/>
      <w:shd w:val="solid" w:color="004982" w:fill="auto"/>
      <w14:ligatures w14:val="none"/>
    </w:rPr>
  </w:style>
  <w:style w:type="paragraph" w:customStyle="1" w:styleId="750B46A7B3994DAB9BA2F928A0AC94494">
    <w:name w:val="750B46A7B3994DAB9BA2F928A0AC94494"/>
    <w:rsid w:val="00596981"/>
    <w:pPr>
      <w:keepNext/>
      <w:keepLines/>
      <w:shd w:val="clear" w:color="004982" w:fill="auto"/>
      <w:tabs>
        <w:tab w:val="left" w:pos="972"/>
      </w:tabs>
      <w:spacing w:before="240" w:after="120" w:line="312" w:lineRule="auto"/>
      <w:ind w:left="187"/>
      <w:outlineLvl w:val="1"/>
    </w:pPr>
    <w:rPr>
      <w:rFonts w:ascii="Arial" w:eastAsiaTheme="majorEastAsia" w:hAnsi="Arial" w:cstheme="majorBidi"/>
      <w:b/>
      <w:color w:val="064276"/>
      <w:kern w:val="0"/>
      <w:sz w:val="36"/>
      <w:szCs w:val="26"/>
      <w14:ligatures w14:val="none"/>
    </w:rPr>
  </w:style>
  <w:style w:type="paragraph" w:customStyle="1" w:styleId="B5E91AC200724EE2AD643F8AB024E75A4">
    <w:name w:val="B5E91AC200724EE2AD643F8AB024E75A4"/>
    <w:rsid w:val="00596981"/>
    <w:pPr>
      <w:keepNext/>
      <w:keepLines/>
      <w:shd w:val="clear" w:color="004982" w:fill="auto"/>
      <w:tabs>
        <w:tab w:val="left" w:pos="972"/>
      </w:tabs>
      <w:spacing w:before="240" w:after="120" w:line="312" w:lineRule="auto"/>
      <w:ind w:left="187"/>
      <w:outlineLvl w:val="1"/>
    </w:pPr>
    <w:rPr>
      <w:rFonts w:ascii="Arial" w:eastAsiaTheme="majorEastAsia" w:hAnsi="Arial" w:cstheme="majorBidi"/>
      <w:b/>
      <w:color w:val="064276"/>
      <w:kern w:val="0"/>
      <w:sz w:val="36"/>
      <w:szCs w:val="26"/>
      <w14:ligatures w14:val="none"/>
    </w:rPr>
  </w:style>
  <w:style w:type="paragraph" w:customStyle="1" w:styleId="1D422EC4FD134A6780204F198C5FD36A4">
    <w:name w:val="1D422EC4FD134A6780204F198C5FD36A4"/>
    <w:rsid w:val="00596981"/>
    <w:pPr>
      <w:keepNext/>
      <w:keepLines/>
      <w:shd w:val="clear" w:color="004982" w:fill="auto"/>
      <w:tabs>
        <w:tab w:val="left" w:pos="972"/>
      </w:tabs>
      <w:spacing w:before="240" w:after="120" w:line="312" w:lineRule="auto"/>
      <w:ind w:left="187"/>
      <w:outlineLvl w:val="1"/>
    </w:pPr>
    <w:rPr>
      <w:rFonts w:ascii="Arial" w:eastAsiaTheme="majorEastAsia" w:hAnsi="Arial" w:cstheme="majorBidi"/>
      <w:b/>
      <w:color w:val="064276"/>
      <w:kern w:val="0"/>
      <w:sz w:val="36"/>
      <w:szCs w:val="26"/>
      <w14:ligatures w14:val="none"/>
    </w:rPr>
  </w:style>
  <w:style w:type="paragraph" w:customStyle="1" w:styleId="A692EB478153465692DF954BA7E64EA64">
    <w:name w:val="A692EB478153465692DF954BA7E64EA6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0C8ECC2FA3184F7E88216FFEFC41544E4">
    <w:name w:val="0C8ECC2FA3184F7E88216FFEFC41544E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132DFEDDBFC048FA962BF72E3992AFDD4">
    <w:name w:val="132DFEDDBFC048FA962BF72E3992AFDD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0345E5EAC3E3420DB2C41B12F09F5F534">
    <w:name w:val="0345E5EAC3E3420DB2C41B12F09F5F53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EB9CBA9D3F2748E496105785683F93B94">
    <w:name w:val="EB9CBA9D3F2748E496105785683F93B9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6C81CABAB17A49A48F1A3F7CA4CC5B494">
    <w:name w:val="6C81CABAB17A49A48F1A3F7CA4CC5B49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BC2DCD2CB49E43C584D8D195725EBDE04">
    <w:name w:val="BC2DCD2CB49E43C584D8D195725EBDE0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63FB272C4FA74A2794EEB67A0E49D0174">
    <w:name w:val="63FB272C4FA74A2794EEB67A0E49D017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253880021E694721B24CE8554BB4EBB24">
    <w:name w:val="253880021E694721B24CE8554BB4EBB2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FAA2164492574C7CB35A28DBCCE4D9304">
    <w:name w:val="FAA2164492574C7CB35A28DBCCE4D930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6E0B62D421234DCE810BE55BB434814A4">
    <w:name w:val="6E0B62D421234DCE810BE55BB434814A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C1CC6E525AF544B6A456EA02B8487D044">
    <w:name w:val="C1CC6E525AF544B6A456EA02B8487D04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FE5979EAE1A74522967CD1EECA9596954">
    <w:name w:val="FE5979EAE1A74522967CD1EECA959695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BF559FFCC3354E0B845AA16C1B02FA094">
    <w:name w:val="BF559FFCC3354E0B845AA16C1B02FA09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BE6C9FBC80D24FAF82696F0DF274EB584">
    <w:name w:val="BE6C9FBC80D24FAF82696F0DF274EB58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FF9FD349355B4BC4AF6EC47AF4B6A8E14">
    <w:name w:val="FF9FD349355B4BC4AF6EC47AF4B6A8E1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EE16D856FE8940BABF539EE4610D20364">
    <w:name w:val="EE16D856FE8940BABF539EE4610D2036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CDD76EF157FC482EA0F9CE83B3C0BE174">
    <w:name w:val="CDD76EF157FC482EA0F9CE83B3C0BE17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A710C9E06F374DE989FD8181C6C8D05E4">
    <w:name w:val="A710C9E06F374DE989FD8181C6C8D05E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1935D59972AF4A9E9439F4A43273884F4">
    <w:name w:val="1935D59972AF4A9E9439F4A43273884F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  <w:style w:type="paragraph" w:customStyle="1" w:styleId="8CF9895731F442B8AA83D9B6650AAF784">
    <w:name w:val="8CF9895731F442B8AA83D9B6650AAF784"/>
    <w:rsid w:val="00596981"/>
    <w:pPr>
      <w:spacing w:before="200" w:after="0" w:line="312" w:lineRule="auto"/>
      <w:ind w:left="518"/>
    </w:pPr>
    <w:rPr>
      <w:rFonts w:ascii="Arial" w:eastAsia="Calibri" w:hAnsi="Arial" w:cs="Arial"/>
      <w:noProof/>
      <w:kern w:val="0"/>
      <w:sz w:val="26"/>
      <w:szCs w:val="26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845EC19BB14EAA9BEDBE034B2CF8" ma:contentTypeVersion="24" ma:contentTypeDescription="Create a new document." ma:contentTypeScope="" ma:versionID="14024c736007b076008745d9f2a3f31f">
  <xsd:schema xmlns:xsd="http://www.w3.org/2001/XMLSchema" xmlns:xs="http://www.w3.org/2001/XMLSchema" xmlns:p="http://schemas.microsoft.com/office/2006/metadata/properties" xmlns:ns1="http://schemas.microsoft.com/sharepoint/v3" xmlns:ns2="d8ae10b0-b75a-4c9c-ba2f-9f7e27e1f2f9" xmlns:ns3="59da1016-2a1b-4f8a-9768-d7a4932f6f16" targetNamespace="http://schemas.microsoft.com/office/2006/metadata/properties" ma:root="true" ma:fieldsID="bff30fc8266bcf403a3b5f535ae11923" ns1:_="" ns2:_="" ns3:_="">
    <xsd:import namespace="http://schemas.microsoft.com/sharepoint/v3"/>
    <xsd:import namespace="d8ae10b0-b75a-4c9c-ba2f-9f7e27e1f2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Page" minOccurs="0"/>
                <xsd:element ref="ns2:Category" minOccurs="0"/>
                <xsd:element ref="ns2:Date" minOccurs="0"/>
                <xsd:element ref="ns2:Contract_x0020_Year_x0028_s_x0029_" minOccurs="0"/>
                <xsd:element ref="ns2:Order_x0020_on_x0020_Page" minOccurs="0"/>
                <xsd:element ref="ns3:DocumentExpirationDate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2:Meta_x0020_Description" minOccurs="0"/>
                <xsd:element ref="ns3:IACategory" minOccurs="0"/>
                <xsd:element ref="ns3:IATopic" minOccurs="0"/>
                <xsd:element ref="ns3:IASubtopic" minOccurs="0"/>
                <xsd:element ref="ns3:SharedWithUser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e10b0-b75a-4c9c-ba2f-9f7e27e1f2f9" elementFormDefault="qualified">
    <xsd:import namespace="http://schemas.microsoft.com/office/2006/documentManagement/types"/>
    <xsd:import namespace="http://schemas.microsoft.com/office/infopath/2007/PartnerControls"/>
    <xsd:element name="Page" ma:index="2" nillable="true" ma:displayName="Page" ma:list="{a5a6ce9b-7d88-4063-9643-99eb56097892}" ma:internalName="P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nnual Report"/>
                    <xsd:enumeration value="Application"/>
                    <xsd:enumeration value="Biennial Implementation Plan"/>
                    <xsd:enumeration value="Billing"/>
                    <xsd:enumeration value="Community Readiness"/>
                    <xsd:enumeration value="Contractual Requirements"/>
                    <xsd:enumeration value="Form"/>
                    <xsd:enumeration value="GPMS"/>
                    <xsd:enumeration value="Guideline"/>
                    <xsd:enumeration value="Helpline"/>
                    <xsd:enumeration value="Impacts of Problem Gambling"/>
                    <xsd:enumeration value="Implementation Plan"/>
                    <xsd:enumeration value="Integration"/>
                    <xsd:enumeration value="Lottery"/>
                    <xsd:enumeration value="Media"/>
                    <xsd:enumeration value="New System"/>
                    <xsd:enumeration value="Parents and Educators"/>
                    <xsd:enumeration value="Professionals"/>
                    <xsd:enumeration value="Public"/>
                    <xsd:enumeration value="Reporting"/>
                    <xsd:enumeration value="Screening Tools"/>
                    <xsd:enumeration value="Service Element"/>
                    <xsd:enumeration value="Service Element - County/CMHP"/>
                    <xsd:enumeration value="Service Element - Non-County"/>
                    <xsd:enumeration value="Site Review"/>
                    <xsd:enumeration value="Stigma"/>
                    <xsd:enumeration value="Technical Assistance"/>
                    <xsd:enumeration value="Toolkits"/>
                    <xsd:enumeration value="Training"/>
                    <xsd:enumeration value="Training for Allies"/>
                    <xsd:enumeration value="Web"/>
                    <xsd:enumeration value="Youth"/>
                    <xsd:enumeration value="Other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ate" ma:index="4" nillable="true" ma:displayName="Date" ma:description="Add date for website analytics and helpline reports, which display in date order (most recent first)." ma:format="DateOnly" ma:internalName="Date" ma:readOnly="false">
      <xsd:simpleType>
        <xsd:restriction base="dms:DateTime"/>
      </xsd:simpleType>
    </xsd:element>
    <xsd:element name="Contract_x0020_Year_x0028_s_x0029_" ma:index="5" nillable="true" ma:displayName="Contract Year(s)" ma:description="For service elements, enter the contract year(s)." ma:internalName="Contract_x0020_Year_x0028_s_x0029_">
      <xsd:simpleType>
        <xsd:restriction base="dms:Text">
          <xsd:maxLength value="255"/>
        </xsd:restriction>
      </xsd:simpleType>
    </xsd:element>
    <xsd:element name="Order_x0020_on_x0020_Page" ma:index="6" nillable="true" ma:displayName="Order on Page" ma:decimals="0" ma:description="For items needing to be ordered that are not already ordered by issue date, enter the order they should appear on the page." ma:internalName="Order_x0020_on_x0020_Page" ma:readOnly="false" ma:percentage="FALSE">
      <xsd:simpleType>
        <xsd:restriction base="dms:Number"/>
      </xsd:simpleType>
    </xsd:element>
    <xsd:element name="Meta_x0020_Keywords" ma:index="11" nillable="true" ma:displayName="Meta Keywords" ma:hidden="true" ma:internalName="Meta_x0020_Keywords" ma:readOnly="false">
      <xsd:simpleType>
        <xsd:restriction base="dms:Text"/>
      </xsd:simpleType>
    </xsd:element>
    <xsd:element name="Meta_x0020_Description" ma:index="17" nillable="true" ma:displayName="Meta Description" ma:hidden="true" ma:internalName="Meta_x0020_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8" nillable="true" ma:displayName="IA Category" ma:default="Programs and Services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default="Programs and Services - Behavioral Health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20" nillable="true" ma:displayName="IA Subtopic" ma:default="Addiction Services - Gambling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Programs and Services</IACategory>
    <Page xmlns="d8ae10b0-b75a-4c9c-ba2f-9f7e27e1f2f9">
      <Value>14</Value>
    </Page>
    <DocumentExpirationDate xmlns="59da1016-2a1b-4f8a-9768-d7a4932f6f16" xsi:nil="true"/>
    <Date xmlns="d8ae10b0-b75a-4c9c-ba2f-9f7e27e1f2f9" xsi:nil="true"/>
    <IATopic xmlns="59da1016-2a1b-4f8a-9768-d7a4932f6f16">Programs and Services - Behavioral Health</IATopic>
    <Category xmlns="d8ae10b0-b75a-4c9c-ba2f-9f7e27e1f2f9"/>
    <Meta_x0020_Keywords xmlns="d8ae10b0-b75a-4c9c-ba2f-9f7e27e1f2f9" xsi:nil="true"/>
    <IASubtopic xmlns="59da1016-2a1b-4f8a-9768-d7a4932f6f16">Addiction Services - Gambling</IASubtopic>
    <URL xmlns="http://schemas.microsoft.com/sharepoint/v3">
      <Url>https://www.oregon.gov/oha/HSD/Problem-Gambling/Documents/PGS%20Prevention%20Quarterly%20Report%20Form.docx</Url>
      <Description>PGS Prevention Quarterly Report Form</Description>
    </URL>
    <Meta_x0020_Description xmlns="d8ae10b0-b75a-4c9c-ba2f-9f7e27e1f2f9" xsi:nil="true"/>
    <PublishingExpirationDate xmlns="http://schemas.microsoft.com/sharepoint/v3" xsi:nil="true"/>
    <PublishingStartDate xmlns="http://schemas.microsoft.com/sharepoint/v3" xsi:nil="true"/>
    <Order_x0020_on_x0020_Page xmlns="d8ae10b0-b75a-4c9c-ba2f-9f7e27e1f2f9" xsi:nil="true"/>
    <Contract_x0020_Year_x0028_s_x0029_ xmlns="d8ae10b0-b75a-4c9c-ba2f-9f7e27e1f2f9" xsi:nil="true"/>
  </documentManagement>
</p:properties>
</file>

<file path=customXml/itemProps1.xml><?xml version="1.0" encoding="utf-8"?>
<ds:datastoreItem xmlns:ds="http://schemas.openxmlformats.org/officeDocument/2006/customXml" ds:itemID="{D1FDEC03-A521-49E7-BBE5-FB08B585F6BF}"/>
</file>

<file path=customXml/itemProps2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microsoft.com/office/infopath/2007/PartnerControls"/>
    <ds:schemaRef ds:uri="662a4405-7a97-4837-b2e4-0ac561f715b7"/>
    <ds:schemaRef ds:uri="7367ae26-30c0-4cdd-bcea-e8f885a81548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Provider Supplement</Template>
  <TotalTime>5</TotalTime>
  <Pages>19</Pages>
  <Words>3092</Words>
  <Characters>23688</Characters>
  <Application>Microsoft Office Word</Application>
  <DocSecurity>0</DocSecurity>
  <Lines>197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8.5 x 11 Basic Publication Template</vt:lpstr>
    </vt:vector>
  </TitlesOfParts>
  <Company>Oregon Health Authority (OHA)</Company>
  <LinksUpToDate>false</LinksUpToDate>
  <CharactersWithSpaces>26727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PGS Prevention Quarterly Report Form</dc:title>
  <dc:subject>200-656553_OHA 0197 Fact Sheet Template</dc:subject>
  <dc:creator>Jones Roxann R</dc:creator>
  <cp:keywords>200-624400_1 OHA 0197 8.5 x 11 Basic Publication Template</cp:keywords>
  <dc:description>200-624400_1 OHA 0197 8.5 x 11 Basic Publication Template</dc:description>
  <cp:lastModifiedBy>Jones Roxann R</cp:lastModifiedBy>
  <cp:revision>3</cp:revision>
  <dcterms:created xsi:type="dcterms:W3CDTF">2025-10-07T23:11:00Z</dcterms:created>
  <dcterms:modified xsi:type="dcterms:W3CDTF">2025-10-31T17:41:00Z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0x010100C974845EC19BB14EAA9BEDBE034B2CF8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b3eeb6d4-b69a-4e13-99a9-28cf751abf3c,16;b3eeb6d4-b69a-4e13-99a9-28cf751abf3c,20;b3eeb6d4-b69a-4e13-99a9-28cf751abf3c,23;</vt:lpwstr>
  </property>
</Properties>
</file>