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06" w:tblpY="-158"/>
        <w:tblW w:w="10548" w:type="dxa"/>
        <w:tblBorders>
          <w:bottom w:val="single" w:sz="8" w:space="0" w:color="F79646"/>
          <w:insideH w:val="single" w:sz="4" w:space="0" w:color="F79646"/>
        </w:tblBorders>
        <w:tblLayout w:type="fixed"/>
        <w:tblLook w:val="00A0" w:firstRow="1" w:lastRow="0" w:firstColumn="1" w:lastColumn="0" w:noHBand="0" w:noVBand="0"/>
      </w:tblPr>
      <w:tblGrid>
        <w:gridCol w:w="1161"/>
        <w:gridCol w:w="6264"/>
        <w:gridCol w:w="3123"/>
      </w:tblGrid>
      <w:tr w:rsidR="008E7244" w14:paraId="10946AE9" w14:textId="77777777" w:rsidTr="000C4BE6">
        <w:trPr>
          <w:cantSplit/>
          <w:trHeight w:val="903"/>
        </w:trPr>
        <w:tc>
          <w:tcPr>
            <w:tcW w:w="1161" w:type="dxa"/>
            <w:vMerge w:val="restart"/>
            <w:tcBorders>
              <w:top w:val="nil"/>
            </w:tcBorders>
            <w:vAlign w:val="bottom"/>
          </w:tcPr>
          <w:p w14:paraId="680DA29E" w14:textId="5EDDD600" w:rsidR="008E7244" w:rsidRDefault="00616259" w:rsidP="00DC5755">
            <w:pPr>
              <w:rPr>
                <w:color w:val="005595"/>
              </w:rPr>
            </w:pPr>
            <w:r>
              <w:rPr>
                <w:noProof/>
                <w:color w:val="005595"/>
              </w:rPr>
              <w:drawing>
                <wp:inline distT="0" distB="0" distL="0" distR="0" wp14:anchorId="7242E969" wp14:editId="0C014E9E">
                  <wp:extent cx="600075" cy="600075"/>
                  <wp:effectExtent l="0" t="0" r="9525" b="9525"/>
                  <wp:docPr id="1" name="Picture 1" descr="SSeal_6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al_647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6264" w:type="dxa"/>
            <w:tcBorders>
              <w:top w:val="nil"/>
              <w:bottom w:val="single" w:sz="12" w:space="0" w:color="F79646"/>
            </w:tcBorders>
            <w:vAlign w:val="center"/>
          </w:tcPr>
          <w:p w14:paraId="6E24650E" w14:textId="77777777" w:rsidR="008E7244" w:rsidRDefault="008E7244" w:rsidP="00700715">
            <w:pPr>
              <w:pStyle w:val="Office"/>
              <w:ind w:left="-101"/>
            </w:pPr>
            <w:r>
              <w:br/>
            </w:r>
            <w:r w:rsidR="00700715">
              <w:t>PUBLIC HEALTH DIVISION</w:t>
            </w:r>
          </w:p>
          <w:p w14:paraId="0545CC3E" w14:textId="77777777" w:rsidR="00700715" w:rsidRDefault="00700715" w:rsidP="00700715">
            <w:pPr>
              <w:pStyle w:val="Office"/>
              <w:ind w:left="-101"/>
            </w:pPr>
            <w:r>
              <w:t>Center for Prevention and Health Promotion</w:t>
            </w:r>
          </w:p>
          <w:p w14:paraId="61B90744" w14:textId="77777777" w:rsidR="00700715" w:rsidRPr="00B23C5D" w:rsidRDefault="00700715" w:rsidP="00700715">
            <w:pPr>
              <w:pStyle w:val="Office"/>
              <w:ind w:left="-101"/>
            </w:pPr>
            <w:r>
              <w:t>Nutrition &amp; Health Screening (WIC) Program</w:t>
            </w:r>
          </w:p>
        </w:tc>
        <w:tc>
          <w:tcPr>
            <w:tcW w:w="3123" w:type="dxa"/>
            <w:vMerge w:val="restart"/>
            <w:tcBorders>
              <w:top w:val="nil"/>
            </w:tcBorders>
            <w:vAlign w:val="center"/>
          </w:tcPr>
          <w:p w14:paraId="1258A402" w14:textId="77777777" w:rsidR="008E7244" w:rsidRDefault="008E7244" w:rsidP="000C4BE6">
            <w:pPr>
              <w:spacing w:line="60" w:lineRule="exact"/>
            </w:pPr>
          </w:p>
          <w:p w14:paraId="6D988E35" w14:textId="36B3B620" w:rsidR="008E7244" w:rsidRDefault="00516963" w:rsidP="000C4BE6">
            <w:r>
              <w:rPr>
                <w:noProof/>
              </w:rPr>
              <w:drawing>
                <wp:inline distT="0" distB="0" distL="0" distR="0" wp14:anchorId="275EAA24" wp14:editId="75B1E99D">
                  <wp:extent cx="1845945" cy="608965"/>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5945" cy="608965"/>
                          </a:xfrm>
                          <a:prstGeom prst="rect">
                            <a:avLst/>
                          </a:prstGeom>
                        </pic:spPr>
                      </pic:pic>
                    </a:graphicData>
                  </a:graphic>
                </wp:inline>
              </w:drawing>
            </w:r>
          </w:p>
        </w:tc>
      </w:tr>
      <w:tr w:rsidR="008E7244" w14:paraId="366F1109" w14:textId="77777777" w:rsidTr="000C4BE6">
        <w:trPr>
          <w:cantSplit/>
          <w:trHeight w:val="225"/>
        </w:trPr>
        <w:tc>
          <w:tcPr>
            <w:tcW w:w="1161" w:type="dxa"/>
            <w:vMerge/>
            <w:tcBorders>
              <w:bottom w:val="nil"/>
            </w:tcBorders>
          </w:tcPr>
          <w:p w14:paraId="28D6369A" w14:textId="77777777" w:rsidR="008E7244" w:rsidRDefault="008E7244" w:rsidP="000C4BE6">
            <w:pPr>
              <w:ind w:left="-108"/>
              <w:rPr>
                <w:color w:val="005595"/>
                <w:sz w:val="18"/>
              </w:rPr>
            </w:pPr>
          </w:p>
        </w:tc>
        <w:tc>
          <w:tcPr>
            <w:tcW w:w="6264" w:type="dxa"/>
            <w:tcBorders>
              <w:top w:val="single" w:sz="12" w:space="0" w:color="F79646"/>
              <w:bottom w:val="nil"/>
            </w:tcBorders>
          </w:tcPr>
          <w:p w14:paraId="3CF97023" w14:textId="3C40AF16" w:rsidR="008E7244" w:rsidRDefault="00FA164A" w:rsidP="000C4BE6">
            <w:pPr>
              <w:pStyle w:val="Governorname"/>
              <w:framePr w:hSpace="0" w:wrap="auto" w:vAnchor="margin" w:hAnchor="text" w:xAlign="left" w:yAlign="inline"/>
              <w:ind w:left="-101"/>
            </w:pPr>
            <w:r>
              <w:t xml:space="preserve">Tina </w:t>
            </w:r>
            <w:proofErr w:type="spellStart"/>
            <w:r>
              <w:t>Kotek</w:t>
            </w:r>
            <w:proofErr w:type="spellEnd"/>
            <w:r w:rsidR="008E7244">
              <w:t>, Governor</w:t>
            </w:r>
          </w:p>
        </w:tc>
        <w:tc>
          <w:tcPr>
            <w:tcW w:w="3123" w:type="dxa"/>
            <w:vMerge/>
            <w:tcBorders>
              <w:bottom w:val="nil"/>
            </w:tcBorders>
            <w:vAlign w:val="bottom"/>
          </w:tcPr>
          <w:p w14:paraId="484FBF6A" w14:textId="77777777" w:rsidR="008E7244" w:rsidRDefault="008E7244" w:rsidP="000C4BE6">
            <w:pPr>
              <w:jc w:val="right"/>
            </w:pPr>
          </w:p>
        </w:tc>
      </w:tr>
    </w:tbl>
    <w:p w14:paraId="5DED63B4" w14:textId="6AEDA412" w:rsidR="00EA185B" w:rsidRDefault="007B38F0" w:rsidP="00EA185B">
      <w:pPr>
        <w:tabs>
          <w:tab w:val="left" w:pos="-450"/>
        </w:tabs>
        <w:ind w:right="-36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1" locked="0" layoutInCell="1" allowOverlap="1" wp14:anchorId="7B496E21" wp14:editId="1D9A9E2C">
                <wp:simplePos x="0" y="0"/>
                <wp:positionH relativeFrom="column">
                  <wp:posOffset>4211224</wp:posOffset>
                </wp:positionH>
                <wp:positionV relativeFrom="paragraph">
                  <wp:posOffset>808226</wp:posOffset>
                </wp:positionV>
                <wp:extent cx="2243879" cy="975071"/>
                <wp:effectExtent l="0" t="0" r="4445" b="0"/>
                <wp:wrapNone/>
                <wp:docPr id="481523186" name="Text Box 1"/>
                <wp:cNvGraphicFramePr/>
                <a:graphic xmlns:a="http://schemas.openxmlformats.org/drawingml/2006/main">
                  <a:graphicData uri="http://schemas.microsoft.com/office/word/2010/wordprocessingShape">
                    <wps:wsp>
                      <wps:cNvSpPr txBox="1"/>
                      <wps:spPr>
                        <a:xfrm>
                          <a:off x="0" y="0"/>
                          <a:ext cx="2243879" cy="975071"/>
                        </a:xfrm>
                        <a:prstGeom prst="rect">
                          <a:avLst/>
                        </a:prstGeom>
                        <a:noFill/>
                        <a:ln w="6350">
                          <a:noFill/>
                        </a:ln>
                      </wps:spPr>
                      <wps:txbx>
                        <w:txbxContent>
                          <w:p w14:paraId="21509A32" w14:textId="77777777" w:rsidR="007B38F0" w:rsidRPr="007B38F0" w:rsidRDefault="007B38F0" w:rsidP="00B87B58">
                            <w:pPr>
                              <w:rPr>
                                <w:rFonts w:ascii="Arial" w:hAnsi="Arial" w:cs="Arial"/>
                                <w:color w:val="005595"/>
                              </w:rPr>
                            </w:pPr>
                            <w:r w:rsidRPr="007B38F0">
                              <w:rPr>
                                <w:rFonts w:ascii="Arial" w:hAnsi="Arial" w:cs="Arial"/>
                                <w:color w:val="005595"/>
                              </w:rPr>
                              <w:t>800 NE Oregon Street, Suite 865</w:t>
                            </w:r>
                          </w:p>
                          <w:p w14:paraId="2C384549" w14:textId="77777777" w:rsidR="007B38F0" w:rsidRPr="007B38F0" w:rsidRDefault="007B38F0" w:rsidP="00B87B58">
                            <w:pPr>
                              <w:jc w:val="right"/>
                              <w:rPr>
                                <w:rFonts w:ascii="Arial" w:hAnsi="Arial" w:cs="Arial"/>
                                <w:color w:val="005595"/>
                              </w:rPr>
                            </w:pPr>
                            <w:r w:rsidRPr="007B38F0">
                              <w:rPr>
                                <w:rFonts w:ascii="Arial" w:hAnsi="Arial" w:cs="Arial"/>
                                <w:color w:val="005595"/>
                              </w:rPr>
                              <w:t>Portland, OR 97232</w:t>
                            </w:r>
                          </w:p>
                          <w:p w14:paraId="05C6C230" w14:textId="77777777" w:rsidR="007B38F0" w:rsidRPr="007B38F0" w:rsidRDefault="007B38F0" w:rsidP="00B87B58">
                            <w:pPr>
                              <w:jc w:val="right"/>
                              <w:rPr>
                                <w:rFonts w:ascii="Arial" w:hAnsi="Arial" w:cs="Arial"/>
                                <w:color w:val="005595"/>
                              </w:rPr>
                            </w:pPr>
                            <w:r w:rsidRPr="007B38F0">
                              <w:rPr>
                                <w:rFonts w:ascii="Arial" w:hAnsi="Arial" w:cs="Arial"/>
                                <w:color w:val="005595"/>
                              </w:rPr>
                              <w:t xml:space="preserve"> Voice: 971-673-0040</w:t>
                            </w:r>
                          </w:p>
                          <w:p w14:paraId="3514558C" w14:textId="77777777" w:rsidR="007B38F0" w:rsidRPr="007B38F0" w:rsidRDefault="007B38F0" w:rsidP="00B87B58">
                            <w:pPr>
                              <w:jc w:val="right"/>
                              <w:rPr>
                                <w:rFonts w:ascii="Arial" w:hAnsi="Arial" w:cs="Arial"/>
                                <w:color w:val="005595"/>
                              </w:rPr>
                            </w:pPr>
                            <w:r w:rsidRPr="007B38F0">
                              <w:rPr>
                                <w:rFonts w:ascii="Arial" w:hAnsi="Arial" w:cs="Arial"/>
                                <w:color w:val="005595"/>
                              </w:rPr>
                              <w:t>FAX: 971-673-0071</w:t>
                            </w:r>
                          </w:p>
                          <w:p w14:paraId="1F54FE7D" w14:textId="6822B8D8" w:rsidR="007B38F0" w:rsidRPr="00B87B58" w:rsidRDefault="007B38F0" w:rsidP="00B87B58">
                            <w:pPr>
                              <w:jc w:val="right"/>
                              <w:rPr>
                                <w:rFonts w:ascii="Arial" w:hAnsi="Arial" w:cs="Arial"/>
                                <w:color w:val="005595"/>
                              </w:rPr>
                            </w:pPr>
                            <w:r w:rsidRPr="00B87B58">
                              <w:rPr>
                                <w:rFonts w:ascii="Arial" w:hAnsi="Arial" w:cs="Arial"/>
                                <w:color w:val="005595"/>
                              </w:rPr>
                              <w:t>TTY: 711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496E21" id="_x0000_t202" coordsize="21600,21600" o:spt="202" path="m,l,21600r21600,l21600,xe">
                <v:stroke joinstyle="miter"/>
                <v:path gradientshapeok="t" o:connecttype="rect"/>
              </v:shapetype>
              <v:shape id="Text Box 1" o:spid="_x0000_s1026" type="#_x0000_t202" style="position:absolute;margin-left:331.6pt;margin-top:63.65pt;width:176.7pt;height:76.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" filled="f" stroked="f" strokeweight=".5pt">
                <v:textbox inset="0,0,0,0">
                  <w:txbxContent>
                    <w:p w14:paraId="21509A32" w14:textId="77777777" w:rsidR="007B38F0" w:rsidRPr="007B38F0" w:rsidRDefault="007B38F0" w:rsidP="00B87B58">
                      <w:pPr>
                        <w:rPr>
                          <w:rFonts w:ascii="Arial" w:hAnsi="Arial" w:cs="Arial"/>
                          <w:color w:val="005595"/>
                        </w:rPr>
                      </w:pPr>
                      <w:r w:rsidRPr="007B38F0">
                        <w:rPr>
                          <w:rFonts w:ascii="Arial" w:hAnsi="Arial" w:cs="Arial"/>
                          <w:color w:val="005595"/>
                        </w:rPr>
                        <w:t>800 NE Oregon Street, Suite 865</w:t>
                      </w:r>
                    </w:p>
                    <w:p w14:paraId="2C384549" w14:textId="77777777" w:rsidR="007B38F0" w:rsidRPr="007B38F0" w:rsidRDefault="007B38F0" w:rsidP="00B87B58">
                      <w:pPr>
                        <w:jc w:val="right"/>
                        <w:rPr>
                          <w:rFonts w:ascii="Arial" w:hAnsi="Arial" w:cs="Arial"/>
                          <w:color w:val="005595"/>
                        </w:rPr>
                      </w:pPr>
                      <w:r w:rsidRPr="007B38F0">
                        <w:rPr>
                          <w:rFonts w:ascii="Arial" w:hAnsi="Arial" w:cs="Arial"/>
                          <w:color w:val="005595"/>
                        </w:rPr>
                        <w:t>Portland, OR 97232</w:t>
                      </w:r>
                    </w:p>
                    <w:p w14:paraId="05C6C230" w14:textId="77777777" w:rsidR="007B38F0" w:rsidRPr="007B38F0" w:rsidRDefault="007B38F0" w:rsidP="00B87B58">
                      <w:pPr>
                        <w:jc w:val="right"/>
                        <w:rPr>
                          <w:rFonts w:ascii="Arial" w:hAnsi="Arial" w:cs="Arial"/>
                          <w:color w:val="005595"/>
                        </w:rPr>
                      </w:pPr>
                      <w:r w:rsidRPr="007B38F0">
                        <w:rPr>
                          <w:rFonts w:ascii="Arial" w:hAnsi="Arial" w:cs="Arial"/>
                          <w:color w:val="005595"/>
                        </w:rPr>
                        <w:t xml:space="preserve"> Voice: 971-673-0040</w:t>
                      </w:r>
                    </w:p>
                    <w:p w14:paraId="3514558C" w14:textId="77777777" w:rsidR="007B38F0" w:rsidRPr="007B38F0" w:rsidRDefault="007B38F0" w:rsidP="00B87B58">
                      <w:pPr>
                        <w:jc w:val="right"/>
                        <w:rPr>
                          <w:rFonts w:ascii="Arial" w:hAnsi="Arial" w:cs="Arial"/>
                          <w:color w:val="005595"/>
                        </w:rPr>
                      </w:pPr>
                      <w:r w:rsidRPr="007B38F0">
                        <w:rPr>
                          <w:rFonts w:ascii="Arial" w:hAnsi="Arial" w:cs="Arial"/>
                          <w:color w:val="005595"/>
                        </w:rPr>
                        <w:t>FAX: 971-673-0071</w:t>
                      </w:r>
                    </w:p>
                    <w:p w14:paraId="1F54FE7D" w14:textId="6822B8D8" w:rsidR="007B38F0" w:rsidRPr="00B87B58" w:rsidRDefault="007B38F0" w:rsidP="00B87B58">
                      <w:pPr>
                        <w:jc w:val="right"/>
                        <w:rPr>
                          <w:rFonts w:ascii="Arial" w:hAnsi="Arial" w:cs="Arial"/>
                          <w:color w:val="005595"/>
                        </w:rPr>
                      </w:pPr>
                      <w:r w:rsidRPr="00B87B58">
                        <w:rPr>
                          <w:rFonts w:ascii="Arial" w:hAnsi="Arial" w:cs="Arial"/>
                          <w:color w:val="005595"/>
                        </w:rPr>
                        <w:t>TTY: 711</w:t>
                      </w:r>
                    </w:p>
                  </w:txbxContent>
                </v:textbox>
              </v:shape>
            </w:pict>
          </mc:Fallback>
        </mc:AlternateContent>
      </w:r>
    </w:p>
    <w:p w14:paraId="74BFF059" w14:textId="22E97AA6" w:rsidR="004C7EAC" w:rsidRDefault="004C7EAC" w:rsidP="000F371A">
      <w:pPr>
        <w:tabs>
          <w:tab w:val="left" w:pos="1859"/>
          <w:tab w:val="right" w:pos="10800"/>
        </w:tabs>
        <w:rPr>
          <w:bCs/>
          <w:sz w:val="28"/>
          <w:szCs w:val="28"/>
        </w:rPr>
      </w:pPr>
    </w:p>
    <w:p w14:paraId="3BB59A2E" w14:textId="77777777" w:rsidR="005051CC" w:rsidRDefault="005051CC" w:rsidP="000F371A">
      <w:pPr>
        <w:tabs>
          <w:tab w:val="left" w:pos="1859"/>
          <w:tab w:val="right" w:pos="10800"/>
        </w:tabs>
        <w:rPr>
          <w:bCs/>
          <w:sz w:val="28"/>
          <w:szCs w:val="28"/>
        </w:rPr>
      </w:pPr>
    </w:p>
    <w:p w14:paraId="38CCAE81" w14:textId="11AAC361" w:rsidR="005577CB" w:rsidRPr="00413047" w:rsidRDefault="005577CB" w:rsidP="005577CB">
      <w:pPr>
        <w:pStyle w:val="paragraph"/>
        <w:spacing w:before="0" w:beforeAutospacing="0" w:after="0" w:afterAutospacing="0"/>
        <w:ind w:left="180" w:right="75"/>
        <w:textAlignment w:val="baseline"/>
        <w:rPr>
          <w:rFonts w:ascii="Arial" w:hAnsi="Arial" w:cs="Arial"/>
          <w:sz w:val="18"/>
          <w:szCs w:val="18"/>
        </w:rPr>
      </w:pPr>
      <w:r w:rsidRPr="00413047">
        <w:rPr>
          <w:rStyle w:val="normaltextrun"/>
          <w:rFonts w:ascii="Arial" w:hAnsi="Arial" w:cs="Arial"/>
          <w:sz w:val="28"/>
          <w:szCs w:val="28"/>
        </w:rPr>
        <w:t>March</w:t>
      </w:r>
      <w:r w:rsidR="00BC142E">
        <w:rPr>
          <w:rStyle w:val="normaltextrun"/>
          <w:rFonts w:ascii="Arial" w:hAnsi="Arial" w:cs="Arial"/>
          <w:sz w:val="28"/>
          <w:szCs w:val="28"/>
        </w:rPr>
        <w:t xml:space="preserve"> 11</w:t>
      </w:r>
      <w:r w:rsidRPr="00413047">
        <w:rPr>
          <w:rStyle w:val="normaltextrun"/>
          <w:rFonts w:ascii="Arial" w:hAnsi="Arial" w:cs="Arial"/>
          <w:sz w:val="28"/>
          <w:szCs w:val="28"/>
        </w:rPr>
        <w:t>, 2025</w:t>
      </w:r>
    </w:p>
    <w:p w14:paraId="1F4F6501" w14:textId="77777777" w:rsidR="005577CB" w:rsidRPr="00413047" w:rsidRDefault="005577CB" w:rsidP="005577CB">
      <w:pPr>
        <w:pStyle w:val="paragraph"/>
        <w:spacing w:before="0" w:beforeAutospacing="0" w:after="0" w:afterAutospacing="0"/>
        <w:ind w:left="180" w:right="75"/>
        <w:textAlignment w:val="baseline"/>
        <w:rPr>
          <w:rFonts w:ascii="Arial" w:hAnsi="Arial" w:cs="Arial"/>
          <w:sz w:val="18"/>
          <w:szCs w:val="18"/>
        </w:rPr>
      </w:pPr>
      <w:r w:rsidRPr="00413047">
        <w:rPr>
          <w:rStyle w:val="eop"/>
          <w:rFonts w:ascii="Arial" w:hAnsi="Arial" w:cs="Arial"/>
          <w:sz w:val="28"/>
          <w:szCs w:val="28"/>
        </w:rPr>
        <w:t>  </w:t>
      </w:r>
    </w:p>
    <w:p w14:paraId="43E29E8C" w14:textId="77777777" w:rsidR="005577CB" w:rsidRPr="00413047" w:rsidRDefault="005577CB" w:rsidP="005577CB">
      <w:pPr>
        <w:pStyle w:val="paragraph"/>
        <w:spacing w:before="0" w:beforeAutospacing="0" w:after="0" w:afterAutospacing="0"/>
        <w:ind w:left="180" w:right="75"/>
        <w:textAlignment w:val="baseline"/>
        <w:rPr>
          <w:rFonts w:ascii="Arial" w:hAnsi="Arial" w:cs="Arial"/>
          <w:sz w:val="18"/>
          <w:szCs w:val="18"/>
        </w:rPr>
      </w:pPr>
      <w:r w:rsidRPr="00413047">
        <w:rPr>
          <w:rStyle w:val="normaltextrun"/>
          <w:rFonts w:ascii="Arial" w:hAnsi="Arial" w:cs="Arial"/>
          <w:sz w:val="28"/>
          <w:szCs w:val="28"/>
        </w:rPr>
        <w:t>To:</w:t>
      </w:r>
      <w:r w:rsidRPr="00413047">
        <w:rPr>
          <w:rStyle w:val="tabchar"/>
          <w:rFonts w:ascii="Arial" w:hAnsi="Arial" w:cs="Arial"/>
          <w:sz w:val="28"/>
          <w:szCs w:val="28"/>
        </w:rPr>
        <w:tab/>
      </w:r>
      <w:r w:rsidRPr="00413047">
        <w:rPr>
          <w:rStyle w:val="tabchar"/>
          <w:rFonts w:ascii="Arial" w:hAnsi="Arial" w:cs="Arial"/>
        </w:rPr>
        <w:tab/>
      </w:r>
      <w:r w:rsidRPr="00413047">
        <w:rPr>
          <w:rStyle w:val="normaltextrun"/>
          <w:rFonts w:ascii="Arial" w:hAnsi="Arial" w:cs="Arial"/>
          <w:sz w:val="28"/>
          <w:szCs w:val="28"/>
        </w:rPr>
        <w:t>Oregon WIC Authorized Vendors</w:t>
      </w:r>
      <w:r w:rsidRPr="00413047">
        <w:rPr>
          <w:rStyle w:val="eop"/>
          <w:rFonts w:ascii="Arial" w:hAnsi="Arial" w:cs="Arial"/>
          <w:sz w:val="28"/>
          <w:szCs w:val="28"/>
        </w:rPr>
        <w:t> </w:t>
      </w:r>
    </w:p>
    <w:p w14:paraId="67E929C3" w14:textId="77777777" w:rsidR="005577CB" w:rsidRPr="00413047" w:rsidRDefault="005577CB" w:rsidP="005577CB">
      <w:pPr>
        <w:pStyle w:val="paragraph"/>
        <w:spacing w:before="0" w:beforeAutospacing="0" w:after="0" w:afterAutospacing="0"/>
        <w:ind w:left="180" w:right="75"/>
        <w:textAlignment w:val="baseline"/>
        <w:rPr>
          <w:rFonts w:ascii="Arial" w:hAnsi="Arial" w:cs="Arial"/>
          <w:sz w:val="18"/>
          <w:szCs w:val="18"/>
        </w:rPr>
      </w:pPr>
      <w:r w:rsidRPr="00413047">
        <w:rPr>
          <w:rStyle w:val="normaltextrun"/>
          <w:rFonts w:ascii="Arial" w:hAnsi="Arial" w:cs="Arial"/>
          <w:sz w:val="28"/>
          <w:szCs w:val="28"/>
        </w:rPr>
        <w:t>From:</w:t>
      </w:r>
      <w:r w:rsidRPr="00413047">
        <w:rPr>
          <w:rStyle w:val="tabchar"/>
          <w:rFonts w:ascii="Arial" w:hAnsi="Arial" w:cs="Arial"/>
          <w:sz w:val="28"/>
          <w:szCs w:val="28"/>
        </w:rPr>
        <w:tab/>
      </w:r>
      <w:r w:rsidRPr="00413047">
        <w:rPr>
          <w:rStyle w:val="normaltextrun"/>
          <w:rFonts w:ascii="Arial" w:hAnsi="Arial" w:cs="Arial"/>
          <w:sz w:val="28"/>
          <w:szCs w:val="28"/>
        </w:rPr>
        <w:t>WIC Vendor Management Services Team</w:t>
      </w:r>
      <w:r w:rsidRPr="00413047">
        <w:rPr>
          <w:rStyle w:val="eop"/>
          <w:rFonts w:ascii="Arial" w:hAnsi="Arial" w:cs="Arial"/>
          <w:sz w:val="28"/>
          <w:szCs w:val="28"/>
        </w:rPr>
        <w:t> </w:t>
      </w:r>
    </w:p>
    <w:p w14:paraId="76F413EC" w14:textId="77777777" w:rsidR="005577CB" w:rsidRPr="00413047" w:rsidRDefault="005577CB" w:rsidP="005577CB">
      <w:pPr>
        <w:pStyle w:val="paragraph"/>
        <w:spacing w:before="0" w:beforeAutospacing="0" w:after="0" w:afterAutospacing="0"/>
        <w:ind w:left="180" w:right="75"/>
        <w:textAlignment w:val="baseline"/>
        <w:rPr>
          <w:rFonts w:ascii="Arial" w:hAnsi="Arial" w:cs="Arial"/>
          <w:sz w:val="18"/>
          <w:szCs w:val="18"/>
        </w:rPr>
      </w:pPr>
      <w:r w:rsidRPr="00413047">
        <w:rPr>
          <w:rStyle w:val="normaltextrun"/>
          <w:rFonts w:ascii="Arial" w:hAnsi="Arial" w:cs="Arial"/>
          <w:sz w:val="28"/>
          <w:szCs w:val="28"/>
        </w:rPr>
        <w:t>Re:</w:t>
      </w:r>
      <w:r w:rsidRPr="00413047">
        <w:rPr>
          <w:rStyle w:val="tabchar"/>
          <w:rFonts w:ascii="Arial" w:hAnsi="Arial" w:cs="Arial"/>
          <w:sz w:val="28"/>
          <w:szCs w:val="28"/>
        </w:rPr>
        <w:tab/>
      </w:r>
      <w:r w:rsidRPr="00413047">
        <w:rPr>
          <w:rStyle w:val="tabchar"/>
          <w:rFonts w:ascii="Arial" w:hAnsi="Arial" w:cs="Arial"/>
        </w:rPr>
        <w:tab/>
      </w:r>
      <w:r w:rsidRPr="00413047">
        <w:rPr>
          <w:rStyle w:val="normaltextrun"/>
          <w:rFonts w:ascii="Arial" w:hAnsi="Arial" w:cs="Arial"/>
          <w:sz w:val="28"/>
          <w:szCs w:val="28"/>
        </w:rPr>
        <w:t>Brown eggs being added to the WIC APL</w:t>
      </w:r>
    </w:p>
    <w:p w14:paraId="0CAD4F21" w14:textId="77777777" w:rsidR="005577CB" w:rsidRPr="00755C35" w:rsidRDefault="005577CB" w:rsidP="005577CB">
      <w:pPr>
        <w:pStyle w:val="paragraph"/>
        <w:spacing w:before="0" w:beforeAutospacing="0" w:after="0" w:afterAutospacing="0"/>
        <w:ind w:left="180" w:right="75"/>
        <w:textAlignment w:val="baseline"/>
        <w:rPr>
          <w:rFonts w:ascii="Arial" w:hAnsi="Arial" w:cs="Arial"/>
          <w:sz w:val="28"/>
          <w:szCs w:val="28"/>
        </w:rPr>
      </w:pPr>
      <w:r w:rsidRPr="00413047">
        <w:rPr>
          <w:rStyle w:val="eop"/>
          <w:rFonts w:ascii="Arial" w:hAnsi="Arial" w:cs="Arial"/>
          <w:sz w:val="28"/>
          <w:szCs w:val="28"/>
        </w:rPr>
        <w:t> </w:t>
      </w:r>
    </w:p>
    <w:p w14:paraId="6FC16B58" w14:textId="77777777" w:rsidR="005577CB" w:rsidRPr="00413047" w:rsidRDefault="005577CB" w:rsidP="005577CB">
      <w:pPr>
        <w:pStyle w:val="paragraph"/>
        <w:spacing w:before="0" w:beforeAutospacing="0" w:after="0" w:afterAutospacing="0"/>
        <w:ind w:left="180" w:right="75"/>
        <w:jc w:val="center"/>
        <w:textAlignment w:val="baseline"/>
        <w:rPr>
          <w:rFonts w:ascii="Arial" w:hAnsi="Arial" w:cs="Arial"/>
          <w:sz w:val="18"/>
          <w:szCs w:val="18"/>
        </w:rPr>
      </w:pPr>
      <w:r w:rsidRPr="00413047">
        <w:rPr>
          <w:rStyle w:val="normaltextrun"/>
          <w:rFonts w:ascii="Arial" w:hAnsi="Arial" w:cs="Arial"/>
          <w:b/>
          <w:bCs/>
          <w:sz w:val="28"/>
          <w:szCs w:val="28"/>
        </w:rPr>
        <w:t>Action required: Share with all store managers and cashiers.</w:t>
      </w:r>
      <w:r w:rsidRPr="00413047">
        <w:rPr>
          <w:rStyle w:val="eop"/>
          <w:rFonts w:ascii="Arial" w:hAnsi="Arial" w:cs="Arial"/>
          <w:sz w:val="28"/>
          <w:szCs w:val="28"/>
        </w:rPr>
        <w:t> </w:t>
      </w:r>
    </w:p>
    <w:p w14:paraId="6A3FFE4F" w14:textId="77777777" w:rsidR="005577CB" w:rsidRPr="00413047" w:rsidRDefault="005577CB" w:rsidP="005577CB">
      <w:pPr>
        <w:pStyle w:val="paragraph"/>
        <w:spacing w:before="0" w:beforeAutospacing="0" w:after="0" w:afterAutospacing="0"/>
        <w:ind w:left="180" w:right="75"/>
        <w:textAlignment w:val="baseline"/>
        <w:rPr>
          <w:rFonts w:ascii="Arial" w:hAnsi="Arial" w:cs="Arial"/>
          <w:sz w:val="18"/>
          <w:szCs w:val="18"/>
        </w:rPr>
      </w:pPr>
      <w:r w:rsidRPr="00413047">
        <w:rPr>
          <w:rStyle w:val="eop"/>
          <w:rFonts w:ascii="Arial" w:hAnsi="Arial" w:cs="Arial"/>
          <w:sz w:val="28"/>
          <w:szCs w:val="28"/>
        </w:rPr>
        <w:t> </w:t>
      </w:r>
    </w:p>
    <w:p w14:paraId="340C19E8" w14:textId="5F160CBE" w:rsidR="005577CB" w:rsidRPr="003B2143" w:rsidRDefault="005577CB" w:rsidP="005577CB">
      <w:pPr>
        <w:rPr>
          <w:rFonts w:ascii="Arial" w:eastAsia="Calibri" w:hAnsi="Arial" w:cs="Arial"/>
          <w:sz w:val="28"/>
          <w:szCs w:val="28"/>
        </w:rPr>
      </w:pPr>
      <w:r w:rsidRPr="63F2C1C1">
        <w:rPr>
          <w:rFonts w:ascii="Arial" w:eastAsia="Calibri" w:hAnsi="Arial" w:cs="Arial"/>
          <w:sz w:val="28"/>
          <w:szCs w:val="28"/>
        </w:rPr>
        <w:t xml:space="preserve">Oregon WIC is adding brown eggs in all sizes to the WIC Approved Products List (APL) to ensure access to WIC foods during the current egg supply shortage. This change is effective as of </w:t>
      </w:r>
      <w:r w:rsidRPr="63F2C1C1">
        <w:rPr>
          <w:rFonts w:ascii="Arial" w:eastAsia="Calibri" w:hAnsi="Arial" w:cs="Arial"/>
          <w:b/>
          <w:bCs/>
          <w:sz w:val="28"/>
          <w:szCs w:val="28"/>
        </w:rPr>
        <w:t>3/</w:t>
      </w:r>
      <w:r w:rsidR="00BC142E">
        <w:rPr>
          <w:rFonts w:ascii="Arial" w:eastAsia="Calibri" w:hAnsi="Arial" w:cs="Arial"/>
          <w:b/>
          <w:bCs/>
          <w:sz w:val="28"/>
          <w:szCs w:val="28"/>
        </w:rPr>
        <w:t>11</w:t>
      </w:r>
      <w:r w:rsidR="00C44498">
        <w:rPr>
          <w:rFonts w:ascii="Arial" w:eastAsia="Calibri" w:hAnsi="Arial" w:cs="Arial"/>
          <w:b/>
          <w:bCs/>
          <w:sz w:val="28"/>
          <w:szCs w:val="28"/>
        </w:rPr>
        <w:t>/</w:t>
      </w:r>
      <w:r w:rsidRPr="63F2C1C1">
        <w:rPr>
          <w:rFonts w:ascii="Arial" w:eastAsia="Calibri" w:hAnsi="Arial" w:cs="Arial"/>
          <w:b/>
          <w:bCs/>
          <w:sz w:val="28"/>
          <w:szCs w:val="28"/>
        </w:rPr>
        <w:t>2025</w:t>
      </w:r>
      <w:r w:rsidRPr="63F2C1C1">
        <w:rPr>
          <w:rFonts w:ascii="Arial" w:eastAsia="Calibri" w:hAnsi="Arial" w:cs="Arial"/>
          <w:sz w:val="28"/>
          <w:szCs w:val="28"/>
        </w:rPr>
        <w:t xml:space="preserve">. </w:t>
      </w:r>
    </w:p>
    <w:p w14:paraId="4F4AA0C3" w14:textId="77777777" w:rsidR="005577CB" w:rsidRPr="003B2143" w:rsidRDefault="005577CB" w:rsidP="005577CB">
      <w:pPr>
        <w:rPr>
          <w:rFonts w:ascii="Arial" w:eastAsia="Calibri" w:hAnsi="Arial" w:cs="Arial"/>
          <w:sz w:val="28"/>
          <w:szCs w:val="28"/>
        </w:rPr>
      </w:pPr>
    </w:p>
    <w:p w14:paraId="7D063D9D" w14:textId="579709E3" w:rsidR="005577CB" w:rsidRPr="003B2143" w:rsidRDefault="005577CB" w:rsidP="005577CB">
      <w:pPr>
        <w:rPr>
          <w:rFonts w:ascii="Arial" w:eastAsia="Calibri" w:hAnsi="Arial" w:cs="Arial"/>
          <w:sz w:val="28"/>
          <w:szCs w:val="28"/>
        </w:rPr>
      </w:pPr>
      <w:r>
        <w:rPr>
          <w:rFonts w:ascii="Arial" w:eastAsia="Calibri" w:hAnsi="Arial" w:cs="Arial"/>
          <w:sz w:val="28"/>
          <w:szCs w:val="28"/>
        </w:rPr>
        <w:t xml:space="preserve">Brown eggs will be added </w:t>
      </w:r>
      <w:r w:rsidRPr="7B5711BE">
        <w:rPr>
          <w:rFonts w:ascii="Arial" w:eastAsia="Calibri" w:hAnsi="Arial" w:cs="Arial"/>
          <w:sz w:val="28"/>
          <w:szCs w:val="28"/>
        </w:rPr>
        <w:t>permanently</w:t>
      </w:r>
      <w:r w:rsidRPr="39DD756C">
        <w:rPr>
          <w:rFonts w:ascii="Arial" w:eastAsia="Calibri" w:hAnsi="Arial" w:cs="Arial"/>
          <w:sz w:val="28"/>
          <w:szCs w:val="28"/>
        </w:rPr>
        <w:t xml:space="preserve"> </w:t>
      </w:r>
      <w:r>
        <w:rPr>
          <w:rFonts w:ascii="Arial" w:eastAsia="Calibri" w:hAnsi="Arial" w:cs="Arial"/>
          <w:sz w:val="28"/>
          <w:szCs w:val="28"/>
        </w:rPr>
        <w:t>to the new WIC Food List coming out in July 2025</w:t>
      </w:r>
      <w:r w:rsidRPr="003B2143">
        <w:rPr>
          <w:rFonts w:ascii="Arial" w:eastAsia="Calibri" w:hAnsi="Arial" w:cs="Arial"/>
          <w:sz w:val="28"/>
          <w:szCs w:val="28"/>
        </w:rPr>
        <w:t xml:space="preserve">. </w:t>
      </w:r>
      <w:r>
        <w:rPr>
          <w:rFonts w:ascii="Arial" w:eastAsia="Calibri" w:hAnsi="Arial" w:cs="Arial"/>
          <w:sz w:val="28"/>
          <w:szCs w:val="28"/>
        </w:rPr>
        <w:t xml:space="preserve">Please note that WIC does not allow organic, pasture-raised, or specialty eggs like </w:t>
      </w:r>
      <w:proofErr w:type="spellStart"/>
      <w:r>
        <w:rPr>
          <w:rFonts w:ascii="Arial" w:eastAsia="Calibri" w:hAnsi="Arial" w:cs="Arial"/>
          <w:sz w:val="28"/>
          <w:szCs w:val="28"/>
        </w:rPr>
        <w:t>Eggland’s</w:t>
      </w:r>
      <w:proofErr w:type="spellEnd"/>
      <w:r>
        <w:rPr>
          <w:rFonts w:ascii="Arial" w:eastAsia="Calibri" w:hAnsi="Arial" w:cs="Arial"/>
          <w:sz w:val="28"/>
          <w:szCs w:val="28"/>
        </w:rPr>
        <w:t xml:space="preserve"> Best. </w:t>
      </w:r>
    </w:p>
    <w:p w14:paraId="7376BC00" w14:textId="77777777" w:rsidR="005577CB" w:rsidRDefault="005577CB" w:rsidP="005577CB">
      <w:pPr>
        <w:rPr>
          <w:rFonts w:ascii="Arial" w:eastAsia="Calibri" w:hAnsi="Arial" w:cs="Arial"/>
          <w:sz w:val="28"/>
          <w:szCs w:val="28"/>
        </w:rPr>
      </w:pPr>
    </w:p>
    <w:p w14:paraId="2D173188" w14:textId="77777777" w:rsidR="005577CB" w:rsidRPr="005577CB" w:rsidRDefault="005577CB" w:rsidP="005577CB">
      <w:pPr>
        <w:rPr>
          <w:rFonts w:ascii="Arial" w:eastAsia="Calibri" w:hAnsi="Arial" w:cs="Arial"/>
          <w:b/>
          <w:bCs/>
          <w:sz w:val="28"/>
          <w:szCs w:val="28"/>
        </w:rPr>
      </w:pPr>
      <w:r w:rsidRPr="005577CB">
        <w:rPr>
          <w:rFonts w:ascii="Arial" w:eastAsia="Calibri" w:hAnsi="Arial" w:cs="Arial"/>
          <w:b/>
          <w:bCs/>
          <w:sz w:val="28"/>
          <w:szCs w:val="28"/>
        </w:rPr>
        <w:t xml:space="preserve">The list of newly added UPCs is on the next page. </w:t>
      </w:r>
    </w:p>
    <w:p w14:paraId="6DD3E6AD" w14:textId="77777777" w:rsidR="005577CB" w:rsidRPr="003B2143" w:rsidRDefault="005577CB" w:rsidP="005577CB">
      <w:pPr>
        <w:rPr>
          <w:rFonts w:ascii="Arial" w:eastAsia="Calibri" w:hAnsi="Arial" w:cs="Arial"/>
          <w:sz w:val="28"/>
          <w:szCs w:val="28"/>
        </w:rPr>
      </w:pPr>
    </w:p>
    <w:p w14:paraId="7545647E" w14:textId="77777777" w:rsidR="005577CB" w:rsidRPr="003B2143" w:rsidRDefault="005577CB" w:rsidP="005577CB">
      <w:pPr>
        <w:rPr>
          <w:rFonts w:ascii="Arial" w:eastAsia="Calibri" w:hAnsi="Arial" w:cs="Arial"/>
          <w:sz w:val="28"/>
          <w:szCs w:val="28"/>
        </w:rPr>
      </w:pPr>
      <w:r w:rsidRPr="003B2143">
        <w:rPr>
          <w:rFonts w:ascii="Arial" w:eastAsia="Calibri" w:hAnsi="Arial" w:cs="Arial"/>
          <w:sz w:val="28"/>
          <w:szCs w:val="28"/>
        </w:rPr>
        <w:t xml:space="preserve">If your store carries </w:t>
      </w:r>
      <w:r>
        <w:rPr>
          <w:rFonts w:ascii="Arial" w:eastAsia="Calibri" w:hAnsi="Arial" w:cs="Arial"/>
          <w:sz w:val="28"/>
          <w:szCs w:val="28"/>
        </w:rPr>
        <w:t xml:space="preserve">eligible brown </w:t>
      </w:r>
      <w:r w:rsidRPr="003B2143">
        <w:rPr>
          <w:rFonts w:ascii="Arial" w:eastAsia="Calibri" w:hAnsi="Arial" w:cs="Arial"/>
          <w:sz w:val="28"/>
          <w:szCs w:val="28"/>
        </w:rPr>
        <w:t xml:space="preserve">eggs that are not on this list, please submit the UPC and product information to </w:t>
      </w:r>
      <w:hyperlink r:id="rId13" w:history="1">
        <w:r w:rsidRPr="0014029B">
          <w:rPr>
            <w:rStyle w:val="Hyperlink"/>
            <w:rFonts w:ascii="Arial" w:eastAsia="Calibri" w:hAnsi="Arial" w:cs="Arial"/>
            <w:sz w:val="28"/>
            <w:szCs w:val="28"/>
          </w:rPr>
          <w:t>WIC.UPC@odhsoha.oregon.gov</w:t>
        </w:r>
      </w:hyperlink>
      <w:r>
        <w:rPr>
          <w:rFonts w:ascii="Arial" w:eastAsia="Calibri" w:hAnsi="Arial" w:cs="Arial"/>
          <w:sz w:val="28"/>
          <w:szCs w:val="28"/>
        </w:rPr>
        <w:t xml:space="preserve"> or submit it using the “I couldn’t buy this” feature on the WICShopper app.</w:t>
      </w:r>
    </w:p>
    <w:p w14:paraId="022D3A7A" w14:textId="77777777" w:rsidR="005577CB" w:rsidRPr="003B2143" w:rsidRDefault="005577CB" w:rsidP="005577CB">
      <w:pPr>
        <w:rPr>
          <w:rFonts w:ascii="Arial" w:eastAsia="Calibri" w:hAnsi="Arial" w:cs="Arial"/>
          <w:sz w:val="28"/>
          <w:szCs w:val="28"/>
        </w:rPr>
      </w:pPr>
    </w:p>
    <w:p w14:paraId="1C2901CF" w14:textId="77777777" w:rsidR="005577CB" w:rsidRPr="003B2143" w:rsidRDefault="005577CB" w:rsidP="005577CB">
      <w:pPr>
        <w:rPr>
          <w:rFonts w:ascii="Arial" w:eastAsia="Calibri" w:hAnsi="Arial" w:cs="Arial"/>
          <w:sz w:val="28"/>
          <w:szCs w:val="28"/>
        </w:rPr>
      </w:pPr>
      <w:r w:rsidRPr="003B2143">
        <w:rPr>
          <w:rFonts w:ascii="Arial" w:eastAsia="Calibri" w:hAnsi="Arial" w:cs="Arial"/>
          <w:sz w:val="28"/>
          <w:szCs w:val="28"/>
        </w:rPr>
        <w:t>Please complete the following action items:</w:t>
      </w:r>
    </w:p>
    <w:p w14:paraId="6C373179" w14:textId="77777777" w:rsidR="005577CB" w:rsidRPr="003B2143" w:rsidRDefault="005577CB" w:rsidP="005577CB">
      <w:pPr>
        <w:pStyle w:val="ListParagraph"/>
        <w:numPr>
          <w:ilvl w:val="0"/>
          <w:numId w:val="13"/>
        </w:numPr>
        <w:spacing w:after="0"/>
        <w:contextualSpacing/>
        <w:rPr>
          <w:rFonts w:ascii="Arial" w:eastAsiaTheme="minorEastAsia" w:hAnsi="Arial" w:cs="Arial"/>
          <w:sz w:val="28"/>
          <w:szCs w:val="28"/>
        </w:rPr>
      </w:pPr>
      <w:r w:rsidRPr="003B2143">
        <w:rPr>
          <w:rFonts w:ascii="Arial" w:eastAsia="Times New Roman" w:hAnsi="Arial" w:cs="Arial"/>
          <w:sz w:val="28"/>
          <w:szCs w:val="28"/>
        </w:rPr>
        <w:t xml:space="preserve">Update all store registers or WIC terminals with the most current APL. </w:t>
      </w:r>
    </w:p>
    <w:p w14:paraId="1C71E68C" w14:textId="77777777" w:rsidR="005577CB" w:rsidRPr="003B2143" w:rsidRDefault="005577CB" w:rsidP="005577CB">
      <w:pPr>
        <w:pStyle w:val="ListParagraph"/>
        <w:numPr>
          <w:ilvl w:val="0"/>
          <w:numId w:val="13"/>
        </w:numPr>
        <w:spacing w:after="0"/>
        <w:contextualSpacing/>
        <w:rPr>
          <w:rFonts w:ascii="Arial" w:eastAsiaTheme="minorEastAsia" w:hAnsi="Arial" w:cs="Arial"/>
          <w:sz w:val="28"/>
          <w:szCs w:val="28"/>
        </w:rPr>
      </w:pPr>
      <w:r w:rsidRPr="003B2143">
        <w:rPr>
          <w:rFonts w:ascii="Arial" w:eastAsia="Times New Roman" w:hAnsi="Arial" w:cs="Arial"/>
          <w:sz w:val="28"/>
          <w:szCs w:val="28"/>
        </w:rPr>
        <w:t xml:space="preserve">Flag these UPCs as WIC-eligible </w:t>
      </w:r>
      <w:r>
        <w:rPr>
          <w:rFonts w:ascii="Arial" w:eastAsia="Times New Roman" w:hAnsi="Arial" w:cs="Arial"/>
          <w:sz w:val="28"/>
          <w:szCs w:val="28"/>
        </w:rPr>
        <w:t>i</w:t>
      </w:r>
      <w:r w:rsidRPr="003B2143">
        <w:rPr>
          <w:rFonts w:ascii="Arial" w:eastAsia="Times New Roman" w:hAnsi="Arial" w:cs="Arial"/>
          <w:sz w:val="28"/>
          <w:szCs w:val="28"/>
        </w:rPr>
        <w:t>n your store system</w:t>
      </w:r>
      <w:r>
        <w:rPr>
          <w:rFonts w:ascii="Arial" w:eastAsia="Times New Roman" w:hAnsi="Arial" w:cs="Arial"/>
          <w:sz w:val="28"/>
          <w:szCs w:val="28"/>
        </w:rPr>
        <w:t>, if needed.</w:t>
      </w:r>
    </w:p>
    <w:p w14:paraId="58A63870" w14:textId="77777777" w:rsidR="005577CB" w:rsidRPr="003B2143" w:rsidRDefault="005577CB" w:rsidP="005577CB">
      <w:pPr>
        <w:pStyle w:val="ListParagraph"/>
        <w:numPr>
          <w:ilvl w:val="0"/>
          <w:numId w:val="13"/>
        </w:numPr>
        <w:spacing w:after="0"/>
        <w:contextualSpacing/>
        <w:rPr>
          <w:rFonts w:ascii="Arial" w:eastAsiaTheme="minorEastAsia" w:hAnsi="Arial" w:cs="Arial"/>
          <w:sz w:val="28"/>
          <w:szCs w:val="28"/>
        </w:rPr>
      </w:pPr>
      <w:r w:rsidRPr="003B2143">
        <w:rPr>
          <w:rFonts w:ascii="Arial" w:eastAsia="Times New Roman" w:hAnsi="Arial" w:cs="Arial"/>
          <w:sz w:val="28"/>
          <w:szCs w:val="28"/>
        </w:rPr>
        <w:t>Notify store employees responsible for ordering these products.</w:t>
      </w:r>
    </w:p>
    <w:p w14:paraId="7BD007A3" w14:textId="77777777" w:rsidR="005577CB" w:rsidRPr="003B2143" w:rsidRDefault="005577CB" w:rsidP="005577CB">
      <w:pPr>
        <w:pStyle w:val="ListParagraph"/>
        <w:numPr>
          <w:ilvl w:val="0"/>
          <w:numId w:val="13"/>
        </w:numPr>
        <w:spacing w:after="0"/>
        <w:contextualSpacing/>
        <w:rPr>
          <w:rFonts w:ascii="Arial" w:eastAsiaTheme="minorEastAsia" w:hAnsi="Arial" w:cs="Arial"/>
          <w:sz w:val="28"/>
          <w:szCs w:val="28"/>
        </w:rPr>
      </w:pPr>
      <w:r w:rsidRPr="003B2143">
        <w:rPr>
          <w:rFonts w:ascii="Arial" w:eastAsia="Times New Roman" w:hAnsi="Arial" w:cs="Arial"/>
          <w:sz w:val="28"/>
          <w:szCs w:val="28"/>
        </w:rPr>
        <w:t>Notify cashiers of the changes (the WIC Food List will not be updated</w:t>
      </w:r>
      <w:r>
        <w:rPr>
          <w:rFonts w:ascii="Arial" w:eastAsia="Times New Roman" w:hAnsi="Arial" w:cs="Arial"/>
          <w:sz w:val="28"/>
          <w:szCs w:val="28"/>
        </w:rPr>
        <w:t xml:space="preserve"> until July 2025</w:t>
      </w:r>
      <w:r w:rsidRPr="003B2143">
        <w:rPr>
          <w:rFonts w:ascii="Arial" w:eastAsia="Times New Roman" w:hAnsi="Arial" w:cs="Arial"/>
          <w:sz w:val="28"/>
          <w:szCs w:val="28"/>
        </w:rPr>
        <w:t>).</w:t>
      </w:r>
    </w:p>
    <w:p w14:paraId="76C1E814" w14:textId="77777777" w:rsidR="005577CB" w:rsidRPr="003B2143" w:rsidRDefault="005577CB" w:rsidP="005577CB">
      <w:pPr>
        <w:pStyle w:val="ListParagraph"/>
        <w:numPr>
          <w:ilvl w:val="0"/>
          <w:numId w:val="13"/>
        </w:numPr>
        <w:spacing w:after="0"/>
        <w:contextualSpacing/>
        <w:rPr>
          <w:rFonts w:ascii="Arial" w:eastAsiaTheme="minorEastAsia" w:hAnsi="Arial" w:cs="Arial"/>
          <w:sz w:val="28"/>
          <w:szCs w:val="28"/>
        </w:rPr>
      </w:pPr>
      <w:r w:rsidRPr="003B2143">
        <w:rPr>
          <w:rFonts w:ascii="Arial" w:eastAsia="Times New Roman" w:hAnsi="Arial" w:cs="Arial"/>
          <w:sz w:val="28"/>
          <w:szCs w:val="28"/>
        </w:rPr>
        <w:t>Put WIC Food shelf tags under the newly eligible eggs so shoppers know they can buy them.</w:t>
      </w:r>
    </w:p>
    <w:p w14:paraId="07F14ED1" w14:textId="77777777" w:rsidR="005577CB" w:rsidRPr="003B2143" w:rsidRDefault="005577CB" w:rsidP="005577CB">
      <w:pPr>
        <w:rPr>
          <w:rFonts w:ascii="Arial" w:eastAsia="Calibri" w:hAnsi="Arial" w:cs="Arial"/>
          <w:sz w:val="28"/>
          <w:szCs w:val="28"/>
        </w:rPr>
      </w:pPr>
    </w:p>
    <w:p w14:paraId="4F694BAA" w14:textId="77777777" w:rsidR="005577CB" w:rsidRPr="003B2143" w:rsidRDefault="005577CB" w:rsidP="005577CB">
      <w:pPr>
        <w:rPr>
          <w:rFonts w:ascii="Arial" w:eastAsia="Calibri" w:hAnsi="Arial" w:cs="Arial"/>
          <w:sz w:val="28"/>
          <w:szCs w:val="28"/>
        </w:rPr>
      </w:pPr>
      <w:r w:rsidRPr="003B2143">
        <w:rPr>
          <w:rFonts w:ascii="Arial" w:eastAsia="Calibri" w:hAnsi="Arial" w:cs="Arial"/>
          <w:sz w:val="28"/>
          <w:szCs w:val="28"/>
        </w:rPr>
        <w:t xml:space="preserve">This notice is also being physically mailed to all store locations. WIC shoppers </w:t>
      </w:r>
      <w:r w:rsidRPr="63F2C1C1">
        <w:rPr>
          <w:rFonts w:ascii="Arial" w:eastAsia="Calibri" w:hAnsi="Arial" w:cs="Arial"/>
          <w:sz w:val="28"/>
          <w:szCs w:val="28"/>
        </w:rPr>
        <w:t>will be</w:t>
      </w:r>
      <w:r w:rsidRPr="003B2143">
        <w:rPr>
          <w:rFonts w:ascii="Arial" w:eastAsia="Calibri" w:hAnsi="Arial" w:cs="Arial"/>
          <w:sz w:val="28"/>
          <w:szCs w:val="28"/>
        </w:rPr>
        <w:t xml:space="preserve"> notified about these changes via the WICShopper app. </w:t>
      </w:r>
    </w:p>
    <w:p w14:paraId="1588AB40" w14:textId="77777777" w:rsidR="005577CB" w:rsidRPr="003B2143" w:rsidRDefault="005577CB" w:rsidP="005577CB">
      <w:pPr>
        <w:rPr>
          <w:rFonts w:ascii="Arial" w:eastAsia="Calibri" w:hAnsi="Arial" w:cs="Arial"/>
          <w:sz w:val="28"/>
          <w:szCs w:val="28"/>
        </w:rPr>
      </w:pPr>
    </w:p>
    <w:tbl>
      <w:tblPr>
        <w:tblStyle w:val="TableGrid"/>
        <w:tblW w:w="9177" w:type="dxa"/>
        <w:tblLook w:val="04A0" w:firstRow="1" w:lastRow="0" w:firstColumn="1" w:lastColumn="0" w:noHBand="0" w:noVBand="1"/>
      </w:tblPr>
      <w:tblGrid>
        <w:gridCol w:w="2155"/>
        <w:gridCol w:w="7022"/>
      </w:tblGrid>
      <w:tr w:rsidR="00C92103" w14:paraId="000B8944" w14:textId="77777777" w:rsidTr="00DE0C67">
        <w:trPr>
          <w:trHeight w:val="264"/>
        </w:trPr>
        <w:tc>
          <w:tcPr>
            <w:tcW w:w="2155" w:type="dxa"/>
            <w:noWrap/>
            <w:hideMark/>
          </w:tcPr>
          <w:p w14:paraId="55445726" w14:textId="77777777" w:rsidR="00C92103" w:rsidRPr="00DE0C67" w:rsidRDefault="00C92103">
            <w:pPr>
              <w:rPr>
                <w:rFonts w:ascii="Arial" w:hAnsi="Arial" w:cs="Arial"/>
                <w:b/>
                <w:bCs/>
                <w:sz w:val="28"/>
                <w:szCs w:val="28"/>
              </w:rPr>
            </w:pPr>
            <w:r w:rsidRPr="00DE0C67">
              <w:rPr>
                <w:rFonts w:ascii="Arial" w:hAnsi="Arial" w:cs="Arial"/>
                <w:b/>
                <w:bCs/>
                <w:sz w:val="28"/>
                <w:szCs w:val="28"/>
              </w:rPr>
              <w:lastRenderedPageBreak/>
              <w:t>UPC</w:t>
            </w:r>
          </w:p>
        </w:tc>
        <w:tc>
          <w:tcPr>
            <w:tcW w:w="7022" w:type="dxa"/>
            <w:noWrap/>
            <w:hideMark/>
          </w:tcPr>
          <w:p w14:paraId="39D01D94" w14:textId="77777777" w:rsidR="00C92103" w:rsidRPr="00DE0C67" w:rsidRDefault="00C92103">
            <w:pPr>
              <w:rPr>
                <w:rFonts w:ascii="Arial" w:hAnsi="Arial" w:cs="Arial"/>
                <w:b/>
                <w:bCs/>
                <w:sz w:val="28"/>
                <w:szCs w:val="28"/>
              </w:rPr>
            </w:pPr>
            <w:r w:rsidRPr="00DE0C67">
              <w:rPr>
                <w:rFonts w:ascii="Arial" w:hAnsi="Arial" w:cs="Arial"/>
                <w:b/>
                <w:bCs/>
                <w:sz w:val="28"/>
                <w:szCs w:val="28"/>
              </w:rPr>
              <w:t>Egg Description</w:t>
            </w:r>
          </w:p>
        </w:tc>
      </w:tr>
      <w:tr w:rsidR="00C92103" w14:paraId="0FEA8066" w14:textId="77777777" w:rsidTr="00DE0C67">
        <w:trPr>
          <w:trHeight w:val="264"/>
        </w:trPr>
        <w:tc>
          <w:tcPr>
            <w:tcW w:w="2155" w:type="dxa"/>
            <w:noWrap/>
            <w:hideMark/>
          </w:tcPr>
          <w:p w14:paraId="559DA8A7" w14:textId="77777777" w:rsidR="00C92103" w:rsidRPr="00DE0C67" w:rsidRDefault="00C92103">
            <w:pPr>
              <w:rPr>
                <w:rFonts w:ascii="Arial" w:hAnsi="Arial" w:cs="Arial"/>
                <w:sz w:val="28"/>
                <w:szCs w:val="28"/>
              </w:rPr>
            </w:pPr>
            <w:r w:rsidRPr="00DE0C67">
              <w:rPr>
                <w:rFonts w:ascii="Arial" w:hAnsi="Arial" w:cs="Arial"/>
                <w:sz w:val="28"/>
                <w:szCs w:val="28"/>
              </w:rPr>
              <w:t>736921300072</w:t>
            </w:r>
          </w:p>
        </w:tc>
        <w:tc>
          <w:tcPr>
            <w:tcW w:w="7022" w:type="dxa"/>
            <w:noWrap/>
            <w:hideMark/>
          </w:tcPr>
          <w:p w14:paraId="1C5BFC4B" w14:textId="77777777" w:rsidR="00C92103" w:rsidRPr="00DE0C67" w:rsidRDefault="00C92103">
            <w:pPr>
              <w:rPr>
                <w:rFonts w:ascii="Arial" w:hAnsi="Arial" w:cs="Arial"/>
                <w:sz w:val="28"/>
                <w:szCs w:val="28"/>
              </w:rPr>
            </w:pPr>
            <w:r w:rsidRPr="00DE0C67">
              <w:rPr>
                <w:rFonts w:ascii="Arial" w:hAnsi="Arial" w:cs="Arial"/>
                <w:sz w:val="28"/>
                <w:szCs w:val="28"/>
              </w:rPr>
              <w:t>Gold Circle CF Brown Large Eggs Dozen</w:t>
            </w:r>
          </w:p>
        </w:tc>
      </w:tr>
      <w:tr w:rsidR="00C92103" w14:paraId="71488D25" w14:textId="77777777" w:rsidTr="00DE0C67">
        <w:trPr>
          <w:trHeight w:val="264"/>
        </w:trPr>
        <w:tc>
          <w:tcPr>
            <w:tcW w:w="2155" w:type="dxa"/>
            <w:noWrap/>
            <w:hideMark/>
          </w:tcPr>
          <w:p w14:paraId="324C708B" w14:textId="77777777" w:rsidR="00C92103" w:rsidRPr="00DE0C67" w:rsidRDefault="00C92103">
            <w:pPr>
              <w:rPr>
                <w:rFonts w:ascii="Arial" w:hAnsi="Arial" w:cs="Arial"/>
                <w:sz w:val="28"/>
                <w:szCs w:val="28"/>
              </w:rPr>
            </w:pPr>
            <w:r w:rsidRPr="00DE0C67">
              <w:rPr>
                <w:rFonts w:ascii="Arial" w:hAnsi="Arial" w:cs="Arial"/>
                <w:sz w:val="28"/>
                <w:szCs w:val="28"/>
              </w:rPr>
              <w:t>635475182403</w:t>
            </w:r>
          </w:p>
        </w:tc>
        <w:tc>
          <w:tcPr>
            <w:tcW w:w="7022" w:type="dxa"/>
            <w:noWrap/>
            <w:hideMark/>
          </w:tcPr>
          <w:p w14:paraId="398653C5" w14:textId="77777777" w:rsidR="00C92103" w:rsidRPr="00DE0C67" w:rsidRDefault="00C92103">
            <w:pPr>
              <w:rPr>
                <w:rFonts w:ascii="Arial" w:hAnsi="Arial" w:cs="Arial"/>
                <w:sz w:val="28"/>
                <w:szCs w:val="28"/>
              </w:rPr>
            </w:pPr>
            <w:r w:rsidRPr="00DE0C67">
              <w:rPr>
                <w:rFonts w:ascii="Arial" w:hAnsi="Arial" w:cs="Arial"/>
                <w:sz w:val="28"/>
                <w:szCs w:val="28"/>
              </w:rPr>
              <w:t>Farmers Large Brown CF Eggs Dozen</w:t>
            </w:r>
          </w:p>
        </w:tc>
      </w:tr>
      <w:tr w:rsidR="00C92103" w14:paraId="06254DE2" w14:textId="77777777" w:rsidTr="00DE0C67">
        <w:trPr>
          <w:trHeight w:val="264"/>
        </w:trPr>
        <w:tc>
          <w:tcPr>
            <w:tcW w:w="2155" w:type="dxa"/>
            <w:noWrap/>
            <w:hideMark/>
          </w:tcPr>
          <w:p w14:paraId="075BC9D1" w14:textId="77777777" w:rsidR="00C92103" w:rsidRPr="00DE0C67" w:rsidRDefault="00C92103">
            <w:pPr>
              <w:rPr>
                <w:rFonts w:ascii="Arial" w:hAnsi="Arial" w:cs="Arial"/>
                <w:sz w:val="28"/>
                <w:szCs w:val="28"/>
              </w:rPr>
            </w:pPr>
            <w:r w:rsidRPr="00DE0C67">
              <w:rPr>
                <w:rFonts w:ascii="Arial" w:hAnsi="Arial" w:cs="Arial"/>
                <w:sz w:val="28"/>
                <w:szCs w:val="28"/>
              </w:rPr>
              <w:t>072588502009</w:t>
            </w:r>
          </w:p>
        </w:tc>
        <w:tc>
          <w:tcPr>
            <w:tcW w:w="7022" w:type="dxa"/>
            <w:noWrap/>
            <w:hideMark/>
          </w:tcPr>
          <w:p w14:paraId="675A16B0" w14:textId="77777777" w:rsidR="00C92103" w:rsidRPr="00DE0C67" w:rsidRDefault="00C92103">
            <w:pPr>
              <w:rPr>
                <w:rFonts w:ascii="Arial" w:hAnsi="Arial" w:cs="Arial"/>
                <w:sz w:val="28"/>
                <w:szCs w:val="28"/>
              </w:rPr>
            </w:pPr>
            <w:proofErr w:type="spellStart"/>
            <w:r w:rsidRPr="00DE0C67">
              <w:rPr>
                <w:rFonts w:ascii="Arial" w:hAnsi="Arial" w:cs="Arial"/>
                <w:sz w:val="28"/>
                <w:szCs w:val="28"/>
              </w:rPr>
              <w:t>Stiebers</w:t>
            </w:r>
            <w:proofErr w:type="spellEnd"/>
            <w:r w:rsidRPr="00DE0C67">
              <w:rPr>
                <w:rFonts w:ascii="Arial" w:hAnsi="Arial" w:cs="Arial"/>
                <w:sz w:val="28"/>
                <w:szCs w:val="28"/>
              </w:rPr>
              <w:t xml:space="preserve"> Farms Large CF Brown Eggs Dozen</w:t>
            </w:r>
          </w:p>
        </w:tc>
      </w:tr>
      <w:tr w:rsidR="00C92103" w14:paraId="2270364E" w14:textId="77777777" w:rsidTr="00DE0C67">
        <w:trPr>
          <w:trHeight w:val="264"/>
        </w:trPr>
        <w:tc>
          <w:tcPr>
            <w:tcW w:w="2155" w:type="dxa"/>
            <w:noWrap/>
            <w:hideMark/>
          </w:tcPr>
          <w:p w14:paraId="602998D0" w14:textId="77777777" w:rsidR="00C92103" w:rsidRPr="00DE0C67" w:rsidRDefault="00C92103">
            <w:pPr>
              <w:rPr>
                <w:rFonts w:ascii="Arial" w:hAnsi="Arial" w:cs="Arial"/>
                <w:sz w:val="28"/>
                <w:szCs w:val="28"/>
              </w:rPr>
            </w:pPr>
            <w:r w:rsidRPr="00DE0C67">
              <w:rPr>
                <w:rFonts w:ascii="Arial" w:hAnsi="Arial" w:cs="Arial"/>
                <w:sz w:val="28"/>
                <w:szCs w:val="28"/>
              </w:rPr>
              <w:t>073588503010</w:t>
            </w:r>
          </w:p>
        </w:tc>
        <w:tc>
          <w:tcPr>
            <w:tcW w:w="7022" w:type="dxa"/>
            <w:noWrap/>
            <w:hideMark/>
          </w:tcPr>
          <w:p w14:paraId="36D848DE" w14:textId="77777777" w:rsidR="00C92103" w:rsidRPr="00DE0C67" w:rsidRDefault="00C92103">
            <w:pPr>
              <w:rPr>
                <w:rFonts w:ascii="Arial" w:hAnsi="Arial" w:cs="Arial"/>
                <w:sz w:val="28"/>
                <w:szCs w:val="28"/>
              </w:rPr>
            </w:pPr>
            <w:proofErr w:type="spellStart"/>
            <w:r w:rsidRPr="00DE0C67">
              <w:rPr>
                <w:rFonts w:ascii="Arial" w:hAnsi="Arial" w:cs="Arial"/>
                <w:sz w:val="28"/>
                <w:szCs w:val="28"/>
              </w:rPr>
              <w:t>Stiebers</w:t>
            </w:r>
            <w:proofErr w:type="spellEnd"/>
            <w:r w:rsidRPr="00DE0C67">
              <w:rPr>
                <w:rFonts w:ascii="Arial" w:hAnsi="Arial" w:cs="Arial"/>
                <w:sz w:val="28"/>
                <w:szCs w:val="28"/>
              </w:rPr>
              <w:t xml:space="preserve"> Farms Medium CF Brown Eggs Dozen</w:t>
            </w:r>
          </w:p>
        </w:tc>
      </w:tr>
      <w:tr w:rsidR="00C92103" w14:paraId="6613983E" w14:textId="77777777" w:rsidTr="00DE0C67">
        <w:trPr>
          <w:trHeight w:val="264"/>
        </w:trPr>
        <w:tc>
          <w:tcPr>
            <w:tcW w:w="2155" w:type="dxa"/>
            <w:noWrap/>
            <w:hideMark/>
          </w:tcPr>
          <w:p w14:paraId="45E01704" w14:textId="77777777" w:rsidR="00C92103" w:rsidRPr="00DE0C67" w:rsidRDefault="00C92103">
            <w:pPr>
              <w:rPr>
                <w:rFonts w:ascii="Arial" w:hAnsi="Arial" w:cs="Arial"/>
                <w:sz w:val="28"/>
                <w:szCs w:val="28"/>
              </w:rPr>
            </w:pPr>
            <w:r w:rsidRPr="00DE0C67">
              <w:rPr>
                <w:rFonts w:ascii="Arial" w:hAnsi="Arial" w:cs="Arial"/>
                <w:sz w:val="28"/>
                <w:szCs w:val="28"/>
              </w:rPr>
              <w:t>074483901703</w:t>
            </w:r>
          </w:p>
        </w:tc>
        <w:tc>
          <w:tcPr>
            <w:tcW w:w="7022" w:type="dxa"/>
            <w:noWrap/>
            <w:hideMark/>
          </w:tcPr>
          <w:p w14:paraId="40DFD5A3" w14:textId="77777777" w:rsidR="00C92103" w:rsidRPr="00DE0C67" w:rsidRDefault="00C92103">
            <w:pPr>
              <w:rPr>
                <w:rFonts w:ascii="Arial" w:hAnsi="Arial" w:cs="Arial"/>
                <w:sz w:val="28"/>
                <w:szCs w:val="28"/>
              </w:rPr>
            </w:pPr>
            <w:r w:rsidRPr="00DE0C67">
              <w:rPr>
                <w:rFonts w:ascii="Arial" w:hAnsi="Arial" w:cs="Arial"/>
                <w:sz w:val="28"/>
                <w:szCs w:val="28"/>
              </w:rPr>
              <w:t>Wilcox Medium CF Brown Eggs Dozen</w:t>
            </w:r>
          </w:p>
        </w:tc>
      </w:tr>
      <w:tr w:rsidR="00C92103" w14:paraId="237E5918" w14:textId="77777777" w:rsidTr="00DE0C67">
        <w:trPr>
          <w:trHeight w:val="264"/>
        </w:trPr>
        <w:tc>
          <w:tcPr>
            <w:tcW w:w="2155" w:type="dxa"/>
            <w:noWrap/>
            <w:hideMark/>
          </w:tcPr>
          <w:p w14:paraId="18C46E0C" w14:textId="77777777" w:rsidR="00C92103" w:rsidRPr="00DE0C67" w:rsidRDefault="00C92103">
            <w:pPr>
              <w:rPr>
                <w:rFonts w:ascii="Arial" w:hAnsi="Arial" w:cs="Arial"/>
                <w:sz w:val="28"/>
                <w:szCs w:val="28"/>
              </w:rPr>
            </w:pPr>
            <w:r w:rsidRPr="00DE0C67">
              <w:rPr>
                <w:rFonts w:ascii="Arial" w:hAnsi="Arial" w:cs="Arial"/>
                <w:sz w:val="28"/>
                <w:szCs w:val="28"/>
              </w:rPr>
              <w:t>073588502006</w:t>
            </w:r>
          </w:p>
        </w:tc>
        <w:tc>
          <w:tcPr>
            <w:tcW w:w="7022" w:type="dxa"/>
            <w:noWrap/>
            <w:hideMark/>
          </w:tcPr>
          <w:p w14:paraId="42BE8EF0" w14:textId="77777777" w:rsidR="00C92103" w:rsidRPr="00DE0C67" w:rsidRDefault="00C92103">
            <w:pPr>
              <w:rPr>
                <w:rFonts w:ascii="Arial" w:hAnsi="Arial" w:cs="Arial"/>
                <w:sz w:val="28"/>
                <w:szCs w:val="28"/>
              </w:rPr>
            </w:pPr>
            <w:proofErr w:type="spellStart"/>
            <w:r w:rsidRPr="00DE0C67">
              <w:rPr>
                <w:rFonts w:ascii="Arial" w:hAnsi="Arial" w:cs="Arial"/>
                <w:sz w:val="28"/>
                <w:szCs w:val="28"/>
              </w:rPr>
              <w:t>Stiebers</w:t>
            </w:r>
            <w:proofErr w:type="spellEnd"/>
            <w:r w:rsidRPr="00DE0C67">
              <w:rPr>
                <w:rFonts w:ascii="Arial" w:hAnsi="Arial" w:cs="Arial"/>
                <w:sz w:val="28"/>
                <w:szCs w:val="28"/>
              </w:rPr>
              <w:t xml:space="preserve"> Farms Large CF Brown Eggs Dozen</w:t>
            </w:r>
          </w:p>
        </w:tc>
      </w:tr>
      <w:tr w:rsidR="00C92103" w14:paraId="21757106" w14:textId="77777777" w:rsidTr="00DE0C67">
        <w:trPr>
          <w:trHeight w:val="264"/>
        </w:trPr>
        <w:tc>
          <w:tcPr>
            <w:tcW w:w="2155" w:type="dxa"/>
            <w:noWrap/>
            <w:hideMark/>
          </w:tcPr>
          <w:p w14:paraId="412CA145" w14:textId="77777777" w:rsidR="00C92103" w:rsidRPr="00DE0C67" w:rsidRDefault="00C92103">
            <w:pPr>
              <w:rPr>
                <w:rFonts w:ascii="Arial" w:hAnsi="Arial" w:cs="Arial"/>
                <w:sz w:val="28"/>
                <w:szCs w:val="28"/>
              </w:rPr>
            </w:pPr>
            <w:r w:rsidRPr="00DE0C67">
              <w:rPr>
                <w:rFonts w:ascii="Arial" w:hAnsi="Arial" w:cs="Arial"/>
                <w:sz w:val="28"/>
                <w:szCs w:val="28"/>
              </w:rPr>
              <w:t>074483901345</w:t>
            </w:r>
          </w:p>
        </w:tc>
        <w:tc>
          <w:tcPr>
            <w:tcW w:w="7022" w:type="dxa"/>
            <w:noWrap/>
            <w:hideMark/>
          </w:tcPr>
          <w:p w14:paraId="6833ACB4" w14:textId="77777777" w:rsidR="00C92103" w:rsidRPr="00DE0C67" w:rsidRDefault="00C92103">
            <w:pPr>
              <w:rPr>
                <w:rFonts w:ascii="Arial" w:hAnsi="Arial" w:cs="Arial"/>
                <w:sz w:val="28"/>
                <w:szCs w:val="28"/>
              </w:rPr>
            </w:pPr>
            <w:r w:rsidRPr="00DE0C67">
              <w:rPr>
                <w:rFonts w:ascii="Arial" w:hAnsi="Arial" w:cs="Arial"/>
                <w:sz w:val="28"/>
                <w:szCs w:val="28"/>
              </w:rPr>
              <w:t>Wilcox Jumbo CF Brown Eggs Dozen</w:t>
            </w:r>
          </w:p>
        </w:tc>
      </w:tr>
      <w:tr w:rsidR="00C92103" w14:paraId="04702B34" w14:textId="77777777" w:rsidTr="00DE0C67">
        <w:trPr>
          <w:trHeight w:val="264"/>
        </w:trPr>
        <w:tc>
          <w:tcPr>
            <w:tcW w:w="2155" w:type="dxa"/>
            <w:noWrap/>
            <w:hideMark/>
          </w:tcPr>
          <w:p w14:paraId="317DC1C8" w14:textId="77777777" w:rsidR="00C92103" w:rsidRPr="00DE0C67" w:rsidRDefault="00C92103">
            <w:pPr>
              <w:rPr>
                <w:rFonts w:ascii="Arial" w:hAnsi="Arial" w:cs="Arial"/>
                <w:sz w:val="28"/>
                <w:szCs w:val="28"/>
              </w:rPr>
            </w:pPr>
            <w:r w:rsidRPr="00DE0C67">
              <w:rPr>
                <w:rFonts w:ascii="Arial" w:hAnsi="Arial" w:cs="Arial"/>
                <w:sz w:val="28"/>
                <w:szCs w:val="28"/>
              </w:rPr>
              <w:t>042187214580</w:t>
            </w:r>
          </w:p>
        </w:tc>
        <w:tc>
          <w:tcPr>
            <w:tcW w:w="7022" w:type="dxa"/>
            <w:noWrap/>
            <w:hideMark/>
          </w:tcPr>
          <w:p w14:paraId="407FDDE3" w14:textId="77777777" w:rsidR="00C92103" w:rsidRPr="00DE0C67" w:rsidRDefault="00C92103">
            <w:pPr>
              <w:rPr>
                <w:rFonts w:ascii="Arial" w:hAnsi="Arial" w:cs="Arial"/>
                <w:sz w:val="28"/>
                <w:szCs w:val="28"/>
              </w:rPr>
            </w:pPr>
            <w:r w:rsidRPr="00DE0C67">
              <w:rPr>
                <w:rFonts w:ascii="Arial" w:hAnsi="Arial" w:cs="Arial"/>
                <w:sz w:val="28"/>
                <w:szCs w:val="28"/>
              </w:rPr>
              <w:t>Best Yet Cage Free Brown Eggs Dozen</w:t>
            </w:r>
          </w:p>
        </w:tc>
      </w:tr>
      <w:tr w:rsidR="00C92103" w14:paraId="43DD3AAB" w14:textId="77777777" w:rsidTr="00DE0C67">
        <w:trPr>
          <w:trHeight w:val="264"/>
        </w:trPr>
        <w:tc>
          <w:tcPr>
            <w:tcW w:w="2155" w:type="dxa"/>
            <w:noWrap/>
            <w:hideMark/>
          </w:tcPr>
          <w:p w14:paraId="5E362648" w14:textId="77777777" w:rsidR="00C92103" w:rsidRPr="00DE0C67" w:rsidRDefault="00C92103">
            <w:pPr>
              <w:rPr>
                <w:rFonts w:ascii="Arial" w:hAnsi="Arial" w:cs="Arial"/>
                <w:sz w:val="28"/>
                <w:szCs w:val="28"/>
              </w:rPr>
            </w:pPr>
            <w:r w:rsidRPr="00DE0C67">
              <w:rPr>
                <w:rFonts w:ascii="Arial" w:hAnsi="Arial" w:cs="Arial"/>
                <w:sz w:val="28"/>
                <w:szCs w:val="28"/>
              </w:rPr>
              <w:t>011110904089</w:t>
            </w:r>
          </w:p>
        </w:tc>
        <w:tc>
          <w:tcPr>
            <w:tcW w:w="7022" w:type="dxa"/>
            <w:noWrap/>
            <w:hideMark/>
          </w:tcPr>
          <w:p w14:paraId="5E67816E" w14:textId="77777777" w:rsidR="00C92103" w:rsidRPr="00DE0C67" w:rsidRDefault="00C92103">
            <w:pPr>
              <w:rPr>
                <w:rFonts w:ascii="Arial" w:hAnsi="Arial" w:cs="Arial"/>
                <w:sz w:val="28"/>
                <w:szCs w:val="28"/>
              </w:rPr>
            </w:pPr>
            <w:r w:rsidRPr="00DE0C67">
              <w:rPr>
                <w:rFonts w:ascii="Arial" w:hAnsi="Arial" w:cs="Arial"/>
                <w:sz w:val="28"/>
                <w:szCs w:val="28"/>
              </w:rPr>
              <w:t>Kroger Cage Free Brown Large Eggs Dozen</w:t>
            </w:r>
          </w:p>
        </w:tc>
      </w:tr>
      <w:tr w:rsidR="00C92103" w14:paraId="4E7346E5" w14:textId="77777777" w:rsidTr="00DE0C67">
        <w:trPr>
          <w:trHeight w:val="264"/>
        </w:trPr>
        <w:tc>
          <w:tcPr>
            <w:tcW w:w="2155" w:type="dxa"/>
            <w:noWrap/>
            <w:hideMark/>
          </w:tcPr>
          <w:p w14:paraId="19208691" w14:textId="77777777" w:rsidR="00C92103" w:rsidRPr="00DE0C67" w:rsidRDefault="00C92103">
            <w:pPr>
              <w:rPr>
                <w:rFonts w:ascii="Arial" w:hAnsi="Arial" w:cs="Arial"/>
                <w:sz w:val="28"/>
                <w:szCs w:val="28"/>
              </w:rPr>
            </w:pPr>
            <w:r w:rsidRPr="00DE0C67">
              <w:rPr>
                <w:rFonts w:ascii="Arial" w:hAnsi="Arial" w:cs="Arial"/>
                <w:sz w:val="28"/>
                <w:szCs w:val="28"/>
              </w:rPr>
              <w:t>011110904300</w:t>
            </w:r>
          </w:p>
        </w:tc>
        <w:tc>
          <w:tcPr>
            <w:tcW w:w="7022" w:type="dxa"/>
            <w:noWrap/>
            <w:hideMark/>
          </w:tcPr>
          <w:p w14:paraId="0FD7375B" w14:textId="77777777" w:rsidR="00C92103" w:rsidRPr="00DE0C67" w:rsidRDefault="00C92103">
            <w:pPr>
              <w:rPr>
                <w:rFonts w:ascii="Arial" w:hAnsi="Arial" w:cs="Arial"/>
                <w:sz w:val="28"/>
                <w:szCs w:val="28"/>
              </w:rPr>
            </w:pPr>
            <w:r w:rsidRPr="00DE0C67">
              <w:rPr>
                <w:rFonts w:ascii="Arial" w:hAnsi="Arial" w:cs="Arial"/>
                <w:sz w:val="28"/>
                <w:szCs w:val="28"/>
              </w:rPr>
              <w:t>Fred Meyer Cage Free Large Brown Eggs Dozen</w:t>
            </w:r>
          </w:p>
        </w:tc>
      </w:tr>
      <w:tr w:rsidR="00C92103" w14:paraId="41B75E7C" w14:textId="77777777" w:rsidTr="00DE0C67">
        <w:trPr>
          <w:trHeight w:val="264"/>
        </w:trPr>
        <w:tc>
          <w:tcPr>
            <w:tcW w:w="2155" w:type="dxa"/>
            <w:noWrap/>
            <w:hideMark/>
          </w:tcPr>
          <w:p w14:paraId="377398CE" w14:textId="77777777" w:rsidR="00C92103" w:rsidRPr="00DE0C67" w:rsidRDefault="00C92103">
            <w:pPr>
              <w:rPr>
                <w:rFonts w:ascii="Arial" w:hAnsi="Arial" w:cs="Arial"/>
                <w:sz w:val="28"/>
                <w:szCs w:val="28"/>
              </w:rPr>
            </w:pPr>
            <w:r w:rsidRPr="00DE0C67">
              <w:rPr>
                <w:rFonts w:ascii="Arial" w:hAnsi="Arial" w:cs="Arial"/>
                <w:sz w:val="28"/>
                <w:szCs w:val="28"/>
              </w:rPr>
              <w:t>711535500773</w:t>
            </w:r>
          </w:p>
        </w:tc>
        <w:tc>
          <w:tcPr>
            <w:tcW w:w="7022" w:type="dxa"/>
            <w:noWrap/>
            <w:hideMark/>
          </w:tcPr>
          <w:p w14:paraId="68B9F9F7" w14:textId="77777777" w:rsidR="00C92103" w:rsidRPr="00DE0C67" w:rsidRDefault="00C92103">
            <w:pPr>
              <w:rPr>
                <w:rFonts w:ascii="Arial" w:hAnsi="Arial" w:cs="Arial"/>
                <w:sz w:val="28"/>
                <w:szCs w:val="28"/>
              </w:rPr>
            </w:pPr>
            <w:r w:rsidRPr="00DE0C67">
              <w:rPr>
                <w:rFonts w:ascii="Arial" w:hAnsi="Arial" w:cs="Arial"/>
                <w:sz w:val="28"/>
                <w:szCs w:val="28"/>
              </w:rPr>
              <w:t>Wild Harvest Cage Free Large Brown Eggs Dozen</w:t>
            </w:r>
          </w:p>
        </w:tc>
      </w:tr>
      <w:tr w:rsidR="00C92103" w14:paraId="49FFB8B1" w14:textId="77777777" w:rsidTr="00DE0C67">
        <w:trPr>
          <w:trHeight w:val="264"/>
        </w:trPr>
        <w:tc>
          <w:tcPr>
            <w:tcW w:w="2155" w:type="dxa"/>
            <w:noWrap/>
            <w:hideMark/>
          </w:tcPr>
          <w:p w14:paraId="32B08826" w14:textId="77777777" w:rsidR="00C92103" w:rsidRPr="00DE0C67" w:rsidRDefault="00C92103">
            <w:pPr>
              <w:rPr>
                <w:rFonts w:ascii="Arial" w:hAnsi="Arial" w:cs="Arial"/>
                <w:sz w:val="28"/>
                <w:szCs w:val="28"/>
              </w:rPr>
            </w:pPr>
            <w:r w:rsidRPr="00DE0C67">
              <w:rPr>
                <w:rFonts w:ascii="Arial" w:hAnsi="Arial" w:cs="Arial"/>
                <w:sz w:val="28"/>
                <w:szCs w:val="28"/>
              </w:rPr>
              <w:t>085239939376</w:t>
            </w:r>
          </w:p>
        </w:tc>
        <w:tc>
          <w:tcPr>
            <w:tcW w:w="7022" w:type="dxa"/>
            <w:noWrap/>
            <w:hideMark/>
          </w:tcPr>
          <w:p w14:paraId="3963F01F" w14:textId="77777777" w:rsidR="00C92103" w:rsidRPr="00DE0C67" w:rsidRDefault="00C92103">
            <w:pPr>
              <w:rPr>
                <w:rFonts w:ascii="Arial" w:hAnsi="Arial" w:cs="Arial"/>
                <w:sz w:val="28"/>
                <w:szCs w:val="28"/>
              </w:rPr>
            </w:pPr>
            <w:r w:rsidRPr="00DE0C67">
              <w:rPr>
                <w:rFonts w:ascii="Arial" w:hAnsi="Arial" w:cs="Arial"/>
                <w:sz w:val="28"/>
                <w:szCs w:val="28"/>
              </w:rPr>
              <w:t>Good &amp; Gather Cage Free Large Brown Eggs Dozen</w:t>
            </w:r>
          </w:p>
        </w:tc>
      </w:tr>
      <w:tr w:rsidR="00C92103" w14:paraId="398E1123" w14:textId="77777777" w:rsidTr="00DE0C67">
        <w:trPr>
          <w:trHeight w:val="264"/>
        </w:trPr>
        <w:tc>
          <w:tcPr>
            <w:tcW w:w="2155" w:type="dxa"/>
            <w:noWrap/>
            <w:hideMark/>
          </w:tcPr>
          <w:p w14:paraId="725D3990" w14:textId="77777777" w:rsidR="00C92103" w:rsidRPr="00DE0C67" w:rsidRDefault="00C92103">
            <w:pPr>
              <w:rPr>
                <w:rFonts w:ascii="Arial" w:hAnsi="Arial" w:cs="Arial"/>
                <w:sz w:val="28"/>
                <w:szCs w:val="28"/>
              </w:rPr>
            </w:pPr>
            <w:r w:rsidRPr="00DE0C67">
              <w:rPr>
                <w:rFonts w:ascii="Arial" w:hAnsi="Arial" w:cs="Arial"/>
                <w:sz w:val="28"/>
                <w:szCs w:val="28"/>
              </w:rPr>
              <w:t>736921000415</w:t>
            </w:r>
          </w:p>
        </w:tc>
        <w:tc>
          <w:tcPr>
            <w:tcW w:w="7022" w:type="dxa"/>
            <w:noWrap/>
            <w:hideMark/>
          </w:tcPr>
          <w:p w14:paraId="7D762C4A" w14:textId="77777777" w:rsidR="00C92103" w:rsidRPr="00DE0C67" w:rsidRDefault="00C92103">
            <w:pPr>
              <w:rPr>
                <w:rFonts w:ascii="Arial" w:hAnsi="Arial" w:cs="Arial"/>
                <w:sz w:val="28"/>
                <w:szCs w:val="28"/>
              </w:rPr>
            </w:pPr>
            <w:r w:rsidRPr="00DE0C67">
              <w:rPr>
                <w:rFonts w:ascii="Arial" w:hAnsi="Arial" w:cs="Arial"/>
                <w:sz w:val="28"/>
                <w:szCs w:val="28"/>
              </w:rPr>
              <w:t>Nest Fresh Cage Free Medium Brown Eggs Dozen</w:t>
            </w:r>
          </w:p>
        </w:tc>
      </w:tr>
      <w:tr w:rsidR="00C92103" w14:paraId="50850FA6" w14:textId="77777777" w:rsidTr="00DE0C67">
        <w:trPr>
          <w:trHeight w:val="264"/>
        </w:trPr>
        <w:tc>
          <w:tcPr>
            <w:tcW w:w="2155" w:type="dxa"/>
            <w:noWrap/>
            <w:hideMark/>
          </w:tcPr>
          <w:p w14:paraId="1A34481B" w14:textId="77777777" w:rsidR="00C92103" w:rsidRPr="00DE0C67" w:rsidRDefault="00C92103">
            <w:pPr>
              <w:rPr>
                <w:rFonts w:ascii="Arial" w:hAnsi="Arial" w:cs="Arial"/>
                <w:sz w:val="28"/>
                <w:szCs w:val="28"/>
              </w:rPr>
            </w:pPr>
            <w:r w:rsidRPr="00DE0C67">
              <w:rPr>
                <w:rFonts w:ascii="Arial" w:hAnsi="Arial" w:cs="Arial"/>
                <w:sz w:val="28"/>
                <w:szCs w:val="28"/>
              </w:rPr>
              <w:t>036800133303</w:t>
            </w:r>
          </w:p>
        </w:tc>
        <w:tc>
          <w:tcPr>
            <w:tcW w:w="7022" w:type="dxa"/>
            <w:noWrap/>
            <w:hideMark/>
          </w:tcPr>
          <w:p w14:paraId="62BEE5DC" w14:textId="77777777" w:rsidR="00C92103" w:rsidRPr="00DE0C67" w:rsidRDefault="00C92103">
            <w:pPr>
              <w:rPr>
                <w:rFonts w:ascii="Arial" w:hAnsi="Arial" w:cs="Arial"/>
                <w:sz w:val="28"/>
                <w:szCs w:val="28"/>
              </w:rPr>
            </w:pPr>
            <w:r w:rsidRPr="00DE0C67">
              <w:rPr>
                <w:rFonts w:ascii="Arial" w:hAnsi="Arial" w:cs="Arial"/>
                <w:sz w:val="28"/>
                <w:szCs w:val="28"/>
              </w:rPr>
              <w:t>Full Circle Cage Free Large Brown Eggs Dozen</w:t>
            </w:r>
          </w:p>
        </w:tc>
      </w:tr>
      <w:tr w:rsidR="00C92103" w14:paraId="74ED8448" w14:textId="77777777" w:rsidTr="00DE0C67">
        <w:trPr>
          <w:trHeight w:val="264"/>
        </w:trPr>
        <w:tc>
          <w:tcPr>
            <w:tcW w:w="2155" w:type="dxa"/>
            <w:noWrap/>
            <w:hideMark/>
          </w:tcPr>
          <w:p w14:paraId="1BB62E45" w14:textId="77777777" w:rsidR="00C92103" w:rsidRPr="00DE0C67" w:rsidRDefault="00C92103">
            <w:pPr>
              <w:rPr>
                <w:rFonts w:ascii="Arial" w:hAnsi="Arial" w:cs="Arial"/>
                <w:sz w:val="28"/>
                <w:szCs w:val="28"/>
              </w:rPr>
            </w:pPr>
            <w:r w:rsidRPr="00DE0C67">
              <w:rPr>
                <w:rFonts w:ascii="Arial" w:hAnsi="Arial" w:cs="Arial"/>
                <w:sz w:val="28"/>
                <w:szCs w:val="28"/>
              </w:rPr>
              <w:t>071101173177</w:t>
            </w:r>
          </w:p>
        </w:tc>
        <w:tc>
          <w:tcPr>
            <w:tcW w:w="7022" w:type="dxa"/>
            <w:noWrap/>
            <w:hideMark/>
          </w:tcPr>
          <w:p w14:paraId="3719D42D" w14:textId="77777777" w:rsidR="00C92103" w:rsidRPr="00DE0C67" w:rsidRDefault="00C92103">
            <w:pPr>
              <w:rPr>
                <w:rFonts w:ascii="Arial" w:hAnsi="Arial" w:cs="Arial"/>
                <w:sz w:val="28"/>
                <w:szCs w:val="28"/>
              </w:rPr>
            </w:pPr>
            <w:r w:rsidRPr="00DE0C67">
              <w:rPr>
                <w:rFonts w:ascii="Arial" w:hAnsi="Arial" w:cs="Arial"/>
                <w:sz w:val="28"/>
                <w:szCs w:val="28"/>
              </w:rPr>
              <w:t>Naturally Nested Cage Free Large Brown Eggs Dozen</w:t>
            </w:r>
          </w:p>
        </w:tc>
      </w:tr>
      <w:tr w:rsidR="00C92103" w14:paraId="2051B7BA" w14:textId="77777777" w:rsidTr="00DE0C67">
        <w:trPr>
          <w:trHeight w:val="264"/>
        </w:trPr>
        <w:tc>
          <w:tcPr>
            <w:tcW w:w="2155" w:type="dxa"/>
            <w:noWrap/>
            <w:hideMark/>
          </w:tcPr>
          <w:p w14:paraId="56F8B85D" w14:textId="77777777" w:rsidR="00C92103" w:rsidRPr="00DE0C67" w:rsidRDefault="00C92103">
            <w:pPr>
              <w:rPr>
                <w:rFonts w:ascii="Arial" w:hAnsi="Arial" w:cs="Arial"/>
                <w:sz w:val="28"/>
                <w:szCs w:val="28"/>
              </w:rPr>
            </w:pPr>
            <w:r w:rsidRPr="00DE0C67">
              <w:rPr>
                <w:rFonts w:ascii="Arial" w:hAnsi="Arial" w:cs="Arial"/>
                <w:sz w:val="28"/>
                <w:szCs w:val="28"/>
              </w:rPr>
              <w:lastRenderedPageBreak/>
              <w:t>852810489120</w:t>
            </w:r>
          </w:p>
        </w:tc>
        <w:tc>
          <w:tcPr>
            <w:tcW w:w="7022" w:type="dxa"/>
            <w:noWrap/>
            <w:hideMark/>
          </w:tcPr>
          <w:p w14:paraId="1EC5AB84" w14:textId="77777777" w:rsidR="00C92103" w:rsidRPr="00DE0C67" w:rsidRDefault="00C92103">
            <w:pPr>
              <w:rPr>
                <w:rFonts w:ascii="Arial" w:hAnsi="Arial" w:cs="Arial"/>
                <w:sz w:val="28"/>
                <w:szCs w:val="28"/>
              </w:rPr>
            </w:pPr>
            <w:r w:rsidRPr="00DE0C67">
              <w:rPr>
                <w:rFonts w:ascii="Arial" w:hAnsi="Arial" w:cs="Arial"/>
                <w:sz w:val="28"/>
                <w:szCs w:val="28"/>
              </w:rPr>
              <w:t>Land O Lakes Cage Free Large Brown Eggs Dozen</w:t>
            </w:r>
          </w:p>
        </w:tc>
      </w:tr>
      <w:tr w:rsidR="00C92103" w14:paraId="32A3AF08" w14:textId="77777777" w:rsidTr="00DE0C67">
        <w:trPr>
          <w:trHeight w:val="264"/>
        </w:trPr>
        <w:tc>
          <w:tcPr>
            <w:tcW w:w="2155" w:type="dxa"/>
            <w:noWrap/>
            <w:hideMark/>
          </w:tcPr>
          <w:p w14:paraId="7A022D10" w14:textId="77777777" w:rsidR="00C92103" w:rsidRPr="00DE0C67" w:rsidRDefault="00C92103">
            <w:pPr>
              <w:rPr>
                <w:rFonts w:ascii="Arial" w:hAnsi="Arial" w:cs="Arial"/>
                <w:sz w:val="28"/>
                <w:szCs w:val="28"/>
              </w:rPr>
            </w:pPr>
            <w:r w:rsidRPr="00DE0C67">
              <w:rPr>
                <w:rFonts w:ascii="Arial" w:hAnsi="Arial" w:cs="Arial"/>
                <w:sz w:val="28"/>
                <w:szCs w:val="28"/>
              </w:rPr>
              <w:t>711535502104</w:t>
            </w:r>
          </w:p>
        </w:tc>
        <w:tc>
          <w:tcPr>
            <w:tcW w:w="7022" w:type="dxa"/>
            <w:noWrap/>
            <w:hideMark/>
          </w:tcPr>
          <w:p w14:paraId="4087BE7E" w14:textId="77777777" w:rsidR="00C92103" w:rsidRPr="00DE0C67" w:rsidRDefault="00C92103">
            <w:pPr>
              <w:rPr>
                <w:rFonts w:ascii="Arial" w:hAnsi="Arial" w:cs="Arial"/>
                <w:sz w:val="28"/>
                <w:szCs w:val="28"/>
              </w:rPr>
            </w:pPr>
            <w:r w:rsidRPr="00DE0C67">
              <w:rPr>
                <w:rFonts w:ascii="Arial" w:hAnsi="Arial" w:cs="Arial"/>
                <w:sz w:val="28"/>
                <w:szCs w:val="28"/>
              </w:rPr>
              <w:t>Wild Harvest Cage Free Large Brown Eggs Dozen</w:t>
            </w:r>
          </w:p>
        </w:tc>
      </w:tr>
      <w:tr w:rsidR="00C92103" w14:paraId="011BF962" w14:textId="77777777" w:rsidTr="00DE0C67">
        <w:trPr>
          <w:trHeight w:val="264"/>
        </w:trPr>
        <w:tc>
          <w:tcPr>
            <w:tcW w:w="2155" w:type="dxa"/>
            <w:noWrap/>
            <w:hideMark/>
          </w:tcPr>
          <w:p w14:paraId="4C7E95C8" w14:textId="77777777" w:rsidR="00C92103" w:rsidRPr="00DE0C67" w:rsidRDefault="00C92103">
            <w:pPr>
              <w:rPr>
                <w:rFonts w:ascii="Arial" w:hAnsi="Arial" w:cs="Arial"/>
                <w:sz w:val="28"/>
                <w:szCs w:val="28"/>
              </w:rPr>
            </w:pPr>
            <w:r w:rsidRPr="00DE0C67">
              <w:rPr>
                <w:rFonts w:ascii="Arial" w:hAnsi="Arial" w:cs="Arial"/>
                <w:sz w:val="28"/>
                <w:szCs w:val="28"/>
              </w:rPr>
              <w:t>011110904348</w:t>
            </w:r>
          </w:p>
        </w:tc>
        <w:tc>
          <w:tcPr>
            <w:tcW w:w="7022" w:type="dxa"/>
            <w:noWrap/>
            <w:hideMark/>
          </w:tcPr>
          <w:p w14:paraId="2F44E543" w14:textId="77777777" w:rsidR="00C92103" w:rsidRPr="00DE0C67" w:rsidRDefault="00C92103">
            <w:pPr>
              <w:rPr>
                <w:rFonts w:ascii="Arial" w:hAnsi="Arial" w:cs="Arial"/>
                <w:sz w:val="28"/>
                <w:szCs w:val="28"/>
              </w:rPr>
            </w:pPr>
            <w:r w:rsidRPr="00DE0C67">
              <w:rPr>
                <w:rFonts w:ascii="Arial" w:hAnsi="Arial" w:cs="Arial"/>
                <w:sz w:val="28"/>
                <w:szCs w:val="28"/>
              </w:rPr>
              <w:t>QFC Cage Free Large Brown Eggs Dozen</w:t>
            </w:r>
          </w:p>
        </w:tc>
      </w:tr>
      <w:tr w:rsidR="00C92103" w14:paraId="219765C7" w14:textId="77777777" w:rsidTr="00DE0C67">
        <w:trPr>
          <w:trHeight w:val="264"/>
        </w:trPr>
        <w:tc>
          <w:tcPr>
            <w:tcW w:w="2155" w:type="dxa"/>
            <w:noWrap/>
            <w:hideMark/>
          </w:tcPr>
          <w:p w14:paraId="293AE75D" w14:textId="77777777" w:rsidR="00C92103" w:rsidRPr="00DE0C67" w:rsidRDefault="00C92103">
            <w:pPr>
              <w:rPr>
                <w:rFonts w:ascii="Arial" w:hAnsi="Arial" w:cs="Arial"/>
                <w:sz w:val="28"/>
                <w:szCs w:val="28"/>
              </w:rPr>
            </w:pPr>
            <w:r w:rsidRPr="00DE0C67">
              <w:rPr>
                <w:rFonts w:ascii="Arial" w:hAnsi="Arial" w:cs="Arial"/>
                <w:sz w:val="28"/>
                <w:szCs w:val="28"/>
              </w:rPr>
              <w:t>085239310328</w:t>
            </w:r>
          </w:p>
        </w:tc>
        <w:tc>
          <w:tcPr>
            <w:tcW w:w="7022" w:type="dxa"/>
            <w:noWrap/>
            <w:hideMark/>
          </w:tcPr>
          <w:p w14:paraId="53CAAE8E" w14:textId="77777777" w:rsidR="00C92103" w:rsidRPr="00DE0C67" w:rsidRDefault="00C92103">
            <w:pPr>
              <w:rPr>
                <w:rFonts w:ascii="Arial" w:hAnsi="Arial" w:cs="Arial"/>
                <w:sz w:val="28"/>
                <w:szCs w:val="28"/>
              </w:rPr>
            </w:pPr>
            <w:r w:rsidRPr="00DE0C67">
              <w:rPr>
                <w:rFonts w:ascii="Arial" w:hAnsi="Arial" w:cs="Arial"/>
                <w:sz w:val="28"/>
                <w:szCs w:val="28"/>
              </w:rPr>
              <w:t>Good &amp; Gather Cage Free Large Brown Eggs Dozen</w:t>
            </w:r>
          </w:p>
        </w:tc>
      </w:tr>
      <w:tr w:rsidR="00C92103" w14:paraId="53FF4C81" w14:textId="77777777" w:rsidTr="00DE0C67">
        <w:trPr>
          <w:trHeight w:val="264"/>
        </w:trPr>
        <w:tc>
          <w:tcPr>
            <w:tcW w:w="2155" w:type="dxa"/>
            <w:noWrap/>
            <w:hideMark/>
          </w:tcPr>
          <w:p w14:paraId="4828398A" w14:textId="77777777" w:rsidR="00C92103" w:rsidRPr="00DE0C67" w:rsidRDefault="00C92103">
            <w:pPr>
              <w:rPr>
                <w:rFonts w:ascii="Arial" w:hAnsi="Arial" w:cs="Arial"/>
                <w:sz w:val="28"/>
                <w:szCs w:val="28"/>
              </w:rPr>
            </w:pPr>
            <w:r w:rsidRPr="00DE0C67">
              <w:rPr>
                <w:rFonts w:ascii="Arial" w:hAnsi="Arial" w:cs="Arial"/>
                <w:sz w:val="28"/>
                <w:szCs w:val="28"/>
              </w:rPr>
              <w:t>706429100900</w:t>
            </w:r>
          </w:p>
        </w:tc>
        <w:tc>
          <w:tcPr>
            <w:tcW w:w="7022" w:type="dxa"/>
            <w:noWrap/>
            <w:hideMark/>
          </w:tcPr>
          <w:p w14:paraId="4A345074" w14:textId="77777777" w:rsidR="00C92103" w:rsidRPr="00DE0C67" w:rsidRDefault="00C92103">
            <w:pPr>
              <w:rPr>
                <w:rFonts w:ascii="Arial" w:hAnsi="Arial" w:cs="Arial"/>
                <w:sz w:val="28"/>
                <w:szCs w:val="28"/>
              </w:rPr>
            </w:pPr>
            <w:proofErr w:type="spellStart"/>
            <w:r w:rsidRPr="00DE0C67">
              <w:rPr>
                <w:rFonts w:ascii="Arial" w:hAnsi="Arial" w:cs="Arial"/>
                <w:sz w:val="28"/>
                <w:szCs w:val="28"/>
              </w:rPr>
              <w:t>Oakdell</w:t>
            </w:r>
            <w:proofErr w:type="spellEnd"/>
            <w:r w:rsidRPr="00DE0C67">
              <w:rPr>
                <w:rFonts w:ascii="Arial" w:hAnsi="Arial" w:cs="Arial"/>
                <w:sz w:val="28"/>
                <w:szCs w:val="28"/>
              </w:rPr>
              <w:t xml:space="preserve"> Cage Free Large Brown Eggs Dozen</w:t>
            </w:r>
          </w:p>
        </w:tc>
      </w:tr>
      <w:tr w:rsidR="00C92103" w14:paraId="687D00EB" w14:textId="77777777" w:rsidTr="00DE0C67">
        <w:trPr>
          <w:trHeight w:val="264"/>
        </w:trPr>
        <w:tc>
          <w:tcPr>
            <w:tcW w:w="2155" w:type="dxa"/>
            <w:noWrap/>
            <w:hideMark/>
          </w:tcPr>
          <w:p w14:paraId="0426CCF4" w14:textId="77777777" w:rsidR="00C92103" w:rsidRPr="00DE0C67" w:rsidRDefault="00C92103">
            <w:pPr>
              <w:rPr>
                <w:rFonts w:ascii="Arial" w:hAnsi="Arial" w:cs="Arial"/>
                <w:sz w:val="28"/>
                <w:szCs w:val="28"/>
              </w:rPr>
            </w:pPr>
            <w:r w:rsidRPr="00DE0C67">
              <w:rPr>
                <w:rFonts w:ascii="Arial" w:hAnsi="Arial" w:cs="Arial"/>
                <w:sz w:val="28"/>
                <w:szCs w:val="28"/>
              </w:rPr>
              <w:t>011110904096</w:t>
            </w:r>
          </w:p>
        </w:tc>
        <w:tc>
          <w:tcPr>
            <w:tcW w:w="7022" w:type="dxa"/>
            <w:noWrap/>
            <w:hideMark/>
          </w:tcPr>
          <w:p w14:paraId="5F91692E" w14:textId="77777777" w:rsidR="00C92103" w:rsidRPr="00DE0C67" w:rsidRDefault="00C92103">
            <w:pPr>
              <w:rPr>
                <w:rFonts w:ascii="Arial" w:hAnsi="Arial" w:cs="Arial"/>
                <w:sz w:val="28"/>
                <w:szCs w:val="28"/>
              </w:rPr>
            </w:pPr>
            <w:r w:rsidRPr="00DE0C67">
              <w:rPr>
                <w:rFonts w:ascii="Arial" w:hAnsi="Arial" w:cs="Arial"/>
                <w:sz w:val="28"/>
                <w:szCs w:val="28"/>
              </w:rPr>
              <w:t>Kroger Cage Free Large Brown Eggs Dozen</w:t>
            </w:r>
          </w:p>
        </w:tc>
      </w:tr>
      <w:tr w:rsidR="00C92103" w14:paraId="2875A4D7" w14:textId="77777777" w:rsidTr="00DE0C67">
        <w:trPr>
          <w:trHeight w:val="264"/>
        </w:trPr>
        <w:tc>
          <w:tcPr>
            <w:tcW w:w="2155" w:type="dxa"/>
            <w:noWrap/>
            <w:hideMark/>
          </w:tcPr>
          <w:p w14:paraId="1E993733" w14:textId="77777777" w:rsidR="00C92103" w:rsidRPr="00DE0C67" w:rsidRDefault="00C92103">
            <w:pPr>
              <w:rPr>
                <w:rFonts w:ascii="Arial" w:hAnsi="Arial" w:cs="Arial"/>
                <w:sz w:val="28"/>
                <w:szCs w:val="28"/>
              </w:rPr>
            </w:pPr>
            <w:r w:rsidRPr="00DE0C67">
              <w:rPr>
                <w:rFonts w:ascii="Arial" w:hAnsi="Arial" w:cs="Arial"/>
                <w:sz w:val="28"/>
                <w:szCs w:val="28"/>
              </w:rPr>
              <w:t>021130032372</w:t>
            </w:r>
          </w:p>
        </w:tc>
        <w:tc>
          <w:tcPr>
            <w:tcW w:w="7022" w:type="dxa"/>
            <w:noWrap/>
            <w:hideMark/>
          </w:tcPr>
          <w:p w14:paraId="76E774B8" w14:textId="77777777" w:rsidR="00C92103" w:rsidRPr="00DE0C67" w:rsidRDefault="00C92103">
            <w:pPr>
              <w:rPr>
                <w:rFonts w:ascii="Arial" w:hAnsi="Arial" w:cs="Arial"/>
                <w:sz w:val="28"/>
                <w:szCs w:val="28"/>
              </w:rPr>
            </w:pPr>
            <w:r w:rsidRPr="00DE0C67">
              <w:rPr>
                <w:rFonts w:ascii="Arial" w:hAnsi="Arial" w:cs="Arial"/>
                <w:sz w:val="28"/>
                <w:szCs w:val="28"/>
              </w:rPr>
              <w:t>Open Nature Cage Free Large Brown Eggs Dozen</w:t>
            </w:r>
          </w:p>
        </w:tc>
      </w:tr>
      <w:tr w:rsidR="00C92103" w14:paraId="64EF0D8F" w14:textId="77777777" w:rsidTr="00DE0C67">
        <w:trPr>
          <w:trHeight w:val="264"/>
        </w:trPr>
        <w:tc>
          <w:tcPr>
            <w:tcW w:w="2155" w:type="dxa"/>
            <w:noWrap/>
            <w:hideMark/>
          </w:tcPr>
          <w:p w14:paraId="44419875" w14:textId="77777777" w:rsidR="00C92103" w:rsidRPr="00DE0C67" w:rsidRDefault="00C92103">
            <w:pPr>
              <w:rPr>
                <w:rFonts w:ascii="Arial" w:hAnsi="Arial" w:cs="Arial"/>
                <w:sz w:val="28"/>
                <w:szCs w:val="28"/>
              </w:rPr>
            </w:pPr>
            <w:r w:rsidRPr="00DE0C67">
              <w:rPr>
                <w:rFonts w:ascii="Arial" w:hAnsi="Arial" w:cs="Arial"/>
                <w:sz w:val="28"/>
                <w:szCs w:val="28"/>
              </w:rPr>
              <w:t>855597004104</w:t>
            </w:r>
          </w:p>
        </w:tc>
        <w:tc>
          <w:tcPr>
            <w:tcW w:w="7022" w:type="dxa"/>
            <w:noWrap/>
            <w:hideMark/>
          </w:tcPr>
          <w:p w14:paraId="23829DDE" w14:textId="77777777" w:rsidR="00C92103" w:rsidRPr="00DE0C67" w:rsidRDefault="00C92103">
            <w:pPr>
              <w:rPr>
                <w:rFonts w:ascii="Arial" w:hAnsi="Arial" w:cs="Arial"/>
                <w:sz w:val="28"/>
                <w:szCs w:val="28"/>
              </w:rPr>
            </w:pPr>
            <w:proofErr w:type="spellStart"/>
            <w:r w:rsidRPr="00DE0C67">
              <w:rPr>
                <w:rFonts w:ascii="Arial" w:hAnsi="Arial" w:cs="Arial"/>
                <w:sz w:val="28"/>
                <w:szCs w:val="28"/>
              </w:rPr>
              <w:t>Skymeadow</w:t>
            </w:r>
            <w:proofErr w:type="spellEnd"/>
            <w:r w:rsidRPr="00DE0C67">
              <w:rPr>
                <w:rFonts w:ascii="Arial" w:hAnsi="Arial" w:cs="Arial"/>
                <w:sz w:val="28"/>
                <w:szCs w:val="28"/>
              </w:rPr>
              <w:t xml:space="preserve"> Cage Free Large Brown Eggs Dozen</w:t>
            </w:r>
          </w:p>
        </w:tc>
      </w:tr>
      <w:tr w:rsidR="00C92103" w14:paraId="189542E3" w14:textId="77777777" w:rsidTr="00DE0C67">
        <w:trPr>
          <w:trHeight w:val="264"/>
        </w:trPr>
        <w:tc>
          <w:tcPr>
            <w:tcW w:w="2155" w:type="dxa"/>
            <w:noWrap/>
            <w:hideMark/>
          </w:tcPr>
          <w:p w14:paraId="41E824D4" w14:textId="77777777" w:rsidR="00C92103" w:rsidRPr="00DE0C67" w:rsidRDefault="00C92103">
            <w:pPr>
              <w:rPr>
                <w:rFonts w:ascii="Arial" w:hAnsi="Arial" w:cs="Arial"/>
                <w:sz w:val="28"/>
                <w:szCs w:val="28"/>
              </w:rPr>
            </w:pPr>
            <w:r w:rsidRPr="00DE0C67">
              <w:rPr>
                <w:rFonts w:ascii="Arial" w:hAnsi="Arial" w:cs="Arial"/>
                <w:sz w:val="28"/>
                <w:szCs w:val="28"/>
              </w:rPr>
              <w:t>085239103234</w:t>
            </w:r>
          </w:p>
        </w:tc>
        <w:tc>
          <w:tcPr>
            <w:tcW w:w="7022" w:type="dxa"/>
            <w:noWrap/>
            <w:hideMark/>
          </w:tcPr>
          <w:p w14:paraId="01D9B8DA" w14:textId="77777777" w:rsidR="00C92103" w:rsidRPr="00DE0C67" w:rsidRDefault="00C92103">
            <w:pPr>
              <w:rPr>
                <w:rFonts w:ascii="Arial" w:hAnsi="Arial" w:cs="Arial"/>
                <w:sz w:val="28"/>
                <w:szCs w:val="28"/>
              </w:rPr>
            </w:pPr>
            <w:r w:rsidRPr="00DE0C67">
              <w:rPr>
                <w:rFonts w:ascii="Arial" w:hAnsi="Arial" w:cs="Arial"/>
                <w:sz w:val="28"/>
                <w:szCs w:val="28"/>
              </w:rPr>
              <w:t>Good &amp; Gather Cage Free Large Brown Eggs Dozen</w:t>
            </w:r>
          </w:p>
        </w:tc>
      </w:tr>
      <w:tr w:rsidR="00C92103" w14:paraId="209B364F" w14:textId="77777777" w:rsidTr="00DE0C67">
        <w:trPr>
          <w:trHeight w:val="264"/>
        </w:trPr>
        <w:tc>
          <w:tcPr>
            <w:tcW w:w="2155" w:type="dxa"/>
            <w:noWrap/>
            <w:hideMark/>
          </w:tcPr>
          <w:p w14:paraId="3133C114" w14:textId="77777777" w:rsidR="00C92103" w:rsidRPr="00DE0C67" w:rsidRDefault="00C92103">
            <w:pPr>
              <w:rPr>
                <w:rFonts w:ascii="Arial" w:hAnsi="Arial" w:cs="Arial"/>
                <w:sz w:val="28"/>
                <w:szCs w:val="28"/>
              </w:rPr>
            </w:pPr>
            <w:r w:rsidRPr="00DE0C67">
              <w:rPr>
                <w:rFonts w:ascii="Arial" w:hAnsi="Arial" w:cs="Arial"/>
                <w:sz w:val="28"/>
                <w:szCs w:val="28"/>
              </w:rPr>
              <w:t>021130032297</w:t>
            </w:r>
          </w:p>
        </w:tc>
        <w:tc>
          <w:tcPr>
            <w:tcW w:w="7022" w:type="dxa"/>
            <w:noWrap/>
            <w:hideMark/>
          </w:tcPr>
          <w:p w14:paraId="2982F91A" w14:textId="77777777" w:rsidR="00C92103" w:rsidRPr="00DE0C67" w:rsidRDefault="00C92103">
            <w:pPr>
              <w:rPr>
                <w:rFonts w:ascii="Arial" w:hAnsi="Arial" w:cs="Arial"/>
                <w:sz w:val="28"/>
                <w:szCs w:val="28"/>
              </w:rPr>
            </w:pPr>
            <w:r w:rsidRPr="00DE0C67">
              <w:rPr>
                <w:rFonts w:ascii="Arial" w:hAnsi="Arial" w:cs="Arial"/>
                <w:sz w:val="28"/>
                <w:szCs w:val="28"/>
              </w:rPr>
              <w:t>Open Nature Cage Free Brown Eggs Dozen</w:t>
            </w:r>
          </w:p>
        </w:tc>
      </w:tr>
      <w:tr w:rsidR="00C92103" w14:paraId="1745BE81" w14:textId="77777777" w:rsidTr="00DE0C67">
        <w:trPr>
          <w:trHeight w:val="264"/>
        </w:trPr>
        <w:tc>
          <w:tcPr>
            <w:tcW w:w="2155" w:type="dxa"/>
            <w:noWrap/>
            <w:hideMark/>
          </w:tcPr>
          <w:p w14:paraId="7D7F42B2" w14:textId="77777777" w:rsidR="00C92103" w:rsidRPr="00DE0C67" w:rsidRDefault="00C92103">
            <w:pPr>
              <w:rPr>
                <w:rFonts w:ascii="Arial" w:hAnsi="Arial" w:cs="Arial"/>
                <w:sz w:val="28"/>
                <w:szCs w:val="28"/>
              </w:rPr>
            </w:pPr>
            <w:r w:rsidRPr="00DE0C67">
              <w:rPr>
                <w:rFonts w:ascii="Arial" w:hAnsi="Arial" w:cs="Arial"/>
                <w:sz w:val="28"/>
                <w:szCs w:val="28"/>
              </w:rPr>
              <w:t>076187091506</w:t>
            </w:r>
          </w:p>
        </w:tc>
        <w:tc>
          <w:tcPr>
            <w:tcW w:w="7022" w:type="dxa"/>
            <w:noWrap/>
            <w:hideMark/>
          </w:tcPr>
          <w:p w14:paraId="162EAA3E" w14:textId="77777777" w:rsidR="00C92103" w:rsidRPr="00DE0C67" w:rsidRDefault="00C92103">
            <w:pPr>
              <w:rPr>
                <w:rFonts w:ascii="Arial" w:hAnsi="Arial" w:cs="Arial"/>
                <w:sz w:val="28"/>
                <w:szCs w:val="28"/>
              </w:rPr>
            </w:pPr>
            <w:r w:rsidRPr="00DE0C67">
              <w:rPr>
                <w:rFonts w:ascii="Arial" w:hAnsi="Arial" w:cs="Arial"/>
                <w:sz w:val="28"/>
                <w:szCs w:val="28"/>
              </w:rPr>
              <w:t>Willamette Eggs Cage Free Large Brown Eggs Dozen</w:t>
            </w:r>
          </w:p>
        </w:tc>
      </w:tr>
      <w:tr w:rsidR="00C92103" w14:paraId="4693B78B" w14:textId="77777777" w:rsidTr="00DE0C67">
        <w:trPr>
          <w:trHeight w:val="264"/>
        </w:trPr>
        <w:tc>
          <w:tcPr>
            <w:tcW w:w="2155" w:type="dxa"/>
            <w:noWrap/>
            <w:hideMark/>
          </w:tcPr>
          <w:p w14:paraId="69AA1442" w14:textId="77777777" w:rsidR="00C92103" w:rsidRPr="00DE0C67" w:rsidRDefault="00C92103">
            <w:pPr>
              <w:rPr>
                <w:rFonts w:ascii="Arial" w:hAnsi="Arial" w:cs="Arial"/>
                <w:sz w:val="28"/>
                <w:szCs w:val="28"/>
              </w:rPr>
            </w:pPr>
            <w:r w:rsidRPr="00DE0C67">
              <w:rPr>
                <w:rFonts w:ascii="Arial" w:hAnsi="Arial" w:cs="Arial"/>
                <w:sz w:val="28"/>
                <w:szCs w:val="28"/>
              </w:rPr>
              <w:t>073588206102</w:t>
            </w:r>
          </w:p>
        </w:tc>
        <w:tc>
          <w:tcPr>
            <w:tcW w:w="7022" w:type="dxa"/>
            <w:noWrap/>
            <w:hideMark/>
          </w:tcPr>
          <w:p w14:paraId="3CD80710" w14:textId="77777777" w:rsidR="00C92103" w:rsidRPr="00DE0C67" w:rsidRDefault="00C92103">
            <w:pPr>
              <w:rPr>
                <w:rFonts w:ascii="Arial" w:hAnsi="Arial" w:cs="Arial"/>
                <w:sz w:val="28"/>
                <w:szCs w:val="28"/>
              </w:rPr>
            </w:pPr>
            <w:r w:rsidRPr="00DE0C67">
              <w:rPr>
                <w:rFonts w:ascii="Arial" w:hAnsi="Arial" w:cs="Arial"/>
                <w:sz w:val="28"/>
                <w:szCs w:val="28"/>
              </w:rPr>
              <w:t>Sunrise Fresh Cage Free Large Brown Eggs Dozen</w:t>
            </w:r>
          </w:p>
        </w:tc>
      </w:tr>
      <w:tr w:rsidR="00C92103" w14:paraId="4003C528" w14:textId="77777777" w:rsidTr="00DE0C67">
        <w:trPr>
          <w:trHeight w:val="264"/>
        </w:trPr>
        <w:tc>
          <w:tcPr>
            <w:tcW w:w="2155" w:type="dxa"/>
            <w:noWrap/>
            <w:hideMark/>
          </w:tcPr>
          <w:p w14:paraId="2BF53B52" w14:textId="77777777" w:rsidR="00C92103" w:rsidRPr="00DE0C67" w:rsidRDefault="00C92103">
            <w:pPr>
              <w:rPr>
                <w:rFonts w:ascii="Arial" w:hAnsi="Arial" w:cs="Arial"/>
                <w:sz w:val="28"/>
                <w:szCs w:val="28"/>
              </w:rPr>
            </w:pPr>
            <w:r w:rsidRPr="00DE0C67">
              <w:rPr>
                <w:rFonts w:ascii="Arial" w:hAnsi="Arial" w:cs="Arial"/>
                <w:sz w:val="28"/>
                <w:szCs w:val="28"/>
              </w:rPr>
              <w:t>011110797698</w:t>
            </w:r>
          </w:p>
        </w:tc>
        <w:tc>
          <w:tcPr>
            <w:tcW w:w="7022" w:type="dxa"/>
            <w:noWrap/>
            <w:hideMark/>
          </w:tcPr>
          <w:p w14:paraId="79F17ADF" w14:textId="77777777" w:rsidR="00C92103" w:rsidRPr="00DE0C67" w:rsidRDefault="00C92103">
            <w:pPr>
              <w:rPr>
                <w:rFonts w:ascii="Arial" w:hAnsi="Arial" w:cs="Arial"/>
                <w:sz w:val="28"/>
                <w:szCs w:val="28"/>
              </w:rPr>
            </w:pPr>
            <w:r w:rsidRPr="00DE0C67">
              <w:rPr>
                <w:rFonts w:ascii="Arial" w:hAnsi="Arial" w:cs="Arial"/>
                <w:sz w:val="28"/>
                <w:szCs w:val="28"/>
              </w:rPr>
              <w:t>Simple Truth Cage Free Large Brown Eggs Dozen</w:t>
            </w:r>
          </w:p>
        </w:tc>
      </w:tr>
    </w:tbl>
    <w:p w14:paraId="15872A92" w14:textId="77777777" w:rsidR="005577CB" w:rsidRDefault="005577CB" w:rsidP="005577CB">
      <w:pPr>
        <w:rPr>
          <w:rFonts w:ascii="Arial" w:eastAsia="Calibri" w:hAnsi="Arial" w:cs="Arial"/>
          <w:sz w:val="28"/>
          <w:szCs w:val="28"/>
        </w:rPr>
      </w:pPr>
    </w:p>
    <w:p w14:paraId="371E7EB5" w14:textId="28A246A8" w:rsidR="005577CB" w:rsidRPr="003B2143" w:rsidRDefault="00F847B4" w:rsidP="005577CB">
      <w:pPr>
        <w:rPr>
          <w:rFonts w:ascii="Arial" w:eastAsia="Calibri" w:hAnsi="Arial" w:cs="Arial"/>
          <w:sz w:val="28"/>
          <w:szCs w:val="28"/>
        </w:rPr>
      </w:pPr>
      <w:r>
        <w:rPr>
          <w:rFonts w:ascii="Arial" w:eastAsia="Calibri" w:hAnsi="Arial" w:cs="Arial"/>
          <w:sz w:val="28"/>
          <w:szCs w:val="28"/>
        </w:rPr>
        <w:t>Please call or email the WIC Vendor Team if you have questions</w:t>
      </w:r>
      <w:r w:rsidR="005577CB" w:rsidRPr="003B2143">
        <w:rPr>
          <w:rFonts w:ascii="Arial" w:eastAsia="Calibri" w:hAnsi="Arial" w:cs="Arial"/>
          <w:sz w:val="28"/>
          <w:szCs w:val="28"/>
        </w:rPr>
        <w:t>.</w:t>
      </w:r>
    </w:p>
    <w:p w14:paraId="38267B97" w14:textId="77777777" w:rsidR="00413047" w:rsidRPr="003B2143" w:rsidRDefault="00413047" w:rsidP="00413047">
      <w:pPr>
        <w:rPr>
          <w:rFonts w:ascii="Arial" w:eastAsia="Calibri" w:hAnsi="Arial" w:cs="Arial"/>
          <w:sz w:val="28"/>
          <w:szCs w:val="28"/>
        </w:rPr>
      </w:pPr>
    </w:p>
    <w:p w14:paraId="376026B3" w14:textId="77777777" w:rsidR="00413047" w:rsidRPr="003B2143" w:rsidRDefault="00413047" w:rsidP="00413047">
      <w:pPr>
        <w:rPr>
          <w:rFonts w:ascii="Arial" w:eastAsia="Calibri" w:hAnsi="Arial" w:cs="Arial"/>
          <w:color w:val="000000"/>
          <w:sz w:val="28"/>
          <w:szCs w:val="28"/>
        </w:rPr>
      </w:pPr>
      <w:r w:rsidRPr="003B2143">
        <w:rPr>
          <w:rFonts w:ascii="Arial" w:eastAsia="Calibri" w:hAnsi="Arial" w:cs="Arial"/>
          <w:color w:val="000000"/>
          <w:sz w:val="28"/>
          <w:szCs w:val="28"/>
        </w:rPr>
        <w:t>Vendor Management Services Team</w:t>
      </w:r>
    </w:p>
    <w:p w14:paraId="7EB96881" w14:textId="77777777" w:rsidR="00413047" w:rsidRPr="003B2143" w:rsidRDefault="00413047" w:rsidP="00413047">
      <w:pPr>
        <w:rPr>
          <w:rFonts w:ascii="Arial" w:eastAsia="Calibri" w:hAnsi="Arial" w:cs="Arial"/>
          <w:b/>
          <w:bCs/>
          <w:color w:val="000000"/>
          <w:sz w:val="28"/>
          <w:szCs w:val="28"/>
        </w:rPr>
      </w:pPr>
      <w:r w:rsidRPr="003B2143">
        <w:rPr>
          <w:rFonts w:ascii="Arial" w:eastAsia="Calibri" w:hAnsi="Arial" w:cs="Arial"/>
          <w:b/>
          <w:bCs/>
          <w:color w:val="000000"/>
          <w:sz w:val="28"/>
          <w:szCs w:val="28"/>
        </w:rPr>
        <w:t>Public Health Division</w:t>
      </w:r>
    </w:p>
    <w:p w14:paraId="29EB2802" w14:textId="4EE8A786" w:rsidR="00413047" w:rsidRPr="003B2143" w:rsidRDefault="00F847B4" w:rsidP="00413047">
      <w:pPr>
        <w:rPr>
          <w:rFonts w:ascii="Arial" w:eastAsia="Calibri" w:hAnsi="Arial" w:cs="Arial"/>
          <w:color w:val="000000"/>
          <w:sz w:val="28"/>
          <w:szCs w:val="28"/>
        </w:rPr>
      </w:pPr>
      <w:r>
        <w:rPr>
          <w:rFonts w:ascii="Arial" w:eastAsia="Calibri" w:hAnsi="Arial" w:cs="Arial"/>
          <w:color w:val="0563C1"/>
          <w:sz w:val="28"/>
          <w:szCs w:val="28"/>
          <w:u w:val="single"/>
        </w:rPr>
        <w:t>WIC</w:t>
      </w:r>
      <w:r w:rsidR="00413047" w:rsidRPr="003B2143">
        <w:rPr>
          <w:rFonts w:ascii="Arial" w:eastAsia="Calibri" w:hAnsi="Arial" w:cs="Arial"/>
          <w:color w:val="0563C1"/>
          <w:sz w:val="28"/>
          <w:szCs w:val="28"/>
          <w:u w:val="single"/>
        </w:rPr>
        <w:t>.</w:t>
      </w:r>
      <w:r>
        <w:rPr>
          <w:rFonts w:ascii="Arial" w:eastAsia="Calibri" w:hAnsi="Arial" w:cs="Arial"/>
          <w:color w:val="0563C1"/>
          <w:sz w:val="28"/>
          <w:szCs w:val="28"/>
          <w:u w:val="single"/>
        </w:rPr>
        <w:t>V</w:t>
      </w:r>
      <w:r w:rsidR="00413047" w:rsidRPr="003B2143">
        <w:rPr>
          <w:rFonts w:ascii="Arial" w:eastAsia="Calibri" w:hAnsi="Arial" w:cs="Arial"/>
          <w:color w:val="0563C1"/>
          <w:sz w:val="28"/>
          <w:szCs w:val="28"/>
          <w:u w:val="single"/>
        </w:rPr>
        <w:t>endor</w:t>
      </w:r>
      <w:r>
        <w:rPr>
          <w:rFonts w:ascii="Arial" w:eastAsia="Calibri" w:hAnsi="Arial" w:cs="Arial"/>
          <w:color w:val="0563C1"/>
          <w:sz w:val="28"/>
          <w:szCs w:val="28"/>
          <w:u w:val="single"/>
        </w:rPr>
        <w:t>S</w:t>
      </w:r>
      <w:r w:rsidR="00413047" w:rsidRPr="003B2143">
        <w:rPr>
          <w:rFonts w:ascii="Arial" w:eastAsia="Calibri" w:hAnsi="Arial" w:cs="Arial"/>
          <w:color w:val="0563C1"/>
          <w:sz w:val="28"/>
          <w:szCs w:val="28"/>
          <w:u w:val="single"/>
        </w:rPr>
        <w:t>ervices@odhsoha.oregon.gov</w:t>
      </w:r>
    </w:p>
    <w:p w14:paraId="3D6A940B" w14:textId="77777777" w:rsidR="00413047" w:rsidRPr="003B2143" w:rsidRDefault="00413047" w:rsidP="00413047">
      <w:pPr>
        <w:rPr>
          <w:rFonts w:ascii="Arial" w:eastAsia="Calibri" w:hAnsi="Arial" w:cs="Arial"/>
          <w:color w:val="000000"/>
          <w:sz w:val="28"/>
          <w:szCs w:val="28"/>
        </w:rPr>
      </w:pPr>
      <w:r w:rsidRPr="003B2143">
        <w:rPr>
          <w:rFonts w:ascii="Arial" w:eastAsia="Calibri" w:hAnsi="Arial" w:cs="Arial"/>
          <w:color w:val="000000"/>
          <w:sz w:val="28"/>
          <w:szCs w:val="28"/>
        </w:rPr>
        <w:t>Toll Free: 1-877-807-0889</w:t>
      </w:r>
    </w:p>
    <w:p w14:paraId="7FA004A6" w14:textId="389711D8" w:rsidR="00413047" w:rsidRDefault="00413047" w:rsidP="00413047">
      <w:pPr>
        <w:rPr>
          <w:rFonts w:ascii="Arial" w:eastAsia="Calibri" w:hAnsi="Arial" w:cs="Arial"/>
          <w:color w:val="000000"/>
          <w:sz w:val="28"/>
          <w:szCs w:val="28"/>
        </w:rPr>
      </w:pPr>
      <w:r w:rsidRPr="003B2143">
        <w:rPr>
          <w:rFonts w:ascii="Arial" w:eastAsia="Calibri" w:hAnsi="Arial" w:cs="Arial"/>
          <w:color w:val="000000"/>
          <w:sz w:val="28"/>
          <w:szCs w:val="28"/>
        </w:rPr>
        <w:t>FAX: 971-673-0071</w:t>
      </w:r>
    </w:p>
    <w:p w14:paraId="14F29C17" w14:textId="77777777" w:rsidR="00F847B4" w:rsidRDefault="00F847B4" w:rsidP="00413047">
      <w:pPr>
        <w:rPr>
          <w:rFonts w:ascii="Arial" w:eastAsia="Calibri" w:hAnsi="Arial" w:cs="Arial"/>
          <w:color w:val="000000"/>
          <w:sz w:val="28"/>
          <w:szCs w:val="28"/>
        </w:rPr>
      </w:pPr>
    </w:p>
    <w:p w14:paraId="48890028" w14:textId="77777777" w:rsidR="00F847B4" w:rsidRDefault="00F847B4" w:rsidP="00F847B4">
      <w:pPr>
        <w:spacing w:before="100" w:beforeAutospacing="1" w:after="240" w:line="260" w:lineRule="exact"/>
        <w:rPr>
          <w:rFonts w:ascii="Arial" w:hAnsi="Arial" w:cs="Arial"/>
          <w:sz w:val="28"/>
          <w:szCs w:val="28"/>
        </w:rPr>
      </w:pPr>
    </w:p>
    <w:p w14:paraId="3F4E3FC7" w14:textId="3CCCE15D" w:rsidR="005051CC" w:rsidRPr="00413047" w:rsidRDefault="00F847B4" w:rsidP="001D117D">
      <w:pPr>
        <w:spacing w:before="100" w:beforeAutospacing="1" w:after="240" w:line="260" w:lineRule="exact"/>
        <w:rPr>
          <w:rFonts w:ascii="Arial" w:hAnsi="Arial" w:cs="Arial"/>
          <w:bCs/>
          <w:sz w:val="28"/>
          <w:szCs w:val="28"/>
        </w:rPr>
      </w:pPr>
      <w:r w:rsidRPr="003735E0">
        <w:rPr>
          <w:rFonts w:ascii="Arial" w:hAnsi="Arial" w:cs="Arial"/>
          <w:sz w:val="28"/>
          <w:szCs w:val="28"/>
        </w:rPr>
        <w:t xml:space="preserve">If you need this information in an alternate format, please contact Robin Moulton at (971) 673-0040.  </w:t>
      </w:r>
    </w:p>
    <w:sectPr w:rsidR="005051CC" w:rsidRPr="00413047" w:rsidSect="003C1CA8">
      <w:footerReference w:type="first" r:id="rId14"/>
      <w:type w:val="continuous"/>
      <w:pgSz w:w="12240" w:h="15840" w:code="1"/>
      <w:pgMar w:top="720" w:right="1080" w:bottom="720" w:left="1080" w:header="720" w:footer="36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3D1C" w14:textId="77777777" w:rsidR="006B7AC1" w:rsidRDefault="006B7AC1" w:rsidP="000C6F50">
      <w:r>
        <w:separator/>
      </w:r>
    </w:p>
  </w:endnote>
  <w:endnote w:type="continuationSeparator" w:id="0">
    <w:p w14:paraId="4B807A45" w14:textId="77777777" w:rsidR="006B7AC1" w:rsidRDefault="006B7AC1" w:rsidP="000C6F50">
      <w:r>
        <w:continuationSeparator/>
      </w:r>
    </w:p>
  </w:endnote>
  <w:endnote w:type="continuationNotice" w:id="1">
    <w:p w14:paraId="09636A57" w14:textId="77777777" w:rsidR="006B7AC1" w:rsidRDefault="006B7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42B2" w14:textId="77777777" w:rsidR="0081717D" w:rsidRPr="00BB5AB4" w:rsidRDefault="00DE0C67" w:rsidP="0081717D">
    <w:pPr>
      <w:spacing w:before="100" w:beforeAutospacing="1" w:after="240" w:line="260" w:lineRule="exact"/>
      <w:jc w:val="center"/>
      <w:rPr>
        <w:rFonts w:ascii="Arial" w:hAnsi="Arial" w:cs="Arial"/>
        <w:color w:val="005595"/>
        <w:sz w:val="22"/>
        <w:szCs w:val="22"/>
      </w:rPr>
    </w:pPr>
    <w:r>
      <w:pict w14:anchorId="194490B6">
        <v:rect id="_x0000_i1025" style="width:7in;height:1.5pt" o:hralign="center" o:hrstd="t" o:hrnoshade="t" o:hr="t" fillcolor="#f5960b" stroked="f"/>
      </w:pict>
    </w:r>
    <w:r w:rsidR="0081717D" w:rsidRPr="00BB5AB4">
      <w:rPr>
        <w:rFonts w:ascii="Arial" w:hAnsi="Arial" w:cs="Arial"/>
        <w:color w:val="005595"/>
        <w:sz w:val="22"/>
        <w:szCs w:val="22"/>
      </w:rPr>
      <w:t>If you need this information in an alternate format, please contact WIC at (971) 673-0040.</w:t>
    </w:r>
  </w:p>
  <w:p w14:paraId="4BBBA9CA" w14:textId="77777777" w:rsidR="0081717D" w:rsidRPr="00BB5AB4" w:rsidRDefault="0081717D" w:rsidP="0081717D">
    <w:pPr>
      <w:widowControl w:val="0"/>
      <w:jc w:val="center"/>
      <w:rPr>
        <w:rFonts w:ascii="Arial" w:hAnsi="Arial" w:cs="Arial"/>
        <w:i/>
        <w:color w:val="005595"/>
        <w:sz w:val="22"/>
        <w:szCs w:val="22"/>
      </w:rPr>
    </w:pPr>
    <w:r w:rsidRPr="00BB5AB4">
      <w:rPr>
        <w:rFonts w:ascii="Arial" w:hAnsi="Arial" w:cs="Arial"/>
        <w:i/>
        <w:color w:val="005595"/>
        <w:sz w:val="22"/>
        <w:szCs w:val="22"/>
      </w:rPr>
      <w:t>“Assisting People to Become Independent, Healthy and Safe”</w:t>
    </w:r>
  </w:p>
  <w:p w14:paraId="796D7F6C" w14:textId="77777777" w:rsidR="0081717D" w:rsidRPr="00BB5AB4" w:rsidRDefault="0081717D" w:rsidP="0081717D">
    <w:pPr>
      <w:jc w:val="center"/>
      <w:rPr>
        <w:rFonts w:ascii="Arial" w:hAnsi="Arial" w:cs="Arial"/>
        <w:color w:val="005595"/>
        <w:sz w:val="22"/>
        <w:szCs w:val="22"/>
      </w:rPr>
    </w:pPr>
    <w:r w:rsidRPr="00BB5AB4">
      <w:rPr>
        <w:rFonts w:ascii="Arial" w:hAnsi="Arial" w:cs="Arial"/>
        <w:color w:val="005595"/>
        <w:sz w:val="22"/>
        <w:szCs w:val="22"/>
      </w:rPr>
      <w:t>An Equal Opportunity Employer</w:t>
    </w:r>
  </w:p>
  <w:p w14:paraId="78BE58A7" w14:textId="77777777" w:rsidR="0081717D" w:rsidRPr="00BB5AB4" w:rsidRDefault="0081717D" w:rsidP="0081717D">
    <w:pPr>
      <w:jc w:val="center"/>
      <w:rPr>
        <w:w w:val="90"/>
        <w:sz w:val="22"/>
        <w:szCs w:val="22"/>
      </w:rPr>
    </w:pPr>
  </w:p>
  <w:p w14:paraId="40E7408F" w14:textId="6D16A854" w:rsidR="003C1CA8" w:rsidRPr="0081717D" w:rsidRDefault="003C1CA8" w:rsidP="00817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09AF" w14:textId="77777777" w:rsidR="006B7AC1" w:rsidRDefault="006B7AC1" w:rsidP="000C6F50">
      <w:r>
        <w:separator/>
      </w:r>
    </w:p>
  </w:footnote>
  <w:footnote w:type="continuationSeparator" w:id="0">
    <w:p w14:paraId="5FF2EC8D" w14:textId="77777777" w:rsidR="006B7AC1" w:rsidRDefault="006B7AC1" w:rsidP="000C6F50">
      <w:r>
        <w:continuationSeparator/>
      </w:r>
    </w:p>
  </w:footnote>
  <w:footnote w:type="continuationNotice" w:id="1">
    <w:p w14:paraId="4469E96E" w14:textId="77777777" w:rsidR="006B7AC1" w:rsidRDefault="006B7A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55C4"/>
    <w:multiLevelType w:val="hybridMultilevel"/>
    <w:tmpl w:val="F8E61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E465A"/>
    <w:multiLevelType w:val="hybridMultilevel"/>
    <w:tmpl w:val="45C2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EB69FA"/>
    <w:multiLevelType w:val="multilevel"/>
    <w:tmpl w:val="C6B81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57102"/>
    <w:multiLevelType w:val="hybridMultilevel"/>
    <w:tmpl w:val="4DC63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241F94"/>
    <w:multiLevelType w:val="hybridMultilevel"/>
    <w:tmpl w:val="70C257C4"/>
    <w:lvl w:ilvl="0" w:tplc="6562017A">
      <w:start w:val="1"/>
      <w:numFmt w:val="decimal"/>
      <w:lvlText w:val="%1."/>
      <w:lvlJc w:val="left"/>
      <w:pPr>
        <w:ind w:left="1180" w:hanging="526"/>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2248ADF0">
      <w:start w:val="1"/>
      <w:numFmt w:val="lowerLetter"/>
      <w:lvlText w:val="%2."/>
      <w:lvlJc w:val="left"/>
      <w:pPr>
        <w:ind w:left="1900" w:hanging="360"/>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45CC2D14">
      <w:start w:val="1"/>
      <w:numFmt w:val="decimal"/>
      <w:lvlText w:val="(%3)"/>
      <w:lvlJc w:val="left"/>
      <w:pPr>
        <w:ind w:left="2800" w:hanging="360"/>
      </w:pPr>
      <w:rPr>
        <w:rFonts w:ascii="Calibri" w:eastAsia="Calibri" w:hAnsi="Calibri" w:cs="Calibri" w:hint="default"/>
        <w:b w:val="0"/>
        <w:bCs w:val="0"/>
        <w:i w:val="0"/>
        <w:iCs w:val="0"/>
        <w:color w:val="231F20"/>
        <w:spacing w:val="-1"/>
        <w:w w:val="100"/>
        <w:sz w:val="24"/>
        <w:szCs w:val="24"/>
        <w:lang w:val="en-US" w:eastAsia="en-US" w:bidi="ar-SA"/>
      </w:rPr>
    </w:lvl>
    <w:lvl w:ilvl="3" w:tplc="DEBA37FA">
      <w:start w:val="1"/>
      <w:numFmt w:val="decimal"/>
      <w:lvlText w:val="%4."/>
      <w:lvlJc w:val="left"/>
      <w:pPr>
        <w:ind w:left="3341" w:hanging="360"/>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4" w:tplc="DFD20B1C">
      <w:numFmt w:val="bullet"/>
      <w:lvlText w:val="•"/>
      <w:lvlJc w:val="left"/>
      <w:pPr>
        <w:ind w:left="4380" w:hanging="360"/>
      </w:pPr>
      <w:rPr>
        <w:rFonts w:hint="default"/>
        <w:lang w:val="en-US" w:eastAsia="en-US" w:bidi="ar-SA"/>
      </w:rPr>
    </w:lvl>
    <w:lvl w:ilvl="5" w:tplc="6ECCF6E4">
      <w:numFmt w:val="bullet"/>
      <w:lvlText w:val="•"/>
      <w:lvlJc w:val="left"/>
      <w:pPr>
        <w:ind w:left="5420" w:hanging="360"/>
      </w:pPr>
      <w:rPr>
        <w:rFonts w:hint="default"/>
        <w:lang w:val="en-US" w:eastAsia="en-US" w:bidi="ar-SA"/>
      </w:rPr>
    </w:lvl>
    <w:lvl w:ilvl="6" w:tplc="41ACCF56">
      <w:numFmt w:val="bullet"/>
      <w:lvlText w:val="•"/>
      <w:lvlJc w:val="left"/>
      <w:pPr>
        <w:ind w:left="6460" w:hanging="360"/>
      </w:pPr>
      <w:rPr>
        <w:rFonts w:hint="default"/>
        <w:lang w:val="en-US" w:eastAsia="en-US" w:bidi="ar-SA"/>
      </w:rPr>
    </w:lvl>
    <w:lvl w:ilvl="7" w:tplc="A27051DE">
      <w:numFmt w:val="bullet"/>
      <w:lvlText w:val="•"/>
      <w:lvlJc w:val="left"/>
      <w:pPr>
        <w:ind w:left="7500" w:hanging="360"/>
      </w:pPr>
      <w:rPr>
        <w:rFonts w:hint="default"/>
        <w:lang w:val="en-US" w:eastAsia="en-US" w:bidi="ar-SA"/>
      </w:rPr>
    </w:lvl>
    <w:lvl w:ilvl="8" w:tplc="24CCF078">
      <w:numFmt w:val="bullet"/>
      <w:lvlText w:val="•"/>
      <w:lvlJc w:val="left"/>
      <w:pPr>
        <w:ind w:left="8540" w:hanging="360"/>
      </w:pPr>
      <w:rPr>
        <w:rFonts w:hint="default"/>
        <w:lang w:val="en-US" w:eastAsia="en-US" w:bidi="ar-SA"/>
      </w:rPr>
    </w:lvl>
  </w:abstractNum>
  <w:abstractNum w:abstractNumId="5" w15:restartNumberingAfterBreak="0">
    <w:nsid w:val="50BA44F8"/>
    <w:multiLevelType w:val="hybridMultilevel"/>
    <w:tmpl w:val="481E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3879CA"/>
    <w:multiLevelType w:val="hybridMultilevel"/>
    <w:tmpl w:val="205C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BE1F05"/>
    <w:multiLevelType w:val="hybridMultilevel"/>
    <w:tmpl w:val="68C6C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B84278"/>
    <w:multiLevelType w:val="hybridMultilevel"/>
    <w:tmpl w:val="732AA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FB16ED"/>
    <w:multiLevelType w:val="hybridMultilevel"/>
    <w:tmpl w:val="7FB4C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F30C18"/>
    <w:multiLevelType w:val="hybridMultilevel"/>
    <w:tmpl w:val="3BAA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B54CF6"/>
    <w:multiLevelType w:val="hybridMultilevel"/>
    <w:tmpl w:val="08588AEC"/>
    <w:lvl w:ilvl="0" w:tplc="0C4E605E">
      <w:start w:val="1"/>
      <w:numFmt w:val="decimal"/>
      <w:lvlText w:val="%1."/>
      <w:lvlJc w:val="left"/>
      <w:pPr>
        <w:ind w:left="720" w:hanging="360"/>
      </w:pPr>
    </w:lvl>
    <w:lvl w:ilvl="1" w:tplc="65A87696">
      <w:start w:val="1"/>
      <w:numFmt w:val="lowerLetter"/>
      <w:lvlText w:val="%2."/>
      <w:lvlJc w:val="left"/>
      <w:pPr>
        <w:ind w:left="1440" w:hanging="360"/>
      </w:pPr>
    </w:lvl>
    <w:lvl w:ilvl="2" w:tplc="C12EA97E">
      <w:start w:val="1"/>
      <w:numFmt w:val="lowerRoman"/>
      <w:lvlText w:val="%3."/>
      <w:lvlJc w:val="right"/>
      <w:pPr>
        <w:ind w:left="2160" w:hanging="180"/>
      </w:pPr>
    </w:lvl>
    <w:lvl w:ilvl="3" w:tplc="BEEA93A2">
      <w:start w:val="1"/>
      <w:numFmt w:val="decimal"/>
      <w:lvlText w:val="%4."/>
      <w:lvlJc w:val="left"/>
      <w:pPr>
        <w:ind w:left="2880" w:hanging="360"/>
      </w:pPr>
    </w:lvl>
    <w:lvl w:ilvl="4" w:tplc="5BDA31F6">
      <w:start w:val="1"/>
      <w:numFmt w:val="lowerLetter"/>
      <w:lvlText w:val="%5."/>
      <w:lvlJc w:val="left"/>
      <w:pPr>
        <w:ind w:left="3600" w:hanging="360"/>
      </w:pPr>
    </w:lvl>
    <w:lvl w:ilvl="5" w:tplc="FFF60FBE">
      <w:start w:val="1"/>
      <w:numFmt w:val="lowerRoman"/>
      <w:lvlText w:val="%6."/>
      <w:lvlJc w:val="right"/>
      <w:pPr>
        <w:ind w:left="4320" w:hanging="180"/>
      </w:pPr>
    </w:lvl>
    <w:lvl w:ilvl="6" w:tplc="6E42591C">
      <w:start w:val="1"/>
      <w:numFmt w:val="decimal"/>
      <w:lvlText w:val="%7."/>
      <w:lvlJc w:val="left"/>
      <w:pPr>
        <w:ind w:left="5040" w:hanging="360"/>
      </w:pPr>
    </w:lvl>
    <w:lvl w:ilvl="7" w:tplc="EECC8C6C">
      <w:start w:val="1"/>
      <w:numFmt w:val="lowerLetter"/>
      <w:lvlText w:val="%8."/>
      <w:lvlJc w:val="left"/>
      <w:pPr>
        <w:ind w:left="5760" w:hanging="360"/>
      </w:pPr>
    </w:lvl>
    <w:lvl w:ilvl="8" w:tplc="8F842DAA">
      <w:start w:val="1"/>
      <w:numFmt w:val="lowerRoman"/>
      <w:lvlText w:val="%9."/>
      <w:lvlJc w:val="right"/>
      <w:pPr>
        <w:ind w:left="6480" w:hanging="180"/>
      </w:pPr>
    </w:lvl>
  </w:abstractNum>
  <w:abstractNum w:abstractNumId="12" w15:restartNumberingAfterBreak="0">
    <w:nsid w:val="7FB10851"/>
    <w:multiLevelType w:val="hybridMultilevel"/>
    <w:tmpl w:val="81F8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55522">
    <w:abstractNumId w:val="9"/>
  </w:num>
  <w:num w:numId="2" w16cid:durableId="445740257">
    <w:abstractNumId w:val="1"/>
  </w:num>
  <w:num w:numId="3" w16cid:durableId="1638143674">
    <w:abstractNumId w:val="6"/>
  </w:num>
  <w:num w:numId="4" w16cid:durableId="1159425194">
    <w:abstractNumId w:val="8"/>
  </w:num>
  <w:num w:numId="5" w16cid:durableId="1461025733">
    <w:abstractNumId w:val="7"/>
  </w:num>
  <w:num w:numId="6" w16cid:durableId="1552839477">
    <w:abstractNumId w:val="10"/>
  </w:num>
  <w:num w:numId="7" w16cid:durableId="1358389460">
    <w:abstractNumId w:val="0"/>
  </w:num>
  <w:num w:numId="8" w16cid:durableId="1812823652">
    <w:abstractNumId w:val="5"/>
  </w:num>
  <w:num w:numId="9" w16cid:durableId="177277778">
    <w:abstractNumId w:val="12"/>
  </w:num>
  <w:num w:numId="10" w16cid:durableId="313722651">
    <w:abstractNumId w:val="2"/>
  </w:num>
  <w:num w:numId="11" w16cid:durableId="1707215130">
    <w:abstractNumId w:val="4"/>
  </w:num>
  <w:num w:numId="12" w16cid:durableId="2115132456">
    <w:abstractNumId w:val="3"/>
  </w:num>
  <w:num w:numId="13" w16cid:durableId="367729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F22"/>
    <w:rsid w:val="00000797"/>
    <w:rsid w:val="000027E6"/>
    <w:rsid w:val="000027EE"/>
    <w:rsid w:val="000029F7"/>
    <w:rsid w:val="0001160C"/>
    <w:rsid w:val="00015BB0"/>
    <w:rsid w:val="0001729B"/>
    <w:rsid w:val="00017EA6"/>
    <w:rsid w:val="00021194"/>
    <w:rsid w:val="0002210C"/>
    <w:rsid w:val="00023721"/>
    <w:rsid w:val="0002626A"/>
    <w:rsid w:val="000262B3"/>
    <w:rsid w:val="0002672E"/>
    <w:rsid w:val="00027C37"/>
    <w:rsid w:val="00031BE3"/>
    <w:rsid w:val="00032709"/>
    <w:rsid w:val="00032933"/>
    <w:rsid w:val="00035F3C"/>
    <w:rsid w:val="000420AB"/>
    <w:rsid w:val="00042C21"/>
    <w:rsid w:val="00044230"/>
    <w:rsid w:val="0004478A"/>
    <w:rsid w:val="00045734"/>
    <w:rsid w:val="000457A8"/>
    <w:rsid w:val="000466AE"/>
    <w:rsid w:val="0004738D"/>
    <w:rsid w:val="00047A20"/>
    <w:rsid w:val="00047F6C"/>
    <w:rsid w:val="00050AA9"/>
    <w:rsid w:val="000511C2"/>
    <w:rsid w:val="000528B2"/>
    <w:rsid w:val="00053772"/>
    <w:rsid w:val="00055BB9"/>
    <w:rsid w:val="0005718F"/>
    <w:rsid w:val="000618CB"/>
    <w:rsid w:val="00062489"/>
    <w:rsid w:val="000625A9"/>
    <w:rsid w:val="00062CE8"/>
    <w:rsid w:val="00064584"/>
    <w:rsid w:val="000649FE"/>
    <w:rsid w:val="00065518"/>
    <w:rsid w:val="00065683"/>
    <w:rsid w:val="00065736"/>
    <w:rsid w:val="0006583D"/>
    <w:rsid w:val="0006615B"/>
    <w:rsid w:val="00066391"/>
    <w:rsid w:val="00070451"/>
    <w:rsid w:val="000711C4"/>
    <w:rsid w:val="00071703"/>
    <w:rsid w:val="00071841"/>
    <w:rsid w:val="00072880"/>
    <w:rsid w:val="00074152"/>
    <w:rsid w:val="00074EF4"/>
    <w:rsid w:val="0007561B"/>
    <w:rsid w:val="00076067"/>
    <w:rsid w:val="0007727C"/>
    <w:rsid w:val="00081441"/>
    <w:rsid w:val="00081D8C"/>
    <w:rsid w:val="00084371"/>
    <w:rsid w:val="00084932"/>
    <w:rsid w:val="000849AC"/>
    <w:rsid w:val="00084B40"/>
    <w:rsid w:val="0008532A"/>
    <w:rsid w:val="0008549C"/>
    <w:rsid w:val="00085C82"/>
    <w:rsid w:val="00086A9A"/>
    <w:rsid w:val="0009002A"/>
    <w:rsid w:val="00090ADA"/>
    <w:rsid w:val="00091C5E"/>
    <w:rsid w:val="000920B9"/>
    <w:rsid w:val="00094875"/>
    <w:rsid w:val="0009548E"/>
    <w:rsid w:val="00097CD8"/>
    <w:rsid w:val="000A0287"/>
    <w:rsid w:val="000A0FD2"/>
    <w:rsid w:val="000A11C4"/>
    <w:rsid w:val="000A4A2C"/>
    <w:rsid w:val="000A4FAC"/>
    <w:rsid w:val="000A5A17"/>
    <w:rsid w:val="000A5BE4"/>
    <w:rsid w:val="000A6FFB"/>
    <w:rsid w:val="000B0F3F"/>
    <w:rsid w:val="000B1057"/>
    <w:rsid w:val="000B12A0"/>
    <w:rsid w:val="000B15DF"/>
    <w:rsid w:val="000B2152"/>
    <w:rsid w:val="000B293D"/>
    <w:rsid w:val="000B32AD"/>
    <w:rsid w:val="000B3686"/>
    <w:rsid w:val="000B3C09"/>
    <w:rsid w:val="000B6A7A"/>
    <w:rsid w:val="000B7CEF"/>
    <w:rsid w:val="000C02E4"/>
    <w:rsid w:val="000C085C"/>
    <w:rsid w:val="000C1A8F"/>
    <w:rsid w:val="000C2C8C"/>
    <w:rsid w:val="000C3404"/>
    <w:rsid w:val="000C3DEF"/>
    <w:rsid w:val="000C4840"/>
    <w:rsid w:val="000C4BE6"/>
    <w:rsid w:val="000C6F50"/>
    <w:rsid w:val="000D0BA2"/>
    <w:rsid w:val="000D104F"/>
    <w:rsid w:val="000D12A7"/>
    <w:rsid w:val="000D1D94"/>
    <w:rsid w:val="000D3862"/>
    <w:rsid w:val="000D4F99"/>
    <w:rsid w:val="000D5151"/>
    <w:rsid w:val="000D64BC"/>
    <w:rsid w:val="000E2B5F"/>
    <w:rsid w:val="000E321D"/>
    <w:rsid w:val="000E3537"/>
    <w:rsid w:val="000E36AA"/>
    <w:rsid w:val="000E3E99"/>
    <w:rsid w:val="000E4171"/>
    <w:rsid w:val="000E4999"/>
    <w:rsid w:val="000E4A59"/>
    <w:rsid w:val="000E4C8E"/>
    <w:rsid w:val="000E57C0"/>
    <w:rsid w:val="000F0754"/>
    <w:rsid w:val="000F09B7"/>
    <w:rsid w:val="000F148B"/>
    <w:rsid w:val="000F1FF6"/>
    <w:rsid w:val="000F2901"/>
    <w:rsid w:val="000F2EBD"/>
    <w:rsid w:val="000F33EB"/>
    <w:rsid w:val="000F371A"/>
    <w:rsid w:val="000F59E2"/>
    <w:rsid w:val="000F6C58"/>
    <w:rsid w:val="00100171"/>
    <w:rsid w:val="0010046A"/>
    <w:rsid w:val="00101446"/>
    <w:rsid w:val="00101B12"/>
    <w:rsid w:val="001030DB"/>
    <w:rsid w:val="0010353A"/>
    <w:rsid w:val="00104660"/>
    <w:rsid w:val="00105890"/>
    <w:rsid w:val="001073B4"/>
    <w:rsid w:val="001125B2"/>
    <w:rsid w:val="00112A0E"/>
    <w:rsid w:val="00113ACA"/>
    <w:rsid w:val="001144D7"/>
    <w:rsid w:val="0011528C"/>
    <w:rsid w:val="001153BF"/>
    <w:rsid w:val="00115D8B"/>
    <w:rsid w:val="00116EDC"/>
    <w:rsid w:val="00117BA7"/>
    <w:rsid w:val="001203F6"/>
    <w:rsid w:val="00120A57"/>
    <w:rsid w:val="00120C23"/>
    <w:rsid w:val="00120C41"/>
    <w:rsid w:val="00120DAE"/>
    <w:rsid w:val="00122DA5"/>
    <w:rsid w:val="0012461F"/>
    <w:rsid w:val="001259BA"/>
    <w:rsid w:val="00125E16"/>
    <w:rsid w:val="00130F93"/>
    <w:rsid w:val="00132D23"/>
    <w:rsid w:val="0013314C"/>
    <w:rsid w:val="0013374F"/>
    <w:rsid w:val="00133AF9"/>
    <w:rsid w:val="00133E3F"/>
    <w:rsid w:val="001346A2"/>
    <w:rsid w:val="00135596"/>
    <w:rsid w:val="001358C7"/>
    <w:rsid w:val="001368BB"/>
    <w:rsid w:val="001378CE"/>
    <w:rsid w:val="00137BBD"/>
    <w:rsid w:val="001413DE"/>
    <w:rsid w:val="0014197D"/>
    <w:rsid w:val="00141FDE"/>
    <w:rsid w:val="001425EE"/>
    <w:rsid w:val="00144CB4"/>
    <w:rsid w:val="00145872"/>
    <w:rsid w:val="00145A66"/>
    <w:rsid w:val="00146203"/>
    <w:rsid w:val="00146C89"/>
    <w:rsid w:val="00146F33"/>
    <w:rsid w:val="00147417"/>
    <w:rsid w:val="00147AB5"/>
    <w:rsid w:val="00147F24"/>
    <w:rsid w:val="0015004A"/>
    <w:rsid w:val="00150051"/>
    <w:rsid w:val="00150E2E"/>
    <w:rsid w:val="00152264"/>
    <w:rsid w:val="001535F5"/>
    <w:rsid w:val="00154347"/>
    <w:rsid w:val="00155F27"/>
    <w:rsid w:val="00156272"/>
    <w:rsid w:val="00156FAE"/>
    <w:rsid w:val="001575E1"/>
    <w:rsid w:val="0015777E"/>
    <w:rsid w:val="00160A00"/>
    <w:rsid w:val="00161CDB"/>
    <w:rsid w:val="00161FD4"/>
    <w:rsid w:val="00164891"/>
    <w:rsid w:val="00165604"/>
    <w:rsid w:val="0016739B"/>
    <w:rsid w:val="00170322"/>
    <w:rsid w:val="00170EB8"/>
    <w:rsid w:val="001726F5"/>
    <w:rsid w:val="0017336E"/>
    <w:rsid w:val="001741AF"/>
    <w:rsid w:val="0017449E"/>
    <w:rsid w:val="00175B27"/>
    <w:rsid w:val="00176E5B"/>
    <w:rsid w:val="001821DC"/>
    <w:rsid w:val="00182D02"/>
    <w:rsid w:val="00183F88"/>
    <w:rsid w:val="00184CE4"/>
    <w:rsid w:val="00185007"/>
    <w:rsid w:val="00185ABC"/>
    <w:rsid w:val="001901FB"/>
    <w:rsid w:val="00192790"/>
    <w:rsid w:val="00193285"/>
    <w:rsid w:val="00195ED2"/>
    <w:rsid w:val="001963E4"/>
    <w:rsid w:val="001969AA"/>
    <w:rsid w:val="00196A3E"/>
    <w:rsid w:val="00196B50"/>
    <w:rsid w:val="00196B8C"/>
    <w:rsid w:val="001A0437"/>
    <w:rsid w:val="001A0D2A"/>
    <w:rsid w:val="001A1F39"/>
    <w:rsid w:val="001A29DA"/>
    <w:rsid w:val="001A3AC0"/>
    <w:rsid w:val="001A598A"/>
    <w:rsid w:val="001A6075"/>
    <w:rsid w:val="001A7ADE"/>
    <w:rsid w:val="001B0180"/>
    <w:rsid w:val="001B05D2"/>
    <w:rsid w:val="001B101A"/>
    <w:rsid w:val="001B1172"/>
    <w:rsid w:val="001B13EE"/>
    <w:rsid w:val="001B2383"/>
    <w:rsid w:val="001B733F"/>
    <w:rsid w:val="001C2247"/>
    <w:rsid w:val="001C2478"/>
    <w:rsid w:val="001C2B54"/>
    <w:rsid w:val="001C4D6B"/>
    <w:rsid w:val="001C6384"/>
    <w:rsid w:val="001C70A1"/>
    <w:rsid w:val="001D06E7"/>
    <w:rsid w:val="001D117D"/>
    <w:rsid w:val="001D1689"/>
    <w:rsid w:val="001D1A96"/>
    <w:rsid w:val="001D205C"/>
    <w:rsid w:val="001D30B5"/>
    <w:rsid w:val="001D3F35"/>
    <w:rsid w:val="001D4753"/>
    <w:rsid w:val="001D5D48"/>
    <w:rsid w:val="001D6D64"/>
    <w:rsid w:val="001D6D7E"/>
    <w:rsid w:val="001D6F0A"/>
    <w:rsid w:val="001D7AA9"/>
    <w:rsid w:val="001D7DD1"/>
    <w:rsid w:val="001E0FFC"/>
    <w:rsid w:val="001E1702"/>
    <w:rsid w:val="001E3A6B"/>
    <w:rsid w:val="001E3B94"/>
    <w:rsid w:val="001E55A5"/>
    <w:rsid w:val="001E6761"/>
    <w:rsid w:val="001E67FB"/>
    <w:rsid w:val="001E6BEC"/>
    <w:rsid w:val="001E6CE3"/>
    <w:rsid w:val="001E7695"/>
    <w:rsid w:val="001F04D7"/>
    <w:rsid w:val="001F103F"/>
    <w:rsid w:val="001F2AA1"/>
    <w:rsid w:val="001F3AD1"/>
    <w:rsid w:val="001F3B47"/>
    <w:rsid w:val="001F3B6E"/>
    <w:rsid w:val="001F3CEE"/>
    <w:rsid w:val="001F4180"/>
    <w:rsid w:val="001F5989"/>
    <w:rsid w:val="001F5A5C"/>
    <w:rsid w:val="001F5C2C"/>
    <w:rsid w:val="001F5DD1"/>
    <w:rsid w:val="001F62CA"/>
    <w:rsid w:val="001F6E92"/>
    <w:rsid w:val="001F6F32"/>
    <w:rsid w:val="0020020D"/>
    <w:rsid w:val="002012C7"/>
    <w:rsid w:val="002017D5"/>
    <w:rsid w:val="00201C49"/>
    <w:rsid w:val="00202850"/>
    <w:rsid w:val="00203175"/>
    <w:rsid w:val="00203414"/>
    <w:rsid w:val="002042CB"/>
    <w:rsid w:val="00204E06"/>
    <w:rsid w:val="00206D0B"/>
    <w:rsid w:val="00211BE4"/>
    <w:rsid w:val="00212867"/>
    <w:rsid w:val="00213C09"/>
    <w:rsid w:val="002161FF"/>
    <w:rsid w:val="002167D8"/>
    <w:rsid w:val="00216951"/>
    <w:rsid w:val="00216AF5"/>
    <w:rsid w:val="00216CC2"/>
    <w:rsid w:val="00217254"/>
    <w:rsid w:val="002207C8"/>
    <w:rsid w:val="0022263A"/>
    <w:rsid w:val="002227E4"/>
    <w:rsid w:val="00222B15"/>
    <w:rsid w:val="00223926"/>
    <w:rsid w:val="002242BC"/>
    <w:rsid w:val="00224D60"/>
    <w:rsid w:val="00224E82"/>
    <w:rsid w:val="002265C8"/>
    <w:rsid w:val="00226BA9"/>
    <w:rsid w:val="00226E8E"/>
    <w:rsid w:val="0022718B"/>
    <w:rsid w:val="002271ED"/>
    <w:rsid w:val="002318B0"/>
    <w:rsid w:val="00232AC8"/>
    <w:rsid w:val="00233ADB"/>
    <w:rsid w:val="002345B2"/>
    <w:rsid w:val="0023638F"/>
    <w:rsid w:val="002404DF"/>
    <w:rsid w:val="00240B5B"/>
    <w:rsid w:val="00242294"/>
    <w:rsid w:val="002425B6"/>
    <w:rsid w:val="00242AE9"/>
    <w:rsid w:val="00242BAD"/>
    <w:rsid w:val="00243C06"/>
    <w:rsid w:val="00244373"/>
    <w:rsid w:val="00244E03"/>
    <w:rsid w:val="0024559A"/>
    <w:rsid w:val="0024780D"/>
    <w:rsid w:val="00251E6A"/>
    <w:rsid w:val="002524B9"/>
    <w:rsid w:val="002556CD"/>
    <w:rsid w:val="00255CFA"/>
    <w:rsid w:val="00256412"/>
    <w:rsid w:val="00260AD5"/>
    <w:rsid w:val="00261913"/>
    <w:rsid w:val="00265719"/>
    <w:rsid w:val="00265AE7"/>
    <w:rsid w:val="00266FD5"/>
    <w:rsid w:val="00271428"/>
    <w:rsid w:val="00272FF7"/>
    <w:rsid w:val="00276D22"/>
    <w:rsid w:val="00276E96"/>
    <w:rsid w:val="00276EC6"/>
    <w:rsid w:val="002770A6"/>
    <w:rsid w:val="00280167"/>
    <w:rsid w:val="00282022"/>
    <w:rsid w:val="0028251C"/>
    <w:rsid w:val="00283E15"/>
    <w:rsid w:val="0028436D"/>
    <w:rsid w:val="00284888"/>
    <w:rsid w:val="00284BD2"/>
    <w:rsid w:val="00284C65"/>
    <w:rsid w:val="00284C73"/>
    <w:rsid w:val="0028597A"/>
    <w:rsid w:val="00286AD3"/>
    <w:rsid w:val="00287DDF"/>
    <w:rsid w:val="002915AD"/>
    <w:rsid w:val="0029193A"/>
    <w:rsid w:val="00292083"/>
    <w:rsid w:val="002927F5"/>
    <w:rsid w:val="0029311F"/>
    <w:rsid w:val="00294E58"/>
    <w:rsid w:val="00295A9F"/>
    <w:rsid w:val="00295D9C"/>
    <w:rsid w:val="00296218"/>
    <w:rsid w:val="00296695"/>
    <w:rsid w:val="002967A7"/>
    <w:rsid w:val="00297302"/>
    <w:rsid w:val="002A039D"/>
    <w:rsid w:val="002A0796"/>
    <w:rsid w:val="002A096E"/>
    <w:rsid w:val="002A1327"/>
    <w:rsid w:val="002A2744"/>
    <w:rsid w:val="002A2B89"/>
    <w:rsid w:val="002A2D3D"/>
    <w:rsid w:val="002A2EA4"/>
    <w:rsid w:val="002A3E0A"/>
    <w:rsid w:val="002A5106"/>
    <w:rsid w:val="002A6600"/>
    <w:rsid w:val="002A6930"/>
    <w:rsid w:val="002A69E9"/>
    <w:rsid w:val="002A7254"/>
    <w:rsid w:val="002A7616"/>
    <w:rsid w:val="002A7E6E"/>
    <w:rsid w:val="002B0C5E"/>
    <w:rsid w:val="002B1767"/>
    <w:rsid w:val="002B2789"/>
    <w:rsid w:val="002B3674"/>
    <w:rsid w:val="002B3993"/>
    <w:rsid w:val="002B3BB1"/>
    <w:rsid w:val="002B57EF"/>
    <w:rsid w:val="002B63CC"/>
    <w:rsid w:val="002B76E1"/>
    <w:rsid w:val="002B7F37"/>
    <w:rsid w:val="002C0DFC"/>
    <w:rsid w:val="002C244D"/>
    <w:rsid w:val="002C26EE"/>
    <w:rsid w:val="002C3B9F"/>
    <w:rsid w:val="002C4D88"/>
    <w:rsid w:val="002C537B"/>
    <w:rsid w:val="002C60FC"/>
    <w:rsid w:val="002C645C"/>
    <w:rsid w:val="002C69FD"/>
    <w:rsid w:val="002C7B44"/>
    <w:rsid w:val="002D0CC3"/>
    <w:rsid w:val="002D1449"/>
    <w:rsid w:val="002D1688"/>
    <w:rsid w:val="002D1DBF"/>
    <w:rsid w:val="002D2AB9"/>
    <w:rsid w:val="002D31D6"/>
    <w:rsid w:val="002D414F"/>
    <w:rsid w:val="002D54BE"/>
    <w:rsid w:val="002D5CAC"/>
    <w:rsid w:val="002E118A"/>
    <w:rsid w:val="002E1824"/>
    <w:rsid w:val="002E1977"/>
    <w:rsid w:val="002E2F1F"/>
    <w:rsid w:val="002E347A"/>
    <w:rsid w:val="002E3F2D"/>
    <w:rsid w:val="002E42DE"/>
    <w:rsid w:val="002E53B5"/>
    <w:rsid w:val="002E6944"/>
    <w:rsid w:val="002E7753"/>
    <w:rsid w:val="002F019F"/>
    <w:rsid w:val="002F135F"/>
    <w:rsid w:val="002F1B05"/>
    <w:rsid w:val="002F2F6B"/>
    <w:rsid w:val="002F4803"/>
    <w:rsid w:val="002F7493"/>
    <w:rsid w:val="002F7DD3"/>
    <w:rsid w:val="00301232"/>
    <w:rsid w:val="00302BB7"/>
    <w:rsid w:val="00302E56"/>
    <w:rsid w:val="00303A8B"/>
    <w:rsid w:val="00303C56"/>
    <w:rsid w:val="00303FEC"/>
    <w:rsid w:val="00305288"/>
    <w:rsid w:val="003053AF"/>
    <w:rsid w:val="00307715"/>
    <w:rsid w:val="00307A7D"/>
    <w:rsid w:val="0031017D"/>
    <w:rsid w:val="003102EE"/>
    <w:rsid w:val="00311BE5"/>
    <w:rsid w:val="00313B81"/>
    <w:rsid w:val="00314D01"/>
    <w:rsid w:val="00314DC0"/>
    <w:rsid w:val="00317B9A"/>
    <w:rsid w:val="00320334"/>
    <w:rsid w:val="003218F9"/>
    <w:rsid w:val="00323561"/>
    <w:rsid w:val="00324DA2"/>
    <w:rsid w:val="00324F93"/>
    <w:rsid w:val="0032600F"/>
    <w:rsid w:val="00327933"/>
    <w:rsid w:val="0033144A"/>
    <w:rsid w:val="00332039"/>
    <w:rsid w:val="003330F3"/>
    <w:rsid w:val="0033319D"/>
    <w:rsid w:val="003334B6"/>
    <w:rsid w:val="003341A1"/>
    <w:rsid w:val="00334A61"/>
    <w:rsid w:val="0033555D"/>
    <w:rsid w:val="0033573D"/>
    <w:rsid w:val="00337B7F"/>
    <w:rsid w:val="00337D9C"/>
    <w:rsid w:val="003404FD"/>
    <w:rsid w:val="00340962"/>
    <w:rsid w:val="003412D3"/>
    <w:rsid w:val="00342BAB"/>
    <w:rsid w:val="00343148"/>
    <w:rsid w:val="00350E91"/>
    <w:rsid w:val="00351618"/>
    <w:rsid w:val="00352C5A"/>
    <w:rsid w:val="0035430E"/>
    <w:rsid w:val="003555A4"/>
    <w:rsid w:val="003557DE"/>
    <w:rsid w:val="00357393"/>
    <w:rsid w:val="00361568"/>
    <w:rsid w:val="0036316B"/>
    <w:rsid w:val="00364F5A"/>
    <w:rsid w:val="00366C6C"/>
    <w:rsid w:val="00367078"/>
    <w:rsid w:val="00370A35"/>
    <w:rsid w:val="00371324"/>
    <w:rsid w:val="0037147A"/>
    <w:rsid w:val="0037252B"/>
    <w:rsid w:val="0037377F"/>
    <w:rsid w:val="0037477F"/>
    <w:rsid w:val="003748EA"/>
    <w:rsid w:val="00376068"/>
    <w:rsid w:val="0038126E"/>
    <w:rsid w:val="003814AD"/>
    <w:rsid w:val="00381DC9"/>
    <w:rsid w:val="00382953"/>
    <w:rsid w:val="0038371B"/>
    <w:rsid w:val="0038396B"/>
    <w:rsid w:val="003848D0"/>
    <w:rsid w:val="00384993"/>
    <w:rsid w:val="00384D92"/>
    <w:rsid w:val="003853BC"/>
    <w:rsid w:val="00385560"/>
    <w:rsid w:val="0038569D"/>
    <w:rsid w:val="003856B3"/>
    <w:rsid w:val="00385BB3"/>
    <w:rsid w:val="00390402"/>
    <w:rsid w:val="00391FAC"/>
    <w:rsid w:val="0039259A"/>
    <w:rsid w:val="003930E9"/>
    <w:rsid w:val="00394C32"/>
    <w:rsid w:val="003957D9"/>
    <w:rsid w:val="00395BEE"/>
    <w:rsid w:val="00396977"/>
    <w:rsid w:val="00396C0D"/>
    <w:rsid w:val="003A13E8"/>
    <w:rsid w:val="003A1F3A"/>
    <w:rsid w:val="003A2A57"/>
    <w:rsid w:val="003A4532"/>
    <w:rsid w:val="003A4637"/>
    <w:rsid w:val="003A58A0"/>
    <w:rsid w:val="003A5D73"/>
    <w:rsid w:val="003A6B9A"/>
    <w:rsid w:val="003A711E"/>
    <w:rsid w:val="003A7460"/>
    <w:rsid w:val="003A7C3A"/>
    <w:rsid w:val="003B00BF"/>
    <w:rsid w:val="003B0CA6"/>
    <w:rsid w:val="003B1185"/>
    <w:rsid w:val="003B208E"/>
    <w:rsid w:val="003B25F7"/>
    <w:rsid w:val="003B2969"/>
    <w:rsid w:val="003B34DA"/>
    <w:rsid w:val="003B4400"/>
    <w:rsid w:val="003B48FC"/>
    <w:rsid w:val="003B4A88"/>
    <w:rsid w:val="003B6573"/>
    <w:rsid w:val="003B78EB"/>
    <w:rsid w:val="003C11BF"/>
    <w:rsid w:val="003C1CA8"/>
    <w:rsid w:val="003C2D25"/>
    <w:rsid w:val="003C3FDB"/>
    <w:rsid w:val="003C446A"/>
    <w:rsid w:val="003C4CA4"/>
    <w:rsid w:val="003C7DCA"/>
    <w:rsid w:val="003D1C69"/>
    <w:rsid w:val="003D1C76"/>
    <w:rsid w:val="003D2B4D"/>
    <w:rsid w:val="003D3FF1"/>
    <w:rsid w:val="003D47FF"/>
    <w:rsid w:val="003D49DF"/>
    <w:rsid w:val="003E3FA1"/>
    <w:rsid w:val="003E4153"/>
    <w:rsid w:val="003E4172"/>
    <w:rsid w:val="003E752B"/>
    <w:rsid w:val="003E7657"/>
    <w:rsid w:val="003F00F2"/>
    <w:rsid w:val="003F1DBD"/>
    <w:rsid w:val="003F3DCE"/>
    <w:rsid w:val="003F53C0"/>
    <w:rsid w:val="003F5F91"/>
    <w:rsid w:val="003F6D7A"/>
    <w:rsid w:val="003F76F9"/>
    <w:rsid w:val="00400E29"/>
    <w:rsid w:val="00401936"/>
    <w:rsid w:val="00402463"/>
    <w:rsid w:val="004032C0"/>
    <w:rsid w:val="00403EA2"/>
    <w:rsid w:val="0040411A"/>
    <w:rsid w:val="00405678"/>
    <w:rsid w:val="00405A2B"/>
    <w:rsid w:val="00406968"/>
    <w:rsid w:val="00406B03"/>
    <w:rsid w:val="00406BD9"/>
    <w:rsid w:val="004074A9"/>
    <w:rsid w:val="00411186"/>
    <w:rsid w:val="00413047"/>
    <w:rsid w:val="00415B75"/>
    <w:rsid w:val="0041700E"/>
    <w:rsid w:val="00420433"/>
    <w:rsid w:val="00421533"/>
    <w:rsid w:val="00422566"/>
    <w:rsid w:val="00423400"/>
    <w:rsid w:val="004236B7"/>
    <w:rsid w:val="00424335"/>
    <w:rsid w:val="00425278"/>
    <w:rsid w:val="0042547B"/>
    <w:rsid w:val="00425575"/>
    <w:rsid w:val="00426985"/>
    <w:rsid w:val="00427CCA"/>
    <w:rsid w:val="004303B7"/>
    <w:rsid w:val="00431461"/>
    <w:rsid w:val="00431BB6"/>
    <w:rsid w:val="00431EFA"/>
    <w:rsid w:val="004351AE"/>
    <w:rsid w:val="00435382"/>
    <w:rsid w:val="00435565"/>
    <w:rsid w:val="00435BF9"/>
    <w:rsid w:val="00436B74"/>
    <w:rsid w:val="00437041"/>
    <w:rsid w:val="00440409"/>
    <w:rsid w:val="004404BF"/>
    <w:rsid w:val="004414BB"/>
    <w:rsid w:val="00442346"/>
    <w:rsid w:val="00442AA4"/>
    <w:rsid w:val="00442BD6"/>
    <w:rsid w:val="00442FB8"/>
    <w:rsid w:val="004438F6"/>
    <w:rsid w:val="00444696"/>
    <w:rsid w:val="00444DC1"/>
    <w:rsid w:val="00445E99"/>
    <w:rsid w:val="00445F02"/>
    <w:rsid w:val="0044633A"/>
    <w:rsid w:val="00446CAE"/>
    <w:rsid w:val="00446FE1"/>
    <w:rsid w:val="004474D5"/>
    <w:rsid w:val="00447FC3"/>
    <w:rsid w:val="0045122D"/>
    <w:rsid w:val="00451DF6"/>
    <w:rsid w:val="00451EC6"/>
    <w:rsid w:val="00452C7A"/>
    <w:rsid w:val="00453213"/>
    <w:rsid w:val="004534CA"/>
    <w:rsid w:val="004536B5"/>
    <w:rsid w:val="00454E73"/>
    <w:rsid w:val="004554C3"/>
    <w:rsid w:val="00455997"/>
    <w:rsid w:val="0045682A"/>
    <w:rsid w:val="0046340B"/>
    <w:rsid w:val="0046356E"/>
    <w:rsid w:val="00464306"/>
    <w:rsid w:val="00464B60"/>
    <w:rsid w:val="00464EE1"/>
    <w:rsid w:val="004654D5"/>
    <w:rsid w:val="004661CE"/>
    <w:rsid w:val="0046768C"/>
    <w:rsid w:val="004714BC"/>
    <w:rsid w:val="00472A7D"/>
    <w:rsid w:val="004736BE"/>
    <w:rsid w:val="00473DD1"/>
    <w:rsid w:val="0047525C"/>
    <w:rsid w:val="004763F5"/>
    <w:rsid w:val="0047726B"/>
    <w:rsid w:val="004778B2"/>
    <w:rsid w:val="00480107"/>
    <w:rsid w:val="004810BC"/>
    <w:rsid w:val="0048156E"/>
    <w:rsid w:val="00482F8C"/>
    <w:rsid w:val="004840CE"/>
    <w:rsid w:val="0048417D"/>
    <w:rsid w:val="00486728"/>
    <w:rsid w:val="004869EA"/>
    <w:rsid w:val="0048763C"/>
    <w:rsid w:val="00487A3F"/>
    <w:rsid w:val="00491514"/>
    <w:rsid w:val="0049184A"/>
    <w:rsid w:val="00492B21"/>
    <w:rsid w:val="004932EC"/>
    <w:rsid w:val="00494AEC"/>
    <w:rsid w:val="00495132"/>
    <w:rsid w:val="00495552"/>
    <w:rsid w:val="004972FD"/>
    <w:rsid w:val="00497364"/>
    <w:rsid w:val="00497D97"/>
    <w:rsid w:val="004A07C9"/>
    <w:rsid w:val="004A0C25"/>
    <w:rsid w:val="004A0FE2"/>
    <w:rsid w:val="004A163C"/>
    <w:rsid w:val="004A2ABD"/>
    <w:rsid w:val="004A2C5F"/>
    <w:rsid w:val="004A378B"/>
    <w:rsid w:val="004A3BD3"/>
    <w:rsid w:val="004A46F7"/>
    <w:rsid w:val="004A5171"/>
    <w:rsid w:val="004A5F9E"/>
    <w:rsid w:val="004A610D"/>
    <w:rsid w:val="004A66E2"/>
    <w:rsid w:val="004A684F"/>
    <w:rsid w:val="004A7ACB"/>
    <w:rsid w:val="004B1053"/>
    <w:rsid w:val="004B2FA4"/>
    <w:rsid w:val="004B3D4B"/>
    <w:rsid w:val="004B4F5A"/>
    <w:rsid w:val="004B52B2"/>
    <w:rsid w:val="004C0007"/>
    <w:rsid w:val="004C03D5"/>
    <w:rsid w:val="004C17BC"/>
    <w:rsid w:val="004C1820"/>
    <w:rsid w:val="004C192F"/>
    <w:rsid w:val="004C576E"/>
    <w:rsid w:val="004C76AA"/>
    <w:rsid w:val="004C7D0B"/>
    <w:rsid w:val="004C7EAC"/>
    <w:rsid w:val="004D2014"/>
    <w:rsid w:val="004D4700"/>
    <w:rsid w:val="004D5794"/>
    <w:rsid w:val="004E0A7A"/>
    <w:rsid w:val="004E3294"/>
    <w:rsid w:val="004E3F75"/>
    <w:rsid w:val="004E43EF"/>
    <w:rsid w:val="004E5B52"/>
    <w:rsid w:val="004E651C"/>
    <w:rsid w:val="004E6A63"/>
    <w:rsid w:val="004F0D3F"/>
    <w:rsid w:val="004F1AFC"/>
    <w:rsid w:val="004F1F57"/>
    <w:rsid w:val="004F2E8D"/>
    <w:rsid w:val="004F44B7"/>
    <w:rsid w:val="004F5231"/>
    <w:rsid w:val="004F5588"/>
    <w:rsid w:val="004F58EA"/>
    <w:rsid w:val="004F72FC"/>
    <w:rsid w:val="00503907"/>
    <w:rsid w:val="00503D13"/>
    <w:rsid w:val="005051C1"/>
    <w:rsid w:val="005051CC"/>
    <w:rsid w:val="005052E8"/>
    <w:rsid w:val="0050591C"/>
    <w:rsid w:val="00506F4A"/>
    <w:rsid w:val="00507B54"/>
    <w:rsid w:val="00507DB4"/>
    <w:rsid w:val="005100B5"/>
    <w:rsid w:val="005102D1"/>
    <w:rsid w:val="005104AC"/>
    <w:rsid w:val="0051107B"/>
    <w:rsid w:val="005112A6"/>
    <w:rsid w:val="00511BCB"/>
    <w:rsid w:val="005142C5"/>
    <w:rsid w:val="00514CCB"/>
    <w:rsid w:val="00515742"/>
    <w:rsid w:val="00516136"/>
    <w:rsid w:val="005165F0"/>
    <w:rsid w:val="00516963"/>
    <w:rsid w:val="00517E4F"/>
    <w:rsid w:val="00517FB1"/>
    <w:rsid w:val="0052011E"/>
    <w:rsid w:val="005205B4"/>
    <w:rsid w:val="00520AAD"/>
    <w:rsid w:val="00523708"/>
    <w:rsid w:val="00523AFC"/>
    <w:rsid w:val="00524EFA"/>
    <w:rsid w:val="005314C6"/>
    <w:rsid w:val="00532482"/>
    <w:rsid w:val="005330F6"/>
    <w:rsid w:val="0053378A"/>
    <w:rsid w:val="00535D8E"/>
    <w:rsid w:val="005365CD"/>
    <w:rsid w:val="00536EAF"/>
    <w:rsid w:val="00540174"/>
    <w:rsid w:val="005402F2"/>
    <w:rsid w:val="0054161C"/>
    <w:rsid w:val="00541CDA"/>
    <w:rsid w:val="005434B0"/>
    <w:rsid w:val="00543A9D"/>
    <w:rsid w:val="00544AB7"/>
    <w:rsid w:val="005503AE"/>
    <w:rsid w:val="00551298"/>
    <w:rsid w:val="00551EEF"/>
    <w:rsid w:val="0055227F"/>
    <w:rsid w:val="00552B37"/>
    <w:rsid w:val="00554133"/>
    <w:rsid w:val="00555B1E"/>
    <w:rsid w:val="00556F7F"/>
    <w:rsid w:val="005577CB"/>
    <w:rsid w:val="00557FFB"/>
    <w:rsid w:val="00560898"/>
    <w:rsid w:val="00561983"/>
    <w:rsid w:val="00562AF4"/>
    <w:rsid w:val="005633F4"/>
    <w:rsid w:val="00563866"/>
    <w:rsid w:val="00563EB4"/>
    <w:rsid w:val="005657F8"/>
    <w:rsid w:val="00567564"/>
    <w:rsid w:val="005679C9"/>
    <w:rsid w:val="005707CF"/>
    <w:rsid w:val="00570E3F"/>
    <w:rsid w:val="00571DCA"/>
    <w:rsid w:val="00572E55"/>
    <w:rsid w:val="005731F6"/>
    <w:rsid w:val="0057402D"/>
    <w:rsid w:val="00574D84"/>
    <w:rsid w:val="00581817"/>
    <w:rsid w:val="0058232B"/>
    <w:rsid w:val="00582CA3"/>
    <w:rsid w:val="00585665"/>
    <w:rsid w:val="00585B3F"/>
    <w:rsid w:val="00586610"/>
    <w:rsid w:val="00591C01"/>
    <w:rsid w:val="005955EA"/>
    <w:rsid w:val="005958AD"/>
    <w:rsid w:val="0059656A"/>
    <w:rsid w:val="00596CD1"/>
    <w:rsid w:val="005A0281"/>
    <w:rsid w:val="005A05D1"/>
    <w:rsid w:val="005A11A7"/>
    <w:rsid w:val="005A11C9"/>
    <w:rsid w:val="005A1281"/>
    <w:rsid w:val="005A1795"/>
    <w:rsid w:val="005A2815"/>
    <w:rsid w:val="005A3B02"/>
    <w:rsid w:val="005A3B9F"/>
    <w:rsid w:val="005A51C5"/>
    <w:rsid w:val="005A594F"/>
    <w:rsid w:val="005B0725"/>
    <w:rsid w:val="005B0A5F"/>
    <w:rsid w:val="005B1991"/>
    <w:rsid w:val="005B32FC"/>
    <w:rsid w:val="005B3DA4"/>
    <w:rsid w:val="005B3E29"/>
    <w:rsid w:val="005B459D"/>
    <w:rsid w:val="005B4A53"/>
    <w:rsid w:val="005B526C"/>
    <w:rsid w:val="005B57CD"/>
    <w:rsid w:val="005B5B9A"/>
    <w:rsid w:val="005B604B"/>
    <w:rsid w:val="005B6398"/>
    <w:rsid w:val="005B680D"/>
    <w:rsid w:val="005B7BFD"/>
    <w:rsid w:val="005B7DE3"/>
    <w:rsid w:val="005B7E8E"/>
    <w:rsid w:val="005C0F11"/>
    <w:rsid w:val="005C1231"/>
    <w:rsid w:val="005C27BD"/>
    <w:rsid w:val="005C38D3"/>
    <w:rsid w:val="005C5F21"/>
    <w:rsid w:val="005C65A9"/>
    <w:rsid w:val="005C7176"/>
    <w:rsid w:val="005C71F9"/>
    <w:rsid w:val="005D226B"/>
    <w:rsid w:val="005D2A93"/>
    <w:rsid w:val="005D3146"/>
    <w:rsid w:val="005D3503"/>
    <w:rsid w:val="005D4854"/>
    <w:rsid w:val="005E1BA9"/>
    <w:rsid w:val="005E2186"/>
    <w:rsid w:val="005E2F95"/>
    <w:rsid w:val="005E3440"/>
    <w:rsid w:val="005E3C08"/>
    <w:rsid w:val="005E5A2E"/>
    <w:rsid w:val="005E6D25"/>
    <w:rsid w:val="005F1DF3"/>
    <w:rsid w:val="005F1ED8"/>
    <w:rsid w:val="005F23B2"/>
    <w:rsid w:val="005F25BB"/>
    <w:rsid w:val="005F2635"/>
    <w:rsid w:val="005F4875"/>
    <w:rsid w:val="005F60CC"/>
    <w:rsid w:val="005F62E7"/>
    <w:rsid w:val="005F7322"/>
    <w:rsid w:val="005F77E9"/>
    <w:rsid w:val="005F7995"/>
    <w:rsid w:val="00600194"/>
    <w:rsid w:val="00600498"/>
    <w:rsid w:val="0060050C"/>
    <w:rsid w:val="00600884"/>
    <w:rsid w:val="00600D21"/>
    <w:rsid w:val="006012FF"/>
    <w:rsid w:val="00601422"/>
    <w:rsid w:val="006039A3"/>
    <w:rsid w:val="00604ADD"/>
    <w:rsid w:val="006068F8"/>
    <w:rsid w:val="00613FFA"/>
    <w:rsid w:val="0061445D"/>
    <w:rsid w:val="00614479"/>
    <w:rsid w:val="00614A6D"/>
    <w:rsid w:val="006153B6"/>
    <w:rsid w:val="00615984"/>
    <w:rsid w:val="00616259"/>
    <w:rsid w:val="0061714D"/>
    <w:rsid w:val="00617F1C"/>
    <w:rsid w:val="00620907"/>
    <w:rsid w:val="00622E9E"/>
    <w:rsid w:val="006238B6"/>
    <w:rsid w:val="00624549"/>
    <w:rsid w:val="00625C79"/>
    <w:rsid w:val="0062673A"/>
    <w:rsid w:val="0062684C"/>
    <w:rsid w:val="006279C3"/>
    <w:rsid w:val="00633E20"/>
    <w:rsid w:val="00634EC9"/>
    <w:rsid w:val="00635B27"/>
    <w:rsid w:val="00635E94"/>
    <w:rsid w:val="00636AA8"/>
    <w:rsid w:val="0063739B"/>
    <w:rsid w:val="0063775B"/>
    <w:rsid w:val="00637B12"/>
    <w:rsid w:val="00637E7B"/>
    <w:rsid w:val="00637EBA"/>
    <w:rsid w:val="006418B3"/>
    <w:rsid w:val="00643162"/>
    <w:rsid w:val="006437CF"/>
    <w:rsid w:val="00644130"/>
    <w:rsid w:val="00644390"/>
    <w:rsid w:val="00645FD1"/>
    <w:rsid w:val="00647777"/>
    <w:rsid w:val="00651E5E"/>
    <w:rsid w:val="0065307C"/>
    <w:rsid w:val="00654991"/>
    <w:rsid w:val="006567AC"/>
    <w:rsid w:val="006575F2"/>
    <w:rsid w:val="006608DC"/>
    <w:rsid w:val="006612D3"/>
    <w:rsid w:val="006623BD"/>
    <w:rsid w:val="00662CA6"/>
    <w:rsid w:val="00665638"/>
    <w:rsid w:val="00665869"/>
    <w:rsid w:val="00667B37"/>
    <w:rsid w:val="00674379"/>
    <w:rsid w:val="00674BC7"/>
    <w:rsid w:val="00675231"/>
    <w:rsid w:val="00676865"/>
    <w:rsid w:val="00676ECD"/>
    <w:rsid w:val="00677FE0"/>
    <w:rsid w:val="006806C3"/>
    <w:rsid w:val="00680B8B"/>
    <w:rsid w:val="006816E6"/>
    <w:rsid w:val="0068180D"/>
    <w:rsid w:val="00682BF3"/>
    <w:rsid w:val="00682E98"/>
    <w:rsid w:val="00684394"/>
    <w:rsid w:val="0068493A"/>
    <w:rsid w:val="00684C11"/>
    <w:rsid w:val="006857C6"/>
    <w:rsid w:val="00685D8D"/>
    <w:rsid w:val="0068656B"/>
    <w:rsid w:val="00687E36"/>
    <w:rsid w:val="00694CD4"/>
    <w:rsid w:val="00694F2E"/>
    <w:rsid w:val="00695F41"/>
    <w:rsid w:val="0069613B"/>
    <w:rsid w:val="00697C0B"/>
    <w:rsid w:val="006A125C"/>
    <w:rsid w:val="006A14D6"/>
    <w:rsid w:val="006A171B"/>
    <w:rsid w:val="006A18EA"/>
    <w:rsid w:val="006A1D64"/>
    <w:rsid w:val="006A3057"/>
    <w:rsid w:val="006A5A10"/>
    <w:rsid w:val="006A5A77"/>
    <w:rsid w:val="006A6B94"/>
    <w:rsid w:val="006A7144"/>
    <w:rsid w:val="006A728B"/>
    <w:rsid w:val="006A7455"/>
    <w:rsid w:val="006B0138"/>
    <w:rsid w:val="006B0A39"/>
    <w:rsid w:val="006B0E8A"/>
    <w:rsid w:val="006B17EC"/>
    <w:rsid w:val="006B1A00"/>
    <w:rsid w:val="006B2415"/>
    <w:rsid w:val="006B2779"/>
    <w:rsid w:val="006B2E7E"/>
    <w:rsid w:val="006B31C4"/>
    <w:rsid w:val="006B43D9"/>
    <w:rsid w:val="006B4D5F"/>
    <w:rsid w:val="006B6140"/>
    <w:rsid w:val="006B75D9"/>
    <w:rsid w:val="006B7AC1"/>
    <w:rsid w:val="006C0BC6"/>
    <w:rsid w:val="006C1135"/>
    <w:rsid w:val="006C1B45"/>
    <w:rsid w:val="006C20E4"/>
    <w:rsid w:val="006C3272"/>
    <w:rsid w:val="006C3BFD"/>
    <w:rsid w:val="006C42CF"/>
    <w:rsid w:val="006C4BE2"/>
    <w:rsid w:val="006C4D9F"/>
    <w:rsid w:val="006C555D"/>
    <w:rsid w:val="006C5D7F"/>
    <w:rsid w:val="006C6DAA"/>
    <w:rsid w:val="006D1194"/>
    <w:rsid w:val="006D1E95"/>
    <w:rsid w:val="006D2DDC"/>
    <w:rsid w:val="006D3AAF"/>
    <w:rsid w:val="006D6880"/>
    <w:rsid w:val="006D7941"/>
    <w:rsid w:val="006E1D1D"/>
    <w:rsid w:val="006E2251"/>
    <w:rsid w:val="006E261B"/>
    <w:rsid w:val="006E27C9"/>
    <w:rsid w:val="006E39DC"/>
    <w:rsid w:val="006E3F22"/>
    <w:rsid w:val="006E53D3"/>
    <w:rsid w:val="006E5AD3"/>
    <w:rsid w:val="006E7226"/>
    <w:rsid w:val="006E73BE"/>
    <w:rsid w:val="006F02EB"/>
    <w:rsid w:val="006F06F5"/>
    <w:rsid w:val="006F0966"/>
    <w:rsid w:val="006F1A89"/>
    <w:rsid w:val="006F1B0F"/>
    <w:rsid w:val="006F2268"/>
    <w:rsid w:val="006F3DE6"/>
    <w:rsid w:val="006F5DB1"/>
    <w:rsid w:val="006F62DC"/>
    <w:rsid w:val="006F637E"/>
    <w:rsid w:val="006F7E2F"/>
    <w:rsid w:val="00700715"/>
    <w:rsid w:val="007018CB"/>
    <w:rsid w:val="0070218F"/>
    <w:rsid w:val="00702521"/>
    <w:rsid w:val="00703CEA"/>
    <w:rsid w:val="00707FE4"/>
    <w:rsid w:val="00710276"/>
    <w:rsid w:val="007105CB"/>
    <w:rsid w:val="00710E56"/>
    <w:rsid w:val="00711911"/>
    <w:rsid w:val="00713E03"/>
    <w:rsid w:val="00713F23"/>
    <w:rsid w:val="00715AFC"/>
    <w:rsid w:val="00716A83"/>
    <w:rsid w:val="0071755A"/>
    <w:rsid w:val="0072033C"/>
    <w:rsid w:val="007209EF"/>
    <w:rsid w:val="00720AA5"/>
    <w:rsid w:val="00720EAF"/>
    <w:rsid w:val="0072127B"/>
    <w:rsid w:val="007251E9"/>
    <w:rsid w:val="007253F2"/>
    <w:rsid w:val="0072631C"/>
    <w:rsid w:val="00726587"/>
    <w:rsid w:val="00726936"/>
    <w:rsid w:val="0072759C"/>
    <w:rsid w:val="00731C68"/>
    <w:rsid w:val="007326F7"/>
    <w:rsid w:val="00733F90"/>
    <w:rsid w:val="00734B6A"/>
    <w:rsid w:val="00734BC1"/>
    <w:rsid w:val="00735A1C"/>
    <w:rsid w:val="007360D5"/>
    <w:rsid w:val="00736AE1"/>
    <w:rsid w:val="00740289"/>
    <w:rsid w:val="0074217C"/>
    <w:rsid w:val="00744CA8"/>
    <w:rsid w:val="00744D68"/>
    <w:rsid w:val="0074581F"/>
    <w:rsid w:val="00745F9A"/>
    <w:rsid w:val="00746ECA"/>
    <w:rsid w:val="00747191"/>
    <w:rsid w:val="007477C4"/>
    <w:rsid w:val="007501D4"/>
    <w:rsid w:val="00750F69"/>
    <w:rsid w:val="00751701"/>
    <w:rsid w:val="0075205F"/>
    <w:rsid w:val="007523BB"/>
    <w:rsid w:val="0075277C"/>
    <w:rsid w:val="00754AC6"/>
    <w:rsid w:val="0075503B"/>
    <w:rsid w:val="00755C35"/>
    <w:rsid w:val="00755E5E"/>
    <w:rsid w:val="00757CAF"/>
    <w:rsid w:val="007601D7"/>
    <w:rsid w:val="00760983"/>
    <w:rsid w:val="00760B0C"/>
    <w:rsid w:val="00761383"/>
    <w:rsid w:val="007620B6"/>
    <w:rsid w:val="007626CC"/>
    <w:rsid w:val="007628CB"/>
    <w:rsid w:val="0076536A"/>
    <w:rsid w:val="00766888"/>
    <w:rsid w:val="00767E32"/>
    <w:rsid w:val="00771CB4"/>
    <w:rsid w:val="00772B24"/>
    <w:rsid w:val="007742E5"/>
    <w:rsid w:val="00774418"/>
    <w:rsid w:val="007745F1"/>
    <w:rsid w:val="00776622"/>
    <w:rsid w:val="007769FC"/>
    <w:rsid w:val="00777300"/>
    <w:rsid w:val="00777A89"/>
    <w:rsid w:val="007800C5"/>
    <w:rsid w:val="00780A04"/>
    <w:rsid w:val="00781894"/>
    <w:rsid w:val="00782D06"/>
    <w:rsid w:val="0078330D"/>
    <w:rsid w:val="00783C6B"/>
    <w:rsid w:val="00785FF2"/>
    <w:rsid w:val="00787217"/>
    <w:rsid w:val="0079172D"/>
    <w:rsid w:val="00791E66"/>
    <w:rsid w:val="0079210C"/>
    <w:rsid w:val="007952C7"/>
    <w:rsid w:val="00795C00"/>
    <w:rsid w:val="00796DEF"/>
    <w:rsid w:val="007A20A8"/>
    <w:rsid w:val="007A2C23"/>
    <w:rsid w:val="007A2EEC"/>
    <w:rsid w:val="007A4AEB"/>
    <w:rsid w:val="007A4D02"/>
    <w:rsid w:val="007A5AB0"/>
    <w:rsid w:val="007A6A71"/>
    <w:rsid w:val="007A6E52"/>
    <w:rsid w:val="007A7D6E"/>
    <w:rsid w:val="007B1423"/>
    <w:rsid w:val="007B1D44"/>
    <w:rsid w:val="007B2640"/>
    <w:rsid w:val="007B2BE3"/>
    <w:rsid w:val="007B305B"/>
    <w:rsid w:val="007B38F0"/>
    <w:rsid w:val="007B63D6"/>
    <w:rsid w:val="007B7A9F"/>
    <w:rsid w:val="007B7AEA"/>
    <w:rsid w:val="007B7B41"/>
    <w:rsid w:val="007C1E86"/>
    <w:rsid w:val="007C2428"/>
    <w:rsid w:val="007C25C7"/>
    <w:rsid w:val="007C275E"/>
    <w:rsid w:val="007C3475"/>
    <w:rsid w:val="007C4306"/>
    <w:rsid w:val="007C4A44"/>
    <w:rsid w:val="007C4FC0"/>
    <w:rsid w:val="007C5A3D"/>
    <w:rsid w:val="007C683F"/>
    <w:rsid w:val="007C7797"/>
    <w:rsid w:val="007C79B8"/>
    <w:rsid w:val="007D0799"/>
    <w:rsid w:val="007D31F1"/>
    <w:rsid w:val="007D6239"/>
    <w:rsid w:val="007D6E02"/>
    <w:rsid w:val="007E2145"/>
    <w:rsid w:val="007E21E0"/>
    <w:rsid w:val="007E4064"/>
    <w:rsid w:val="007E5B89"/>
    <w:rsid w:val="007E5ED2"/>
    <w:rsid w:val="007E6608"/>
    <w:rsid w:val="007E6F07"/>
    <w:rsid w:val="007F042C"/>
    <w:rsid w:val="007F1C0B"/>
    <w:rsid w:val="007F269F"/>
    <w:rsid w:val="007F298C"/>
    <w:rsid w:val="007F3005"/>
    <w:rsid w:val="007F3EAA"/>
    <w:rsid w:val="007F4109"/>
    <w:rsid w:val="007F4E8F"/>
    <w:rsid w:val="007F7395"/>
    <w:rsid w:val="00800640"/>
    <w:rsid w:val="00800C37"/>
    <w:rsid w:val="00800FBF"/>
    <w:rsid w:val="00802B1B"/>
    <w:rsid w:val="00803D73"/>
    <w:rsid w:val="00804238"/>
    <w:rsid w:val="0080664F"/>
    <w:rsid w:val="008078C2"/>
    <w:rsid w:val="00810C7A"/>
    <w:rsid w:val="00812613"/>
    <w:rsid w:val="00813381"/>
    <w:rsid w:val="008137E9"/>
    <w:rsid w:val="008140F8"/>
    <w:rsid w:val="0081515C"/>
    <w:rsid w:val="00816300"/>
    <w:rsid w:val="00816C13"/>
    <w:rsid w:val="00817006"/>
    <w:rsid w:val="0081717D"/>
    <w:rsid w:val="00821259"/>
    <w:rsid w:val="00821F23"/>
    <w:rsid w:val="008229F2"/>
    <w:rsid w:val="00823D36"/>
    <w:rsid w:val="00823FC2"/>
    <w:rsid w:val="008244C1"/>
    <w:rsid w:val="00824AA5"/>
    <w:rsid w:val="0082516A"/>
    <w:rsid w:val="008262B4"/>
    <w:rsid w:val="00826948"/>
    <w:rsid w:val="00826C83"/>
    <w:rsid w:val="0082725E"/>
    <w:rsid w:val="008302E0"/>
    <w:rsid w:val="00831593"/>
    <w:rsid w:val="00832215"/>
    <w:rsid w:val="00832ECC"/>
    <w:rsid w:val="00833E80"/>
    <w:rsid w:val="00833FD9"/>
    <w:rsid w:val="0083599D"/>
    <w:rsid w:val="008360DD"/>
    <w:rsid w:val="00836AB5"/>
    <w:rsid w:val="0083700B"/>
    <w:rsid w:val="008408D2"/>
    <w:rsid w:val="008416D6"/>
    <w:rsid w:val="00841BAE"/>
    <w:rsid w:val="008422D8"/>
    <w:rsid w:val="00842608"/>
    <w:rsid w:val="00843118"/>
    <w:rsid w:val="00845FB8"/>
    <w:rsid w:val="0084633D"/>
    <w:rsid w:val="00850F74"/>
    <w:rsid w:val="00852831"/>
    <w:rsid w:val="00853103"/>
    <w:rsid w:val="00854460"/>
    <w:rsid w:val="00854C9C"/>
    <w:rsid w:val="008554FF"/>
    <w:rsid w:val="008561DA"/>
    <w:rsid w:val="0085714D"/>
    <w:rsid w:val="00857439"/>
    <w:rsid w:val="008606EF"/>
    <w:rsid w:val="008624F9"/>
    <w:rsid w:val="008625D0"/>
    <w:rsid w:val="00862835"/>
    <w:rsid w:val="0086432E"/>
    <w:rsid w:val="00867350"/>
    <w:rsid w:val="00870E9B"/>
    <w:rsid w:val="0087201C"/>
    <w:rsid w:val="0087213B"/>
    <w:rsid w:val="00872A70"/>
    <w:rsid w:val="0087421A"/>
    <w:rsid w:val="00875495"/>
    <w:rsid w:val="00875AF0"/>
    <w:rsid w:val="00876E05"/>
    <w:rsid w:val="00877283"/>
    <w:rsid w:val="0087729B"/>
    <w:rsid w:val="00881569"/>
    <w:rsid w:val="008817AE"/>
    <w:rsid w:val="008829DF"/>
    <w:rsid w:val="0088491B"/>
    <w:rsid w:val="008851E1"/>
    <w:rsid w:val="00885D72"/>
    <w:rsid w:val="00887100"/>
    <w:rsid w:val="00890071"/>
    <w:rsid w:val="008905B0"/>
    <w:rsid w:val="00891B8B"/>
    <w:rsid w:val="00892C1D"/>
    <w:rsid w:val="0089348C"/>
    <w:rsid w:val="008934DD"/>
    <w:rsid w:val="00894B55"/>
    <w:rsid w:val="00894DAC"/>
    <w:rsid w:val="00896371"/>
    <w:rsid w:val="00896D20"/>
    <w:rsid w:val="008A073C"/>
    <w:rsid w:val="008A266F"/>
    <w:rsid w:val="008A2F54"/>
    <w:rsid w:val="008A3A71"/>
    <w:rsid w:val="008A3FAF"/>
    <w:rsid w:val="008A5FB4"/>
    <w:rsid w:val="008A62BE"/>
    <w:rsid w:val="008A7D0D"/>
    <w:rsid w:val="008B12FE"/>
    <w:rsid w:val="008B2554"/>
    <w:rsid w:val="008B2E66"/>
    <w:rsid w:val="008B3274"/>
    <w:rsid w:val="008B36BE"/>
    <w:rsid w:val="008B416B"/>
    <w:rsid w:val="008B428E"/>
    <w:rsid w:val="008B5BE3"/>
    <w:rsid w:val="008B6468"/>
    <w:rsid w:val="008B6543"/>
    <w:rsid w:val="008B7043"/>
    <w:rsid w:val="008C0DDE"/>
    <w:rsid w:val="008C0FFB"/>
    <w:rsid w:val="008C217A"/>
    <w:rsid w:val="008C39D2"/>
    <w:rsid w:val="008C5449"/>
    <w:rsid w:val="008C5B1D"/>
    <w:rsid w:val="008C6AB5"/>
    <w:rsid w:val="008C6B5F"/>
    <w:rsid w:val="008C735A"/>
    <w:rsid w:val="008D0DE6"/>
    <w:rsid w:val="008D14D2"/>
    <w:rsid w:val="008D30B9"/>
    <w:rsid w:val="008D65A5"/>
    <w:rsid w:val="008D6619"/>
    <w:rsid w:val="008D6C35"/>
    <w:rsid w:val="008D78C0"/>
    <w:rsid w:val="008E0A64"/>
    <w:rsid w:val="008E1847"/>
    <w:rsid w:val="008E2013"/>
    <w:rsid w:val="008E3EC3"/>
    <w:rsid w:val="008E67AB"/>
    <w:rsid w:val="008E6C68"/>
    <w:rsid w:val="008E7244"/>
    <w:rsid w:val="008E79A4"/>
    <w:rsid w:val="008F1B80"/>
    <w:rsid w:val="008F1DC8"/>
    <w:rsid w:val="008F23EA"/>
    <w:rsid w:val="008F2A2A"/>
    <w:rsid w:val="008F3441"/>
    <w:rsid w:val="008F4993"/>
    <w:rsid w:val="008F543F"/>
    <w:rsid w:val="008F6980"/>
    <w:rsid w:val="00902124"/>
    <w:rsid w:val="0090326C"/>
    <w:rsid w:val="00905975"/>
    <w:rsid w:val="00905B9A"/>
    <w:rsid w:val="00906B55"/>
    <w:rsid w:val="00907DF6"/>
    <w:rsid w:val="00907F2D"/>
    <w:rsid w:val="0091022D"/>
    <w:rsid w:val="00910622"/>
    <w:rsid w:val="00912345"/>
    <w:rsid w:val="009126D0"/>
    <w:rsid w:val="009131DD"/>
    <w:rsid w:val="0091323E"/>
    <w:rsid w:val="0091361D"/>
    <w:rsid w:val="009136CA"/>
    <w:rsid w:val="00915FDB"/>
    <w:rsid w:val="009209E8"/>
    <w:rsid w:val="009217DE"/>
    <w:rsid w:val="0092215A"/>
    <w:rsid w:val="0092264B"/>
    <w:rsid w:val="009238EF"/>
    <w:rsid w:val="00923C23"/>
    <w:rsid w:val="00924213"/>
    <w:rsid w:val="00925D97"/>
    <w:rsid w:val="0092792A"/>
    <w:rsid w:val="00931CBD"/>
    <w:rsid w:val="00932DE6"/>
    <w:rsid w:val="00934325"/>
    <w:rsid w:val="009348D4"/>
    <w:rsid w:val="009363A6"/>
    <w:rsid w:val="009376E4"/>
    <w:rsid w:val="00937805"/>
    <w:rsid w:val="009416B1"/>
    <w:rsid w:val="00942069"/>
    <w:rsid w:val="0094297E"/>
    <w:rsid w:val="00942D7A"/>
    <w:rsid w:val="0094576A"/>
    <w:rsid w:val="00945891"/>
    <w:rsid w:val="00945CF1"/>
    <w:rsid w:val="00947399"/>
    <w:rsid w:val="009518A0"/>
    <w:rsid w:val="009519C7"/>
    <w:rsid w:val="00951E73"/>
    <w:rsid w:val="00953C94"/>
    <w:rsid w:val="0095648E"/>
    <w:rsid w:val="00957FDA"/>
    <w:rsid w:val="009617C7"/>
    <w:rsid w:val="00961B36"/>
    <w:rsid w:val="0096241F"/>
    <w:rsid w:val="00963E89"/>
    <w:rsid w:val="00965D62"/>
    <w:rsid w:val="0096617C"/>
    <w:rsid w:val="00966CB0"/>
    <w:rsid w:val="00966ECB"/>
    <w:rsid w:val="009675B0"/>
    <w:rsid w:val="00967A7F"/>
    <w:rsid w:val="00967EAE"/>
    <w:rsid w:val="00970804"/>
    <w:rsid w:val="00971DBB"/>
    <w:rsid w:val="00972975"/>
    <w:rsid w:val="00972AA4"/>
    <w:rsid w:val="00974B34"/>
    <w:rsid w:val="00975DB9"/>
    <w:rsid w:val="00980BF5"/>
    <w:rsid w:val="00980C22"/>
    <w:rsid w:val="00981ABC"/>
    <w:rsid w:val="00982019"/>
    <w:rsid w:val="00982119"/>
    <w:rsid w:val="00983E85"/>
    <w:rsid w:val="00983EDA"/>
    <w:rsid w:val="009858DF"/>
    <w:rsid w:val="00985EC3"/>
    <w:rsid w:val="009866A5"/>
    <w:rsid w:val="00986E67"/>
    <w:rsid w:val="009870DD"/>
    <w:rsid w:val="00991EBC"/>
    <w:rsid w:val="00994444"/>
    <w:rsid w:val="009948A0"/>
    <w:rsid w:val="0099568D"/>
    <w:rsid w:val="009961BC"/>
    <w:rsid w:val="0099628A"/>
    <w:rsid w:val="00997243"/>
    <w:rsid w:val="0099775D"/>
    <w:rsid w:val="009977FC"/>
    <w:rsid w:val="009A1271"/>
    <w:rsid w:val="009A1DF5"/>
    <w:rsid w:val="009A573F"/>
    <w:rsid w:val="009A5A79"/>
    <w:rsid w:val="009A724C"/>
    <w:rsid w:val="009A7A17"/>
    <w:rsid w:val="009B094B"/>
    <w:rsid w:val="009B58C8"/>
    <w:rsid w:val="009B7D5B"/>
    <w:rsid w:val="009C09F6"/>
    <w:rsid w:val="009C0CC8"/>
    <w:rsid w:val="009C1216"/>
    <w:rsid w:val="009C1314"/>
    <w:rsid w:val="009C339C"/>
    <w:rsid w:val="009C44E4"/>
    <w:rsid w:val="009C614C"/>
    <w:rsid w:val="009C6A9C"/>
    <w:rsid w:val="009C7BDD"/>
    <w:rsid w:val="009D309F"/>
    <w:rsid w:val="009D371C"/>
    <w:rsid w:val="009D3A64"/>
    <w:rsid w:val="009D3B00"/>
    <w:rsid w:val="009D4BDA"/>
    <w:rsid w:val="009D52CE"/>
    <w:rsid w:val="009D6E75"/>
    <w:rsid w:val="009E097A"/>
    <w:rsid w:val="009E0D3B"/>
    <w:rsid w:val="009E1104"/>
    <w:rsid w:val="009E4491"/>
    <w:rsid w:val="009E5289"/>
    <w:rsid w:val="009E6E15"/>
    <w:rsid w:val="009E7616"/>
    <w:rsid w:val="009F1E02"/>
    <w:rsid w:val="009F282C"/>
    <w:rsid w:val="009F2B66"/>
    <w:rsid w:val="009F36DB"/>
    <w:rsid w:val="009F37E0"/>
    <w:rsid w:val="009F3B45"/>
    <w:rsid w:val="009F514C"/>
    <w:rsid w:val="009F6ACB"/>
    <w:rsid w:val="009F77C9"/>
    <w:rsid w:val="00A003EE"/>
    <w:rsid w:val="00A00494"/>
    <w:rsid w:val="00A01874"/>
    <w:rsid w:val="00A02539"/>
    <w:rsid w:val="00A04AB6"/>
    <w:rsid w:val="00A04AC9"/>
    <w:rsid w:val="00A054BE"/>
    <w:rsid w:val="00A058AF"/>
    <w:rsid w:val="00A07160"/>
    <w:rsid w:val="00A07241"/>
    <w:rsid w:val="00A07556"/>
    <w:rsid w:val="00A07CCC"/>
    <w:rsid w:val="00A10FB3"/>
    <w:rsid w:val="00A114BB"/>
    <w:rsid w:val="00A11A97"/>
    <w:rsid w:val="00A120C5"/>
    <w:rsid w:val="00A1220F"/>
    <w:rsid w:val="00A1520A"/>
    <w:rsid w:val="00A15D8F"/>
    <w:rsid w:val="00A1619E"/>
    <w:rsid w:val="00A1787B"/>
    <w:rsid w:val="00A20C11"/>
    <w:rsid w:val="00A21ED4"/>
    <w:rsid w:val="00A25013"/>
    <w:rsid w:val="00A25A1C"/>
    <w:rsid w:val="00A25E1C"/>
    <w:rsid w:val="00A25EBE"/>
    <w:rsid w:val="00A27F60"/>
    <w:rsid w:val="00A31A15"/>
    <w:rsid w:val="00A339F1"/>
    <w:rsid w:val="00A3462B"/>
    <w:rsid w:val="00A35939"/>
    <w:rsid w:val="00A35BD9"/>
    <w:rsid w:val="00A35E09"/>
    <w:rsid w:val="00A36A61"/>
    <w:rsid w:val="00A3705A"/>
    <w:rsid w:val="00A37259"/>
    <w:rsid w:val="00A373FD"/>
    <w:rsid w:val="00A40D3C"/>
    <w:rsid w:val="00A40EB4"/>
    <w:rsid w:val="00A429DA"/>
    <w:rsid w:val="00A44DFA"/>
    <w:rsid w:val="00A46932"/>
    <w:rsid w:val="00A46A18"/>
    <w:rsid w:val="00A46BD9"/>
    <w:rsid w:val="00A50BD9"/>
    <w:rsid w:val="00A5125E"/>
    <w:rsid w:val="00A51753"/>
    <w:rsid w:val="00A52640"/>
    <w:rsid w:val="00A52A17"/>
    <w:rsid w:val="00A539C0"/>
    <w:rsid w:val="00A54E1B"/>
    <w:rsid w:val="00A56124"/>
    <w:rsid w:val="00A56824"/>
    <w:rsid w:val="00A56A84"/>
    <w:rsid w:val="00A57E30"/>
    <w:rsid w:val="00A60D88"/>
    <w:rsid w:val="00A6105F"/>
    <w:rsid w:val="00A62E0D"/>
    <w:rsid w:val="00A63925"/>
    <w:rsid w:val="00A639C9"/>
    <w:rsid w:val="00A6698B"/>
    <w:rsid w:val="00A66CF3"/>
    <w:rsid w:val="00A725DD"/>
    <w:rsid w:val="00A7306E"/>
    <w:rsid w:val="00A73511"/>
    <w:rsid w:val="00A7351A"/>
    <w:rsid w:val="00A7354B"/>
    <w:rsid w:val="00A73AB9"/>
    <w:rsid w:val="00A7720E"/>
    <w:rsid w:val="00A801C0"/>
    <w:rsid w:val="00A80239"/>
    <w:rsid w:val="00A805C2"/>
    <w:rsid w:val="00A80F77"/>
    <w:rsid w:val="00A82EC1"/>
    <w:rsid w:val="00A84CC0"/>
    <w:rsid w:val="00A8564C"/>
    <w:rsid w:val="00A91055"/>
    <w:rsid w:val="00A91139"/>
    <w:rsid w:val="00A916B4"/>
    <w:rsid w:val="00A9268F"/>
    <w:rsid w:val="00A92B86"/>
    <w:rsid w:val="00A96732"/>
    <w:rsid w:val="00A97020"/>
    <w:rsid w:val="00A973A5"/>
    <w:rsid w:val="00AA051C"/>
    <w:rsid w:val="00AA0A89"/>
    <w:rsid w:val="00AA25EE"/>
    <w:rsid w:val="00AA371C"/>
    <w:rsid w:val="00AA3A9A"/>
    <w:rsid w:val="00AA63F6"/>
    <w:rsid w:val="00AB0720"/>
    <w:rsid w:val="00AB09A7"/>
    <w:rsid w:val="00AB135A"/>
    <w:rsid w:val="00AB1A7A"/>
    <w:rsid w:val="00AB34B9"/>
    <w:rsid w:val="00AB3ABE"/>
    <w:rsid w:val="00AB4C29"/>
    <w:rsid w:val="00AB5A31"/>
    <w:rsid w:val="00AB5CAD"/>
    <w:rsid w:val="00AB6D55"/>
    <w:rsid w:val="00AB737F"/>
    <w:rsid w:val="00AC04DC"/>
    <w:rsid w:val="00AC142C"/>
    <w:rsid w:val="00AC2268"/>
    <w:rsid w:val="00AC308A"/>
    <w:rsid w:val="00AC466B"/>
    <w:rsid w:val="00AC5DCA"/>
    <w:rsid w:val="00AC697F"/>
    <w:rsid w:val="00AC7A31"/>
    <w:rsid w:val="00AD1E65"/>
    <w:rsid w:val="00AD4096"/>
    <w:rsid w:val="00AD5EED"/>
    <w:rsid w:val="00AD61BC"/>
    <w:rsid w:val="00AE127F"/>
    <w:rsid w:val="00AE1DFE"/>
    <w:rsid w:val="00AE20E0"/>
    <w:rsid w:val="00AE411F"/>
    <w:rsid w:val="00AE474D"/>
    <w:rsid w:val="00AE6A69"/>
    <w:rsid w:val="00AE7A30"/>
    <w:rsid w:val="00AF087F"/>
    <w:rsid w:val="00AF1075"/>
    <w:rsid w:val="00AF11D5"/>
    <w:rsid w:val="00AF1AD7"/>
    <w:rsid w:val="00AF3C8D"/>
    <w:rsid w:val="00AF57EE"/>
    <w:rsid w:val="00AF5B8D"/>
    <w:rsid w:val="00AF5EAA"/>
    <w:rsid w:val="00AF61CC"/>
    <w:rsid w:val="00AF69DF"/>
    <w:rsid w:val="00AF6FD6"/>
    <w:rsid w:val="00AF74C8"/>
    <w:rsid w:val="00AF7C01"/>
    <w:rsid w:val="00B0042E"/>
    <w:rsid w:val="00B01194"/>
    <w:rsid w:val="00B01755"/>
    <w:rsid w:val="00B021B6"/>
    <w:rsid w:val="00B028A3"/>
    <w:rsid w:val="00B02E6A"/>
    <w:rsid w:val="00B02F79"/>
    <w:rsid w:val="00B02F99"/>
    <w:rsid w:val="00B03DB0"/>
    <w:rsid w:val="00B0490A"/>
    <w:rsid w:val="00B05172"/>
    <w:rsid w:val="00B06FE9"/>
    <w:rsid w:val="00B103CA"/>
    <w:rsid w:val="00B109B9"/>
    <w:rsid w:val="00B127B0"/>
    <w:rsid w:val="00B12AB9"/>
    <w:rsid w:val="00B142AF"/>
    <w:rsid w:val="00B1453B"/>
    <w:rsid w:val="00B146AF"/>
    <w:rsid w:val="00B15503"/>
    <w:rsid w:val="00B16DB7"/>
    <w:rsid w:val="00B170CF"/>
    <w:rsid w:val="00B2083B"/>
    <w:rsid w:val="00B20F9E"/>
    <w:rsid w:val="00B210FF"/>
    <w:rsid w:val="00B21827"/>
    <w:rsid w:val="00B21C46"/>
    <w:rsid w:val="00B24D5B"/>
    <w:rsid w:val="00B26395"/>
    <w:rsid w:val="00B267F9"/>
    <w:rsid w:val="00B3003E"/>
    <w:rsid w:val="00B30B6A"/>
    <w:rsid w:val="00B30F65"/>
    <w:rsid w:val="00B313E2"/>
    <w:rsid w:val="00B31854"/>
    <w:rsid w:val="00B331AE"/>
    <w:rsid w:val="00B33C77"/>
    <w:rsid w:val="00B35A2A"/>
    <w:rsid w:val="00B35BBF"/>
    <w:rsid w:val="00B36BA9"/>
    <w:rsid w:val="00B3707C"/>
    <w:rsid w:val="00B40890"/>
    <w:rsid w:val="00B41A1E"/>
    <w:rsid w:val="00B41BC7"/>
    <w:rsid w:val="00B42D90"/>
    <w:rsid w:val="00B43ADB"/>
    <w:rsid w:val="00B43D40"/>
    <w:rsid w:val="00B44BF8"/>
    <w:rsid w:val="00B45290"/>
    <w:rsid w:val="00B458FF"/>
    <w:rsid w:val="00B462C1"/>
    <w:rsid w:val="00B46F81"/>
    <w:rsid w:val="00B50D86"/>
    <w:rsid w:val="00B5267C"/>
    <w:rsid w:val="00B528B5"/>
    <w:rsid w:val="00B52A0D"/>
    <w:rsid w:val="00B556A6"/>
    <w:rsid w:val="00B5660E"/>
    <w:rsid w:val="00B56B48"/>
    <w:rsid w:val="00B56B88"/>
    <w:rsid w:val="00B5784C"/>
    <w:rsid w:val="00B57BB9"/>
    <w:rsid w:val="00B6070D"/>
    <w:rsid w:val="00B60FC0"/>
    <w:rsid w:val="00B626EE"/>
    <w:rsid w:val="00B62F27"/>
    <w:rsid w:val="00B63BB2"/>
    <w:rsid w:val="00B64150"/>
    <w:rsid w:val="00B641E0"/>
    <w:rsid w:val="00B66350"/>
    <w:rsid w:val="00B665CC"/>
    <w:rsid w:val="00B665D7"/>
    <w:rsid w:val="00B70461"/>
    <w:rsid w:val="00B71EC7"/>
    <w:rsid w:val="00B7208D"/>
    <w:rsid w:val="00B72B8F"/>
    <w:rsid w:val="00B72DDE"/>
    <w:rsid w:val="00B735F5"/>
    <w:rsid w:val="00B742D3"/>
    <w:rsid w:val="00B77440"/>
    <w:rsid w:val="00B81463"/>
    <w:rsid w:val="00B817E2"/>
    <w:rsid w:val="00B81C8A"/>
    <w:rsid w:val="00B825DB"/>
    <w:rsid w:val="00B826C5"/>
    <w:rsid w:val="00B83897"/>
    <w:rsid w:val="00B8433C"/>
    <w:rsid w:val="00B855CF"/>
    <w:rsid w:val="00B85B62"/>
    <w:rsid w:val="00B85B99"/>
    <w:rsid w:val="00B85FA5"/>
    <w:rsid w:val="00B86CEC"/>
    <w:rsid w:val="00B87B58"/>
    <w:rsid w:val="00B93C7C"/>
    <w:rsid w:val="00B9516E"/>
    <w:rsid w:val="00B95B4C"/>
    <w:rsid w:val="00B9654C"/>
    <w:rsid w:val="00B973FA"/>
    <w:rsid w:val="00BA073A"/>
    <w:rsid w:val="00BA1D75"/>
    <w:rsid w:val="00BA309A"/>
    <w:rsid w:val="00BA434A"/>
    <w:rsid w:val="00BA4B3D"/>
    <w:rsid w:val="00BA5027"/>
    <w:rsid w:val="00BA52F7"/>
    <w:rsid w:val="00BA5FF5"/>
    <w:rsid w:val="00BA7A38"/>
    <w:rsid w:val="00BA7E12"/>
    <w:rsid w:val="00BB29F5"/>
    <w:rsid w:val="00BB32B9"/>
    <w:rsid w:val="00BB32E0"/>
    <w:rsid w:val="00BB388C"/>
    <w:rsid w:val="00BB56D3"/>
    <w:rsid w:val="00BB5AB4"/>
    <w:rsid w:val="00BB6D22"/>
    <w:rsid w:val="00BB6F62"/>
    <w:rsid w:val="00BB7B39"/>
    <w:rsid w:val="00BB7B72"/>
    <w:rsid w:val="00BC032A"/>
    <w:rsid w:val="00BC0F10"/>
    <w:rsid w:val="00BC142E"/>
    <w:rsid w:val="00BC188B"/>
    <w:rsid w:val="00BC1D32"/>
    <w:rsid w:val="00BC277C"/>
    <w:rsid w:val="00BC28FB"/>
    <w:rsid w:val="00BC47C6"/>
    <w:rsid w:val="00BC6F10"/>
    <w:rsid w:val="00BD095F"/>
    <w:rsid w:val="00BD0DD9"/>
    <w:rsid w:val="00BD114D"/>
    <w:rsid w:val="00BD28B2"/>
    <w:rsid w:val="00BD2997"/>
    <w:rsid w:val="00BD2EC8"/>
    <w:rsid w:val="00BD4F59"/>
    <w:rsid w:val="00BD5C76"/>
    <w:rsid w:val="00BD5F41"/>
    <w:rsid w:val="00BD6E59"/>
    <w:rsid w:val="00BE0F77"/>
    <w:rsid w:val="00BE3358"/>
    <w:rsid w:val="00BE6517"/>
    <w:rsid w:val="00BE689A"/>
    <w:rsid w:val="00BE68A6"/>
    <w:rsid w:val="00BE71C8"/>
    <w:rsid w:val="00BF11C7"/>
    <w:rsid w:val="00BF162E"/>
    <w:rsid w:val="00BF1E3A"/>
    <w:rsid w:val="00BF2AB3"/>
    <w:rsid w:val="00BF33F6"/>
    <w:rsid w:val="00BF3BE3"/>
    <w:rsid w:val="00BF55F7"/>
    <w:rsid w:val="00BF6048"/>
    <w:rsid w:val="00BF6F61"/>
    <w:rsid w:val="00C015AF"/>
    <w:rsid w:val="00C01BA7"/>
    <w:rsid w:val="00C01D53"/>
    <w:rsid w:val="00C0277E"/>
    <w:rsid w:val="00C029DD"/>
    <w:rsid w:val="00C02AB4"/>
    <w:rsid w:val="00C03BE2"/>
    <w:rsid w:val="00C04EF7"/>
    <w:rsid w:val="00C04F8C"/>
    <w:rsid w:val="00C050C8"/>
    <w:rsid w:val="00C07A18"/>
    <w:rsid w:val="00C101D7"/>
    <w:rsid w:val="00C11069"/>
    <w:rsid w:val="00C11968"/>
    <w:rsid w:val="00C11FE3"/>
    <w:rsid w:val="00C12ED3"/>
    <w:rsid w:val="00C12F6D"/>
    <w:rsid w:val="00C13F0B"/>
    <w:rsid w:val="00C14E8A"/>
    <w:rsid w:val="00C15113"/>
    <w:rsid w:val="00C179DC"/>
    <w:rsid w:val="00C20D24"/>
    <w:rsid w:val="00C22481"/>
    <w:rsid w:val="00C2274B"/>
    <w:rsid w:val="00C2323B"/>
    <w:rsid w:val="00C23E7D"/>
    <w:rsid w:val="00C24A9A"/>
    <w:rsid w:val="00C24ABF"/>
    <w:rsid w:val="00C25232"/>
    <w:rsid w:val="00C256E9"/>
    <w:rsid w:val="00C30D67"/>
    <w:rsid w:val="00C31D51"/>
    <w:rsid w:val="00C31DB9"/>
    <w:rsid w:val="00C33112"/>
    <w:rsid w:val="00C33C9E"/>
    <w:rsid w:val="00C34006"/>
    <w:rsid w:val="00C3456B"/>
    <w:rsid w:val="00C348B8"/>
    <w:rsid w:val="00C3573B"/>
    <w:rsid w:val="00C3588E"/>
    <w:rsid w:val="00C404CE"/>
    <w:rsid w:val="00C40EC0"/>
    <w:rsid w:val="00C41C6E"/>
    <w:rsid w:val="00C41EDF"/>
    <w:rsid w:val="00C4226D"/>
    <w:rsid w:val="00C435D4"/>
    <w:rsid w:val="00C43EC9"/>
    <w:rsid w:val="00C441A4"/>
    <w:rsid w:val="00C44304"/>
    <w:rsid w:val="00C44498"/>
    <w:rsid w:val="00C4585C"/>
    <w:rsid w:val="00C46955"/>
    <w:rsid w:val="00C46FE8"/>
    <w:rsid w:val="00C4788C"/>
    <w:rsid w:val="00C50B6C"/>
    <w:rsid w:val="00C51099"/>
    <w:rsid w:val="00C51242"/>
    <w:rsid w:val="00C51340"/>
    <w:rsid w:val="00C525A4"/>
    <w:rsid w:val="00C5332D"/>
    <w:rsid w:val="00C5565B"/>
    <w:rsid w:val="00C56117"/>
    <w:rsid w:val="00C57FAE"/>
    <w:rsid w:val="00C63558"/>
    <w:rsid w:val="00C63D59"/>
    <w:rsid w:val="00C6523B"/>
    <w:rsid w:val="00C6785E"/>
    <w:rsid w:val="00C704CC"/>
    <w:rsid w:val="00C70701"/>
    <w:rsid w:val="00C71176"/>
    <w:rsid w:val="00C71669"/>
    <w:rsid w:val="00C71943"/>
    <w:rsid w:val="00C7286C"/>
    <w:rsid w:val="00C73305"/>
    <w:rsid w:val="00C73AAE"/>
    <w:rsid w:val="00C740AF"/>
    <w:rsid w:val="00C7483E"/>
    <w:rsid w:val="00C74D43"/>
    <w:rsid w:val="00C74E9B"/>
    <w:rsid w:val="00C76792"/>
    <w:rsid w:val="00C81275"/>
    <w:rsid w:val="00C81B80"/>
    <w:rsid w:val="00C833E9"/>
    <w:rsid w:val="00C8446E"/>
    <w:rsid w:val="00C848E5"/>
    <w:rsid w:val="00C85E85"/>
    <w:rsid w:val="00C87C78"/>
    <w:rsid w:val="00C92103"/>
    <w:rsid w:val="00C92A85"/>
    <w:rsid w:val="00C93C6C"/>
    <w:rsid w:val="00C94505"/>
    <w:rsid w:val="00C94BD0"/>
    <w:rsid w:val="00C96144"/>
    <w:rsid w:val="00C96488"/>
    <w:rsid w:val="00C9774E"/>
    <w:rsid w:val="00CA2B58"/>
    <w:rsid w:val="00CA2EAD"/>
    <w:rsid w:val="00CA4510"/>
    <w:rsid w:val="00CA4F91"/>
    <w:rsid w:val="00CA5096"/>
    <w:rsid w:val="00CA5504"/>
    <w:rsid w:val="00CA6128"/>
    <w:rsid w:val="00CA6954"/>
    <w:rsid w:val="00CA6FC3"/>
    <w:rsid w:val="00CB04A2"/>
    <w:rsid w:val="00CB0B89"/>
    <w:rsid w:val="00CB0C69"/>
    <w:rsid w:val="00CB27E0"/>
    <w:rsid w:val="00CB2FD2"/>
    <w:rsid w:val="00CB3B32"/>
    <w:rsid w:val="00CB3C49"/>
    <w:rsid w:val="00CB406B"/>
    <w:rsid w:val="00CB40A2"/>
    <w:rsid w:val="00CB465B"/>
    <w:rsid w:val="00CB69AC"/>
    <w:rsid w:val="00CB723C"/>
    <w:rsid w:val="00CB79C8"/>
    <w:rsid w:val="00CC073B"/>
    <w:rsid w:val="00CC0D5C"/>
    <w:rsid w:val="00CC3D09"/>
    <w:rsid w:val="00CC5350"/>
    <w:rsid w:val="00CC73BD"/>
    <w:rsid w:val="00CC761E"/>
    <w:rsid w:val="00CC7D02"/>
    <w:rsid w:val="00CD034C"/>
    <w:rsid w:val="00CD12C2"/>
    <w:rsid w:val="00CD2418"/>
    <w:rsid w:val="00CD2643"/>
    <w:rsid w:val="00CD5798"/>
    <w:rsid w:val="00CD5B69"/>
    <w:rsid w:val="00CD68AD"/>
    <w:rsid w:val="00CE1313"/>
    <w:rsid w:val="00CE2372"/>
    <w:rsid w:val="00CE2844"/>
    <w:rsid w:val="00CE4663"/>
    <w:rsid w:val="00CE46BF"/>
    <w:rsid w:val="00CE5397"/>
    <w:rsid w:val="00CF1C3B"/>
    <w:rsid w:val="00CF1E2A"/>
    <w:rsid w:val="00CF1F0A"/>
    <w:rsid w:val="00CF56CC"/>
    <w:rsid w:val="00CF7938"/>
    <w:rsid w:val="00D002BB"/>
    <w:rsid w:val="00D026A5"/>
    <w:rsid w:val="00D043E7"/>
    <w:rsid w:val="00D04FA4"/>
    <w:rsid w:val="00D05F2D"/>
    <w:rsid w:val="00D064AD"/>
    <w:rsid w:val="00D11B86"/>
    <w:rsid w:val="00D12DAA"/>
    <w:rsid w:val="00D136CA"/>
    <w:rsid w:val="00D13D6B"/>
    <w:rsid w:val="00D14DFC"/>
    <w:rsid w:val="00D14ED2"/>
    <w:rsid w:val="00D1543E"/>
    <w:rsid w:val="00D15CE3"/>
    <w:rsid w:val="00D15F31"/>
    <w:rsid w:val="00D2077C"/>
    <w:rsid w:val="00D20D41"/>
    <w:rsid w:val="00D21379"/>
    <w:rsid w:val="00D21836"/>
    <w:rsid w:val="00D22054"/>
    <w:rsid w:val="00D23207"/>
    <w:rsid w:val="00D23AE5"/>
    <w:rsid w:val="00D24DDF"/>
    <w:rsid w:val="00D278F4"/>
    <w:rsid w:val="00D27AD6"/>
    <w:rsid w:val="00D30A41"/>
    <w:rsid w:val="00D31730"/>
    <w:rsid w:val="00D31C18"/>
    <w:rsid w:val="00D32DD8"/>
    <w:rsid w:val="00D35C60"/>
    <w:rsid w:val="00D35E7D"/>
    <w:rsid w:val="00D412A7"/>
    <w:rsid w:val="00D42CE7"/>
    <w:rsid w:val="00D43F9E"/>
    <w:rsid w:val="00D443BB"/>
    <w:rsid w:val="00D44723"/>
    <w:rsid w:val="00D4531B"/>
    <w:rsid w:val="00D46457"/>
    <w:rsid w:val="00D46E2C"/>
    <w:rsid w:val="00D5078B"/>
    <w:rsid w:val="00D514CF"/>
    <w:rsid w:val="00D521F1"/>
    <w:rsid w:val="00D52621"/>
    <w:rsid w:val="00D52BDB"/>
    <w:rsid w:val="00D53540"/>
    <w:rsid w:val="00D54150"/>
    <w:rsid w:val="00D541E0"/>
    <w:rsid w:val="00D561B6"/>
    <w:rsid w:val="00D56744"/>
    <w:rsid w:val="00D603EC"/>
    <w:rsid w:val="00D60FC9"/>
    <w:rsid w:val="00D63FAE"/>
    <w:rsid w:val="00D64554"/>
    <w:rsid w:val="00D65445"/>
    <w:rsid w:val="00D67102"/>
    <w:rsid w:val="00D74762"/>
    <w:rsid w:val="00D769D3"/>
    <w:rsid w:val="00D80483"/>
    <w:rsid w:val="00D83545"/>
    <w:rsid w:val="00D83F82"/>
    <w:rsid w:val="00D84036"/>
    <w:rsid w:val="00D84121"/>
    <w:rsid w:val="00D8671A"/>
    <w:rsid w:val="00D90258"/>
    <w:rsid w:val="00D926BD"/>
    <w:rsid w:val="00D93139"/>
    <w:rsid w:val="00D94C22"/>
    <w:rsid w:val="00D95BDF"/>
    <w:rsid w:val="00D975FA"/>
    <w:rsid w:val="00DA00CF"/>
    <w:rsid w:val="00DA0452"/>
    <w:rsid w:val="00DA25DE"/>
    <w:rsid w:val="00DA3DD6"/>
    <w:rsid w:val="00DA3FCE"/>
    <w:rsid w:val="00DA45E3"/>
    <w:rsid w:val="00DA4C69"/>
    <w:rsid w:val="00DA6224"/>
    <w:rsid w:val="00DA634D"/>
    <w:rsid w:val="00DA69FF"/>
    <w:rsid w:val="00DB0F57"/>
    <w:rsid w:val="00DB20A6"/>
    <w:rsid w:val="00DB2527"/>
    <w:rsid w:val="00DB2673"/>
    <w:rsid w:val="00DB2C66"/>
    <w:rsid w:val="00DB5696"/>
    <w:rsid w:val="00DB599F"/>
    <w:rsid w:val="00DB5EC2"/>
    <w:rsid w:val="00DB6F1A"/>
    <w:rsid w:val="00DC0639"/>
    <w:rsid w:val="00DC1998"/>
    <w:rsid w:val="00DC4423"/>
    <w:rsid w:val="00DC5755"/>
    <w:rsid w:val="00DC5FE3"/>
    <w:rsid w:val="00DC657C"/>
    <w:rsid w:val="00DC697D"/>
    <w:rsid w:val="00DC6BC9"/>
    <w:rsid w:val="00DD0013"/>
    <w:rsid w:val="00DD1618"/>
    <w:rsid w:val="00DD1E1D"/>
    <w:rsid w:val="00DD1F2C"/>
    <w:rsid w:val="00DD20D1"/>
    <w:rsid w:val="00DD2406"/>
    <w:rsid w:val="00DD2D42"/>
    <w:rsid w:val="00DD33EC"/>
    <w:rsid w:val="00DD4714"/>
    <w:rsid w:val="00DD5A78"/>
    <w:rsid w:val="00DD6BB6"/>
    <w:rsid w:val="00DD6F2A"/>
    <w:rsid w:val="00DD758F"/>
    <w:rsid w:val="00DE0A52"/>
    <w:rsid w:val="00DE0C67"/>
    <w:rsid w:val="00DE162C"/>
    <w:rsid w:val="00DE2680"/>
    <w:rsid w:val="00DE30CE"/>
    <w:rsid w:val="00DE3BB2"/>
    <w:rsid w:val="00DF000B"/>
    <w:rsid w:val="00DF013F"/>
    <w:rsid w:val="00DF02FA"/>
    <w:rsid w:val="00DF090A"/>
    <w:rsid w:val="00DF0D61"/>
    <w:rsid w:val="00DF1031"/>
    <w:rsid w:val="00DF1F7E"/>
    <w:rsid w:val="00DF331B"/>
    <w:rsid w:val="00DF48C4"/>
    <w:rsid w:val="00DF5CCE"/>
    <w:rsid w:val="00DF5DA0"/>
    <w:rsid w:val="00DF71C6"/>
    <w:rsid w:val="00DF7A4E"/>
    <w:rsid w:val="00E00079"/>
    <w:rsid w:val="00E002EB"/>
    <w:rsid w:val="00E020C2"/>
    <w:rsid w:val="00E02A8D"/>
    <w:rsid w:val="00E047D8"/>
    <w:rsid w:val="00E057B0"/>
    <w:rsid w:val="00E06024"/>
    <w:rsid w:val="00E06AE4"/>
    <w:rsid w:val="00E06B9D"/>
    <w:rsid w:val="00E15233"/>
    <w:rsid w:val="00E152F2"/>
    <w:rsid w:val="00E15639"/>
    <w:rsid w:val="00E20955"/>
    <w:rsid w:val="00E20E9D"/>
    <w:rsid w:val="00E214CA"/>
    <w:rsid w:val="00E2269A"/>
    <w:rsid w:val="00E22977"/>
    <w:rsid w:val="00E255E9"/>
    <w:rsid w:val="00E2572E"/>
    <w:rsid w:val="00E273D1"/>
    <w:rsid w:val="00E30C18"/>
    <w:rsid w:val="00E322E6"/>
    <w:rsid w:val="00E35C62"/>
    <w:rsid w:val="00E37242"/>
    <w:rsid w:val="00E37F12"/>
    <w:rsid w:val="00E4147F"/>
    <w:rsid w:val="00E42F36"/>
    <w:rsid w:val="00E4463B"/>
    <w:rsid w:val="00E4490C"/>
    <w:rsid w:val="00E5031B"/>
    <w:rsid w:val="00E50665"/>
    <w:rsid w:val="00E52937"/>
    <w:rsid w:val="00E539F5"/>
    <w:rsid w:val="00E53D10"/>
    <w:rsid w:val="00E544C2"/>
    <w:rsid w:val="00E55954"/>
    <w:rsid w:val="00E604D9"/>
    <w:rsid w:val="00E615A2"/>
    <w:rsid w:val="00E622E9"/>
    <w:rsid w:val="00E62985"/>
    <w:rsid w:val="00E62DDB"/>
    <w:rsid w:val="00E637AF"/>
    <w:rsid w:val="00E64256"/>
    <w:rsid w:val="00E649EB"/>
    <w:rsid w:val="00E64A82"/>
    <w:rsid w:val="00E709AB"/>
    <w:rsid w:val="00E70E98"/>
    <w:rsid w:val="00E72F02"/>
    <w:rsid w:val="00E736E4"/>
    <w:rsid w:val="00E73CC0"/>
    <w:rsid w:val="00E74A27"/>
    <w:rsid w:val="00E74F35"/>
    <w:rsid w:val="00E75547"/>
    <w:rsid w:val="00E76B77"/>
    <w:rsid w:val="00E82AE3"/>
    <w:rsid w:val="00E82DD1"/>
    <w:rsid w:val="00E8477C"/>
    <w:rsid w:val="00E84849"/>
    <w:rsid w:val="00E86CCC"/>
    <w:rsid w:val="00E906FC"/>
    <w:rsid w:val="00E91C4E"/>
    <w:rsid w:val="00E934C1"/>
    <w:rsid w:val="00E9398A"/>
    <w:rsid w:val="00E9418F"/>
    <w:rsid w:val="00E951E9"/>
    <w:rsid w:val="00E95B25"/>
    <w:rsid w:val="00EA02CB"/>
    <w:rsid w:val="00EA06FD"/>
    <w:rsid w:val="00EA0917"/>
    <w:rsid w:val="00EA185B"/>
    <w:rsid w:val="00EA280F"/>
    <w:rsid w:val="00EA3C16"/>
    <w:rsid w:val="00EA414A"/>
    <w:rsid w:val="00EA5071"/>
    <w:rsid w:val="00EA66FC"/>
    <w:rsid w:val="00EA7275"/>
    <w:rsid w:val="00EB174A"/>
    <w:rsid w:val="00EB2503"/>
    <w:rsid w:val="00EB2F5F"/>
    <w:rsid w:val="00EB357C"/>
    <w:rsid w:val="00EB4DF5"/>
    <w:rsid w:val="00EB56CC"/>
    <w:rsid w:val="00EB5EEA"/>
    <w:rsid w:val="00EC028A"/>
    <w:rsid w:val="00EC1BCC"/>
    <w:rsid w:val="00EC30FA"/>
    <w:rsid w:val="00EC351F"/>
    <w:rsid w:val="00EC5B36"/>
    <w:rsid w:val="00EC5C07"/>
    <w:rsid w:val="00EC6043"/>
    <w:rsid w:val="00EC7AF5"/>
    <w:rsid w:val="00ED233E"/>
    <w:rsid w:val="00ED25AA"/>
    <w:rsid w:val="00ED2CBB"/>
    <w:rsid w:val="00ED3476"/>
    <w:rsid w:val="00ED4B9D"/>
    <w:rsid w:val="00ED5496"/>
    <w:rsid w:val="00ED696C"/>
    <w:rsid w:val="00EE104B"/>
    <w:rsid w:val="00EE1B4E"/>
    <w:rsid w:val="00EE22A4"/>
    <w:rsid w:val="00EE27FD"/>
    <w:rsid w:val="00EE49EC"/>
    <w:rsid w:val="00EE5FC1"/>
    <w:rsid w:val="00EE6828"/>
    <w:rsid w:val="00EE6B81"/>
    <w:rsid w:val="00EE6F6E"/>
    <w:rsid w:val="00EE77C2"/>
    <w:rsid w:val="00EF09AF"/>
    <w:rsid w:val="00EF0AE5"/>
    <w:rsid w:val="00EF1C36"/>
    <w:rsid w:val="00EF1E81"/>
    <w:rsid w:val="00EF2081"/>
    <w:rsid w:val="00EF2BDA"/>
    <w:rsid w:val="00EF4710"/>
    <w:rsid w:val="00EF4E14"/>
    <w:rsid w:val="00EF5316"/>
    <w:rsid w:val="00EF5B42"/>
    <w:rsid w:val="00EF5CB1"/>
    <w:rsid w:val="00EF77A8"/>
    <w:rsid w:val="00EF7C27"/>
    <w:rsid w:val="00F0065C"/>
    <w:rsid w:val="00F009F0"/>
    <w:rsid w:val="00F01C9E"/>
    <w:rsid w:val="00F05BB7"/>
    <w:rsid w:val="00F07D42"/>
    <w:rsid w:val="00F07D4E"/>
    <w:rsid w:val="00F10A55"/>
    <w:rsid w:val="00F121C5"/>
    <w:rsid w:val="00F1399E"/>
    <w:rsid w:val="00F13DB4"/>
    <w:rsid w:val="00F13F19"/>
    <w:rsid w:val="00F13F27"/>
    <w:rsid w:val="00F146F7"/>
    <w:rsid w:val="00F15059"/>
    <w:rsid w:val="00F17EC8"/>
    <w:rsid w:val="00F20076"/>
    <w:rsid w:val="00F221C9"/>
    <w:rsid w:val="00F22C16"/>
    <w:rsid w:val="00F25193"/>
    <w:rsid w:val="00F256EA"/>
    <w:rsid w:val="00F25BB6"/>
    <w:rsid w:val="00F275D7"/>
    <w:rsid w:val="00F27C33"/>
    <w:rsid w:val="00F27F79"/>
    <w:rsid w:val="00F30FB8"/>
    <w:rsid w:val="00F314F1"/>
    <w:rsid w:val="00F31655"/>
    <w:rsid w:val="00F31CEC"/>
    <w:rsid w:val="00F323D0"/>
    <w:rsid w:val="00F330BF"/>
    <w:rsid w:val="00F34097"/>
    <w:rsid w:val="00F34868"/>
    <w:rsid w:val="00F3518E"/>
    <w:rsid w:val="00F35830"/>
    <w:rsid w:val="00F40133"/>
    <w:rsid w:val="00F41952"/>
    <w:rsid w:val="00F41DB1"/>
    <w:rsid w:val="00F43040"/>
    <w:rsid w:val="00F435BD"/>
    <w:rsid w:val="00F44848"/>
    <w:rsid w:val="00F47F85"/>
    <w:rsid w:val="00F512BA"/>
    <w:rsid w:val="00F513AA"/>
    <w:rsid w:val="00F528E2"/>
    <w:rsid w:val="00F5296A"/>
    <w:rsid w:val="00F52B44"/>
    <w:rsid w:val="00F52BE7"/>
    <w:rsid w:val="00F52D1E"/>
    <w:rsid w:val="00F53A44"/>
    <w:rsid w:val="00F53F15"/>
    <w:rsid w:val="00F55CFE"/>
    <w:rsid w:val="00F56481"/>
    <w:rsid w:val="00F56869"/>
    <w:rsid w:val="00F56971"/>
    <w:rsid w:val="00F60357"/>
    <w:rsid w:val="00F61461"/>
    <w:rsid w:val="00F61C76"/>
    <w:rsid w:val="00F61CB1"/>
    <w:rsid w:val="00F62DB1"/>
    <w:rsid w:val="00F63EC7"/>
    <w:rsid w:val="00F6413C"/>
    <w:rsid w:val="00F65363"/>
    <w:rsid w:val="00F657B3"/>
    <w:rsid w:val="00F66366"/>
    <w:rsid w:val="00F66C79"/>
    <w:rsid w:val="00F66FDC"/>
    <w:rsid w:val="00F70C98"/>
    <w:rsid w:val="00F71171"/>
    <w:rsid w:val="00F73720"/>
    <w:rsid w:val="00F73EE7"/>
    <w:rsid w:val="00F75D55"/>
    <w:rsid w:val="00F762F1"/>
    <w:rsid w:val="00F7730B"/>
    <w:rsid w:val="00F7741C"/>
    <w:rsid w:val="00F77AEF"/>
    <w:rsid w:val="00F8011D"/>
    <w:rsid w:val="00F80280"/>
    <w:rsid w:val="00F80535"/>
    <w:rsid w:val="00F808E8"/>
    <w:rsid w:val="00F80EF2"/>
    <w:rsid w:val="00F81E3F"/>
    <w:rsid w:val="00F83FBF"/>
    <w:rsid w:val="00F847B4"/>
    <w:rsid w:val="00F85202"/>
    <w:rsid w:val="00F87C0D"/>
    <w:rsid w:val="00F90745"/>
    <w:rsid w:val="00F90E2C"/>
    <w:rsid w:val="00F93531"/>
    <w:rsid w:val="00F936C4"/>
    <w:rsid w:val="00F93A60"/>
    <w:rsid w:val="00F9414C"/>
    <w:rsid w:val="00F96904"/>
    <w:rsid w:val="00F9788B"/>
    <w:rsid w:val="00FA0893"/>
    <w:rsid w:val="00FA0C28"/>
    <w:rsid w:val="00FA1136"/>
    <w:rsid w:val="00FA164A"/>
    <w:rsid w:val="00FA2882"/>
    <w:rsid w:val="00FA3C1C"/>
    <w:rsid w:val="00FA41C6"/>
    <w:rsid w:val="00FA45D3"/>
    <w:rsid w:val="00FA7A34"/>
    <w:rsid w:val="00FB1B42"/>
    <w:rsid w:val="00FB1C83"/>
    <w:rsid w:val="00FB3A48"/>
    <w:rsid w:val="00FB4539"/>
    <w:rsid w:val="00FB694F"/>
    <w:rsid w:val="00FB6FA3"/>
    <w:rsid w:val="00FB7902"/>
    <w:rsid w:val="00FB7CD1"/>
    <w:rsid w:val="00FB7DF7"/>
    <w:rsid w:val="00FC089F"/>
    <w:rsid w:val="00FC29D1"/>
    <w:rsid w:val="00FC2D43"/>
    <w:rsid w:val="00FC34D3"/>
    <w:rsid w:val="00FC44F7"/>
    <w:rsid w:val="00FC5065"/>
    <w:rsid w:val="00FC50BA"/>
    <w:rsid w:val="00FC6AD7"/>
    <w:rsid w:val="00FC743C"/>
    <w:rsid w:val="00FC7570"/>
    <w:rsid w:val="00FC778A"/>
    <w:rsid w:val="00FD011B"/>
    <w:rsid w:val="00FD04F1"/>
    <w:rsid w:val="00FD3083"/>
    <w:rsid w:val="00FD35F6"/>
    <w:rsid w:val="00FD4333"/>
    <w:rsid w:val="00FD5669"/>
    <w:rsid w:val="00FD599C"/>
    <w:rsid w:val="00FD5AB8"/>
    <w:rsid w:val="00FD6F45"/>
    <w:rsid w:val="00FD726E"/>
    <w:rsid w:val="00FD7C7C"/>
    <w:rsid w:val="00FE08A1"/>
    <w:rsid w:val="00FE1070"/>
    <w:rsid w:val="00FE182F"/>
    <w:rsid w:val="00FE5A44"/>
    <w:rsid w:val="00FE5FF8"/>
    <w:rsid w:val="00FE6563"/>
    <w:rsid w:val="00FF127A"/>
    <w:rsid w:val="00FF26E9"/>
    <w:rsid w:val="00FF26FB"/>
    <w:rsid w:val="00FF380F"/>
    <w:rsid w:val="00FF3CBB"/>
    <w:rsid w:val="00FF3D76"/>
    <w:rsid w:val="00FF63C2"/>
    <w:rsid w:val="00FF7AC4"/>
    <w:rsid w:val="0A5CB43A"/>
    <w:rsid w:val="319A4740"/>
    <w:rsid w:val="364F4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A8459"/>
  <w15:docId w15:val="{AE6EA393-17C3-4050-AB8C-6F1D1B31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rPr>
  </w:style>
  <w:style w:type="paragraph" w:styleId="Heading3">
    <w:name w:val="heading 3"/>
    <w:basedOn w:val="Normal"/>
    <w:next w:val="Normal"/>
    <w:qFormat/>
    <w:pPr>
      <w:keepNext/>
      <w:outlineLvl w:val="2"/>
    </w:pPr>
    <w:rPr>
      <w:b/>
      <w:bCs/>
      <w:sz w:val="28"/>
    </w:rPr>
  </w:style>
  <w:style w:type="paragraph" w:styleId="Heading6">
    <w:name w:val="heading 6"/>
    <w:basedOn w:val="Normal"/>
    <w:next w:val="Normal"/>
    <w:qFormat/>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2161FF"/>
    <w:rPr>
      <w:rFonts w:ascii="Tahoma" w:hAnsi="Tahoma" w:cs="Tahoma"/>
      <w:sz w:val="16"/>
      <w:szCs w:val="16"/>
    </w:rPr>
  </w:style>
  <w:style w:type="paragraph" w:styleId="Footer">
    <w:name w:val="footer"/>
    <w:basedOn w:val="Normal"/>
    <w:link w:val="FooterChar"/>
    <w:uiPriority w:val="99"/>
    <w:rsid w:val="000C6F50"/>
    <w:pPr>
      <w:tabs>
        <w:tab w:val="center" w:pos="4680"/>
        <w:tab w:val="right" w:pos="9360"/>
      </w:tabs>
    </w:pPr>
  </w:style>
  <w:style w:type="character" w:customStyle="1" w:styleId="FooterChar">
    <w:name w:val="Footer Char"/>
    <w:link w:val="Footer"/>
    <w:uiPriority w:val="99"/>
    <w:rsid w:val="000C6F50"/>
    <w:rPr>
      <w:sz w:val="24"/>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paragraph" w:customStyle="1" w:styleId="Address">
    <w:name w:val="Address"/>
    <w:aliases w:val="phone info"/>
    <w:basedOn w:val="Normal"/>
    <w:rsid w:val="008C5B1D"/>
    <w:pPr>
      <w:jc w:val="right"/>
    </w:pPr>
    <w:rPr>
      <w:rFonts w:ascii="Arial" w:hAnsi="Arial"/>
      <w:color w:val="005595"/>
      <w:w w:val="90"/>
      <w:szCs w:val="20"/>
    </w:rPr>
  </w:style>
  <w:style w:type="paragraph" w:customStyle="1" w:styleId="Office">
    <w:name w:val="Office"/>
    <w:aliases w:val="section or unit name"/>
    <w:basedOn w:val="Normal"/>
    <w:qFormat/>
    <w:rsid w:val="008C5B1D"/>
    <w:rPr>
      <w:rFonts w:ascii="Arial" w:hAnsi="Arial"/>
      <w:color w:val="005595"/>
      <w:w w:val="90"/>
      <w:sz w:val="22"/>
      <w:szCs w:val="20"/>
    </w:rPr>
  </w:style>
  <w:style w:type="character" w:customStyle="1" w:styleId="Headersandcontents">
    <w:name w:val="Headers and contents"/>
    <w:rsid w:val="008C5B1D"/>
    <w:rPr>
      <w:rFonts w:ascii="Arial" w:hAnsi="Arial"/>
      <w:w w:val="90"/>
    </w:rPr>
  </w:style>
  <w:style w:type="paragraph" w:customStyle="1" w:styleId="Memoheader">
    <w:name w:val="Memo header"/>
    <w:next w:val="Address"/>
    <w:rsid w:val="0061445D"/>
    <w:rPr>
      <w:rFonts w:ascii="Arial" w:hAnsi="Arial" w:cs="Arial"/>
      <w:b/>
      <w:w w:val="90"/>
      <w:sz w:val="28"/>
      <w:szCs w:val="28"/>
    </w:rPr>
  </w:style>
  <w:style w:type="table" w:styleId="TableGrid">
    <w:name w:val="Table Grid"/>
    <w:basedOn w:val="TableNormal"/>
    <w:rsid w:val="005A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2D7A"/>
    <w:rPr>
      <w:rFonts w:ascii="Helvetica" w:eastAsiaTheme="minorHAnsi" w:hAnsi="Helvetica" w:cs="Helvetica"/>
    </w:rPr>
  </w:style>
  <w:style w:type="character" w:styleId="Strong">
    <w:name w:val="Strong"/>
    <w:basedOn w:val="DefaultParagraphFont"/>
    <w:uiPriority w:val="22"/>
    <w:qFormat/>
    <w:rsid w:val="00942D7A"/>
    <w:rPr>
      <w:b/>
      <w:bCs/>
    </w:rPr>
  </w:style>
  <w:style w:type="paragraph" w:styleId="BodyText">
    <w:name w:val="Body Text"/>
    <w:basedOn w:val="Normal"/>
    <w:link w:val="BodyTextChar"/>
    <w:rsid w:val="002D31D6"/>
    <w:pPr>
      <w:spacing w:after="240"/>
    </w:pPr>
    <w:rPr>
      <w:sz w:val="22"/>
      <w:szCs w:val="20"/>
    </w:rPr>
  </w:style>
  <w:style w:type="character" w:customStyle="1" w:styleId="BodyTextChar">
    <w:name w:val="Body Text Char"/>
    <w:basedOn w:val="DefaultParagraphFont"/>
    <w:link w:val="BodyText"/>
    <w:rsid w:val="002D31D6"/>
    <w:rPr>
      <w:sz w:val="22"/>
    </w:rPr>
  </w:style>
  <w:style w:type="character" w:styleId="Hyperlink">
    <w:name w:val="Hyperlink"/>
    <w:basedOn w:val="DefaultParagraphFont"/>
    <w:uiPriority w:val="99"/>
    <w:unhideWhenUsed/>
    <w:rsid w:val="0029311F"/>
    <w:rPr>
      <w:color w:val="0563C1"/>
      <w:u w:val="single"/>
    </w:rPr>
  </w:style>
  <w:style w:type="character" w:styleId="CommentReference">
    <w:name w:val="annotation reference"/>
    <w:basedOn w:val="DefaultParagraphFont"/>
    <w:semiHidden/>
    <w:unhideWhenUsed/>
    <w:rsid w:val="0082516A"/>
    <w:rPr>
      <w:sz w:val="16"/>
      <w:szCs w:val="16"/>
    </w:rPr>
  </w:style>
  <w:style w:type="paragraph" w:styleId="CommentText">
    <w:name w:val="annotation text"/>
    <w:basedOn w:val="Normal"/>
    <w:link w:val="CommentTextChar"/>
    <w:unhideWhenUsed/>
    <w:rsid w:val="0082516A"/>
    <w:rPr>
      <w:sz w:val="20"/>
      <w:szCs w:val="20"/>
    </w:rPr>
  </w:style>
  <w:style w:type="character" w:customStyle="1" w:styleId="CommentTextChar">
    <w:name w:val="Comment Text Char"/>
    <w:basedOn w:val="DefaultParagraphFont"/>
    <w:link w:val="CommentText"/>
    <w:rsid w:val="0082516A"/>
  </w:style>
  <w:style w:type="paragraph" w:styleId="CommentSubject">
    <w:name w:val="annotation subject"/>
    <w:basedOn w:val="CommentText"/>
    <w:next w:val="CommentText"/>
    <w:link w:val="CommentSubjectChar"/>
    <w:semiHidden/>
    <w:unhideWhenUsed/>
    <w:rsid w:val="0082516A"/>
    <w:rPr>
      <w:b/>
      <w:bCs/>
    </w:rPr>
  </w:style>
  <w:style w:type="character" w:customStyle="1" w:styleId="CommentSubjectChar">
    <w:name w:val="Comment Subject Char"/>
    <w:basedOn w:val="CommentTextChar"/>
    <w:link w:val="CommentSubject"/>
    <w:semiHidden/>
    <w:rsid w:val="0082516A"/>
    <w:rPr>
      <w:b/>
      <w:bCs/>
    </w:rPr>
  </w:style>
  <w:style w:type="paragraph" w:styleId="PlainText">
    <w:name w:val="Plain Text"/>
    <w:basedOn w:val="Normal"/>
    <w:link w:val="PlainTextChar"/>
    <w:uiPriority w:val="99"/>
    <w:unhideWhenUsed/>
    <w:rsid w:val="00A25EBE"/>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25EBE"/>
    <w:rPr>
      <w:rFonts w:ascii="Calibri" w:eastAsiaTheme="minorHAnsi" w:hAnsi="Calibri" w:cs="Calibri"/>
      <w:sz w:val="22"/>
      <w:szCs w:val="22"/>
    </w:rPr>
  </w:style>
  <w:style w:type="paragraph" w:styleId="BodyText2">
    <w:name w:val="Body Text 2"/>
    <w:basedOn w:val="Normal"/>
    <w:link w:val="BodyText2Char"/>
    <w:semiHidden/>
    <w:unhideWhenUsed/>
    <w:rsid w:val="008E0A64"/>
    <w:pPr>
      <w:spacing w:after="120" w:line="480" w:lineRule="auto"/>
    </w:pPr>
  </w:style>
  <w:style w:type="character" w:customStyle="1" w:styleId="BodyText2Char">
    <w:name w:val="Body Text 2 Char"/>
    <w:basedOn w:val="DefaultParagraphFont"/>
    <w:link w:val="BodyText2"/>
    <w:semiHidden/>
    <w:rsid w:val="008E0A64"/>
    <w:rPr>
      <w:sz w:val="24"/>
      <w:szCs w:val="24"/>
    </w:rPr>
  </w:style>
  <w:style w:type="paragraph" w:styleId="ListParagraph">
    <w:name w:val="List Paragraph"/>
    <w:basedOn w:val="Normal"/>
    <w:uiPriority w:val="34"/>
    <w:qFormat/>
    <w:rsid w:val="00523AFC"/>
    <w:pPr>
      <w:spacing w:after="200"/>
      <w:ind w:left="720"/>
    </w:pPr>
    <w:rPr>
      <w:rFonts w:eastAsia="Calibri"/>
    </w:rPr>
  </w:style>
  <w:style w:type="paragraph" w:customStyle="1" w:styleId="elementtoproof">
    <w:name w:val="elementtoproof"/>
    <w:basedOn w:val="Normal"/>
    <w:rsid w:val="005B6398"/>
    <w:rPr>
      <w:rFonts w:ascii="Aptos" w:eastAsiaTheme="minorHAnsi" w:hAnsi="Aptos" w:cs="Calibri"/>
    </w:rPr>
  </w:style>
  <w:style w:type="paragraph" w:customStyle="1" w:styleId="paragraph">
    <w:name w:val="paragraph"/>
    <w:basedOn w:val="Normal"/>
    <w:rsid w:val="005051CC"/>
    <w:pPr>
      <w:spacing w:before="100" w:beforeAutospacing="1" w:after="100" w:afterAutospacing="1"/>
    </w:pPr>
  </w:style>
  <w:style w:type="character" w:customStyle="1" w:styleId="normaltextrun">
    <w:name w:val="normaltextrun"/>
    <w:basedOn w:val="DefaultParagraphFont"/>
    <w:rsid w:val="005051CC"/>
  </w:style>
  <w:style w:type="character" w:customStyle="1" w:styleId="eop">
    <w:name w:val="eop"/>
    <w:basedOn w:val="DefaultParagraphFont"/>
    <w:rsid w:val="005051CC"/>
  </w:style>
  <w:style w:type="character" w:customStyle="1" w:styleId="tabchar">
    <w:name w:val="tabchar"/>
    <w:basedOn w:val="DefaultParagraphFont"/>
    <w:rsid w:val="005051CC"/>
  </w:style>
  <w:style w:type="character" w:customStyle="1" w:styleId="spellingerror">
    <w:name w:val="spellingerror"/>
    <w:basedOn w:val="DefaultParagraphFont"/>
    <w:rsid w:val="005051CC"/>
  </w:style>
  <w:style w:type="character" w:styleId="UnresolvedMention">
    <w:name w:val="Unresolved Mention"/>
    <w:basedOn w:val="DefaultParagraphFont"/>
    <w:uiPriority w:val="99"/>
    <w:semiHidden/>
    <w:unhideWhenUsed/>
    <w:rsid w:val="00AB135A"/>
    <w:rPr>
      <w:color w:val="605E5C"/>
      <w:shd w:val="clear" w:color="auto" w:fill="E1DFDD"/>
    </w:rPr>
  </w:style>
  <w:style w:type="paragraph" w:styleId="Revision">
    <w:name w:val="Revision"/>
    <w:hidden/>
    <w:uiPriority w:val="99"/>
    <w:semiHidden/>
    <w:rsid w:val="003849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65968">
      <w:bodyDiv w:val="1"/>
      <w:marLeft w:val="0"/>
      <w:marRight w:val="0"/>
      <w:marTop w:val="0"/>
      <w:marBottom w:val="0"/>
      <w:divBdr>
        <w:top w:val="none" w:sz="0" w:space="0" w:color="auto"/>
        <w:left w:val="none" w:sz="0" w:space="0" w:color="auto"/>
        <w:bottom w:val="none" w:sz="0" w:space="0" w:color="auto"/>
        <w:right w:val="none" w:sz="0" w:space="0" w:color="auto"/>
      </w:divBdr>
    </w:div>
    <w:div w:id="417597537">
      <w:bodyDiv w:val="1"/>
      <w:marLeft w:val="0"/>
      <w:marRight w:val="0"/>
      <w:marTop w:val="0"/>
      <w:marBottom w:val="0"/>
      <w:divBdr>
        <w:top w:val="none" w:sz="0" w:space="0" w:color="auto"/>
        <w:left w:val="none" w:sz="0" w:space="0" w:color="auto"/>
        <w:bottom w:val="none" w:sz="0" w:space="0" w:color="auto"/>
        <w:right w:val="none" w:sz="0" w:space="0" w:color="auto"/>
      </w:divBdr>
    </w:div>
    <w:div w:id="821241941">
      <w:bodyDiv w:val="1"/>
      <w:marLeft w:val="0"/>
      <w:marRight w:val="0"/>
      <w:marTop w:val="0"/>
      <w:marBottom w:val="0"/>
      <w:divBdr>
        <w:top w:val="none" w:sz="0" w:space="0" w:color="auto"/>
        <w:left w:val="none" w:sz="0" w:space="0" w:color="auto"/>
        <w:bottom w:val="none" w:sz="0" w:space="0" w:color="auto"/>
        <w:right w:val="none" w:sz="0" w:space="0" w:color="auto"/>
      </w:divBdr>
    </w:div>
    <w:div w:id="920483204">
      <w:bodyDiv w:val="1"/>
      <w:marLeft w:val="0"/>
      <w:marRight w:val="0"/>
      <w:marTop w:val="0"/>
      <w:marBottom w:val="0"/>
      <w:divBdr>
        <w:top w:val="none" w:sz="0" w:space="0" w:color="auto"/>
        <w:left w:val="none" w:sz="0" w:space="0" w:color="auto"/>
        <w:bottom w:val="none" w:sz="0" w:space="0" w:color="auto"/>
        <w:right w:val="none" w:sz="0" w:space="0" w:color="auto"/>
      </w:divBdr>
    </w:div>
    <w:div w:id="1117719920">
      <w:bodyDiv w:val="1"/>
      <w:marLeft w:val="0"/>
      <w:marRight w:val="0"/>
      <w:marTop w:val="0"/>
      <w:marBottom w:val="0"/>
      <w:divBdr>
        <w:top w:val="none" w:sz="0" w:space="0" w:color="auto"/>
        <w:left w:val="none" w:sz="0" w:space="0" w:color="auto"/>
        <w:bottom w:val="none" w:sz="0" w:space="0" w:color="auto"/>
        <w:right w:val="none" w:sz="0" w:space="0" w:color="auto"/>
      </w:divBdr>
    </w:div>
    <w:div w:id="1152066355">
      <w:bodyDiv w:val="1"/>
      <w:marLeft w:val="0"/>
      <w:marRight w:val="0"/>
      <w:marTop w:val="0"/>
      <w:marBottom w:val="0"/>
      <w:divBdr>
        <w:top w:val="none" w:sz="0" w:space="0" w:color="auto"/>
        <w:left w:val="none" w:sz="0" w:space="0" w:color="auto"/>
        <w:bottom w:val="none" w:sz="0" w:space="0" w:color="auto"/>
        <w:right w:val="none" w:sz="0" w:space="0" w:color="auto"/>
      </w:divBdr>
    </w:div>
    <w:div w:id="1181553122">
      <w:bodyDiv w:val="1"/>
      <w:marLeft w:val="0"/>
      <w:marRight w:val="0"/>
      <w:marTop w:val="0"/>
      <w:marBottom w:val="0"/>
      <w:divBdr>
        <w:top w:val="none" w:sz="0" w:space="0" w:color="auto"/>
        <w:left w:val="none" w:sz="0" w:space="0" w:color="auto"/>
        <w:bottom w:val="none" w:sz="0" w:space="0" w:color="auto"/>
        <w:right w:val="none" w:sz="0" w:space="0" w:color="auto"/>
      </w:divBdr>
    </w:div>
    <w:div w:id="1237132566">
      <w:bodyDiv w:val="1"/>
      <w:marLeft w:val="0"/>
      <w:marRight w:val="0"/>
      <w:marTop w:val="0"/>
      <w:marBottom w:val="0"/>
      <w:divBdr>
        <w:top w:val="none" w:sz="0" w:space="0" w:color="auto"/>
        <w:left w:val="none" w:sz="0" w:space="0" w:color="auto"/>
        <w:bottom w:val="none" w:sz="0" w:space="0" w:color="auto"/>
        <w:right w:val="none" w:sz="0" w:space="0" w:color="auto"/>
      </w:divBdr>
    </w:div>
    <w:div w:id="1705787397">
      <w:bodyDiv w:val="1"/>
      <w:marLeft w:val="0"/>
      <w:marRight w:val="0"/>
      <w:marTop w:val="0"/>
      <w:marBottom w:val="0"/>
      <w:divBdr>
        <w:top w:val="none" w:sz="0" w:space="0" w:color="auto"/>
        <w:left w:val="none" w:sz="0" w:space="0" w:color="auto"/>
        <w:bottom w:val="none" w:sz="0" w:space="0" w:color="auto"/>
        <w:right w:val="none" w:sz="0" w:space="0" w:color="auto"/>
      </w:divBdr>
    </w:div>
    <w:div w:id="1867330667">
      <w:bodyDiv w:val="1"/>
      <w:marLeft w:val="0"/>
      <w:marRight w:val="0"/>
      <w:marTop w:val="0"/>
      <w:marBottom w:val="0"/>
      <w:divBdr>
        <w:top w:val="none" w:sz="0" w:space="0" w:color="auto"/>
        <w:left w:val="none" w:sz="0" w:space="0" w:color="auto"/>
        <w:bottom w:val="none" w:sz="0" w:space="0" w:color="auto"/>
        <w:right w:val="none" w:sz="0" w:space="0" w:color="auto"/>
      </w:divBdr>
    </w:div>
    <w:div w:id="2004769746">
      <w:bodyDiv w:val="1"/>
      <w:marLeft w:val="0"/>
      <w:marRight w:val="0"/>
      <w:marTop w:val="0"/>
      <w:marBottom w:val="0"/>
      <w:divBdr>
        <w:top w:val="none" w:sz="0" w:space="0" w:color="auto"/>
        <w:left w:val="none" w:sz="0" w:space="0" w:color="auto"/>
        <w:bottom w:val="none" w:sz="0" w:space="0" w:color="auto"/>
        <w:right w:val="none" w:sz="0" w:space="0" w:color="auto"/>
      </w:divBdr>
    </w:div>
    <w:div w:id="208930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C.UPC@odhsoha.orego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ELE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Description xmlns="f144fd3f-61b7-45a4-a8a5-a00a4ffd3675" xsi:nil="true"/>
    <URL xmlns="http://schemas.microsoft.com/sharepoint/v3">
      <Url xsi:nil="true"/>
      <Description xsi:nil="true"/>
    </URL>
    <Meta_x0020_Keywords xmlns="f144fd3f-61b7-45a4-a8a5-a00a4ffd3675" xsi:nil="tru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B7AF7-2CFC-49F6-A361-4B1BC660C053}">
  <ds:schemaRefs>
    <ds:schemaRef ds:uri="http://schemas.microsoft.com/sharepoint/v3/contenttype/forms"/>
  </ds:schemaRefs>
</ds:datastoreItem>
</file>

<file path=customXml/itemProps2.xml><?xml version="1.0" encoding="utf-8"?>
<ds:datastoreItem xmlns:ds="http://schemas.openxmlformats.org/officeDocument/2006/customXml" ds:itemID="{75D84AE2-22E8-43B1-B166-8A418429EDDB}">
  <ds:schemaRefs>
    <ds:schemaRef ds:uri="http://schemas.microsoft.com/office/2006/metadata/properties"/>
    <ds:schemaRef ds:uri="http://schemas.microsoft.com/office/infopath/2007/PartnerControls"/>
    <ds:schemaRef ds:uri="f42d1dd4-73cf-4dc1-90c1-b5ea95ab00a1"/>
  </ds:schemaRefs>
</ds:datastoreItem>
</file>

<file path=customXml/itemProps3.xml><?xml version="1.0" encoding="utf-8"?>
<ds:datastoreItem xmlns:ds="http://schemas.openxmlformats.org/officeDocument/2006/customXml" ds:itemID="{30ACA065-6DDA-4422-B5DD-9BA22D87FAF5}">
  <ds:schemaRefs>
    <ds:schemaRef ds:uri="http://schemas.openxmlformats.org/officeDocument/2006/bibliography"/>
  </ds:schemaRefs>
</ds:datastoreItem>
</file>

<file path=customXml/itemProps4.xml><?xml version="1.0" encoding="utf-8"?>
<ds:datastoreItem xmlns:ds="http://schemas.openxmlformats.org/officeDocument/2006/customXml" ds:itemID="{7063A93E-8876-4FDA-9807-BBB90CDAB9A3}"/>
</file>

<file path=docProps/app.xml><?xml version="1.0" encoding="utf-8"?>
<Properties xmlns="http://schemas.openxmlformats.org/officeDocument/2006/extended-properties" xmlns:vt="http://schemas.openxmlformats.org/officeDocument/2006/docPropsVTypes">
  <Template>ELECLE~1.DOT</Template>
  <TotalTime>1</TotalTime>
  <Pages>2</Pages>
  <Words>545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OHA Letterhead 10/10</vt:lpstr>
    </vt:vector>
  </TitlesOfParts>
  <Manager>Nicholas Kern OCR</Manager>
  <Company>DAS_TPPS</Company>
  <LinksUpToDate>false</LinksUpToDate>
  <CharactersWithSpaces>3532</CharactersWithSpaces>
  <SharedDoc>false</SharedDoc>
  <HLinks>
    <vt:vector size="12" baseType="variant">
      <vt:variant>
        <vt:i4>7798864</vt:i4>
      </vt:variant>
      <vt:variant>
        <vt:i4>3</vt:i4>
      </vt:variant>
      <vt:variant>
        <vt:i4>0</vt:i4>
      </vt:variant>
      <vt:variant>
        <vt:i4>5</vt:i4>
      </vt:variant>
      <vt:variant>
        <vt:lpwstr>mailto:WIC.Vendorservices@odhsoha.oregon.gov</vt:lpwstr>
      </vt:variant>
      <vt:variant>
        <vt:lpwstr/>
      </vt:variant>
      <vt:variant>
        <vt:i4>3604577</vt:i4>
      </vt:variant>
      <vt:variant>
        <vt:i4>0</vt:i4>
      </vt:variant>
      <vt:variant>
        <vt:i4>0</vt:i4>
      </vt:variant>
      <vt:variant>
        <vt:i4>5</vt:i4>
      </vt:variant>
      <vt:variant>
        <vt:lpwstr>https://www.fda.gov/safety/recalls-market-withdrawals-safety-alerts/baloian-farms-arizona-co-recalls-whole-fresh-american-cucumbers-because-possible-health-risks-due?utm_medium=email&amp;utm_source=govdelivery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Letterhead 10/10</dc:title>
  <dc:subject/>
  <dc:creator>Lynette Sylvester Forms Management</dc:creator>
  <cp:keywords/>
  <dc:description/>
  <cp:lastModifiedBy>Menor Maria I</cp:lastModifiedBy>
  <cp:revision>3</cp:revision>
  <cp:lastPrinted>2024-12-04T20:00:00Z</cp:lastPrinted>
  <dcterms:created xsi:type="dcterms:W3CDTF">2025-03-11T23:00:00Z</dcterms:created>
  <dcterms:modified xsi:type="dcterms:W3CDTF">2025-03-11T23:00:00Z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2024-11-14T15:52:58Z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42dbb10d-fd38-4063-8760-5b92dad85c3e</vt:lpwstr>
  </property>
  <property fmtid="{D5CDD505-2E9C-101B-9397-08002B2CF9AE}" pid="8" name="MSIP_Label_11a67c04-f371-4d71-a575-202b566caae1_ContentBits">
    <vt:lpwstr>0</vt:lpwstr>
  </property>
  <property fmtid="{D5CDD505-2E9C-101B-9397-08002B2CF9AE}" pid="9" name="ContentTypeId">
    <vt:lpwstr>0x01010079012CDB5CCD2847B46468FD3DF1DE6F</vt:lpwstr>
  </property>
  <property fmtid="{D5CDD505-2E9C-101B-9397-08002B2CF9AE}" pid="10" name="MediaServiceImageTags">
    <vt:lpwstr/>
  </property>
</Properties>
</file>