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24" w:space="0" w:color="auto"/>
          <w:right w:val="single" w:sz="24" w:space="0" w:color="auto"/>
        </w:tblBorders>
        <w:tblLayout w:type="fixed"/>
        <w:tblLook w:val="0000"/>
      </w:tblPr>
      <w:tblGrid>
        <w:gridCol w:w="2610"/>
        <w:gridCol w:w="7830"/>
      </w:tblGrid>
      <w:tr w:rsidR="00D1491F">
        <w:tblPrEx>
          <w:tblCellMar>
            <w:top w:w="0" w:type="dxa"/>
            <w:bottom w:w="0" w:type="dxa"/>
          </w:tblCellMar>
        </w:tblPrEx>
        <w:tc>
          <w:tcPr>
            <w:tcW w:w="2610" w:type="dxa"/>
            <w:tcBorders>
              <w:top w:val="single" w:sz="24" w:space="0" w:color="auto"/>
              <w:left w:val="single" w:sz="6" w:space="0" w:color="auto"/>
            </w:tcBorders>
          </w:tcPr>
          <w:p w:rsidR="00D1491F" w:rsidRDefault="00D1491F">
            <w:pPr>
              <w:pStyle w:val="Informal1"/>
              <w:spacing w:before="240"/>
            </w:pPr>
            <w:r>
              <w:rPr>
                <w:sz w:val="8"/>
              </w:rPr>
              <w:pict>
                <v:shapetype id="_x0000_t172" coordsize="21600,21600" o:spt="172" adj="12000" path="m0@0l21600,m,21600l21600@1e">
                  <v:formulas>
                    <v:f eqn="val #0"/>
                    <v:f eqn="sum 21600 0 @0"/>
                    <v:f eqn="prod #0 1 2"/>
                    <v:f eqn="sum @2 10800 0"/>
                    <v:f eqn="prod @1 1 2"/>
                    <v:f eqn="sum @4 10800 0"/>
                  </v:formulas>
                  <v:path textpathok="t" o:connecttype="custom" o:connectlocs="10800,@2;0,@3;10800,@5;21600,@4" o:connectangles="270,180,90,0"/>
                  <v:textpath on="t" fitshape="t"/>
                  <v:handles>
                    <v:h position="topLeft,#0" yrange="0,15429"/>
                  </v:handles>
                  <o:lock v:ext="edit" text="t" shapetype="t"/>
                </v:shapetype>
                <v:shape id="_x0000_s1026" type="#_x0000_t172" style="position:absolute;margin-left:0;margin-top:0;width:115.5pt;height:87.75pt;z-index:251657728" fillcolor="black">
                  <v:fill color2="black"/>
                  <v:shadow color="#868686"/>
                  <o:extrusion v:ext="view" lightposition=",-50000"/>
                  <v:textpath style="font-family:&quot;Arial Black&quot;;font-size:28pt;v-text-kern:t" trim="t" fitpath="t" string="Agenda"/>
                </v:shape>
              </w:pict>
            </w:r>
          </w:p>
        </w:tc>
        <w:tc>
          <w:tcPr>
            <w:tcW w:w="7830" w:type="dxa"/>
            <w:tcBorders>
              <w:top w:val="single" w:sz="24" w:space="0" w:color="auto"/>
            </w:tcBorders>
            <w:shd w:val="pct10" w:color="auto" w:fill="auto"/>
          </w:tcPr>
          <w:p w:rsidR="00D1491F" w:rsidRPr="004633AB" w:rsidRDefault="00D1491F">
            <w:pPr>
              <w:pStyle w:val="Informal1"/>
              <w:spacing w:before="0" w:after="0"/>
              <w:jc w:val="right"/>
              <w:rPr>
                <w:rFonts w:ascii="Arial" w:hAnsi="Arial" w:cs="Arial"/>
                <w:b/>
                <w:sz w:val="68"/>
              </w:rPr>
            </w:pPr>
            <w:bookmarkStart w:id="0" w:name="AgendaTitle"/>
            <w:bookmarkEnd w:id="0"/>
            <w:r w:rsidRPr="004633AB">
              <w:rPr>
                <w:rFonts w:ascii="Arial" w:hAnsi="Arial" w:cs="Arial"/>
                <w:b/>
                <w:sz w:val="68"/>
              </w:rPr>
              <w:t>Data Use and Network Content Team Meeting</w:t>
            </w:r>
          </w:p>
          <w:p w:rsidR="00D1491F" w:rsidRDefault="00D1491F">
            <w:pPr>
              <w:pStyle w:val="Informal1"/>
              <w:spacing w:before="0" w:after="0"/>
              <w:jc w:val="right"/>
              <w:rPr>
                <w:b/>
                <w:sz w:val="36"/>
              </w:rPr>
            </w:pPr>
          </w:p>
          <w:p w:rsidR="00D1491F" w:rsidRPr="003D02E9" w:rsidRDefault="00F81604">
            <w:pPr>
              <w:pStyle w:val="Informal1"/>
              <w:spacing w:before="0" w:after="0"/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1/2</w:t>
            </w:r>
            <w:r w:rsidR="0017502C">
              <w:rPr>
                <w:rFonts w:ascii="Arial" w:hAnsi="Arial" w:cs="Arial"/>
                <w:b/>
              </w:rPr>
              <w:t>6</w:t>
            </w:r>
            <w:r>
              <w:rPr>
                <w:rFonts w:ascii="Arial" w:hAnsi="Arial" w:cs="Arial"/>
                <w:b/>
              </w:rPr>
              <w:t>/</w:t>
            </w:r>
            <w:r w:rsidR="00DA40A8">
              <w:rPr>
                <w:rFonts w:ascii="Arial" w:hAnsi="Arial" w:cs="Arial"/>
                <w:b/>
              </w:rPr>
              <w:t>201</w:t>
            </w:r>
            <w:r w:rsidR="0017502C">
              <w:rPr>
                <w:rFonts w:ascii="Arial" w:hAnsi="Arial" w:cs="Arial"/>
                <w:b/>
              </w:rPr>
              <w:t>1</w:t>
            </w:r>
          </w:p>
          <w:p w:rsidR="00D1491F" w:rsidRPr="003D02E9" w:rsidRDefault="00D1491F">
            <w:pPr>
              <w:pStyle w:val="Informal1"/>
              <w:spacing w:before="0" w:after="0"/>
              <w:jc w:val="right"/>
              <w:rPr>
                <w:rFonts w:ascii="Arial" w:hAnsi="Arial" w:cs="Arial"/>
                <w:b/>
              </w:rPr>
            </w:pPr>
            <w:r w:rsidRPr="003D02E9">
              <w:rPr>
                <w:rFonts w:ascii="Arial" w:hAnsi="Arial" w:cs="Arial"/>
                <w:b/>
              </w:rPr>
              <w:t>1 Hour</w:t>
            </w:r>
            <w:r w:rsidR="000D422B" w:rsidRPr="003D02E9">
              <w:rPr>
                <w:rFonts w:ascii="Arial" w:hAnsi="Arial" w:cs="Arial"/>
                <w:b/>
              </w:rPr>
              <w:t xml:space="preserve"> (3:00 – 4:00 pm)</w:t>
            </w:r>
          </w:p>
          <w:p w:rsidR="00D1491F" w:rsidRPr="003D02E9" w:rsidRDefault="008F517F">
            <w:pPr>
              <w:pStyle w:val="Informal1"/>
              <w:spacing w:before="0" w:after="0"/>
              <w:jc w:val="right"/>
              <w:rPr>
                <w:rFonts w:ascii="Arial" w:hAnsi="Arial" w:cs="Arial"/>
                <w:b/>
              </w:rPr>
            </w:pPr>
            <w:smartTag w:uri="urn:schemas-microsoft-com:office:smarttags" w:element="Street">
              <w:smartTag w:uri="urn:schemas-microsoft-com:office:smarttags" w:element="address">
                <w:r>
                  <w:rPr>
                    <w:rFonts w:ascii="Arial" w:hAnsi="Arial" w:cs="Arial"/>
                    <w:b/>
                  </w:rPr>
                  <w:t>800 NE Oregon St</w:t>
                </w:r>
              </w:smartTag>
            </w:smartTag>
            <w:r>
              <w:rPr>
                <w:rFonts w:ascii="Arial" w:hAnsi="Arial" w:cs="Arial"/>
                <w:b/>
              </w:rPr>
              <w:t xml:space="preserve">, </w:t>
            </w:r>
            <w:r w:rsidR="00D1491F" w:rsidRPr="003D02E9">
              <w:rPr>
                <w:rFonts w:ascii="Arial" w:hAnsi="Arial" w:cs="Arial"/>
                <w:b/>
              </w:rPr>
              <w:t xml:space="preserve">Room </w:t>
            </w:r>
            <w:r w:rsidR="004D1F52" w:rsidRPr="003D02E9">
              <w:rPr>
                <w:rFonts w:ascii="Arial" w:hAnsi="Arial" w:cs="Arial"/>
                <w:b/>
              </w:rPr>
              <w:t>612</w:t>
            </w:r>
          </w:p>
          <w:p w:rsidR="0063132D" w:rsidRPr="003D02E9" w:rsidRDefault="0063132D">
            <w:pPr>
              <w:pStyle w:val="Informal1"/>
              <w:spacing w:before="0" w:after="0"/>
              <w:jc w:val="right"/>
              <w:rPr>
                <w:rFonts w:ascii="Arial" w:hAnsi="Arial" w:cs="Arial"/>
                <w:b/>
              </w:rPr>
            </w:pPr>
          </w:p>
          <w:p w:rsidR="00AB25E0" w:rsidRDefault="00AB25E0" w:rsidP="00AB25E0">
            <w:pPr>
              <w:pStyle w:val="Informal1"/>
              <w:spacing w:before="0" w:after="0"/>
              <w:jc w:val="right"/>
              <w:rPr>
                <w:b/>
              </w:rPr>
            </w:pPr>
            <w:r w:rsidRPr="003D02E9">
              <w:rPr>
                <w:rFonts w:ascii="Arial" w:hAnsi="Arial" w:cs="Arial"/>
                <w:b/>
              </w:rPr>
              <w:t>Call-in Number:</w:t>
            </w:r>
            <w:r w:rsidR="00910F40">
              <w:rPr>
                <w:rFonts w:ascii="Arial" w:hAnsi="Arial" w:cs="Arial"/>
                <w:b/>
              </w:rPr>
              <w:t xml:space="preserve"> </w:t>
            </w:r>
            <w:r w:rsidR="0017502C" w:rsidRPr="0017502C">
              <w:rPr>
                <w:rFonts w:ascii="Arial" w:hAnsi="Arial" w:cs="Arial"/>
                <w:b/>
              </w:rPr>
              <w:t>(877)</w:t>
            </w:r>
            <w:r w:rsidR="0017502C">
              <w:rPr>
                <w:rFonts w:ascii="Arial" w:hAnsi="Arial" w:cs="Arial"/>
                <w:b/>
              </w:rPr>
              <w:t xml:space="preserve"> </w:t>
            </w:r>
            <w:r w:rsidR="0017502C" w:rsidRPr="0017502C">
              <w:rPr>
                <w:rFonts w:ascii="Arial" w:hAnsi="Arial" w:cs="Arial"/>
                <w:b/>
              </w:rPr>
              <w:t>322-9648</w:t>
            </w:r>
            <w:r w:rsidR="00DA40A8">
              <w:rPr>
                <w:rFonts w:ascii="Arial" w:hAnsi="Arial" w:cs="Arial"/>
                <w:b/>
              </w:rPr>
              <w:t xml:space="preserve">    Code: </w:t>
            </w:r>
            <w:r w:rsidR="0017502C" w:rsidRPr="0017502C">
              <w:rPr>
                <w:rFonts w:ascii="Arial" w:hAnsi="Arial" w:cs="Arial"/>
                <w:b/>
              </w:rPr>
              <w:t>737923</w:t>
            </w:r>
            <w:r w:rsidR="00DA40A8" w:rsidRPr="003D02E9">
              <w:rPr>
                <w:rFonts w:ascii="Arial" w:hAnsi="Arial" w:cs="Arial"/>
                <w:b/>
              </w:rPr>
              <w:t xml:space="preserve">    </w:t>
            </w:r>
            <w:r w:rsidR="00DA40A8" w:rsidRPr="003D02E9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="00DA40A8" w:rsidRPr="003D02E9">
              <w:rPr>
                <w:rFonts w:ascii="Arial" w:hAnsi="Arial" w:cs="Arial"/>
                <w:b/>
              </w:rPr>
              <w:t xml:space="preserve">   </w:t>
            </w:r>
            <w:r w:rsidR="00DA40A8" w:rsidRPr="003D02E9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="00DA40A8" w:rsidRPr="003D02E9">
              <w:rPr>
                <w:rFonts w:ascii="Arial" w:hAnsi="Arial" w:cs="Arial"/>
                <w:b/>
              </w:rPr>
              <w:t xml:space="preserve">      </w:t>
            </w:r>
            <w:r w:rsidRPr="003D02E9">
              <w:rPr>
                <w:rFonts w:ascii="Arial" w:hAnsi="Arial" w:cs="Arial"/>
                <w:b/>
              </w:rPr>
              <w:t xml:space="preserve">    </w:t>
            </w:r>
            <w:r w:rsidRPr="003D02E9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3D02E9">
              <w:rPr>
                <w:rFonts w:ascii="Arial" w:hAnsi="Arial" w:cs="Arial"/>
                <w:b/>
              </w:rPr>
              <w:t xml:space="preserve"> </w:t>
            </w:r>
            <w:r w:rsidR="00C26DDF" w:rsidRPr="003D02E9">
              <w:rPr>
                <w:rFonts w:ascii="Arial" w:hAnsi="Arial" w:cs="Arial"/>
                <w:b/>
              </w:rPr>
              <w:t xml:space="preserve"> </w:t>
            </w:r>
            <w:r w:rsidRPr="003D02E9">
              <w:rPr>
                <w:rFonts w:ascii="Arial" w:hAnsi="Arial" w:cs="Arial"/>
                <w:b/>
              </w:rPr>
              <w:t xml:space="preserve"> </w:t>
            </w:r>
            <w:r w:rsidRPr="003D02E9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3D02E9">
              <w:rPr>
                <w:rFonts w:ascii="Arial" w:hAnsi="Arial" w:cs="Arial"/>
                <w:b/>
              </w:rPr>
              <w:t xml:space="preserve">      </w:t>
            </w:r>
          </w:p>
          <w:p w:rsidR="00B6717A" w:rsidRPr="00B6717A" w:rsidRDefault="00B6717A" w:rsidP="00AB25E0">
            <w:pPr>
              <w:pStyle w:val="Informal1"/>
              <w:spacing w:before="0" w:after="0"/>
              <w:jc w:val="right"/>
              <w:rPr>
                <w:szCs w:val="24"/>
              </w:rPr>
            </w:pPr>
          </w:p>
        </w:tc>
      </w:tr>
      <w:tr w:rsidR="00D1491F">
        <w:tblPrEx>
          <w:tblCellMar>
            <w:top w:w="0" w:type="dxa"/>
            <w:bottom w:w="0" w:type="dxa"/>
          </w:tblCellMar>
        </w:tblPrEx>
        <w:tc>
          <w:tcPr>
            <w:tcW w:w="10440" w:type="dxa"/>
            <w:gridSpan w:val="2"/>
            <w:tcBorders>
              <w:top w:val="single" w:sz="6" w:space="0" w:color="auto"/>
              <w:left w:val="single" w:sz="6" w:space="0" w:color="auto"/>
            </w:tcBorders>
          </w:tcPr>
          <w:p w:rsidR="00D1491F" w:rsidRDefault="00D1491F">
            <w:pPr>
              <w:pStyle w:val="Informal1"/>
              <w:rPr>
                <w:sz w:val="8"/>
              </w:rPr>
            </w:pPr>
          </w:p>
        </w:tc>
      </w:tr>
      <w:tr w:rsidR="00D1491F">
        <w:tblPrEx>
          <w:tblCellMar>
            <w:top w:w="0" w:type="dxa"/>
            <w:bottom w:w="0" w:type="dxa"/>
          </w:tblCellMar>
        </w:tblPrEx>
        <w:tc>
          <w:tcPr>
            <w:tcW w:w="2610" w:type="dxa"/>
            <w:tcBorders>
              <w:left w:val="single" w:sz="6" w:space="0" w:color="auto"/>
            </w:tcBorders>
            <w:shd w:val="pct10" w:color="auto" w:fill="auto"/>
          </w:tcPr>
          <w:p w:rsidR="00D1491F" w:rsidRDefault="00D1491F">
            <w:pPr>
              <w:pStyle w:val="Informal2"/>
            </w:pPr>
            <w:bookmarkStart w:id="1" w:name="Names" w:colFirst="0" w:colLast="2"/>
            <w:r>
              <w:t>Type of meeting:</w:t>
            </w:r>
          </w:p>
        </w:tc>
        <w:tc>
          <w:tcPr>
            <w:tcW w:w="7830" w:type="dxa"/>
          </w:tcPr>
          <w:p w:rsidR="00D1491F" w:rsidRPr="003D02E9" w:rsidRDefault="00F81604" w:rsidP="0017502C">
            <w:pPr>
              <w:pStyle w:val="Informal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January 20</w:t>
            </w:r>
            <w:r w:rsidR="00DA40A8">
              <w:rPr>
                <w:rFonts w:ascii="Arial" w:hAnsi="Arial" w:cs="Arial"/>
              </w:rPr>
              <w:t>1</w:t>
            </w:r>
            <w:r w:rsidR="0017502C">
              <w:rPr>
                <w:rFonts w:ascii="Arial" w:hAnsi="Arial" w:cs="Arial"/>
              </w:rPr>
              <w:t>1</w:t>
            </w:r>
            <w:r w:rsidR="003C2B04">
              <w:rPr>
                <w:rFonts w:ascii="Arial" w:hAnsi="Arial" w:cs="Arial"/>
              </w:rPr>
              <w:t xml:space="preserve"> m</w:t>
            </w:r>
            <w:r w:rsidR="00D1491F" w:rsidRPr="003D02E9">
              <w:rPr>
                <w:rFonts w:ascii="Arial" w:hAnsi="Arial" w:cs="Arial"/>
              </w:rPr>
              <w:t xml:space="preserve">eeting of the Data Use and Network Content </w:t>
            </w:r>
            <w:r w:rsidR="00325E8C" w:rsidRPr="003D02E9">
              <w:rPr>
                <w:rFonts w:ascii="Arial" w:hAnsi="Arial" w:cs="Arial"/>
              </w:rPr>
              <w:t xml:space="preserve">(DUNC) </w:t>
            </w:r>
            <w:r w:rsidR="003C2B04">
              <w:rPr>
                <w:rFonts w:ascii="Arial" w:hAnsi="Arial" w:cs="Arial"/>
              </w:rPr>
              <w:t>t</w:t>
            </w:r>
            <w:r w:rsidR="00482DD1" w:rsidRPr="003D02E9">
              <w:rPr>
                <w:rFonts w:ascii="Arial" w:hAnsi="Arial" w:cs="Arial"/>
              </w:rPr>
              <w:t>eam</w:t>
            </w:r>
            <w:r w:rsidR="00514BE7">
              <w:rPr>
                <w:rFonts w:ascii="Arial" w:hAnsi="Arial" w:cs="Arial"/>
              </w:rPr>
              <w:t xml:space="preserve">, </w:t>
            </w:r>
            <w:r w:rsidR="003C2B04">
              <w:rPr>
                <w:rFonts w:ascii="Arial" w:hAnsi="Arial" w:cs="Arial"/>
              </w:rPr>
              <w:t>Oregon EPHT Program</w:t>
            </w:r>
            <w:r w:rsidR="00482DD1" w:rsidRPr="003D02E9">
              <w:rPr>
                <w:rFonts w:ascii="Arial" w:hAnsi="Arial" w:cs="Arial"/>
              </w:rPr>
              <w:t xml:space="preserve"> </w:t>
            </w:r>
          </w:p>
        </w:tc>
      </w:tr>
      <w:tr w:rsidR="00D1491F">
        <w:tblPrEx>
          <w:tblCellMar>
            <w:top w:w="0" w:type="dxa"/>
            <w:bottom w:w="0" w:type="dxa"/>
          </w:tblCellMar>
        </w:tblPrEx>
        <w:tc>
          <w:tcPr>
            <w:tcW w:w="2610" w:type="dxa"/>
            <w:tcBorders>
              <w:left w:val="single" w:sz="6" w:space="0" w:color="auto"/>
            </w:tcBorders>
            <w:shd w:val="pct10" w:color="auto" w:fill="auto"/>
          </w:tcPr>
          <w:p w:rsidR="00506481" w:rsidRDefault="00D1491F">
            <w:pPr>
              <w:pStyle w:val="Informal2"/>
            </w:pPr>
            <w:r>
              <w:t>Facilitator:</w:t>
            </w:r>
          </w:p>
        </w:tc>
        <w:tc>
          <w:tcPr>
            <w:tcW w:w="7830" w:type="dxa"/>
          </w:tcPr>
          <w:p w:rsidR="00506481" w:rsidRPr="003D02E9" w:rsidRDefault="00DA40A8">
            <w:pPr>
              <w:pStyle w:val="Informal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Dan Rubado – EPHT Epidemiologist</w:t>
            </w:r>
          </w:p>
        </w:tc>
      </w:tr>
      <w:tr w:rsidR="00D1491F">
        <w:tblPrEx>
          <w:tblCellMar>
            <w:top w:w="0" w:type="dxa"/>
            <w:bottom w:w="0" w:type="dxa"/>
          </w:tblCellMar>
        </w:tblPrEx>
        <w:tc>
          <w:tcPr>
            <w:tcW w:w="2610" w:type="dxa"/>
            <w:tcBorders>
              <w:left w:val="single" w:sz="6" w:space="0" w:color="auto"/>
            </w:tcBorders>
            <w:shd w:val="pct10" w:color="auto" w:fill="auto"/>
          </w:tcPr>
          <w:p w:rsidR="00D1491F" w:rsidRDefault="00D1491F">
            <w:pPr>
              <w:pStyle w:val="Informal2"/>
            </w:pPr>
            <w:r>
              <w:t>Note taker:</w:t>
            </w:r>
          </w:p>
        </w:tc>
        <w:tc>
          <w:tcPr>
            <w:tcW w:w="7830" w:type="dxa"/>
          </w:tcPr>
          <w:p w:rsidR="00D1491F" w:rsidRPr="003D02E9" w:rsidRDefault="00A73450">
            <w:pPr>
              <w:pStyle w:val="Informal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Karen Worden</w:t>
            </w:r>
          </w:p>
        </w:tc>
      </w:tr>
      <w:bookmarkEnd w:id="1"/>
      <w:tr w:rsidR="00D1491F">
        <w:tblPrEx>
          <w:tblCellMar>
            <w:top w:w="0" w:type="dxa"/>
            <w:bottom w:w="0" w:type="dxa"/>
          </w:tblCellMar>
        </w:tblPrEx>
        <w:tc>
          <w:tcPr>
            <w:tcW w:w="10440" w:type="dxa"/>
            <w:gridSpan w:val="2"/>
            <w:tcBorders>
              <w:left w:val="single" w:sz="6" w:space="0" w:color="auto"/>
            </w:tcBorders>
          </w:tcPr>
          <w:p w:rsidR="00D1491F" w:rsidRDefault="00D1491F">
            <w:pPr>
              <w:pStyle w:val="Informal1"/>
              <w:rPr>
                <w:sz w:val="8"/>
              </w:rPr>
            </w:pPr>
          </w:p>
        </w:tc>
      </w:tr>
      <w:tr w:rsidR="00D1491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440" w:type="dxa"/>
            <w:gridSpan w:val="2"/>
            <w:tcBorders>
              <w:left w:val="single" w:sz="6" w:space="0" w:color="auto"/>
            </w:tcBorders>
          </w:tcPr>
          <w:p w:rsidR="00D1491F" w:rsidRDefault="00D1491F">
            <w:pPr>
              <w:pStyle w:val="Informal1"/>
              <w:rPr>
                <w:sz w:val="8"/>
              </w:rPr>
            </w:pPr>
          </w:p>
        </w:tc>
      </w:tr>
      <w:tr w:rsidR="00D1491F">
        <w:tblPrEx>
          <w:tblCellMar>
            <w:top w:w="0" w:type="dxa"/>
            <w:bottom w:w="0" w:type="dxa"/>
          </w:tblCellMar>
        </w:tblPrEx>
        <w:tc>
          <w:tcPr>
            <w:tcW w:w="2610" w:type="dxa"/>
            <w:tcBorders>
              <w:left w:val="single" w:sz="6" w:space="0" w:color="auto"/>
            </w:tcBorders>
            <w:shd w:val="pct10" w:color="auto" w:fill="auto"/>
          </w:tcPr>
          <w:p w:rsidR="00D1491F" w:rsidRDefault="00D1491F" w:rsidP="008F517F">
            <w:pPr>
              <w:pStyle w:val="Informal2"/>
              <w:jc w:val="center"/>
            </w:pPr>
            <w:r>
              <w:t>Minutes</w:t>
            </w:r>
          </w:p>
        </w:tc>
        <w:tc>
          <w:tcPr>
            <w:tcW w:w="7830" w:type="dxa"/>
            <w:shd w:val="pct10" w:color="auto" w:fill="auto"/>
          </w:tcPr>
          <w:p w:rsidR="00D1491F" w:rsidRPr="00E86613" w:rsidRDefault="00D1491F">
            <w:pPr>
              <w:pStyle w:val="Informal1"/>
              <w:spacing w:before="0" w:after="120"/>
              <w:rPr>
                <w:b/>
                <w:szCs w:val="24"/>
              </w:rPr>
            </w:pPr>
            <w:bookmarkStart w:id="2" w:name="Topics"/>
            <w:bookmarkEnd w:id="2"/>
            <w:r w:rsidRPr="00E86613">
              <w:rPr>
                <w:rFonts w:ascii="Arial" w:hAnsi="Arial" w:cs="Arial"/>
                <w:b/>
                <w:szCs w:val="24"/>
              </w:rPr>
              <w:t>Agenda topics</w:t>
            </w:r>
          </w:p>
        </w:tc>
      </w:tr>
      <w:tr w:rsidR="00E13733" w:rsidTr="00E13733">
        <w:tblPrEx>
          <w:tblCellMar>
            <w:top w:w="0" w:type="dxa"/>
            <w:bottom w:w="0" w:type="dxa"/>
          </w:tblCellMar>
        </w:tblPrEx>
        <w:trPr>
          <w:trHeight w:val="2412"/>
        </w:trPr>
        <w:tc>
          <w:tcPr>
            <w:tcW w:w="2610" w:type="dxa"/>
            <w:tcBorders>
              <w:left w:val="single" w:sz="6" w:space="0" w:color="auto"/>
            </w:tcBorders>
            <w:shd w:val="pct10" w:color="auto" w:fill="auto"/>
          </w:tcPr>
          <w:p w:rsidR="00E13733" w:rsidRDefault="00E13733" w:rsidP="001D5BD6">
            <w:pPr>
              <w:pStyle w:val="Informal2"/>
              <w:spacing w:line="360" w:lineRule="auto"/>
              <w:jc w:val="center"/>
            </w:pPr>
            <w:r>
              <w:t>5</w:t>
            </w:r>
          </w:p>
          <w:p w:rsidR="00E13733" w:rsidRDefault="00E13733" w:rsidP="001D5BD6">
            <w:pPr>
              <w:pStyle w:val="Informal2"/>
              <w:spacing w:line="360" w:lineRule="auto"/>
              <w:jc w:val="center"/>
            </w:pPr>
            <w:r>
              <w:t>20</w:t>
            </w:r>
          </w:p>
          <w:p w:rsidR="00E13733" w:rsidRDefault="00E13733" w:rsidP="001D5BD6">
            <w:pPr>
              <w:pStyle w:val="Informal2"/>
              <w:spacing w:line="360" w:lineRule="auto"/>
              <w:jc w:val="center"/>
            </w:pPr>
          </w:p>
          <w:p w:rsidR="00E13733" w:rsidRDefault="00E13733" w:rsidP="001D5BD6">
            <w:pPr>
              <w:pStyle w:val="Informal2"/>
              <w:spacing w:line="360" w:lineRule="auto"/>
              <w:jc w:val="center"/>
            </w:pPr>
            <w:r>
              <w:t>15</w:t>
            </w:r>
          </w:p>
          <w:p w:rsidR="00E13733" w:rsidRDefault="00E13733" w:rsidP="001D5BD6">
            <w:pPr>
              <w:pStyle w:val="Informal2"/>
              <w:spacing w:line="360" w:lineRule="auto"/>
              <w:jc w:val="center"/>
            </w:pPr>
            <w:r>
              <w:t>20</w:t>
            </w:r>
          </w:p>
        </w:tc>
        <w:tc>
          <w:tcPr>
            <w:tcW w:w="7830" w:type="dxa"/>
            <w:shd w:val="pct10" w:color="auto" w:fill="auto"/>
          </w:tcPr>
          <w:p w:rsidR="00E13733" w:rsidRDefault="00E13733" w:rsidP="001D5BD6">
            <w:pPr>
              <w:pStyle w:val="Informal1"/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Introductions</w:t>
            </w:r>
          </w:p>
          <w:p w:rsidR="00E13733" w:rsidRPr="003D02E9" w:rsidRDefault="00E13733" w:rsidP="001D5BD6">
            <w:pPr>
              <w:pStyle w:val="Informal1"/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Built environment indicators update: data display options for the food environment indiactor</w:t>
            </w:r>
          </w:p>
          <w:p w:rsidR="00E13733" w:rsidRPr="003D02E9" w:rsidRDefault="00E13733" w:rsidP="001D5BD6">
            <w:pPr>
              <w:pStyle w:val="Informal1"/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Census demographic data overlays on the EPHT data portal</w:t>
            </w:r>
          </w:p>
          <w:p w:rsidR="00E13733" w:rsidRPr="003D02E9" w:rsidRDefault="00E13733" w:rsidP="001D5BD6">
            <w:pPr>
              <w:pStyle w:val="Informal1"/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New national EPHT indicators: drinking water and cancer</w:t>
            </w:r>
          </w:p>
          <w:p w:rsidR="00E13733" w:rsidRPr="003D02E9" w:rsidRDefault="00E13733" w:rsidP="001D5BD6">
            <w:pPr>
              <w:pStyle w:val="Informal1"/>
              <w:spacing w:line="360" w:lineRule="auto"/>
              <w:rPr>
                <w:rFonts w:ascii="Arial" w:hAnsi="Arial" w:cs="Arial"/>
              </w:rPr>
            </w:pPr>
            <w:r w:rsidRPr="003D02E9">
              <w:rPr>
                <w:rFonts w:ascii="Arial" w:hAnsi="Arial" w:cs="Arial"/>
              </w:rPr>
              <w:t>Adjourn</w:t>
            </w:r>
          </w:p>
          <w:p w:rsidR="00E13733" w:rsidRPr="003D02E9" w:rsidRDefault="00E13733" w:rsidP="001D5BD6">
            <w:pPr>
              <w:pStyle w:val="Informal1"/>
              <w:spacing w:line="360" w:lineRule="auto"/>
              <w:rPr>
                <w:rFonts w:ascii="Arial" w:hAnsi="Arial" w:cs="Arial"/>
              </w:rPr>
            </w:pPr>
            <w:r w:rsidRPr="008F517F">
              <w:rPr>
                <w:rFonts w:ascii="Arial" w:hAnsi="Arial" w:cs="Arial"/>
                <w:b/>
              </w:rPr>
              <w:t xml:space="preserve">Next meeting: </w:t>
            </w:r>
            <w:r>
              <w:rPr>
                <w:rFonts w:ascii="Arial" w:hAnsi="Arial" w:cs="Arial"/>
                <w:b/>
              </w:rPr>
              <w:t>March 23, 2011 3-4 pm, Room 612</w:t>
            </w:r>
          </w:p>
        </w:tc>
      </w:tr>
      <w:tr w:rsidR="00C407A3" w:rsidTr="00E13733">
        <w:tblPrEx>
          <w:tblCellMar>
            <w:top w:w="0" w:type="dxa"/>
            <w:bottom w:w="0" w:type="dxa"/>
          </w:tblCellMar>
        </w:tblPrEx>
        <w:trPr>
          <w:cantSplit/>
          <w:trHeight w:val="80"/>
        </w:trPr>
        <w:tc>
          <w:tcPr>
            <w:tcW w:w="10440" w:type="dxa"/>
            <w:gridSpan w:val="2"/>
            <w:tcBorders>
              <w:top w:val="nil"/>
              <w:left w:val="single" w:sz="6" w:space="0" w:color="auto"/>
              <w:bottom w:val="single" w:sz="4" w:space="0" w:color="auto"/>
            </w:tcBorders>
          </w:tcPr>
          <w:p w:rsidR="00C407A3" w:rsidRDefault="00C407A3">
            <w:pPr>
              <w:pStyle w:val="Informal1"/>
              <w:rPr>
                <w:sz w:val="8"/>
              </w:rPr>
            </w:pPr>
          </w:p>
        </w:tc>
      </w:tr>
    </w:tbl>
    <w:p w:rsidR="00D1491F" w:rsidRDefault="00D1491F" w:rsidP="00703F60">
      <w:bookmarkStart w:id="3" w:name="AdditionalInformation"/>
      <w:bookmarkStart w:id="4" w:name="MinuteHeading"/>
      <w:bookmarkStart w:id="5" w:name="MinuteAdditional"/>
      <w:bookmarkEnd w:id="3"/>
      <w:bookmarkEnd w:id="4"/>
      <w:bookmarkEnd w:id="5"/>
    </w:p>
    <w:sectPr w:rsidR="00D1491F">
      <w:type w:val="continuous"/>
      <w:pgSz w:w="12240" w:h="15840" w:code="1"/>
      <w:pgMar w:top="1440" w:right="1008" w:bottom="1440" w:left="1008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13733" w:rsidRDefault="00E13733">
      <w:r>
        <w:separator/>
      </w:r>
    </w:p>
  </w:endnote>
  <w:endnote w:type="continuationSeparator" w:id="0">
    <w:p w:rsidR="00E13733" w:rsidRDefault="00E1373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13733" w:rsidRDefault="00E13733">
      <w:r>
        <w:separator/>
      </w:r>
    </w:p>
  </w:footnote>
  <w:footnote w:type="continuationSeparator" w:id="0">
    <w:p w:rsidR="00E13733" w:rsidRDefault="00E1373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A531B4"/>
    <w:multiLevelType w:val="multilevel"/>
    <w:tmpl w:val="99A4A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C485951"/>
    <w:multiLevelType w:val="hybridMultilevel"/>
    <w:tmpl w:val="EF06750C"/>
    <w:lvl w:ilvl="0" w:tplc="A84CD4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proofState w:grammar="clean"/>
  <w:attachedTemplate r:id="rId1"/>
  <w:stylePaneFormatFilter w:val="3F01"/>
  <w:defaultTabStop w:val="720"/>
  <w:drawingGridHorizontalSpacing w:val="187"/>
  <w:drawingGridVerticalSpacing w:val="187"/>
  <w:doNotUseMarginsForDrawingGridOrigin/>
  <w:drawingGridHorizontalOrigin w:val="1699"/>
  <w:drawingGridVerticalOrigin w:val="1987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4A5137"/>
    <w:rsid w:val="000337B7"/>
    <w:rsid w:val="000622A6"/>
    <w:rsid w:val="00066DB8"/>
    <w:rsid w:val="000673B4"/>
    <w:rsid w:val="00096A66"/>
    <w:rsid w:val="000A3D18"/>
    <w:rsid w:val="000C00A5"/>
    <w:rsid w:val="000D422B"/>
    <w:rsid w:val="00105FC9"/>
    <w:rsid w:val="00123B08"/>
    <w:rsid w:val="0017502C"/>
    <w:rsid w:val="00182251"/>
    <w:rsid w:val="001970F4"/>
    <w:rsid w:val="001A3C0C"/>
    <w:rsid w:val="001D5BD6"/>
    <w:rsid w:val="001D644F"/>
    <w:rsid w:val="001E3DA3"/>
    <w:rsid w:val="002542D0"/>
    <w:rsid w:val="0025577B"/>
    <w:rsid w:val="00257765"/>
    <w:rsid w:val="0028097A"/>
    <w:rsid w:val="0029136E"/>
    <w:rsid w:val="00295C3A"/>
    <w:rsid w:val="00305794"/>
    <w:rsid w:val="00325E8C"/>
    <w:rsid w:val="00332AE3"/>
    <w:rsid w:val="003A6608"/>
    <w:rsid w:val="003C2B04"/>
    <w:rsid w:val="003C63D2"/>
    <w:rsid w:val="003D02E9"/>
    <w:rsid w:val="003D10B6"/>
    <w:rsid w:val="003D4DCF"/>
    <w:rsid w:val="003F3362"/>
    <w:rsid w:val="00402221"/>
    <w:rsid w:val="004633AB"/>
    <w:rsid w:val="00482DD1"/>
    <w:rsid w:val="0049467B"/>
    <w:rsid w:val="004A3F7E"/>
    <w:rsid w:val="004A5137"/>
    <w:rsid w:val="004D1F52"/>
    <w:rsid w:val="00506481"/>
    <w:rsid w:val="00514BE7"/>
    <w:rsid w:val="0055600F"/>
    <w:rsid w:val="005B68AF"/>
    <w:rsid w:val="00613F3D"/>
    <w:rsid w:val="0063132D"/>
    <w:rsid w:val="00666596"/>
    <w:rsid w:val="00703F60"/>
    <w:rsid w:val="007811A3"/>
    <w:rsid w:val="007876FA"/>
    <w:rsid w:val="007A5F7C"/>
    <w:rsid w:val="00822EC7"/>
    <w:rsid w:val="0088550F"/>
    <w:rsid w:val="0089771A"/>
    <w:rsid w:val="008C0E48"/>
    <w:rsid w:val="008C6A18"/>
    <w:rsid w:val="008F517F"/>
    <w:rsid w:val="00910F40"/>
    <w:rsid w:val="00911897"/>
    <w:rsid w:val="009178D8"/>
    <w:rsid w:val="009275CF"/>
    <w:rsid w:val="0093741B"/>
    <w:rsid w:val="0094460D"/>
    <w:rsid w:val="009561D8"/>
    <w:rsid w:val="0096222E"/>
    <w:rsid w:val="00985768"/>
    <w:rsid w:val="009A2773"/>
    <w:rsid w:val="009A7864"/>
    <w:rsid w:val="009B1EDD"/>
    <w:rsid w:val="009D0125"/>
    <w:rsid w:val="009E0891"/>
    <w:rsid w:val="009F690E"/>
    <w:rsid w:val="00A21BF7"/>
    <w:rsid w:val="00A47A0B"/>
    <w:rsid w:val="00A67171"/>
    <w:rsid w:val="00A73450"/>
    <w:rsid w:val="00A73453"/>
    <w:rsid w:val="00A90F0C"/>
    <w:rsid w:val="00AB25E0"/>
    <w:rsid w:val="00AB2957"/>
    <w:rsid w:val="00AC2A09"/>
    <w:rsid w:val="00B21D7F"/>
    <w:rsid w:val="00B530F9"/>
    <w:rsid w:val="00B6717A"/>
    <w:rsid w:val="00B848F3"/>
    <w:rsid w:val="00C0730C"/>
    <w:rsid w:val="00C14BA4"/>
    <w:rsid w:val="00C14D1E"/>
    <w:rsid w:val="00C26DDF"/>
    <w:rsid w:val="00C407A3"/>
    <w:rsid w:val="00C656AA"/>
    <w:rsid w:val="00C85640"/>
    <w:rsid w:val="00CF1E5B"/>
    <w:rsid w:val="00D1491F"/>
    <w:rsid w:val="00D737E8"/>
    <w:rsid w:val="00DA40A8"/>
    <w:rsid w:val="00DB63EF"/>
    <w:rsid w:val="00DC1270"/>
    <w:rsid w:val="00DE712E"/>
    <w:rsid w:val="00DF73A7"/>
    <w:rsid w:val="00E0290E"/>
    <w:rsid w:val="00E13733"/>
    <w:rsid w:val="00E86613"/>
    <w:rsid w:val="00ED13FB"/>
    <w:rsid w:val="00EE5911"/>
    <w:rsid w:val="00EE642C"/>
    <w:rsid w:val="00F16018"/>
    <w:rsid w:val="00F17C9E"/>
    <w:rsid w:val="00F57D3E"/>
    <w:rsid w:val="00F724BA"/>
    <w:rsid w:val="00F81604"/>
    <w:rsid w:val="00F817B5"/>
    <w:rsid w:val="00FB0FEA"/>
    <w:rsid w:val="00FB57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Street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Informal1">
    <w:name w:val="Informal1"/>
    <w:basedOn w:val="Normal"/>
    <w:pPr>
      <w:spacing w:before="60" w:after="60"/>
    </w:pPr>
    <w:rPr>
      <w:sz w:val="24"/>
    </w:rPr>
  </w:style>
  <w:style w:type="paragraph" w:customStyle="1" w:styleId="Informal2">
    <w:name w:val="Informal2"/>
    <w:basedOn w:val="Informal1"/>
    <w:rPr>
      <w:rFonts w:ascii="Arial" w:hAnsi="Arial"/>
      <w:b/>
    </w:rPr>
  </w:style>
  <w:style w:type="character" w:styleId="Hyperlink">
    <w:name w:val="Hyperlink"/>
    <w:basedOn w:val="DefaultParagraphFont"/>
    <w:rsid w:val="00066DB8"/>
    <w:rPr>
      <w:color w:val="0000FF"/>
      <w:u w:val="single"/>
    </w:rPr>
  </w:style>
  <w:style w:type="paragraph" w:styleId="Header">
    <w:name w:val="header"/>
    <w:basedOn w:val="Normal"/>
    <w:rsid w:val="00AB25E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B25E0"/>
    <w:pPr>
      <w:tabs>
        <w:tab w:val="center" w:pos="4320"/>
        <w:tab w:val="right" w:pos="8640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1033\Agenda%20Wizard.Wi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8498E2ADF55494581EFA803A0C9005B" ma:contentTypeVersion="19" ma:contentTypeDescription="Create a new document." ma:contentTypeScope="" ma:versionID="75dc4f61a0646d34f442b3d3ca449c06">
  <xsd:schema xmlns:xsd="http://www.w3.org/2001/XMLSchema" xmlns:xs="http://www.w3.org/2001/XMLSchema" xmlns:p="http://schemas.microsoft.com/office/2006/metadata/properties" xmlns:ns1="http://schemas.microsoft.com/sharepoint/v3" xmlns:ns2="59da1016-2a1b-4f8a-9768-d7a4932f6f16" xmlns:ns3="92215a78-bd84-4d2b-8aeb-cb4da6b1ab7a" targetNamespace="http://schemas.microsoft.com/office/2006/metadata/properties" ma:root="true" ma:fieldsID="02aa1ae9530e65a40c0350190c667952" ns1:_="" ns2:_="" ns3:_="">
    <xsd:import namespace="http://schemas.microsoft.com/sharepoint/v3"/>
    <xsd:import namespace="59da1016-2a1b-4f8a-9768-d7a4932f6f16"/>
    <xsd:import namespace="92215a78-bd84-4d2b-8aeb-cb4da6b1ab7a"/>
    <xsd:element name="properties">
      <xsd:complexType>
        <xsd:sequence>
          <xsd:element name="documentManagement">
            <xsd:complexType>
              <xsd:all>
                <xsd:element ref="ns2:IACategory" minOccurs="0"/>
                <xsd:element ref="ns2:IATopic" minOccurs="0"/>
                <xsd:element ref="ns2:IASubtopic" minOccurs="0"/>
                <xsd:element ref="ns2:DocumentExpirationDate" minOccurs="0"/>
                <xsd:element ref="ns3:Meta_x0020_Description" minOccurs="0"/>
                <xsd:element ref="ns3:Meta_x0020_Keywords" minOccurs="0"/>
                <xsd:element ref="ns1:PublishingStartDate" minOccurs="0"/>
                <xsd:element ref="ns1:PublishingExpirationDate" minOccurs="0"/>
                <xsd:element ref="ns1:URL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0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11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  <xsd:element name="URL" ma:index="12" nillable="true" ma:displayName="URL" ma:format="Hyperlink" ma:internalName="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da1016-2a1b-4f8a-9768-d7a4932f6f16" elementFormDefault="qualified">
    <xsd:import namespace="http://schemas.microsoft.com/office/2006/documentManagement/types"/>
    <xsd:import namespace="http://schemas.microsoft.com/office/infopath/2007/PartnerControls"/>
    <xsd:element name="IACategory" ma:index="4" nillable="true" ma:displayName="IA Category" ma:format="Dropdown" ma:internalName="IACategory" ma:readOnly="false">
      <xsd:simpleType>
        <xsd:restriction base="dms:Choice">
          <xsd:enumeration value="About OHA"/>
          <xsd:enumeration value="Programs and Services"/>
          <xsd:enumeration value="Oregon Health Plan"/>
          <xsd:enumeration value="Health System Reform"/>
          <xsd:enumeration value="Licenses and Certificates"/>
          <xsd:enumeration value="Public Health"/>
        </xsd:restriction>
      </xsd:simpleType>
    </xsd:element>
    <xsd:element name="IATopic" ma:index="5" nillable="true" ma:displayName="IA Topic" ma:format="Dropdown" ma:internalName="IATopic" ma:readOnly="false">
      <xsd:simpleType>
        <xsd:restriction base="dms:Choice">
          <xsd:enumeration value="About OHA - Agency Communications"/>
          <xsd:enumeration value="About OHA - Budget"/>
          <xsd:enumeration value="About OHA - Contacts"/>
          <xsd:enumeration value="About OHA - Grants &amp; Contracts"/>
          <xsd:enumeration value="About OHA - Jobs &amp; Employment"/>
          <xsd:enumeration value="About OHA - Organization"/>
          <xsd:enumeration value="About OHA - Policies"/>
          <xsd:enumeration value="About OHA - Public Meetings"/>
          <xsd:enumeration value="About OHA - Public Records"/>
          <xsd:enumeration value="About OHA - Questions &amp; Comments"/>
          <xsd:enumeration value="About OHA - Reports &amp; Data"/>
          <xsd:enumeration value="About OHA - Rulemaking"/>
          <xsd:enumeration value="Programs and Services - Behavioral Health"/>
          <xsd:enumeration value="Programs and Services - Contacts"/>
          <xsd:enumeration value="Programs and Services - Coordinated Care"/>
          <xsd:enumeration value="Programs and Services - Disease"/>
          <xsd:enumeration value="Programs and Services - Environment"/>
          <xsd:enumeration value="Programs and Services - Health Resources"/>
          <xsd:enumeration value="Programs and Services - OEBB"/>
          <xsd:enumeration value="Programs and Services - Oregon Health Plan"/>
          <xsd:enumeration value="Programs and Services - Oregon State Hospital"/>
          <xsd:enumeration value="Programs and Services - PEBB"/>
          <xsd:enumeration value="Programs and Services - Pharmacy"/>
          <xsd:enumeration value="Programs and Services - Prevention"/>
          <xsd:enumeration value="Programs and Services - Safety"/>
          <xsd:enumeration value="Oregon Health Plan - Agency Communications"/>
          <xsd:enumeration value="Oregon Health Plan - Benefits"/>
          <xsd:enumeration value="Oregon Health Plan - Contacts"/>
          <xsd:enumeration value="Oregon Health Plan - Coordinated Care"/>
          <xsd:enumeration value="Oregon Health Plan - Grants &amp; Contracts"/>
          <xsd:enumeration value="Oregon Health Plan - Health Resources"/>
          <xsd:enumeration value="Oregon Health Plan - Policies"/>
          <xsd:enumeration value="Oregon Health Plan - Providers and Partners"/>
          <xsd:enumeration value="Oregon Health Plan - Public Meetings"/>
          <xsd:enumeration value="Oregon Health Plan - Questions &amp; Comments"/>
          <xsd:enumeration value="Oregon Health Plan - Rule Making"/>
          <xsd:enumeration value="Health System Reform - Agency Communications"/>
          <xsd:enumeration value="Health System Reform - Coordinated Care"/>
          <xsd:enumeration value="Health System Reform - Public Meetings"/>
          <xsd:enumeration value="Health System Reform - Questions &amp; Comments"/>
          <xsd:enumeration value="Health System Reform - Reports &amp; Data"/>
          <xsd:enumeration value="Licenses and Certificates - Certificates"/>
          <xsd:enumeration value="Licenses and Certificates - Contacts"/>
          <xsd:enumeration value="Licenses and Certificates - Licenses"/>
          <xsd:enumeration value="Licenses and Certificates - Vital Records"/>
          <xsd:enumeration value="Public Health - Agency Communications"/>
          <xsd:enumeration value="Public Health - Contacts"/>
          <xsd:enumeration value="Public Health - Disease"/>
          <xsd:enumeration value="Public Health - Environment"/>
          <xsd:enumeration value="Public Health - Health Resources"/>
          <xsd:enumeration value="Public Health - Questions &amp; Comments"/>
          <xsd:enumeration value="Public Health - Prevention"/>
          <xsd:enumeration value="Public Health - Providers and Partners"/>
          <xsd:enumeration value="Public Health - Reports &amp; Data"/>
          <xsd:enumeration value="Public Health - Safety"/>
          <xsd:enumeration value="Public Health - Vital Records"/>
        </xsd:restriction>
      </xsd:simpleType>
    </xsd:element>
    <xsd:element name="IASubtopic" ma:index="6" nillable="true" ma:displayName="IA Subtopic" ma:format="Dropdown" ma:internalName="IASubtopic" ma:readOnly="false">
      <xsd:simpleType>
        <xsd:restriction base="dms:Choice">
          <xsd:enumeration value="Addiction Services - Alcohol"/>
          <xsd:enumeration value="Addiction Services - Drug"/>
          <xsd:enumeration value="Addiction Services - Gambling"/>
          <xsd:enumeration value="Addiction Services - Tobacco"/>
          <xsd:enumeration value="Applications"/>
          <xsd:enumeration value="Benefits - Health Plans"/>
          <xsd:enumeration value="Benefits - OEBB"/>
          <xsd:enumeration value="Benefits - OHP"/>
          <xsd:enumeration value="Benefits - PEBB"/>
          <xsd:enumeration value="Benefits - Retirement"/>
          <xsd:enumeration value="Budget - Agency Summary"/>
          <xsd:enumeration value="Budget - Agency Request (ARB)"/>
          <xsd:enumeration value="Budget - Governors Budget"/>
          <xsd:enumeration value="Budget - Infrastructure"/>
          <xsd:enumeration value="Budget - Legislatively Adopted (LAB)"/>
          <xsd:enumeration value="Budget - Legislative action"/>
          <xsd:enumeration value="Budget - Overview"/>
          <xsd:enumeration value="Budget - Policy Option Package (POP)"/>
          <xsd:enumeration value="Budget - Priorities"/>
          <xsd:enumeration value="Budget - Program"/>
          <xsd:enumeration value="Budget - Reduction"/>
          <xsd:enumeration value="Budget - Strategic funding proposal"/>
          <xsd:enumeration value="Budget - Special report"/>
          <xsd:enumeration value="Budget - Stakeholder meeting"/>
          <xsd:enumeration value="CCO - Contact"/>
          <xsd:enumeration value="CCO - Audited Financial Statement"/>
          <xsd:enumeration value="CCO - Interim Financial Statement"/>
          <xsd:enumeration value="CCO - Internal Financial Statement"/>
          <xsd:enumeration value="Clean Air"/>
          <xsd:enumeration value="Clean Water"/>
          <xsd:enumeration value="Clinics"/>
          <xsd:enumeration value="Commissions"/>
          <xsd:enumeration value="Committee Members"/>
          <xsd:enumeration value="Committees"/>
          <xsd:enumeration value="Crisis Services"/>
          <xsd:enumeration value="Drug Addiction Services"/>
          <xsd:enumeration value="Electronic Health Care Records (EHR)"/>
          <xsd:enumeration value="Emergency Preparedness"/>
          <xsd:enumeration value="Environmental Pollution"/>
          <xsd:enumeration value="Featured Content"/>
          <xsd:enumeration value="Fees"/>
          <xsd:enumeration value="Health Services - Primary Care Home"/>
          <xsd:enumeration value="Health Services - Prioritized list"/>
          <xsd:enumeration value="ICD-10"/>
          <xsd:enumeration value="Immunizations"/>
          <xsd:enumeration value="Legislation - Bills"/>
          <xsd:enumeration value="Legislation - Contact"/>
          <xsd:enumeration value="Legislation - Highlights"/>
          <xsd:enumeration value="Legislation - Session Summary"/>
          <xsd:enumeration value="Materials - Commission"/>
          <xsd:enumeration value="Materials - Committee"/>
          <xsd:enumeration value="Materials - Coverage Guidance"/>
          <xsd:enumeration value="Materials - Evidence-based Guidelines"/>
          <xsd:enumeration value="Materials - Health care plan details"/>
          <xsd:enumeration value="Materials - Health care plan overview"/>
          <xsd:enumeration value="Materials - Meeting Document"/>
          <xsd:enumeration value="Materials - Meeting Recording"/>
          <xsd:enumeration value="Materials - Meeting Schedule"/>
          <xsd:enumeration value="Materials - Open Enrollment"/>
          <xsd:enumeration value="Materials - Training"/>
          <xsd:enumeration value="Materials - Webinar"/>
          <xsd:enumeration value="Materials - Workgroup"/>
          <xsd:enumeration value="Medical Marijuana (OMMP)"/>
          <xsd:enumeration value="Medical Services"/>
          <xsd:enumeration value="Meeting Document"/>
          <xsd:enumeration value="Meeting Schedule"/>
          <xsd:enumeration value="Mental Health Services"/>
          <xsd:enumeration value="Metrics - Behavioral Health"/>
          <xsd:enumeration value="Metrics - CCO"/>
          <xsd:enumeration value="Metrics - Demographics"/>
          <xsd:enumeration value="Metrics - Hospital Performance"/>
          <xsd:enumeration value="Metrics - Incentive"/>
          <xsd:enumeration value="Metrics - Measures and Outcomes Tracking (MOTS)"/>
          <xsd:enumeration value="Metrics - ONE Eligibility system"/>
          <xsd:enumeration value="Metrics - Prevention"/>
          <xsd:enumeration value="Metrics - Rural health"/>
          <xsd:enumeration value="Metrics - State-Wide"/>
          <xsd:enumeration value="News Letter"/>
          <xsd:enumeration value="News Release"/>
          <xsd:enumeration value="OHP - Medicaid Waiver"/>
          <xsd:enumeration value="OHP - Provider Announcement"/>
          <xsd:enumeration value="OHP - Provider Rates"/>
          <xsd:enumeration value="Preferred Drug List"/>
          <xsd:enumeration value="Prescription Drugs - Monitoring"/>
          <xsd:enumeration value="Prescription Drugs - Preferred List"/>
          <xsd:enumeration value="Prescription Drugs - Subsidy"/>
          <xsd:enumeration value="Prescription Drugs Subsidy"/>
          <xsd:enumeration value="Technical Assistance"/>
          <xsd:enumeration value="Training"/>
          <xsd:enumeration value="Vital Statistics - Birth Certificate"/>
          <xsd:enumeration value="Vital Statistics - Certificate Death"/>
          <xsd:enumeration value="Vital Statistics - Data Use Requests"/>
          <xsd:enumeration value="Vital Statistics - Divorce Data"/>
          <xsd:enumeration value="Vital Statistics - Domestic Partnership Data"/>
          <xsd:enumeration value="Vital Statistics - Fetal Death Data"/>
          <xsd:enumeration value="Vital Statistics - Marriage Data"/>
          <xsd:enumeration value="Vital Statistics - Teen Pregnancy Data"/>
          <xsd:enumeration value="Wellness - Exercise"/>
          <xsd:enumeration value="Wellness - HEM"/>
          <xsd:enumeration value="Wellness - Intervention"/>
          <xsd:enumeration value="Wellness - Pain Management"/>
          <xsd:enumeration value="Wellness - Reproductive Health"/>
          <xsd:enumeration value="Wellness - Stress Relief"/>
        </xsd:restriction>
      </xsd:simpleType>
    </xsd:element>
    <xsd:element name="DocumentExpirationDate" ma:index="7" nillable="true" ma:displayName="Document Expiration Date" ma:format="DateOnly" ma:internalName="DocumentExpirationDate" ma:readOnly="false">
      <xsd:simpleType>
        <xsd:restriction base="dms:DateTime"/>
      </xsd:simple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215a78-bd84-4d2b-8aeb-cb4da6b1ab7a" elementFormDefault="qualified">
    <xsd:import namespace="http://schemas.microsoft.com/office/2006/documentManagement/types"/>
    <xsd:import namespace="http://schemas.microsoft.com/office/infopath/2007/PartnerControls"/>
    <xsd:element name="Meta_x0020_Description" ma:index="8" nillable="true" ma:displayName="Meta Description" ma:internalName="Meta_x0020_Description" ma:readOnly="false">
      <xsd:simpleType>
        <xsd:restriction base="dms:Text"/>
      </xsd:simpleType>
    </xsd:element>
    <xsd:element name="Meta_x0020_Keywords" ma:index="9" nillable="true" ma:displayName="Meta Keywords" ma:internalName="Meta_x0020_Keywords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3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URL xmlns="http://schemas.microsoft.com/sharepoint/v3">
      <Url>https://www.oregon.gov/oha/PH/HEALTHYENVIRONMENTS/TRACKINGASSESSMENT/ENVIRONMENTALPUBLICHEALTHTRACKING/Documents/DUNC/DUNC_Agenda_20110126.docx</Url>
      <Description>Data Use and Network Content Team Meeting</Description>
    </URL>
    <PublishingExpirationDate xmlns="http://schemas.microsoft.com/sharepoint/v3" xsi:nil="true"/>
    <PublishingStartDate xmlns="http://schemas.microsoft.com/sharepoint/v3" xsi:nil="true"/>
    <IACategory xmlns="59da1016-2a1b-4f8a-9768-d7a4932f6f16" xsi:nil="true"/>
    <IASubtopic xmlns="59da1016-2a1b-4f8a-9768-d7a4932f6f16" xsi:nil="true"/>
    <Meta_x0020_Keywords xmlns="92215a78-bd84-4d2b-8aeb-cb4da6b1ab7a" xsi:nil="true"/>
    <Meta_x0020_Description xmlns="92215a78-bd84-4d2b-8aeb-cb4da6b1ab7a" xsi:nil="true"/>
    <DocumentExpirationDate xmlns="59da1016-2a1b-4f8a-9768-d7a4932f6f16" xsi:nil="true"/>
    <IATopic xmlns="59da1016-2a1b-4f8a-9768-d7a4932f6f16" xsi:nil="true"/>
  </documentManagement>
</p:properties>
</file>

<file path=customXml/itemProps1.xml><?xml version="1.0" encoding="utf-8"?>
<ds:datastoreItem xmlns:ds="http://schemas.openxmlformats.org/officeDocument/2006/customXml" ds:itemID="{36E676D5-703A-4A82-ADF4-A9ABACD47E36}"/>
</file>

<file path=customXml/itemProps2.xml><?xml version="1.0" encoding="utf-8"?>
<ds:datastoreItem xmlns:ds="http://schemas.openxmlformats.org/officeDocument/2006/customXml" ds:itemID="{3E935AC7-F0FA-4CF2-8EBE-3367687F2FB3}"/>
</file>

<file path=customXml/itemProps3.xml><?xml version="1.0" encoding="utf-8"?>
<ds:datastoreItem xmlns:ds="http://schemas.openxmlformats.org/officeDocument/2006/customXml" ds:itemID="{D6EFFE52-A310-48F0-8601-E73856B902E9}"/>
</file>

<file path=docProps/app.xml><?xml version="1.0" encoding="utf-8"?>
<Properties xmlns="http://schemas.openxmlformats.org/officeDocument/2006/extended-properties" xmlns:vt="http://schemas.openxmlformats.org/officeDocument/2006/docPropsVTypes">
  <Template>Agenda Wizard.Wiz</Template>
  <TotalTime>0</TotalTime>
  <Pages>1</Pages>
  <Words>99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Data Use and Network Content Team Meeting</vt:lpstr>
    </vt:vector>
  </TitlesOfParts>
  <Company/>
  <LinksUpToDate>false</LinksUpToDate>
  <CharactersWithSpaces>686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Data Use and Network Content Team Meeting</dc:title>
  <dc:subject>Review/Discuss OTAG Charter (esp Appendix A-2 on the DUNC Team)</dc:subject>
  <dc:creator/>
  <cp:keywords/>
  <dc:description/>
  <cp:lastModifiedBy/>
  <cp:revision>1</cp:revision>
  <cp:lastPrinted>2009-01-23T23:41:00Z</cp:lastPrinted>
  <dcterms:created xsi:type="dcterms:W3CDTF">2011-01-19T19:13:00Z</dcterms:created>
  <dcterms:modified xsi:type="dcterms:W3CDTF">2011-01-19T19:35:00Z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UseDefaultLanguage">
    <vt:bool>true</vt:bool>
  </property>
  <property fmtid="{D5CDD505-2E9C-101B-9397-08002B2CF9AE}" pid="3" name="Version">
    <vt:i4>2003051900</vt:i4>
  </property>
  <property fmtid="{D5CDD505-2E9C-101B-9397-08002B2CF9AE}" pid="4" name="LCID">
    <vt:i4>1033</vt:i4>
  </property>
  <property fmtid="{D5CDD505-2E9C-101B-9397-08002B2CF9AE}" pid="5" name="ContentTypeId">
    <vt:lpwstr>0x010100E8498E2ADF55494581EFA803A0C9005B</vt:lpwstr>
  </property>
  <property fmtid="{D5CDD505-2E9C-101B-9397-08002B2CF9AE}" pid="6" name="WorkflowChangePath">
    <vt:lpwstr>ce81e674-cf7e-4593-8940-baa6b906dea9,2;</vt:lpwstr>
  </property>
</Properties>
</file>