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43B86" w14:textId="05801480" w:rsidR="00866652" w:rsidRPr="003C09B9" w:rsidRDefault="00B53CCE" w:rsidP="003C09B9">
      <w:pPr>
        <w:rPr>
          <w:sz w:val="2"/>
          <w:szCs w:val="2"/>
        </w:rPr>
      </w:pPr>
      <w:bookmarkStart w:id="0" w:name="_Toc175987046"/>
      <w:r>
        <w:rPr>
          <w:sz w:val="2"/>
          <w:szCs w:val="2"/>
        </w:rPr>
        <w:t xml:space="preserve"> </w:t>
      </w:r>
      <w:r w:rsidR="00866652">
        <w:rPr>
          <w:sz w:val="24"/>
          <w:szCs w:val="24"/>
        </w:rPr>
        <w:t xml:space="preserve">Communicate changes to: </w:t>
      </w:r>
      <w:r w:rsidR="008A1991">
        <w:rPr>
          <w:sz w:val="24"/>
          <w:szCs w:val="24"/>
        </w:rPr>
        <w:t>ENTER EMAIL</w:t>
      </w:r>
      <w:r w:rsidR="00866652">
        <w:rPr>
          <w:sz w:val="24"/>
          <w:szCs w:val="24"/>
        </w:rPr>
        <w:t xml:space="preserve"> </w:t>
      </w:r>
    </w:p>
    <w:tbl>
      <w:tblPr>
        <w:tblW w:w="5346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833"/>
        <w:gridCol w:w="2631"/>
        <w:gridCol w:w="265"/>
        <w:gridCol w:w="2869"/>
        <w:gridCol w:w="2943"/>
      </w:tblGrid>
      <w:tr w:rsidR="00D3535E" w:rsidRPr="001B0E54" w14:paraId="4F1442C8" w14:textId="77777777" w:rsidTr="00790C19">
        <w:trPr>
          <w:trHeight w:val="270"/>
          <w:jc w:val="center"/>
        </w:trPr>
        <w:tc>
          <w:tcPr>
            <w:tcW w:w="2367" w:type="pct"/>
            <w:gridSpan w:val="2"/>
            <w:shd w:val="clear" w:color="auto" w:fill="BFBFBF"/>
            <w:vAlign w:val="center"/>
          </w:tcPr>
          <w:bookmarkEnd w:id="0"/>
          <w:p w14:paraId="494DE64B" w14:textId="0DF46A91" w:rsidR="00D3535E" w:rsidRPr="00EB2961" w:rsidRDefault="008A0385" w:rsidP="00AD21C6">
            <w:pPr>
              <w:spacing w:before="40" w:after="4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4</w:t>
            </w:r>
            <w:r w:rsidR="00AD21C6">
              <w:rPr>
                <w:rFonts w:cs="Arial"/>
                <w:b/>
                <w:sz w:val="22"/>
              </w:rPr>
              <w:t>. COMMAND</w:t>
            </w:r>
            <w:r w:rsidR="00D3535E" w:rsidRPr="00EB2961">
              <w:rPr>
                <w:rFonts w:cs="Arial"/>
                <w:b/>
                <w:sz w:val="22"/>
              </w:rPr>
              <w:t>:</w:t>
            </w:r>
          </w:p>
        </w:tc>
        <w:tc>
          <w:tcPr>
            <w:tcW w:w="115" w:type="pct"/>
            <w:tcBorders>
              <w:top w:val="nil"/>
              <w:bottom w:val="nil"/>
            </w:tcBorders>
            <w:shd w:val="clear" w:color="auto" w:fill="FFFFFF"/>
          </w:tcPr>
          <w:p w14:paraId="4C889A5F" w14:textId="77777777" w:rsidR="00D3535E" w:rsidRPr="00EB2961" w:rsidRDefault="00D3535E" w:rsidP="005A47F7">
            <w:pPr>
              <w:spacing w:before="40" w:after="40"/>
              <w:rPr>
                <w:rFonts w:cs="Arial"/>
                <w:b/>
                <w:sz w:val="22"/>
              </w:rPr>
            </w:pPr>
          </w:p>
        </w:tc>
        <w:tc>
          <w:tcPr>
            <w:tcW w:w="2518" w:type="pct"/>
            <w:gridSpan w:val="2"/>
            <w:shd w:val="clear" w:color="auto" w:fill="BFBFBF"/>
            <w:vAlign w:val="center"/>
          </w:tcPr>
          <w:p w14:paraId="2F970129" w14:textId="78111E56" w:rsidR="00D3535E" w:rsidRPr="00EB2961" w:rsidRDefault="00D172CC" w:rsidP="005A47F7">
            <w:pPr>
              <w:spacing w:before="40" w:after="40"/>
              <w:rPr>
                <w:rFonts w:cs="Arial"/>
                <w:sz w:val="22"/>
                <w:szCs w:val="18"/>
              </w:rPr>
            </w:pPr>
            <w:r>
              <w:rPr>
                <w:rFonts w:cs="Arial"/>
                <w:b/>
                <w:sz w:val="22"/>
              </w:rPr>
              <w:t>5. LOGISTICS SECTION:</w:t>
            </w:r>
          </w:p>
        </w:tc>
      </w:tr>
      <w:tr w:rsidR="0047339B" w:rsidRPr="007831B8" w14:paraId="4E0C89E9" w14:textId="77777777" w:rsidTr="00790C19">
        <w:trPr>
          <w:trHeight w:val="270"/>
          <w:jc w:val="center"/>
        </w:trPr>
        <w:tc>
          <w:tcPr>
            <w:tcW w:w="1227" w:type="pct"/>
            <w:shd w:val="clear" w:color="auto" w:fill="F2F2F2"/>
            <w:vAlign w:val="center"/>
          </w:tcPr>
          <w:p w14:paraId="5752D808" w14:textId="77777777" w:rsidR="0047339B" w:rsidRPr="00EB2961" w:rsidRDefault="0047339B" w:rsidP="0047339B">
            <w:pPr>
              <w:spacing w:before="40" w:after="40"/>
              <w:jc w:val="right"/>
              <w:rPr>
                <w:rFonts w:cs="Arial"/>
                <w:b/>
                <w:sz w:val="18"/>
                <w:szCs w:val="18"/>
              </w:rPr>
            </w:pPr>
            <w:r w:rsidRPr="00EB2961">
              <w:rPr>
                <w:rFonts w:cs="Arial"/>
                <w:b/>
                <w:sz w:val="18"/>
                <w:szCs w:val="18"/>
              </w:rPr>
              <w:t>Position</w:t>
            </w:r>
          </w:p>
        </w:tc>
        <w:tc>
          <w:tcPr>
            <w:tcW w:w="1140" w:type="pct"/>
            <w:shd w:val="clear" w:color="auto" w:fill="F2F2F2"/>
            <w:vAlign w:val="center"/>
          </w:tcPr>
          <w:p w14:paraId="2036A1E5" w14:textId="77777777" w:rsidR="0047339B" w:rsidRPr="00EB2961" w:rsidRDefault="0047339B" w:rsidP="0047339B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EB2961">
              <w:rPr>
                <w:rFonts w:cs="Arial"/>
                <w:b/>
                <w:sz w:val="18"/>
                <w:szCs w:val="18"/>
              </w:rPr>
              <w:t>Name</w:t>
            </w:r>
          </w:p>
        </w:tc>
        <w:tc>
          <w:tcPr>
            <w:tcW w:w="115" w:type="pct"/>
            <w:tcBorders>
              <w:top w:val="nil"/>
              <w:bottom w:val="nil"/>
            </w:tcBorders>
            <w:shd w:val="clear" w:color="auto" w:fill="FFFFFF"/>
          </w:tcPr>
          <w:p w14:paraId="6AED92C0" w14:textId="77777777" w:rsidR="0047339B" w:rsidRPr="00EB2961" w:rsidRDefault="0047339B" w:rsidP="0047339B">
            <w:pPr>
              <w:spacing w:before="40" w:after="40"/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43" w:type="pct"/>
            <w:shd w:val="clear" w:color="auto" w:fill="F2F2F2"/>
            <w:vAlign w:val="center"/>
          </w:tcPr>
          <w:p w14:paraId="3723B14F" w14:textId="651C8203" w:rsidR="0047339B" w:rsidRPr="00EB2961" w:rsidRDefault="0047339B" w:rsidP="0047339B">
            <w:pPr>
              <w:spacing w:before="40" w:after="40"/>
              <w:jc w:val="right"/>
              <w:rPr>
                <w:rFonts w:cs="Arial"/>
                <w:b/>
                <w:sz w:val="18"/>
                <w:szCs w:val="18"/>
              </w:rPr>
            </w:pPr>
            <w:r w:rsidRPr="00EB2961">
              <w:rPr>
                <w:rFonts w:cs="Arial"/>
                <w:b/>
                <w:sz w:val="18"/>
                <w:szCs w:val="18"/>
              </w:rPr>
              <w:t>Position</w:t>
            </w:r>
          </w:p>
        </w:tc>
        <w:tc>
          <w:tcPr>
            <w:tcW w:w="1275" w:type="pct"/>
            <w:shd w:val="clear" w:color="auto" w:fill="F2F2F2"/>
            <w:vAlign w:val="center"/>
          </w:tcPr>
          <w:p w14:paraId="6F55EA5B" w14:textId="11B49C5D" w:rsidR="0047339B" w:rsidRPr="00EB2961" w:rsidRDefault="0047339B" w:rsidP="0047339B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EB2961">
              <w:rPr>
                <w:rFonts w:cs="Arial"/>
                <w:b/>
                <w:sz w:val="18"/>
                <w:szCs w:val="18"/>
              </w:rPr>
              <w:t>Name</w:t>
            </w:r>
          </w:p>
        </w:tc>
      </w:tr>
      <w:tr w:rsidR="00D172CC" w:rsidRPr="007831B8" w14:paraId="655B2939" w14:textId="77777777" w:rsidTr="00790C19">
        <w:trPr>
          <w:trHeight w:val="270"/>
          <w:jc w:val="center"/>
        </w:trPr>
        <w:tc>
          <w:tcPr>
            <w:tcW w:w="1227" w:type="pct"/>
            <w:vAlign w:val="center"/>
          </w:tcPr>
          <w:p w14:paraId="52139C5D" w14:textId="42E1E2C6" w:rsidR="00D172CC" w:rsidRPr="007831B8" w:rsidRDefault="00D172CC" w:rsidP="00D172C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Incident Commander</w:t>
            </w:r>
          </w:p>
        </w:tc>
        <w:tc>
          <w:tcPr>
            <w:tcW w:w="1140" w:type="pct"/>
            <w:vAlign w:val="center"/>
          </w:tcPr>
          <w:p w14:paraId="55628B21" w14:textId="1D9F333E" w:rsidR="00D172CC" w:rsidRPr="007831B8" w:rsidRDefault="00D172CC" w:rsidP="00D172CC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bottom w:val="nil"/>
            </w:tcBorders>
            <w:shd w:val="clear" w:color="auto" w:fill="FFFFFF"/>
          </w:tcPr>
          <w:p w14:paraId="408047AE" w14:textId="77777777" w:rsidR="00D172CC" w:rsidRDefault="00D172CC" w:rsidP="00D172C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43" w:type="pct"/>
            <w:vAlign w:val="center"/>
          </w:tcPr>
          <w:p w14:paraId="144ABE1F" w14:textId="2E8AC5CD" w:rsidR="00D172CC" w:rsidRPr="007831B8" w:rsidRDefault="00D172CC" w:rsidP="00D172C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E17392">
              <w:rPr>
                <w:rFonts w:cs="Arial"/>
                <w:sz w:val="18"/>
                <w:szCs w:val="18"/>
              </w:rPr>
              <w:t>L</w:t>
            </w:r>
            <w:r>
              <w:rPr>
                <w:rFonts w:cs="Arial"/>
                <w:sz w:val="18"/>
                <w:szCs w:val="18"/>
              </w:rPr>
              <w:t>ogistics</w:t>
            </w:r>
            <w:r w:rsidRPr="00E17392">
              <w:rPr>
                <w:rFonts w:cs="Arial"/>
                <w:sz w:val="18"/>
                <w:szCs w:val="18"/>
              </w:rPr>
              <w:t xml:space="preserve"> Chief</w:t>
            </w:r>
          </w:p>
        </w:tc>
        <w:tc>
          <w:tcPr>
            <w:tcW w:w="1275" w:type="pct"/>
            <w:shd w:val="clear" w:color="auto" w:fill="auto"/>
            <w:vAlign w:val="center"/>
          </w:tcPr>
          <w:p w14:paraId="126C71EC" w14:textId="11D45285" w:rsidR="00D172CC" w:rsidRPr="007831B8" w:rsidRDefault="00D172CC" w:rsidP="00D172CC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D172CC" w:rsidRPr="007831B8" w14:paraId="013D323A" w14:textId="77777777" w:rsidTr="00790C19">
        <w:trPr>
          <w:trHeight w:val="270"/>
          <w:jc w:val="center"/>
        </w:trPr>
        <w:tc>
          <w:tcPr>
            <w:tcW w:w="1227" w:type="pct"/>
            <w:vAlign w:val="center"/>
          </w:tcPr>
          <w:p w14:paraId="75495C46" w14:textId="1D6F17E8" w:rsidR="00D172CC" w:rsidRPr="007831B8" w:rsidRDefault="00D172CC" w:rsidP="00D172C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Medical (Health) Officer</w:t>
            </w:r>
          </w:p>
        </w:tc>
        <w:tc>
          <w:tcPr>
            <w:tcW w:w="1140" w:type="pct"/>
            <w:vAlign w:val="center"/>
          </w:tcPr>
          <w:p w14:paraId="1A65F134" w14:textId="7F7D8299" w:rsidR="00D172CC" w:rsidRPr="007831B8" w:rsidRDefault="00D172CC" w:rsidP="00D172CC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bottom w:val="nil"/>
            </w:tcBorders>
            <w:shd w:val="clear" w:color="auto" w:fill="FFFFFF"/>
          </w:tcPr>
          <w:p w14:paraId="53E31076" w14:textId="77777777" w:rsidR="00D172CC" w:rsidRDefault="00D172CC" w:rsidP="00D172C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43" w:type="pct"/>
            <w:vAlign w:val="center"/>
          </w:tcPr>
          <w:p w14:paraId="48FB5E07" w14:textId="3EB85CC5" w:rsidR="00D172CC" w:rsidRPr="007831B8" w:rsidRDefault="00D172CC" w:rsidP="00D172C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E17392">
              <w:rPr>
                <w:rFonts w:cs="Arial"/>
                <w:sz w:val="18"/>
                <w:szCs w:val="18"/>
              </w:rPr>
              <w:t>Facilities Branch Director</w:t>
            </w:r>
          </w:p>
        </w:tc>
        <w:tc>
          <w:tcPr>
            <w:tcW w:w="1275" w:type="pct"/>
            <w:shd w:val="clear" w:color="auto" w:fill="auto"/>
            <w:vAlign w:val="center"/>
          </w:tcPr>
          <w:p w14:paraId="6E53003E" w14:textId="196E8233" w:rsidR="00D172CC" w:rsidRPr="007831B8" w:rsidRDefault="00D172CC" w:rsidP="00D172CC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D172CC" w:rsidRPr="007831B8" w14:paraId="24E7A918" w14:textId="77777777" w:rsidTr="00790C19">
        <w:trPr>
          <w:trHeight w:val="270"/>
          <w:jc w:val="center"/>
        </w:trPr>
        <w:tc>
          <w:tcPr>
            <w:tcW w:w="1227" w:type="pct"/>
            <w:vAlign w:val="center"/>
          </w:tcPr>
          <w:p w14:paraId="23BC9D89" w14:textId="53A76738" w:rsidR="00D172CC" w:rsidRPr="007831B8" w:rsidRDefault="00D172CC" w:rsidP="00D172C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Legal Officer</w:t>
            </w:r>
          </w:p>
        </w:tc>
        <w:tc>
          <w:tcPr>
            <w:tcW w:w="1140" w:type="pct"/>
            <w:vAlign w:val="center"/>
          </w:tcPr>
          <w:p w14:paraId="15F448AC" w14:textId="0D0826D0" w:rsidR="00D172CC" w:rsidRPr="007831B8" w:rsidRDefault="00D172CC" w:rsidP="00D172CC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bottom w:val="nil"/>
            </w:tcBorders>
            <w:shd w:val="clear" w:color="auto" w:fill="FFFFFF"/>
          </w:tcPr>
          <w:p w14:paraId="57949A6E" w14:textId="77777777" w:rsidR="00D172CC" w:rsidRDefault="00D172CC" w:rsidP="00D172C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43" w:type="pct"/>
            <w:vAlign w:val="center"/>
          </w:tcPr>
          <w:p w14:paraId="7AF54908" w14:textId="3856C9BD" w:rsidR="00D172CC" w:rsidRDefault="00D172CC" w:rsidP="00D172C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Pers.</w:t>
            </w:r>
            <w:r w:rsidRPr="00E17392">
              <w:rPr>
                <w:rFonts w:cs="Arial"/>
                <w:sz w:val="18"/>
                <w:szCs w:val="18"/>
              </w:rPr>
              <w:t xml:space="preserve"> Unit Leader</w:t>
            </w:r>
            <w:r>
              <w:rPr>
                <w:rFonts w:cs="Arial"/>
                <w:sz w:val="18"/>
                <w:szCs w:val="18"/>
              </w:rPr>
              <w:t xml:space="preserve"> (Volunteers)</w:t>
            </w:r>
          </w:p>
        </w:tc>
        <w:tc>
          <w:tcPr>
            <w:tcW w:w="1275" w:type="pct"/>
            <w:shd w:val="clear" w:color="auto" w:fill="auto"/>
            <w:vAlign w:val="center"/>
          </w:tcPr>
          <w:p w14:paraId="2EFFC2F9" w14:textId="74862B21" w:rsidR="00D172CC" w:rsidRPr="007831B8" w:rsidRDefault="00D172CC" w:rsidP="00D172CC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D172CC" w:rsidRPr="007831B8" w14:paraId="2C9BDDB4" w14:textId="77777777" w:rsidTr="00790C19">
        <w:trPr>
          <w:trHeight w:val="270"/>
          <w:jc w:val="center"/>
        </w:trPr>
        <w:tc>
          <w:tcPr>
            <w:tcW w:w="1227" w:type="pct"/>
            <w:vAlign w:val="center"/>
          </w:tcPr>
          <w:p w14:paraId="664EC101" w14:textId="3B3D366C" w:rsidR="00D172CC" w:rsidRPr="007831B8" w:rsidRDefault="00D172CC" w:rsidP="00D172C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Safety Officer</w:t>
            </w:r>
          </w:p>
        </w:tc>
        <w:tc>
          <w:tcPr>
            <w:tcW w:w="1140" w:type="pct"/>
            <w:vAlign w:val="center"/>
          </w:tcPr>
          <w:p w14:paraId="764F218C" w14:textId="0CC5BD87" w:rsidR="00D172CC" w:rsidRPr="007831B8" w:rsidRDefault="00D172CC" w:rsidP="00D172CC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bottom w:val="nil"/>
            </w:tcBorders>
            <w:shd w:val="clear" w:color="auto" w:fill="FFFFFF"/>
          </w:tcPr>
          <w:p w14:paraId="54C6DE10" w14:textId="77777777" w:rsidR="00D172CC" w:rsidRPr="00047294" w:rsidRDefault="00D172CC" w:rsidP="00D172CC">
            <w:pPr>
              <w:spacing w:before="40" w:after="40"/>
              <w:jc w:val="right"/>
              <w:rPr>
                <w:rFonts w:cs="Arial"/>
                <w:sz w:val="14"/>
                <w:szCs w:val="18"/>
              </w:rPr>
            </w:pPr>
          </w:p>
        </w:tc>
        <w:tc>
          <w:tcPr>
            <w:tcW w:w="1243" w:type="pct"/>
            <w:tcBorders>
              <w:bottom w:val="single" w:sz="4" w:space="0" w:color="auto"/>
            </w:tcBorders>
            <w:vAlign w:val="center"/>
          </w:tcPr>
          <w:p w14:paraId="6C41DC5C" w14:textId="36DBC1BE" w:rsidR="00D172CC" w:rsidRDefault="00D172CC" w:rsidP="00D172C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E17392">
              <w:rPr>
                <w:rFonts w:cs="Arial"/>
                <w:sz w:val="18"/>
                <w:szCs w:val="18"/>
              </w:rPr>
              <w:t>Supply/Proc</w:t>
            </w:r>
            <w:r>
              <w:rPr>
                <w:rFonts w:cs="Arial"/>
                <w:sz w:val="18"/>
                <w:szCs w:val="18"/>
              </w:rPr>
              <w:t>ure.</w:t>
            </w:r>
            <w:r w:rsidRPr="00E17392">
              <w:rPr>
                <w:rFonts w:cs="Arial"/>
                <w:sz w:val="18"/>
                <w:szCs w:val="18"/>
              </w:rPr>
              <w:t xml:space="preserve"> Unit Leader</w:t>
            </w:r>
          </w:p>
        </w:tc>
        <w:tc>
          <w:tcPr>
            <w:tcW w:w="12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AF9961" w14:textId="3F8595C0" w:rsidR="00D172CC" w:rsidRPr="007831B8" w:rsidRDefault="00D172CC" w:rsidP="00D172CC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D172CC" w:rsidRPr="007831B8" w14:paraId="59C69C08" w14:textId="77777777" w:rsidTr="00790C19">
        <w:trPr>
          <w:trHeight w:val="270"/>
          <w:jc w:val="center"/>
        </w:trPr>
        <w:tc>
          <w:tcPr>
            <w:tcW w:w="1227" w:type="pct"/>
            <w:vAlign w:val="center"/>
          </w:tcPr>
          <w:p w14:paraId="72951675" w14:textId="41E23572" w:rsidR="00D172CC" w:rsidRPr="007831B8" w:rsidRDefault="00D172CC" w:rsidP="00D172C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Private Sector Officer</w:t>
            </w:r>
          </w:p>
        </w:tc>
        <w:tc>
          <w:tcPr>
            <w:tcW w:w="1140" w:type="pct"/>
            <w:vAlign w:val="center"/>
          </w:tcPr>
          <w:p w14:paraId="5C8B7F10" w14:textId="19048DDB" w:rsidR="00D172CC" w:rsidRPr="007831B8" w:rsidRDefault="00D172CC" w:rsidP="00D172CC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14:paraId="6E966CB0" w14:textId="77777777" w:rsidR="00D172CC" w:rsidRDefault="00D172CC" w:rsidP="00D172C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4A103" w14:textId="7562E7FC" w:rsidR="00D172CC" w:rsidRDefault="00D172CC" w:rsidP="00D172C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E17392">
              <w:rPr>
                <w:rFonts w:cs="Arial"/>
                <w:sz w:val="18"/>
                <w:szCs w:val="18"/>
              </w:rPr>
              <w:t>Donations Mgmt. Unit Leader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1BA58" w14:textId="02CEBB93" w:rsidR="00D172CC" w:rsidRPr="007831B8" w:rsidRDefault="00D172CC" w:rsidP="00D172CC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D172CC" w:rsidRPr="007831B8" w14:paraId="2699AFED" w14:textId="77777777" w:rsidTr="00790C19">
        <w:trPr>
          <w:trHeight w:val="270"/>
          <w:jc w:val="center"/>
        </w:trPr>
        <w:tc>
          <w:tcPr>
            <w:tcW w:w="1227" w:type="pct"/>
            <w:vAlign w:val="center"/>
          </w:tcPr>
          <w:p w14:paraId="335CC57C" w14:textId="074BD9CF" w:rsidR="00D172CC" w:rsidRPr="007831B8" w:rsidRDefault="00D172CC" w:rsidP="00D172C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Liaison Officer</w:t>
            </w:r>
          </w:p>
        </w:tc>
        <w:tc>
          <w:tcPr>
            <w:tcW w:w="1140" w:type="pct"/>
            <w:vAlign w:val="center"/>
          </w:tcPr>
          <w:p w14:paraId="0910F314" w14:textId="5EC2CBAB" w:rsidR="00D172CC" w:rsidRPr="007831B8" w:rsidRDefault="00D172CC" w:rsidP="00D172CC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14:paraId="6A49EF40" w14:textId="77777777" w:rsidR="00D172CC" w:rsidRDefault="00D172CC" w:rsidP="00D172C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536F1" w14:textId="00FD507D" w:rsidR="00D172CC" w:rsidRPr="007831B8" w:rsidRDefault="00D172CC" w:rsidP="00D172C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E17392">
              <w:rPr>
                <w:rFonts w:cs="Arial"/>
                <w:sz w:val="18"/>
                <w:szCs w:val="18"/>
              </w:rPr>
              <w:t>Communications Unit Leader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B005D" w14:textId="4FFE9B31" w:rsidR="00D172CC" w:rsidRPr="007831B8" w:rsidRDefault="00D172CC" w:rsidP="00D172CC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D172CC" w:rsidRPr="007831B8" w14:paraId="30DB5C93" w14:textId="77777777" w:rsidTr="00790C19">
        <w:trPr>
          <w:trHeight w:val="270"/>
          <w:jc w:val="center"/>
        </w:trPr>
        <w:tc>
          <w:tcPr>
            <w:tcW w:w="1227" w:type="pct"/>
            <w:tcBorders>
              <w:bottom w:val="single" w:sz="2" w:space="0" w:color="auto"/>
            </w:tcBorders>
            <w:vAlign w:val="center"/>
          </w:tcPr>
          <w:p w14:paraId="70FEDD27" w14:textId="71C0B6B2" w:rsidR="00D172CC" w:rsidRPr="007831B8" w:rsidRDefault="00D172CC" w:rsidP="00D172C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Policy Group</w:t>
            </w:r>
          </w:p>
        </w:tc>
        <w:tc>
          <w:tcPr>
            <w:tcW w:w="1140" w:type="pct"/>
            <w:tcBorders>
              <w:bottom w:val="single" w:sz="2" w:space="0" w:color="auto"/>
            </w:tcBorders>
            <w:vAlign w:val="center"/>
          </w:tcPr>
          <w:p w14:paraId="7C771AFF" w14:textId="720C5967" w:rsidR="00D172CC" w:rsidRPr="007831B8" w:rsidRDefault="00D172CC" w:rsidP="00D172CC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14:paraId="0053B655" w14:textId="77777777" w:rsidR="00D172CC" w:rsidRPr="007831B8" w:rsidRDefault="00D172CC" w:rsidP="00D172CC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67A93" w14:textId="58FB4547" w:rsidR="00D172CC" w:rsidRPr="007831B8" w:rsidRDefault="00D172CC" w:rsidP="00D172C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E17392">
              <w:rPr>
                <w:rFonts w:cs="Arial"/>
                <w:sz w:val="18"/>
                <w:szCs w:val="18"/>
              </w:rPr>
              <w:t>Information Tech Unit Leader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92CE1" w14:textId="759487C2" w:rsidR="00D172CC" w:rsidRPr="007831B8" w:rsidRDefault="00D172CC" w:rsidP="00D172CC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674AF1" w:rsidRPr="007831B8" w14:paraId="5BACEB33" w14:textId="77777777" w:rsidTr="00790C19">
        <w:trPr>
          <w:trHeight w:val="270"/>
          <w:jc w:val="center"/>
        </w:trPr>
        <w:tc>
          <w:tcPr>
            <w:tcW w:w="1227" w:type="pct"/>
            <w:tcBorders>
              <w:bottom w:val="single" w:sz="2" w:space="0" w:color="auto"/>
            </w:tcBorders>
            <w:vAlign w:val="center"/>
          </w:tcPr>
          <w:p w14:paraId="49B294A1" w14:textId="75C24EEC" w:rsidR="00674AF1" w:rsidRDefault="00674AF1" w:rsidP="00674AF1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PIO-Lead</w:t>
            </w:r>
          </w:p>
        </w:tc>
        <w:tc>
          <w:tcPr>
            <w:tcW w:w="1140" w:type="pct"/>
            <w:tcBorders>
              <w:bottom w:val="single" w:sz="2" w:space="0" w:color="auto"/>
            </w:tcBorders>
            <w:vAlign w:val="center"/>
          </w:tcPr>
          <w:p w14:paraId="62FCC25F" w14:textId="5ECEAF0A" w:rsidR="00674AF1" w:rsidRPr="007831B8" w:rsidRDefault="00674AF1" w:rsidP="00674AF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14:paraId="15B9A735" w14:textId="77777777" w:rsidR="00674AF1" w:rsidRPr="007831B8" w:rsidRDefault="00674AF1" w:rsidP="00674AF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056ED" w14:textId="01D9BE13" w:rsidR="00674AF1" w:rsidRPr="007831B8" w:rsidRDefault="006C5B8E" w:rsidP="00674AF1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Food Unit Leader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37E31" w14:textId="5E290FF7" w:rsidR="00674AF1" w:rsidRPr="007831B8" w:rsidRDefault="00674AF1" w:rsidP="00674AF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674AF1" w:rsidRPr="007831B8" w14:paraId="53FE9E8A" w14:textId="77777777" w:rsidTr="00790C19">
        <w:trPr>
          <w:trHeight w:val="270"/>
          <w:jc w:val="center"/>
        </w:trPr>
        <w:tc>
          <w:tcPr>
            <w:tcW w:w="1227" w:type="pct"/>
            <w:tcBorders>
              <w:bottom w:val="single" w:sz="4" w:space="0" w:color="auto"/>
            </w:tcBorders>
            <w:vAlign w:val="center"/>
          </w:tcPr>
          <w:p w14:paraId="705EFB05" w14:textId="425A2B18" w:rsidR="00674AF1" w:rsidRDefault="00674AF1" w:rsidP="00674AF1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PIO-Policy</w:t>
            </w:r>
          </w:p>
        </w:tc>
        <w:tc>
          <w:tcPr>
            <w:tcW w:w="1140" w:type="pct"/>
            <w:tcBorders>
              <w:bottom w:val="single" w:sz="4" w:space="0" w:color="auto"/>
            </w:tcBorders>
            <w:vAlign w:val="center"/>
          </w:tcPr>
          <w:p w14:paraId="06D0DFAA" w14:textId="3A1DFEC1" w:rsidR="00674AF1" w:rsidRPr="007831B8" w:rsidRDefault="00674AF1" w:rsidP="00674AF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14:paraId="16211F27" w14:textId="77777777" w:rsidR="00674AF1" w:rsidRPr="007831B8" w:rsidRDefault="00674AF1" w:rsidP="00674AF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4DCF5" w14:textId="51FB0424" w:rsidR="00674AF1" w:rsidRPr="007831B8" w:rsidRDefault="00674AF1" w:rsidP="00674AF1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D68EA" w14:textId="5DB05D60" w:rsidR="00674AF1" w:rsidRPr="007831B8" w:rsidRDefault="00674AF1" w:rsidP="00674AF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674AF1" w:rsidRPr="007831B8" w14:paraId="66CE1F4F" w14:textId="77777777" w:rsidTr="00790C19">
        <w:trPr>
          <w:trHeight w:val="270"/>
          <w:jc w:val="center"/>
        </w:trPr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1ADD" w14:textId="1F02DE9A" w:rsidR="00674AF1" w:rsidRPr="007831B8" w:rsidRDefault="00674AF1" w:rsidP="00674AF1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JIC Unit Leader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57C3" w14:textId="2BC31013" w:rsidR="00674AF1" w:rsidRPr="007831B8" w:rsidRDefault="00674AF1" w:rsidP="00674AF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6BDEFB" w14:textId="77777777" w:rsidR="00674AF1" w:rsidRPr="007831B8" w:rsidRDefault="00674AF1" w:rsidP="00674AF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628DD" w14:textId="51E674DA" w:rsidR="00674AF1" w:rsidRPr="007831B8" w:rsidRDefault="00674AF1" w:rsidP="00674AF1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A6C6B" w14:textId="25DAB1DF" w:rsidR="00674AF1" w:rsidRPr="007831B8" w:rsidRDefault="00674AF1" w:rsidP="00674AF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674AF1" w:rsidRPr="007831B8" w14:paraId="6464E34E" w14:textId="77777777" w:rsidTr="008A1991">
        <w:trPr>
          <w:trHeight w:val="270"/>
          <w:jc w:val="center"/>
        </w:trPr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B34B" w14:textId="5F56BF35" w:rsidR="00674AF1" w:rsidRPr="007831B8" w:rsidRDefault="00674AF1" w:rsidP="00674AF1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Call Center Unit Leader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5F6D3" w14:textId="754C7A32" w:rsidR="00674AF1" w:rsidRPr="007831B8" w:rsidRDefault="00674AF1" w:rsidP="00674AF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8AC76E" w14:textId="77777777" w:rsidR="00674AF1" w:rsidRPr="007831B8" w:rsidRDefault="00674AF1" w:rsidP="00674AF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1AB71" w14:textId="3CBEEF5A" w:rsidR="00674AF1" w:rsidRPr="007831B8" w:rsidRDefault="00674AF1" w:rsidP="00674AF1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AD7C7" w14:textId="111DBBEB" w:rsidR="00674AF1" w:rsidRPr="007831B8" w:rsidRDefault="00674AF1" w:rsidP="00674AF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674AF1" w:rsidRPr="007831B8" w14:paraId="259FD52A" w14:textId="77777777" w:rsidTr="00790C19">
        <w:trPr>
          <w:trHeight w:val="270"/>
          <w:jc w:val="center"/>
        </w:trPr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B5AA7" w14:textId="3577C842" w:rsidR="00674AF1" w:rsidRDefault="00674AF1" w:rsidP="00674AF1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Policy Group – Recovery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1A9F5" w14:textId="11F8D371" w:rsidR="00674AF1" w:rsidRDefault="00674AF1" w:rsidP="00674AF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420E6B" w14:textId="77777777" w:rsidR="00674AF1" w:rsidRPr="007831B8" w:rsidRDefault="00674AF1" w:rsidP="00674AF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006CB" w14:textId="555A83DF" w:rsidR="00674AF1" w:rsidRDefault="00674AF1" w:rsidP="00674AF1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1978D" w14:textId="03F12664" w:rsidR="00674AF1" w:rsidRPr="007831B8" w:rsidRDefault="00674AF1" w:rsidP="00674AF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674AF1" w:rsidRPr="007831B8" w14:paraId="632D36AF" w14:textId="77777777" w:rsidTr="00790C19">
        <w:trPr>
          <w:trHeight w:val="270"/>
          <w:jc w:val="center"/>
        </w:trPr>
        <w:tc>
          <w:tcPr>
            <w:tcW w:w="1227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A7B4D04" w14:textId="77777777" w:rsidR="00674AF1" w:rsidRPr="007831B8" w:rsidRDefault="00674AF1" w:rsidP="00674AF1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7467596" w14:textId="77777777" w:rsidR="00674AF1" w:rsidRPr="007831B8" w:rsidRDefault="00674AF1" w:rsidP="00674AF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19BAE3" w14:textId="77777777" w:rsidR="00674AF1" w:rsidRPr="007831B8" w:rsidRDefault="00674AF1" w:rsidP="00674AF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33D34" w14:textId="77777777" w:rsidR="00674AF1" w:rsidRPr="007831B8" w:rsidRDefault="00674AF1" w:rsidP="00674AF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FCA36" w14:textId="77777777" w:rsidR="00674AF1" w:rsidRPr="007831B8" w:rsidRDefault="00674AF1" w:rsidP="00674AF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674AF1" w:rsidRPr="007831B8" w14:paraId="04C67687" w14:textId="77777777" w:rsidTr="00790C19">
        <w:trPr>
          <w:trHeight w:val="270"/>
          <w:jc w:val="center"/>
        </w:trPr>
        <w:tc>
          <w:tcPr>
            <w:tcW w:w="2367" w:type="pct"/>
            <w:gridSpan w:val="2"/>
            <w:shd w:val="clear" w:color="auto" w:fill="BFBFBF"/>
            <w:vAlign w:val="center"/>
          </w:tcPr>
          <w:p w14:paraId="5897B2D6" w14:textId="0E1B9F3D" w:rsidR="00674AF1" w:rsidRPr="00E17392" w:rsidRDefault="00674AF1" w:rsidP="00674AF1">
            <w:pPr>
              <w:spacing w:before="40" w:after="4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6</w:t>
            </w:r>
            <w:r w:rsidRPr="00EB2961">
              <w:rPr>
                <w:rFonts w:cs="Arial"/>
                <w:b/>
                <w:sz w:val="22"/>
              </w:rPr>
              <w:t>. PLANNING SECTION:</w:t>
            </w:r>
          </w:p>
        </w:tc>
        <w:tc>
          <w:tcPr>
            <w:tcW w:w="115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14:paraId="4EB49EB9" w14:textId="77777777" w:rsidR="00674AF1" w:rsidRPr="00EB2961" w:rsidRDefault="00674AF1" w:rsidP="00674AF1">
            <w:pPr>
              <w:rPr>
                <w:b/>
                <w:sz w:val="22"/>
              </w:rPr>
            </w:pPr>
          </w:p>
        </w:tc>
        <w:tc>
          <w:tcPr>
            <w:tcW w:w="2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39F707" w14:textId="7645E75F" w:rsidR="00674AF1" w:rsidRPr="00EB2961" w:rsidRDefault="00D172CC" w:rsidP="00674AF1">
            <w:pPr>
              <w:rPr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7</w:t>
            </w:r>
            <w:r w:rsidRPr="00EB2961">
              <w:rPr>
                <w:rFonts w:cs="Arial"/>
                <w:b/>
                <w:sz w:val="22"/>
              </w:rPr>
              <w:t>. FINANCE &amp; ADMINISTRATION SECTION:</w:t>
            </w:r>
          </w:p>
        </w:tc>
      </w:tr>
      <w:tr w:rsidR="00D172CC" w:rsidRPr="007831B8" w14:paraId="14B69FC1" w14:textId="77777777" w:rsidTr="00D172CC">
        <w:trPr>
          <w:trHeight w:val="270"/>
          <w:jc w:val="center"/>
        </w:trPr>
        <w:tc>
          <w:tcPr>
            <w:tcW w:w="1227" w:type="pct"/>
            <w:shd w:val="clear" w:color="auto" w:fill="F2F2F2"/>
            <w:vAlign w:val="center"/>
          </w:tcPr>
          <w:p w14:paraId="4CBDC840" w14:textId="32098445" w:rsidR="00D172CC" w:rsidRPr="00EB2961" w:rsidRDefault="00D172CC" w:rsidP="00D172CC">
            <w:pPr>
              <w:spacing w:before="40" w:after="40"/>
              <w:jc w:val="right"/>
              <w:rPr>
                <w:rFonts w:cs="Arial"/>
                <w:b/>
                <w:sz w:val="18"/>
                <w:szCs w:val="18"/>
              </w:rPr>
            </w:pPr>
            <w:r w:rsidRPr="00EB2961">
              <w:rPr>
                <w:rFonts w:cs="Arial"/>
                <w:b/>
                <w:sz w:val="18"/>
                <w:szCs w:val="18"/>
              </w:rPr>
              <w:t>Position</w:t>
            </w:r>
          </w:p>
        </w:tc>
        <w:tc>
          <w:tcPr>
            <w:tcW w:w="1140" w:type="pct"/>
            <w:shd w:val="clear" w:color="auto" w:fill="F2F2F2"/>
            <w:vAlign w:val="center"/>
          </w:tcPr>
          <w:p w14:paraId="27B81A5B" w14:textId="3224098F" w:rsidR="00D172CC" w:rsidRPr="00EB2961" w:rsidRDefault="00D172CC" w:rsidP="00D172CC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EB2961">
              <w:rPr>
                <w:rFonts w:cs="Arial"/>
                <w:b/>
                <w:sz w:val="18"/>
                <w:szCs w:val="18"/>
              </w:rPr>
              <w:t>Name</w:t>
            </w:r>
          </w:p>
        </w:tc>
        <w:tc>
          <w:tcPr>
            <w:tcW w:w="115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14:paraId="5CD7DAD1" w14:textId="77777777" w:rsidR="00D172CC" w:rsidRPr="00EB2961" w:rsidRDefault="00D172CC" w:rsidP="00D172CC">
            <w:pPr>
              <w:spacing w:before="40" w:after="40"/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41C526" w14:textId="031D60A5" w:rsidR="00D172CC" w:rsidRPr="00EB2961" w:rsidRDefault="00D172CC" w:rsidP="00D172CC">
            <w:pPr>
              <w:spacing w:before="40" w:after="40"/>
              <w:jc w:val="right"/>
              <w:rPr>
                <w:rFonts w:cs="Arial"/>
                <w:b/>
                <w:sz w:val="18"/>
                <w:szCs w:val="18"/>
              </w:rPr>
            </w:pPr>
            <w:r w:rsidRPr="00EB2961">
              <w:rPr>
                <w:rFonts w:cs="Arial"/>
                <w:b/>
                <w:sz w:val="18"/>
                <w:szCs w:val="18"/>
              </w:rPr>
              <w:t>Position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A212C2" w14:textId="19113D03" w:rsidR="00D172CC" w:rsidRPr="00EB2961" w:rsidRDefault="00D172CC" w:rsidP="00D172CC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EB2961">
              <w:rPr>
                <w:rFonts w:cs="Arial"/>
                <w:b/>
                <w:sz w:val="18"/>
                <w:szCs w:val="18"/>
              </w:rPr>
              <w:t>Name</w:t>
            </w:r>
          </w:p>
        </w:tc>
      </w:tr>
      <w:tr w:rsidR="00D172CC" w:rsidRPr="007831B8" w14:paraId="55AE7B92" w14:textId="77777777" w:rsidTr="00790C19">
        <w:trPr>
          <w:trHeight w:val="270"/>
          <w:jc w:val="center"/>
        </w:trPr>
        <w:tc>
          <w:tcPr>
            <w:tcW w:w="1227" w:type="pct"/>
            <w:vAlign w:val="center"/>
          </w:tcPr>
          <w:p w14:paraId="3D1B6B95" w14:textId="2414203E" w:rsidR="00D172CC" w:rsidRPr="005A47F7" w:rsidRDefault="00D172CC" w:rsidP="00D172C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Plans Chief</w:t>
            </w:r>
          </w:p>
        </w:tc>
        <w:tc>
          <w:tcPr>
            <w:tcW w:w="1140" w:type="pct"/>
            <w:vAlign w:val="center"/>
          </w:tcPr>
          <w:p w14:paraId="5FFAFD02" w14:textId="4B528887" w:rsidR="00D172CC" w:rsidRPr="005A47F7" w:rsidRDefault="00D172CC" w:rsidP="00D172CC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14:paraId="3AC91350" w14:textId="77777777" w:rsidR="00D172CC" w:rsidRDefault="00D172CC" w:rsidP="00D172C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6B8E1" w14:textId="455E4FDE" w:rsidR="00D172CC" w:rsidRPr="00DF3149" w:rsidRDefault="00D172CC" w:rsidP="00D172C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Finance/Admin </w:t>
            </w:r>
            <w:r w:rsidRPr="00E17392">
              <w:rPr>
                <w:rFonts w:cs="Arial"/>
                <w:sz w:val="18"/>
                <w:szCs w:val="18"/>
              </w:rPr>
              <w:t>Chief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F8141" w14:textId="19DEF2DE" w:rsidR="00D172CC" w:rsidRPr="00AC6215" w:rsidRDefault="00D172CC" w:rsidP="00D172CC">
            <w:pPr>
              <w:rPr>
                <w:sz w:val="18"/>
                <w:szCs w:val="18"/>
              </w:rPr>
            </w:pPr>
          </w:p>
        </w:tc>
      </w:tr>
      <w:tr w:rsidR="00D172CC" w:rsidRPr="007831B8" w14:paraId="53BB4002" w14:textId="77777777" w:rsidTr="00790C19">
        <w:trPr>
          <w:trHeight w:val="270"/>
          <w:jc w:val="center"/>
        </w:trPr>
        <w:tc>
          <w:tcPr>
            <w:tcW w:w="1227" w:type="pct"/>
            <w:tcBorders>
              <w:bottom w:val="single" w:sz="4" w:space="0" w:color="auto"/>
            </w:tcBorders>
            <w:vAlign w:val="center"/>
          </w:tcPr>
          <w:p w14:paraId="21C76B87" w14:textId="48E58CBC" w:rsidR="00D172CC" w:rsidRPr="005A47F7" w:rsidRDefault="00D172CC" w:rsidP="00D172C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Situation Analysis Unit Leader</w:t>
            </w:r>
          </w:p>
        </w:tc>
        <w:tc>
          <w:tcPr>
            <w:tcW w:w="1140" w:type="pct"/>
            <w:tcBorders>
              <w:bottom w:val="single" w:sz="4" w:space="0" w:color="auto"/>
            </w:tcBorders>
            <w:vAlign w:val="center"/>
          </w:tcPr>
          <w:p w14:paraId="7A74EB90" w14:textId="384C7F95" w:rsidR="00D172CC" w:rsidRPr="005A47F7" w:rsidRDefault="00D172CC" w:rsidP="00D172CC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14:paraId="727DE520" w14:textId="77777777" w:rsidR="00D172CC" w:rsidRPr="00544BD9" w:rsidRDefault="00D172CC" w:rsidP="00D172CC">
            <w:pPr>
              <w:spacing w:before="40" w:after="40"/>
              <w:jc w:val="right"/>
              <w:rPr>
                <w:rFonts w:cs="Arial"/>
                <w:sz w:val="16"/>
                <w:szCs w:val="18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BF987" w14:textId="6F711847" w:rsidR="00D172CC" w:rsidRPr="00DF3149" w:rsidRDefault="00D172CC" w:rsidP="00D172C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0A874" w14:textId="6BBDE7C3" w:rsidR="00D172CC" w:rsidRPr="00AC6215" w:rsidRDefault="00D172CC" w:rsidP="00D172CC">
            <w:pPr>
              <w:rPr>
                <w:sz w:val="18"/>
                <w:szCs w:val="18"/>
              </w:rPr>
            </w:pPr>
          </w:p>
        </w:tc>
      </w:tr>
      <w:tr w:rsidR="00D172CC" w:rsidRPr="007831B8" w14:paraId="5A73D3A5" w14:textId="77777777" w:rsidTr="00790C19">
        <w:trPr>
          <w:trHeight w:val="134"/>
          <w:jc w:val="center"/>
        </w:trPr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936CB5" w14:textId="5803E0A8" w:rsidR="00D172CC" w:rsidRPr="005A47F7" w:rsidRDefault="00D172CC" w:rsidP="00D172C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Advance Plan Unit Leader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BE4FBF" w14:textId="69C7371E" w:rsidR="00D172CC" w:rsidRPr="00633642" w:rsidRDefault="00D172CC" w:rsidP="00D172CC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3060CC1" w14:textId="77777777" w:rsidR="00D172CC" w:rsidRDefault="00D172CC" w:rsidP="00D172C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4350E" w14:textId="60BD401F" w:rsidR="00D172CC" w:rsidRPr="00DF3149" w:rsidRDefault="00D172CC" w:rsidP="00D172C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45E55" w14:textId="0650CDA3" w:rsidR="00D172CC" w:rsidRPr="00AC6215" w:rsidRDefault="00D172CC" w:rsidP="00D172CC">
            <w:pPr>
              <w:rPr>
                <w:sz w:val="18"/>
                <w:szCs w:val="18"/>
              </w:rPr>
            </w:pPr>
          </w:p>
        </w:tc>
      </w:tr>
      <w:tr w:rsidR="00D172CC" w:rsidRPr="007831B8" w14:paraId="584E1DC6" w14:textId="77777777" w:rsidTr="00790C19">
        <w:trPr>
          <w:trHeight w:val="270"/>
          <w:jc w:val="center"/>
        </w:trPr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8B48F2" w14:textId="1FD5FFF2" w:rsidR="00D172CC" w:rsidRPr="005A47F7" w:rsidRDefault="00D172CC" w:rsidP="00D172C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A47F7">
              <w:rPr>
                <w:rFonts w:cs="Arial"/>
                <w:sz w:val="18"/>
                <w:szCs w:val="18"/>
              </w:rPr>
              <w:t>Resource Coord</w:t>
            </w:r>
            <w:r>
              <w:rPr>
                <w:rFonts w:cs="Arial"/>
                <w:sz w:val="18"/>
                <w:szCs w:val="18"/>
              </w:rPr>
              <w:t>.</w:t>
            </w:r>
            <w:r w:rsidRPr="005A47F7">
              <w:rPr>
                <w:rFonts w:cs="Arial"/>
                <w:sz w:val="18"/>
                <w:szCs w:val="18"/>
              </w:rPr>
              <w:t xml:space="preserve"> Unit Leader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7A23E4" w14:textId="3672E0CC" w:rsidR="00D172CC" w:rsidRPr="005A47F7" w:rsidRDefault="00D172CC" w:rsidP="00D172CC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BF893E" w14:textId="77777777" w:rsidR="00D172CC" w:rsidRDefault="00D172CC" w:rsidP="00D172C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0D7D5" w14:textId="775F0BA1" w:rsidR="00D172CC" w:rsidRPr="00DF3149" w:rsidRDefault="00D172CC" w:rsidP="00D172C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4DBB9" w14:textId="5751C77E" w:rsidR="00D172CC" w:rsidRPr="00AC6215" w:rsidRDefault="00D172CC" w:rsidP="00D172CC">
            <w:pPr>
              <w:rPr>
                <w:sz w:val="18"/>
                <w:szCs w:val="18"/>
              </w:rPr>
            </w:pPr>
          </w:p>
        </w:tc>
      </w:tr>
      <w:tr w:rsidR="00D172CC" w:rsidRPr="007831B8" w14:paraId="783D6E64" w14:textId="77777777" w:rsidTr="00790C19">
        <w:trPr>
          <w:trHeight w:val="88"/>
          <w:jc w:val="center"/>
        </w:trPr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92A99" w14:textId="001C65E1" w:rsidR="00D172CC" w:rsidRDefault="00D172CC" w:rsidP="00D172CC">
            <w:pPr>
              <w:spacing w:before="40" w:after="40"/>
              <w:jc w:val="right"/>
              <w:rPr>
                <w:rFonts w:cs="Arial"/>
                <w:b/>
                <w:sz w:val="22"/>
              </w:rPr>
            </w:pPr>
            <w:r w:rsidRPr="007831B8">
              <w:rPr>
                <w:rFonts w:cs="Arial"/>
                <w:sz w:val="18"/>
                <w:szCs w:val="18"/>
              </w:rPr>
              <w:t>Documentation Unit</w:t>
            </w:r>
            <w:r>
              <w:rPr>
                <w:rFonts w:cs="Arial"/>
                <w:sz w:val="18"/>
                <w:szCs w:val="18"/>
              </w:rPr>
              <w:t xml:space="preserve"> Leader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9F5FB" w14:textId="1A9A5863" w:rsidR="00D172CC" w:rsidRDefault="00D172CC" w:rsidP="00D172CC">
            <w:pPr>
              <w:spacing w:before="40" w:after="40"/>
              <w:rPr>
                <w:rFonts w:cs="Arial"/>
                <w:b/>
                <w:sz w:val="22"/>
              </w:rPr>
            </w:pP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5E53D6" w14:textId="77777777" w:rsidR="00D172CC" w:rsidRPr="00EB2961" w:rsidRDefault="00D172CC" w:rsidP="00D172CC">
            <w:pPr>
              <w:spacing w:before="40" w:after="40"/>
              <w:rPr>
                <w:rFonts w:cs="Arial"/>
                <w:b/>
                <w:sz w:val="22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74C7D" w14:textId="13E35DE5" w:rsidR="00D172CC" w:rsidRPr="00DF3149" w:rsidRDefault="00D172CC" w:rsidP="00D172C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2EE51" w14:textId="144E1E0C" w:rsidR="00D172CC" w:rsidRDefault="00D172CC" w:rsidP="00D172CC">
            <w:pPr>
              <w:spacing w:before="40" w:after="40"/>
              <w:rPr>
                <w:rFonts w:cs="Arial"/>
                <w:b/>
                <w:sz w:val="22"/>
              </w:rPr>
            </w:pPr>
          </w:p>
        </w:tc>
      </w:tr>
      <w:tr w:rsidR="00D172CC" w:rsidRPr="007831B8" w14:paraId="01ED1B6B" w14:textId="77777777" w:rsidTr="00790C19">
        <w:trPr>
          <w:trHeight w:val="88"/>
          <w:jc w:val="center"/>
        </w:trPr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3EA88" w14:textId="77777777" w:rsidR="00D172CC" w:rsidRPr="00EB2961" w:rsidRDefault="00D172CC" w:rsidP="00D172CC">
            <w:pPr>
              <w:spacing w:before="40" w:after="40"/>
              <w:jc w:val="right"/>
              <w:rPr>
                <w:rFonts w:cs="Arial"/>
                <w:sz w:val="22"/>
              </w:rPr>
            </w:pPr>
            <w:r w:rsidRPr="007831B8">
              <w:rPr>
                <w:rFonts w:cs="Arial"/>
                <w:sz w:val="18"/>
                <w:szCs w:val="18"/>
              </w:rPr>
              <w:t>Demobilization Unit</w:t>
            </w:r>
            <w:r>
              <w:rPr>
                <w:rFonts w:cs="Arial"/>
                <w:sz w:val="18"/>
                <w:szCs w:val="18"/>
              </w:rPr>
              <w:t xml:space="preserve"> Leader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6B8D7" w14:textId="114B7B88" w:rsidR="00D172CC" w:rsidRPr="00866652" w:rsidRDefault="00D172CC" w:rsidP="00D172CC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FCDE8E6" w14:textId="77777777" w:rsidR="00D172CC" w:rsidRPr="00EB2961" w:rsidRDefault="00D172CC" w:rsidP="00D172CC">
            <w:pPr>
              <w:spacing w:before="40" w:after="40"/>
              <w:rPr>
                <w:rFonts w:cs="Arial"/>
                <w:b/>
                <w:sz w:val="22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EBA97" w14:textId="5510A77C" w:rsidR="00D172CC" w:rsidRPr="00EB2961" w:rsidRDefault="00D172CC" w:rsidP="00D172CC">
            <w:pPr>
              <w:spacing w:before="40" w:after="40"/>
              <w:jc w:val="right"/>
              <w:rPr>
                <w:rFonts w:cs="Arial"/>
                <w:sz w:val="22"/>
                <w:szCs w:val="18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C7C65" w14:textId="1495E220" w:rsidR="00D172CC" w:rsidRPr="00EB2961" w:rsidRDefault="00D172CC" w:rsidP="00D172CC">
            <w:pPr>
              <w:spacing w:before="40" w:after="40"/>
              <w:rPr>
                <w:rFonts w:cs="Arial"/>
                <w:sz w:val="22"/>
                <w:szCs w:val="18"/>
              </w:rPr>
            </w:pPr>
          </w:p>
        </w:tc>
      </w:tr>
      <w:tr w:rsidR="00D172CC" w:rsidRPr="007831B8" w14:paraId="3489FC30" w14:textId="77777777" w:rsidTr="00790C19">
        <w:trPr>
          <w:trHeight w:val="270"/>
          <w:jc w:val="center"/>
        </w:trPr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17A7E" w14:textId="32A29543" w:rsidR="00D172CC" w:rsidRPr="00EB2961" w:rsidRDefault="00D172CC" w:rsidP="00D172CC">
            <w:pPr>
              <w:spacing w:before="40" w:after="40"/>
              <w:jc w:val="right"/>
              <w:rPr>
                <w:rFonts w:cs="Arial"/>
                <w:b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Tech</w:t>
            </w:r>
            <w:r>
              <w:rPr>
                <w:rFonts w:cs="Arial"/>
                <w:sz w:val="18"/>
                <w:szCs w:val="18"/>
              </w:rPr>
              <w:t>nical</w:t>
            </w:r>
            <w:r w:rsidRPr="007831B8">
              <w:rPr>
                <w:rFonts w:cs="Arial"/>
                <w:sz w:val="18"/>
                <w:szCs w:val="18"/>
              </w:rPr>
              <w:t xml:space="preserve"> Specialists</w:t>
            </w:r>
            <w:r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4E41A" w14:textId="4B88F1C7" w:rsidR="00D172CC" w:rsidRPr="00EB2961" w:rsidRDefault="00D172CC" w:rsidP="00D172CC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AFB05A" w14:textId="77777777" w:rsidR="00D172CC" w:rsidRPr="00EB2961" w:rsidRDefault="00D172CC" w:rsidP="00D172CC">
            <w:pPr>
              <w:spacing w:before="40" w:after="40"/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D408B" w14:textId="521A5F4B" w:rsidR="00D172CC" w:rsidRPr="00DF3149" w:rsidRDefault="00D172CC" w:rsidP="00D172C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1D1CB" w14:textId="7AF63349" w:rsidR="00D172CC" w:rsidRPr="00A3232D" w:rsidRDefault="00D172CC" w:rsidP="00D172CC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D172CC" w:rsidRPr="007831B8" w14:paraId="5980E8C2" w14:textId="77777777" w:rsidTr="00790C19">
        <w:trPr>
          <w:trHeight w:val="270"/>
          <w:jc w:val="center"/>
        </w:trPr>
        <w:tc>
          <w:tcPr>
            <w:tcW w:w="1227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C9C940E" w14:textId="74E61B7F" w:rsidR="00D172CC" w:rsidRPr="005A47F7" w:rsidRDefault="00D172CC" w:rsidP="00D172C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Resource Dist. Ctr. Staff</w:t>
            </w:r>
          </w:p>
        </w:tc>
        <w:tc>
          <w:tcPr>
            <w:tcW w:w="114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DE8B607" w14:textId="2E3D8351" w:rsidR="00D172CC" w:rsidRPr="005A47F7" w:rsidRDefault="00D172CC" w:rsidP="00D172CC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14:paraId="339BF553" w14:textId="77777777" w:rsidR="00D172CC" w:rsidRDefault="00D172CC" w:rsidP="00D172C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F46" w14:textId="595F29A4" w:rsidR="00D172CC" w:rsidRPr="00DF3149" w:rsidRDefault="00D172CC" w:rsidP="00D172C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6533CC" w14:textId="58C6B01D" w:rsidR="00D172CC" w:rsidRPr="005A47F7" w:rsidRDefault="00D172CC" w:rsidP="00D172CC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D172CC" w:rsidRPr="007831B8" w14:paraId="4CB1FAAE" w14:textId="77777777" w:rsidTr="00D172CC">
        <w:trPr>
          <w:trHeight w:val="270"/>
          <w:jc w:val="center"/>
        </w:trPr>
        <w:tc>
          <w:tcPr>
            <w:tcW w:w="122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967510F" w14:textId="57AE980C" w:rsidR="00D172CC" w:rsidRPr="005A47F7" w:rsidRDefault="00D172CC" w:rsidP="00D172C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Resource Support Staff/Transport</w:t>
            </w:r>
          </w:p>
        </w:tc>
        <w:tc>
          <w:tcPr>
            <w:tcW w:w="114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B9D695D" w14:textId="08E37A7E" w:rsidR="00D172CC" w:rsidRPr="005A47F7" w:rsidRDefault="00D172CC" w:rsidP="00D172CC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14:paraId="60E00879" w14:textId="77777777" w:rsidR="00D172CC" w:rsidRDefault="00D172CC" w:rsidP="00D172C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1F52F" w14:textId="3D15F73F" w:rsidR="00D172CC" w:rsidRPr="00DF3149" w:rsidRDefault="00D172CC" w:rsidP="00D172C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17BCC6" w14:textId="65E88B8E" w:rsidR="00D172CC" w:rsidRPr="005A47F7" w:rsidRDefault="00D172CC" w:rsidP="00D172CC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D172CC" w:rsidRPr="007831B8" w14:paraId="65A1ABB9" w14:textId="77777777" w:rsidTr="00D172CC">
        <w:trPr>
          <w:trHeight w:val="270"/>
          <w:jc w:val="center"/>
        </w:trPr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ABDB3" w14:textId="15914A45" w:rsidR="00D172CC" w:rsidRPr="005A47F7" w:rsidRDefault="00D172CC" w:rsidP="00D172C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7C69B8" w14:textId="5D3D5922" w:rsidR="00D172CC" w:rsidRPr="005A47F7" w:rsidRDefault="00D172CC" w:rsidP="00D172CC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9F0B50C" w14:textId="77777777" w:rsidR="00D172CC" w:rsidRPr="00670CED" w:rsidRDefault="00D172CC" w:rsidP="00D172CC">
            <w:pPr>
              <w:spacing w:before="40" w:after="40"/>
              <w:jc w:val="right"/>
              <w:rPr>
                <w:rFonts w:cs="Arial"/>
                <w:sz w:val="16"/>
                <w:szCs w:val="18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E7B35" w14:textId="0322CFF0" w:rsidR="00D172CC" w:rsidRPr="00DF3149" w:rsidRDefault="00D172CC" w:rsidP="00D172C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A95EAA" w14:textId="13B1EFA3" w:rsidR="00D172CC" w:rsidRPr="005A47F7" w:rsidRDefault="00D172CC" w:rsidP="00D172CC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D172CC" w:rsidRPr="007831B8" w14:paraId="2423DEB4" w14:textId="77777777" w:rsidTr="00D172CC">
        <w:trPr>
          <w:trHeight w:val="270"/>
          <w:jc w:val="center"/>
        </w:trPr>
        <w:tc>
          <w:tcPr>
            <w:tcW w:w="236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020C06" w14:textId="5E55FB00" w:rsidR="00D172CC" w:rsidRPr="005A47F7" w:rsidRDefault="00D172CC" w:rsidP="00D172CC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9942191" w14:textId="77777777" w:rsidR="00D172CC" w:rsidRDefault="00D172CC" w:rsidP="00D172C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E3D9B6" w14:textId="4CC4D2DF" w:rsidR="00D172CC" w:rsidRPr="00AC6215" w:rsidRDefault="00D172CC" w:rsidP="00D172CC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22"/>
              </w:rPr>
              <w:t>8. AGENCY</w:t>
            </w:r>
            <w:r w:rsidRPr="00EB2961">
              <w:rPr>
                <w:rFonts w:cs="Arial"/>
                <w:b/>
                <w:sz w:val="22"/>
              </w:rPr>
              <w:t xml:space="preserve"> REPRESENTATIVES:</w:t>
            </w:r>
          </w:p>
        </w:tc>
      </w:tr>
      <w:tr w:rsidR="00D172CC" w:rsidRPr="007831B8" w14:paraId="4FD8BABE" w14:textId="77777777" w:rsidTr="00D172CC">
        <w:trPr>
          <w:trHeight w:val="270"/>
          <w:jc w:val="center"/>
        </w:trPr>
        <w:tc>
          <w:tcPr>
            <w:tcW w:w="1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D8DC2D" w14:textId="0E17E826" w:rsidR="00D172CC" w:rsidRPr="005A47F7" w:rsidRDefault="00D172CC" w:rsidP="00D172C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839905" w14:textId="33F8DA4D" w:rsidR="00D172CC" w:rsidRPr="005A47F7" w:rsidRDefault="00D172CC" w:rsidP="00D172CC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192133C" w14:textId="77777777" w:rsidR="00D172CC" w:rsidRPr="00670CED" w:rsidRDefault="00D172CC" w:rsidP="00D172CC">
            <w:pPr>
              <w:spacing w:before="40" w:after="40"/>
              <w:jc w:val="right"/>
              <w:rPr>
                <w:rFonts w:cs="Arial"/>
                <w:sz w:val="14"/>
                <w:szCs w:val="18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D3F5F5" w14:textId="78866733" w:rsidR="00D172CC" w:rsidRPr="005A47F7" w:rsidRDefault="00D172CC" w:rsidP="00D172C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EB2961">
              <w:rPr>
                <w:rFonts w:cs="Arial"/>
                <w:b/>
                <w:sz w:val="18"/>
                <w:szCs w:val="18"/>
              </w:rPr>
              <w:t>Agency/Organization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B9D2CD" w14:textId="5732005E" w:rsidR="00D172CC" w:rsidRPr="005A47F7" w:rsidRDefault="00D172CC" w:rsidP="00D172CC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  <w:r w:rsidRPr="00EB2961">
              <w:rPr>
                <w:rFonts w:cs="Arial"/>
                <w:b/>
                <w:sz w:val="18"/>
                <w:szCs w:val="18"/>
              </w:rPr>
              <w:t>Name</w:t>
            </w:r>
          </w:p>
        </w:tc>
      </w:tr>
      <w:tr w:rsidR="00D172CC" w:rsidRPr="007831B8" w14:paraId="0E8FB6AC" w14:textId="77777777" w:rsidTr="00D172CC">
        <w:trPr>
          <w:trHeight w:val="270"/>
          <w:jc w:val="center"/>
        </w:trPr>
        <w:tc>
          <w:tcPr>
            <w:tcW w:w="1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4146DC" w14:textId="4631C52F" w:rsidR="00D172CC" w:rsidRPr="005A47F7" w:rsidRDefault="00D172CC" w:rsidP="00D172C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8526A" w14:textId="6CDB9669" w:rsidR="00D172CC" w:rsidRPr="005A47F7" w:rsidRDefault="00D172CC" w:rsidP="00D172CC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</w:tcBorders>
            <w:shd w:val="clear" w:color="auto" w:fill="FFFFFF"/>
          </w:tcPr>
          <w:p w14:paraId="448EAD4F" w14:textId="77777777" w:rsidR="00D172CC" w:rsidRPr="00670CED" w:rsidRDefault="00D172CC" w:rsidP="00D172CC">
            <w:pPr>
              <w:spacing w:before="40" w:after="40"/>
              <w:jc w:val="right"/>
              <w:rPr>
                <w:rFonts w:cs="Arial"/>
                <w:sz w:val="14"/>
                <w:szCs w:val="18"/>
              </w:rPr>
            </w:pPr>
          </w:p>
        </w:tc>
        <w:tc>
          <w:tcPr>
            <w:tcW w:w="124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9B92D5" w14:textId="1EA3A8C8" w:rsidR="00D172CC" w:rsidRPr="005A47F7" w:rsidRDefault="00D172CC" w:rsidP="00D172C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OHA</w:t>
            </w:r>
          </w:p>
        </w:tc>
        <w:tc>
          <w:tcPr>
            <w:tcW w:w="127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5CB4C4" w14:textId="7AF2B19D" w:rsidR="00D172CC" w:rsidRPr="005A47F7" w:rsidRDefault="00D172CC" w:rsidP="00D172CC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D172CC" w:rsidRPr="007831B8" w14:paraId="711F8D2F" w14:textId="77777777" w:rsidTr="00D172CC">
        <w:trPr>
          <w:trHeight w:val="270"/>
          <w:jc w:val="center"/>
        </w:trPr>
        <w:tc>
          <w:tcPr>
            <w:tcW w:w="1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6ED6EC" w14:textId="24D9B176" w:rsidR="00D172CC" w:rsidRPr="005A47F7" w:rsidRDefault="00D172CC" w:rsidP="00D172C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38186A" w14:textId="1657FD52" w:rsidR="00D172CC" w:rsidRPr="005A47F7" w:rsidRDefault="00D172CC" w:rsidP="00D172CC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</w:tcBorders>
            <w:shd w:val="clear" w:color="auto" w:fill="FFFFFF"/>
          </w:tcPr>
          <w:p w14:paraId="4A0D7DF0" w14:textId="77777777" w:rsidR="00D172CC" w:rsidRPr="00670CED" w:rsidRDefault="00D172CC" w:rsidP="00D172CC">
            <w:pPr>
              <w:spacing w:before="40" w:after="40"/>
              <w:jc w:val="right"/>
              <w:rPr>
                <w:rFonts w:cs="Arial"/>
                <w:sz w:val="14"/>
                <w:szCs w:val="18"/>
              </w:rPr>
            </w:pPr>
          </w:p>
        </w:tc>
        <w:tc>
          <w:tcPr>
            <w:tcW w:w="1243" w:type="pct"/>
            <w:shd w:val="clear" w:color="auto" w:fill="auto"/>
            <w:vAlign w:val="center"/>
          </w:tcPr>
          <w:p w14:paraId="02A53B87" w14:textId="078EBA94" w:rsidR="00D172CC" w:rsidRPr="005A47F7" w:rsidRDefault="00D172CC" w:rsidP="00D172C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OHA</w:t>
            </w:r>
          </w:p>
        </w:tc>
        <w:tc>
          <w:tcPr>
            <w:tcW w:w="1275" w:type="pct"/>
            <w:shd w:val="clear" w:color="auto" w:fill="auto"/>
            <w:vAlign w:val="center"/>
          </w:tcPr>
          <w:p w14:paraId="17E96DA2" w14:textId="4B94BF68" w:rsidR="00D172CC" w:rsidRPr="005A47F7" w:rsidRDefault="00D172CC" w:rsidP="00D172CC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D172CC" w:rsidRPr="007831B8" w14:paraId="07A417D7" w14:textId="77777777" w:rsidTr="00D172CC">
        <w:trPr>
          <w:trHeight w:val="270"/>
          <w:jc w:val="center"/>
        </w:trPr>
        <w:tc>
          <w:tcPr>
            <w:tcW w:w="1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E326E" w14:textId="4880AD5C" w:rsidR="00D172CC" w:rsidRPr="005A47F7" w:rsidRDefault="00D172CC" w:rsidP="00D172C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17DED" w14:textId="77777777" w:rsidR="00D172CC" w:rsidRPr="005A47F7" w:rsidRDefault="00D172CC" w:rsidP="00D172CC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</w:tcBorders>
            <w:shd w:val="clear" w:color="auto" w:fill="FFFFFF"/>
          </w:tcPr>
          <w:p w14:paraId="4C88D061" w14:textId="77777777" w:rsidR="00D172CC" w:rsidRPr="00670CED" w:rsidRDefault="00D172CC" w:rsidP="00D172CC">
            <w:pPr>
              <w:spacing w:before="40" w:after="40"/>
              <w:jc w:val="right"/>
              <w:rPr>
                <w:rFonts w:cs="Arial"/>
                <w:sz w:val="14"/>
                <w:szCs w:val="18"/>
              </w:rPr>
            </w:pPr>
          </w:p>
        </w:tc>
        <w:tc>
          <w:tcPr>
            <w:tcW w:w="1243" w:type="pct"/>
            <w:shd w:val="clear" w:color="auto" w:fill="FFFFFF"/>
            <w:vAlign w:val="center"/>
          </w:tcPr>
          <w:p w14:paraId="37AEE691" w14:textId="099882E8" w:rsidR="00D172CC" w:rsidRPr="005A47F7" w:rsidRDefault="00D172CC" w:rsidP="00D172C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OEM</w:t>
            </w:r>
          </w:p>
        </w:tc>
        <w:tc>
          <w:tcPr>
            <w:tcW w:w="1275" w:type="pct"/>
            <w:shd w:val="clear" w:color="auto" w:fill="FFFFFF"/>
            <w:vAlign w:val="center"/>
          </w:tcPr>
          <w:p w14:paraId="4BD00D89" w14:textId="247FDDDD" w:rsidR="00D172CC" w:rsidRPr="00AC6215" w:rsidRDefault="00D172CC" w:rsidP="00D172CC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D172CC" w:rsidRPr="007831B8" w14:paraId="622E76B7" w14:textId="77777777" w:rsidTr="00D172CC">
        <w:trPr>
          <w:trHeight w:val="270"/>
          <w:jc w:val="center"/>
        </w:trPr>
        <w:tc>
          <w:tcPr>
            <w:tcW w:w="1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DA05A6" w14:textId="34E30512" w:rsidR="00D172CC" w:rsidRPr="005A47F7" w:rsidRDefault="00D172CC" w:rsidP="00D172C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79F9A" w14:textId="77777777" w:rsidR="00D172CC" w:rsidRPr="005A47F7" w:rsidRDefault="00D172CC" w:rsidP="00D172CC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</w:tcBorders>
            <w:shd w:val="clear" w:color="auto" w:fill="FFFFFF"/>
          </w:tcPr>
          <w:p w14:paraId="165298CF" w14:textId="77777777" w:rsidR="00D172CC" w:rsidRPr="00670CED" w:rsidRDefault="00D172CC" w:rsidP="00D172CC">
            <w:pPr>
              <w:spacing w:before="40" w:after="40"/>
              <w:jc w:val="right"/>
              <w:rPr>
                <w:rFonts w:cs="Arial"/>
                <w:sz w:val="14"/>
                <w:szCs w:val="18"/>
              </w:rPr>
            </w:pPr>
          </w:p>
        </w:tc>
        <w:tc>
          <w:tcPr>
            <w:tcW w:w="1243" w:type="pct"/>
            <w:shd w:val="clear" w:color="auto" w:fill="FFFFFF"/>
            <w:vAlign w:val="center"/>
          </w:tcPr>
          <w:p w14:paraId="79BD0A13" w14:textId="3AE2A82B" w:rsidR="00D172CC" w:rsidRPr="005A47F7" w:rsidRDefault="00D172CC" w:rsidP="00D172C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OSFM</w:t>
            </w:r>
          </w:p>
        </w:tc>
        <w:tc>
          <w:tcPr>
            <w:tcW w:w="1275" w:type="pct"/>
            <w:shd w:val="clear" w:color="auto" w:fill="FFFFFF"/>
            <w:vAlign w:val="center"/>
          </w:tcPr>
          <w:p w14:paraId="643862AD" w14:textId="586F1C09" w:rsidR="00D172CC" w:rsidRPr="005A47F7" w:rsidRDefault="00D172CC" w:rsidP="00D172CC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D172CC" w:rsidRPr="007831B8" w14:paraId="3DD8E5BA" w14:textId="77777777" w:rsidTr="00D172CC">
        <w:trPr>
          <w:trHeight w:val="270"/>
          <w:jc w:val="center"/>
        </w:trPr>
        <w:tc>
          <w:tcPr>
            <w:tcW w:w="1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66C0EE" w14:textId="77777777" w:rsidR="00D172CC" w:rsidRPr="005A47F7" w:rsidRDefault="00D172CC" w:rsidP="00D172C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04262D" w14:textId="77777777" w:rsidR="00D172CC" w:rsidRPr="005A47F7" w:rsidRDefault="00D172CC" w:rsidP="00D172CC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</w:tcBorders>
            <w:shd w:val="clear" w:color="auto" w:fill="FFFFFF"/>
          </w:tcPr>
          <w:p w14:paraId="013983A3" w14:textId="77777777" w:rsidR="00D172CC" w:rsidRPr="00670CED" w:rsidRDefault="00D172CC" w:rsidP="00D172CC">
            <w:pPr>
              <w:spacing w:before="40" w:after="40"/>
              <w:jc w:val="right"/>
              <w:rPr>
                <w:rFonts w:cs="Arial"/>
                <w:sz w:val="14"/>
                <w:szCs w:val="18"/>
              </w:rPr>
            </w:pPr>
          </w:p>
        </w:tc>
        <w:tc>
          <w:tcPr>
            <w:tcW w:w="1243" w:type="pct"/>
            <w:shd w:val="clear" w:color="auto" w:fill="FFFFFF"/>
            <w:vAlign w:val="center"/>
          </w:tcPr>
          <w:p w14:paraId="167BBE4A" w14:textId="447C83BE" w:rsidR="00D172CC" w:rsidRPr="005A47F7" w:rsidRDefault="008A1991" w:rsidP="00D172C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School District</w:t>
            </w:r>
          </w:p>
        </w:tc>
        <w:tc>
          <w:tcPr>
            <w:tcW w:w="1275" w:type="pct"/>
            <w:shd w:val="clear" w:color="auto" w:fill="FFFFFF"/>
            <w:vAlign w:val="center"/>
          </w:tcPr>
          <w:p w14:paraId="243FC798" w14:textId="39935A50" w:rsidR="00D172CC" w:rsidRPr="005A47F7" w:rsidRDefault="00D172CC" w:rsidP="00D172CC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D172CC" w:rsidRPr="007831B8" w14:paraId="0ACCEE15" w14:textId="77777777" w:rsidTr="00D172CC">
        <w:trPr>
          <w:trHeight w:val="270"/>
          <w:jc w:val="center"/>
        </w:trPr>
        <w:tc>
          <w:tcPr>
            <w:tcW w:w="1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F52CCA" w14:textId="77777777" w:rsidR="00D172CC" w:rsidRPr="005A47F7" w:rsidRDefault="00D172CC" w:rsidP="00D172C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C429D4" w14:textId="77777777" w:rsidR="00D172CC" w:rsidRPr="005A47F7" w:rsidRDefault="00D172CC" w:rsidP="00D172CC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</w:tcBorders>
            <w:shd w:val="clear" w:color="auto" w:fill="FFFFFF"/>
          </w:tcPr>
          <w:p w14:paraId="6985B228" w14:textId="77777777" w:rsidR="00D172CC" w:rsidRPr="00670CED" w:rsidRDefault="00D172CC" w:rsidP="00D172CC">
            <w:pPr>
              <w:spacing w:before="40" w:after="40"/>
              <w:jc w:val="right"/>
              <w:rPr>
                <w:rFonts w:cs="Arial"/>
                <w:sz w:val="14"/>
                <w:szCs w:val="18"/>
              </w:rPr>
            </w:pPr>
          </w:p>
        </w:tc>
        <w:tc>
          <w:tcPr>
            <w:tcW w:w="1243" w:type="pct"/>
            <w:shd w:val="clear" w:color="auto" w:fill="FFFFFF"/>
            <w:vAlign w:val="center"/>
          </w:tcPr>
          <w:p w14:paraId="4910AA62" w14:textId="1C59A274" w:rsidR="00D172CC" w:rsidRPr="005A47F7" w:rsidRDefault="008A1991" w:rsidP="00D172C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Hospital</w:t>
            </w:r>
          </w:p>
        </w:tc>
        <w:tc>
          <w:tcPr>
            <w:tcW w:w="1275" w:type="pct"/>
            <w:shd w:val="clear" w:color="auto" w:fill="FFFFFF"/>
            <w:vAlign w:val="center"/>
          </w:tcPr>
          <w:p w14:paraId="1F654320" w14:textId="64FC8F1E" w:rsidR="00D172CC" w:rsidRPr="005A47F7" w:rsidRDefault="00D172CC" w:rsidP="00D172CC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D172CC" w:rsidRPr="007831B8" w14:paraId="604AEEB5" w14:textId="77777777" w:rsidTr="00D172CC">
        <w:trPr>
          <w:trHeight w:val="270"/>
          <w:jc w:val="center"/>
        </w:trPr>
        <w:tc>
          <w:tcPr>
            <w:tcW w:w="1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79269" w14:textId="77777777" w:rsidR="00D172CC" w:rsidRPr="005A47F7" w:rsidRDefault="00D172CC" w:rsidP="00D172C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8C24E" w14:textId="77777777" w:rsidR="00D172CC" w:rsidRPr="005A47F7" w:rsidRDefault="00D172CC" w:rsidP="00D172CC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</w:tcBorders>
            <w:shd w:val="clear" w:color="auto" w:fill="FFFFFF"/>
          </w:tcPr>
          <w:p w14:paraId="5F12DD10" w14:textId="77777777" w:rsidR="00D172CC" w:rsidRPr="00670CED" w:rsidRDefault="00D172CC" w:rsidP="00D172CC">
            <w:pPr>
              <w:spacing w:before="40" w:after="40"/>
              <w:jc w:val="right"/>
              <w:rPr>
                <w:rFonts w:cs="Arial"/>
                <w:sz w:val="14"/>
                <w:szCs w:val="18"/>
              </w:rPr>
            </w:pPr>
          </w:p>
        </w:tc>
        <w:tc>
          <w:tcPr>
            <w:tcW w:w="1243" w:type="pct"/>
            <w:shd w:val="clear" w:color="auto" w:fill="FFFFFF"/>
            <w:vAlign w:val="center"/>
          </w:tcPr>
          <w:p w14:paraId="71B78786" w14:textId="41EFACAC" w:rsidR="00D172CC" w:rsidRPr="005A47F7" w:rsidRDefault="008A1991" w:rsidP="00D172C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Hospital</w:t>
            </w:r>
          </w:p>
        </w:tc>
        <w:tc>
          <w:tcPr>
            <w:tcW w:w="1275" w:type="pct"/>
            <w:shd w:val="clear" w:color="auto" w:fill="FFFFFF"/>
            <w:vAlign w:val="center"/>
          </w:tcPr>
          <w:p w14:paraId="28D72248" w14:textId="480B6CDB" w:rsidR="00D172CC" w:rsidRPr="005A47F7" w:rsidRDefault="00D172CC" w:rsidP="00D172CC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14:paraId="32F2238C" w14:textId="5859EA06" w:rsidR="00D172CC" w:rsidRDefault="00D172CC" w:rsidP="003D1982">
      <w:pPr>
        <w:tabs>
          <w:tab w:val="left" w:pos="7368"/>
          <w:tab w:val="left" w:pos="7920"/>
          <w:tab w:val="left" w:pos="8784"/>
        </w:tabs>
        <w:rPr>
          <w:b/>
          <w:bCs/>
          <w:sz w:val="24"/>
        </w:rPr>
      </w:pPr>
    </w:p>
    <w:p w14:paraId="0C73DC3F" w14:textId="77777777" w:rsidR="00D172CC" w:rsidRDefault="00D172CC">
      <w:pPr>
        <w:rPr>
          <w:b/>
          <w:bCs/>
          <w:sz w:val="24"/>
        </w:rPr>
      </w:pPr>
      <w:r>
        <w:rPr>
          <w:b/>
          <w:bCs/>
          <w:sz w:val="24"/>
        </w:rPr>
        <w:br w:type="page"/>
      </w:r>
    </w:p>
    <w:p w14:paraId="343B0C76" w14:textId="77777777" w:rsidR="00D172CC" w:rsidRDefault="00D172CC" w:rsidP="003D1982">
      <w:pPr>
        <w:tabs>
          <w:tab w:val="left" w:pos="7368"/>
          <w:tab w:val="left" w:pos="7920"/>
          <w:tab w:val="left" w:pos="8784"/>
        </w:tabs>
        <w:rPr>
          <w:b/>
          <w:bCs/>
          <w:sz w:val="24"/>
        </w:rPr>
      </w:pPr>
    </w:p>
    <w:tbl>
      <w:tblPr>
        <w:tblW w:w="5346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833"/>
        <w:gridCol w:w="2631"/>
        <w:gridCol w:w="265"/>
        <w:gridCol w:w="2869"/>
        <w:gridCol w:w="2943"/>
      </w:tblGrid>
      <w:tr w:rsidR="00D172CC" w:rsidRPr="00EB2961" w14:paraId="2EBA779D" w14:textId="77777777" w:rsidTr="006569E2">
        <w:trPr>
          <w:trHeight w:val="270"/>
          <w:jc w:val="center"/>
        </w:trPr>
        <w:tc>
          <w:tcPr>
            <w:tcW w:w="2367" w:type="pct"/>
            <w:gridSpan w:val="2"/>
            <w:shd w:val="clear" w:color="auto" w:fill="BFBFBF"/>
            <w:vAlign w:val="center"/>
          </w:tcPr>
          <w:p w14:paraId="1F740AE2" w14:textId="4FF93160" w:rsidR="00D172CC" w:rsidRPr="00EB2961" w:rsidRDefault="00D172CC" w:rsidP="006569E2">
            <w:pPr>
              <w:spacing w:before="40" w:after="4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9. OPERATIONS SECTION:</w:t>
            </w:r>
          </w:p>
        </w:tc>
        <w:tc>
          <w:tcPr>
            <w:tcW w:w="115" w:type="pct"/>
            <w:tcBorders>
              <w:top w:val="nil"/>
              <w:bottom w:val="nil"/>
            </w:tcBorders>
            <w:shd w:val="clear" w:color="auto" w:fill="FFFFFF"/>
          </w:tcPr>
          <w:p w14:paraId="41D23C1F" w14:textId="77777777" w:rsidR="00D172CC" w:rsidRPr="00EB2961" w:rsidRDefault="00D172CC" w:rsidP="006569E2">
            <w:pPr>
              <w:spacing w:before="40" w:after="40"/>
              <w:rPr>
                <w:rFonts w:cs="Arial"/>
                <w:b/>
                <w:sz w:val="22"/>
              </w:rPr>
            </w:pPr>
          </w:p>
        </w:tc>
        <w:tc>
          <w:tcPr>
            <w:tcW w:w="2518" w:type="pct"/>
            <w:gridSpan w:val="2"/>
            <w:shd w:val="clear" w:color="auto" w:fill="BFBFBF"/>
            <w:vAlign w:val="center"/>
          </w:tcPr>
          <w:p w14:paraId="395937B2" w14:textId="6E389A6E" w:rsidR="00D172CC" w:rsidRPr="00EB2961" w:rsidRDefault="006C5B8E" w:rsidP="006569E2">
            <w:pPr>
              <w:spacing w:before="40" w:after="40"/>
              <w:rPr>
                <w:rFonts w:cs="Arial"/>
                <w:sz w:val="22"/>
                <w:szCs w:val="18"/>
              </w:rPr>
            </w:pPr>
            <w:r>
              <w:rPr>
                <w:rFonts w:cs="Arial"/>
                <w:b/>
                <w:sz w:val="22"/>
              </w:rPr>
              <w:t>9A</w:t>
            </w:r>
            <w:r w:rsidR="00D172CC" w:rsidRPr="00EB2961">
              <w:rPr>
                <w:rFonts w:cs="Arial"/>
                <w:b/>
                <w:sz w:val="22"/>
              </w:rPr>
              <w:t xml:space="preserve">. </w:t>
            </w:r>
            <w:r w:rsidR="00D172CC">
              <w:rPr>
                <w:rFonts w:cs="Arial"/>
                <w:b/>
                <w:sz w:val="22"/>
              </w:rPr>
              <w:t>OPS – Public Health Branch</w:t>
            </w:r>
          </w:p>
        </w:tc>
      </w:tr>
      <w:tr w:rsidR="00D172CC" w:rsidRPr="00EB2961" w14:paraId="6294699A" w14:textId="77777777" w:rsidTr="006569E2">
        <w:trPr>
          <w:trHeight w:val="270"/>
          <w:jc w:val="center"/>
        </w:trPr>
        <w:tc>
          <w:tcPr>
            <w:tcW w:w="1227" w:type="pct"/>
            <w:shd w:val="clear" w:color="auto" w:fill="F2F2F2"/>
            <w:vAlign w:val="center"/>
          </w:tcPr>
          <w:p w14:paraId="428B949B" w14:textId="77777777" w:rsidR="00D172CC" w:rsidRPr="00EB2961" w:rsidRDefault="00D172CC" w:rsidP="006569E2">
            <w:pPr>
              <w:spacing w:before="40" w:after="40"/>
              <w:jc w:val="right"/>
              <w:rPr>
                <w:rFonts w:cs="Arial"/>
                <w:b/>
                <w:sz w:val="18"/>
                <w:szCs w:val="18"/>
              </w:rPr>
            </w:pPr>
            <w:r w:rsidRPr="00EB2961">
              <w:rPr>
                <w:rFonts w:cs="Arial"/>
                <w:b/>
                <w:sz w:val="18"/>
                <w:szCs w:val="18"/>
              </w:rPr>
              <w:t>Position</w:t>
            </w:r>
          </w:p>
        </w:tc>
        <w:tc>
          <w:tcPr>
            <w:tcW w:w="1140" w:type="pct"/>
            <w:shd w:val="clear" w:color="auto" w:fill="F2F2F2"/>
            <w:vAlign w:val="center"/>
          </w:tcPr>
          <w:p w14:paraId="7FD0DE96" w14:textId="77777777" w:rsidR="00D172CC" w:rsidRPr="00EB2961" w:rsidRDefault="00D172CC" w:rsidP="006569E2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EB2961">
              <w:rPr>
                <w:rFonts w:cs="Arial"/>
                <w:b/>
                <w:sz w:val="18"/>
                <w:szCs w:val="18"/>
              </w:rPr>
              <w:t>Name</w:t>
            </w:r>
          </w:p>
        </w:tc>
        <w:tc>
          <w:tcPr>
            <w:tcW w:w="115" w:type="pct"/>
            <w:tcBorders>
              <w:top w:val="nil"/>
              <w:bottom w:val="nil"/>
            </w:tcBorders>
            <w:shd w:val="clear" w:color="auto" w:fill="FFFFFF"/>
          </w:tcPr>
          <w:p w14:paraId="0AF8305C" w14:textId="77777777" w:rsidR="00D172CC" w:rsidRPr="00EB2961" w:rsidRDefault="00D172CC" w:rsidP="006569E2">
            <w:pPr>
              <w:spacing w:before="40" w:after="40"/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43" w:type="pct"/>
            <w:shd w:val="clear" w:color="auto" w:fill="F2F2F2"/>
            <w:vAlign w:val="center"/>
          </w:tcPr>
          <w:p w14:paraId="6E63E34E" w14:textId="77777777" w:rsidR="00D172CC" w:rsidRPr="00EB2961" w:rsidRDefault="00D172CC" w:rsidP="006569E2">
            <w:pPr>
              <w:spacing w:before="40" w:after="40"/>
              <w:jc w:val="right"/>
              <w:rPr>
                <w:rFonts w:cs="Arial"/>
                <w:b/>
                <w:sz w:val="18"/>
                <w:szCs w:val="18"/>
              </w:rPr>
            </w:pPr>
            <w:r w:rsidRPr="00EB2961">
              <w:rPr>
                <w:rFonts w:cs="Arial"/>
                <w:b/>
                <w:sz w:val="18"/>
                <w:szCs w:val="18"/>
              </w:rPr>
              <w:t>Position</w:t>
            </w:r>
          </w:p>
        </w:tc>
        <w:tc>
          <w:tcPr>
            <w:tcW w:w="1275" w:type="pct"/>
            <w:shd w:val="clear" w:color="auto" w:fill="F2F2F2"/>
            <w:vAlign w:val="center"/>
          </w:tcPr>
          <w:p w14:paraId="091415C9" w14:textId="77777777" w:rsidR="00D172CC" w:rsidRPr="00EB2961" w:rsidRDefault="00D172CC" w:rsidP="006569E2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EB2961">
              <w:rPr>
                <w:rFonts w:cs="Arial"/>
                <w:b/>
                <w:sz w:val="18"/>
                <w:szCs w:val="18"/>
              </w:rPr>
              <w:t>Name</w:t>
            </w:r>
          </w:p>
        </w:tc>
      </w:tr>
      <w:tr w:rsidR="00D172CC" w:rsidRPr="007831B8" w14:paraId="2BBDBB77" w14:textId="77777777" w:rsidTr="006569E2">
        <w:trPr>
          <w:trHeight w:val="270"/>
          <w:jc w:val="center"/>
        </w:trPr>
        <w:tc>
          <w:tcPr>
            <w:tcW w:w="1227" w:type="pct"/>
            <w:vAlign w:val="center"/>
          </w:tcPr>
          <w:p w14:paraId="72A431E0" w14:textId="0F6F1B7E" w:rsidR="00D172CC" w:rsidRPr="007831B8" w:rsidRDefault="00D172CC" w:rsidP="00D172C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Operations Chief</w:t>
            </w:r>
          </w:p>
        </w:tc>
        <w:tc>
          <w:tcPr>
            <w:tcW w:w="1140" w:type="pct"/>
            <w:vAlign w:val="center"/>
          </w:tcPr>
          <w:p w14:paraId="201A6506" w14:textId="77D6DAF3" w:rsidR="00D172CC" w:rsidRPr="007831B8" w:rsidRDefault="00D172CC" w:rsidP="00D172CC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bottom w:val="nil"/>
            </w:tcBorders>
            <w:shd w:val="clear" w:color="auto" w:fill="FFFFFF"/>
          </w:tcPr>
          <w:p w14:paraId="2FA25A64" w14:textId="77777777" w:rsidR="00D172CC" w:rsidRDefault="00D172CC" w:rsidP="00D172C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43" w:type="pct"/>
            <w:vAlign w:val="center"/>
          </w:tcPr>
          <w:p w14:paraId="0272858C" w14:textId="5F12A854" w:rsidR="00D172CC" w:rsidRPr="007831B8" w:rsidRDefault="00D172CC" w:rsidP="00D172C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Public Health Unit Leader</w:t>
            </w:r>
          </w:p>
        </w:tc>
        <w:tc>
          <w:tcPr>
            <w:tcW w:w="1275" w:type="pct"/>
            <w:shd w:val="clear" w:color="auto" w:fill="auto"/>
            <w:vAlign w:val="center"/>
          </w:tcPr>
          <w:p w14:paraId="7E7A0FD1" w14:textId="7015106C" w:rsidR="00D172CC" w:rsidRPr="007831B8" w:rsidRDefault="00D172CC" w:rsidP="00D172CC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D172CC" w:rsidRPr="007831B8" w14:paraId="5B880D7D" w14:textId="77777777" w:rsidTr="008A1991">
        <w:trPr>
          <w:trHeight w:val="270"/>
          <w:jc w:val="center"/>
        </w:trPr>
        <w:tc>
          <w:tcPr>
            <w:tcW w:w="1227" w:type="pct"/>
            <w:vAlign w:val="center"/>
          </w:tcPr>
          <w:p w14:paraId="28CD9C6C" w14:textId="5133494B" w:rsidR="00D172CC" w:rsidRPr="007831B8" w:rsidRDefault="00FC2CC7" w:rsidP="00D172C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Deputy Ops Chief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72F6AD0E" w14:textId="089A8EB2" w:rsidR="00D172CC" w:rsidRPr="007831B8" w:rsidRDefault="00D172CC" w:rsidP="00D172CC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bottom w:val="nil"/>
            </w:tcBorders>
            <w:shd w:val="clear" w:color="auto" w:fill="FFFFFF"/>
          </w:tcPr>
          <w:p w14:paraId="7C59D969" w14:textId="77777777" w:rsidR="00D172CC" w:rsidRDefault="00D172CC" w:rsidP="00D172C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43" w:type="pct"/>
            <w:vAlign w:val="center"/>
          </w:tcPr>
          <w:p w14:paraId="1DF67D91" w14:textId="022F587D" w:rsidR="00D172CC" w:rsidRPr="007831B8" w:rsidRDefault="00D172CC" w:rsidP="00D172C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Public Health Staff Support</w:t>
            </w:r>
          </w:p>
        </w:tc>
        <w:tc>
          <w:tcPr>
            <w:tcW w:w="1275" w:type="pct"/>
            <w:shd w:val="clear" w:color="auto" w:fill="auto"/>
            <w:vAlign w:val="center"/>
          </w:tcPr>
          <w:p w14:paraId="143BF739" w14:textId="7323E775" w:rsidR="00D172CC" w:rsidRPr="007831B8" w:rsidRDefault="00D172CC" w:rsidP="00D172CC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D172CC" w:rsidRPr="007831B8" w14:paraId="4AF8B76F" w14:textId="77777777" w:rsidTr="006569E2">
        <w:trPr>
          <w:trHeight w:val="270"/>
          <w:jc w:val="center"/>
        </w:trPr>
        <w:tc>
          <w:tcPr>
            <w:tcW w:w="1227" w:type="pct"/>
            <w:vAlign w:val="center"/>
          </w:tcPr>
          <w:p w14:paraId="0D7A4EB4" w14:textId="3C6F3E4F" w:rsidR="00D172CC" w:rsidRPr="007831B8" w:rsidRDefault="00D172CC" w:rsidP="00D172C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Animal Protection</w:t>
            </w:r>
          </w:p>
        </w:tc>
        <w:tc>
          <w:tcPr>
            <w:tcW w:w="1140" w:type="pct"/>
            <w:vAlign w:val="center"/>
          </w:tcPr>
          <w:p w14:paraId="2829FE26" w14:textId="2C61043A" w:rsidR="00D172CC" w:rsidRPr="007831B8" w:rsidRDefault="00D172CC" w:rsidP="00D172CC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bottom w:val="nil"/>
            </w:tcBorders>
            <w:shd w:val="clear" w:color="auto" w:fill="FFFFFF"/>
          </w:tcPr>
          <w:p w14:paraId="6E07B877" w14:textId="77777777" w:rsidR="00D172CC" w:rsidRDefault="00D172CC" w:rsidP="00D172C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43" w:type="pct"/>
            <w:vAlign w:val="center"/>
          </w:tcPr>
          <w:p w14:paraId="393CA411" w14:textId="70B63F4B" w:rsidR="00D172CC" w:rsidRDefault="00D172CC" w:rsidP="00D172C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Public Health Staff Support</w:t>
            </w:r>
          </w:p>
        </w:tc>
        <w:tc>
          <w:tcPr>
            <w:tcW w:w="1275" w:type="pct"/>
            <w:shd w:val="clear" w:color="auto" w:fill="auto"/>
            <w:vAlign w:val="center"/>
          </w:tcPr>
          <w:p w14:paraId="666EFD4F" w14:textId="437366D2" w:rsidR="00D172CC" w:rsidRPr="007831B8" w:rsidRDefault="00D172CC" w:rsidP="00D172CC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D172CC" w:rsidRPr="007831B8" w14:paraId="0CE3A45B" w14:textId="77777777" w:rsidTr="006569E2">
        <w:trPr>
          <w:trHeight w:val="270"/>
          <w:jc w:val="center"/>
        </w:trPr>
        <w:tc>
          <w:tcPr>
            <w:tcW w:w="1227" w:type="pct"/>
            <w:vAlign w:val="center"/>
          </w:tcPr>
          <w:p w14:paraId="42A20134" w14:textId="64E092AC" w:rsidR="00D172CC" w:rsidRPr="007831B8" w:rsidRDefault="00D172CC" w:rsidP="00D172C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5A47F7">
              <w:rPr>
                <w:rFonts w:cs="Arial"/>
                <w:sz w:val="18"/>
                <w:szCs w:val="18"/>
              </w:rPr>
              <w:t>Law Enforcement Unit Leader</w:t>
            </w:r>
          </w:p>
        </w:tc>
        <w:tc>
          <w:tcPr>
            <w:tcW w:w="1140" w:type="pct"/>
            <w:vAlign w:val="center"/>
          </w:tcPr>
          <w:p w14:paraId="5C150699" w14:textId="20EBFC70" w:rsidR="00D172CC" w:rsidRPr="007831B8" w:rsidRDefault="00D172CC" w:rsidP="00D172CC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bottom w:val="nil"/>
            </w:tcBorders>
            <w:shd w:val="clear" w:color="auto" w:fill="FFFFFF"/>
          </w:tcPr>
          <w:p w14:paraId="2DAB0C33" w14:textId="77777777" w:rsidR="00D172CC" w:rsidRPr="00047294" w:rsidRDefault="00D172CC" w:rsidP="00D172CC">
            <w:pPr>
              <w:spacing w:before="40" w:after="40"/>
              <w:jc w:val="right"/>
              <w:rPr>
                <w:rFonts w:cs="Arial"/>
                <w:sz w:val="14"/>
                <w:szCs w:val="18"/>
              </w:rPr>
            </w:pPr>
          </w:p>
        </w:tc>
        <w:tc>
          <w:tcPr>
            <w:tcW w:w="1243" w:type="pct"/>
            <w:tcBorders>
              <w:bottom w:val="single" w:sz="4" w:space="0" w:color="auto"/>
            </w:tcBorders>
            <w:vAlign w:val="center"/>
          </w:tcPr>
          <w:p w14:paraId="15FFDA98" w14:textId="196F23B3" w:rsidR="00D172CC" w:rsidRDefault="00D172CC" w:rsidP="00D172CC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Investigation &amp; Enforcement Branch Dir.</w:t>
            </w:r>
          </w:p>
        </w:tc>
        <w:tc>
          <w:tcPr>
            <w:tcW w:w="12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71B96F" w14:textId="3D3C4EBF" w:rsidR="00D172CC" w:rsidRPr="007831B8" w:rsidRDefault="00D172CC" w:rsidP="00D172CC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FC2CC7" w:rsidRPr="007831B8" w14:paraId="39F71B03" w14:textId="77777777" w:rsidTr="006569E2">
        <w:trPr>
          <w:trHeight w:val="270"/>
          <w:jc w:val="center"/>
        </w:trPr>
        <w:tc>
          <w:tcPr>
            <w:tcW w:w="1227" w:type="pct"/>
            <w:vAlign w:val="center"/>
          </w:tcPr>
          <w:p w14:paraId="1424E00C" w14:textId="4DF3F645" w:rsidR="00FC2CC7" w:rsidRPr="007831B8" w:rsidRDefault="00FC2CC7" w:rsidP="00FC2CC7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Mass Fatality Unit Leader</w:t>
            </w:r>
          </w:p>
        </w:tc>
        <w:tc>
          <w:tcPr>
            <w:tcW w:w="1140" w:type="pct"/>
            <w:vAlign w:val="center"/>
          </w:tcPr>
          <w:p w14:paraId="65B3ED8C" w14:textId="18402696" w:rsidR="00FC2CC7" w:rsidRPr="007831B8" w:rsidRDefault="00FC2CC7" w:rsidP="00FC2CC7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14:paraId="42ACEEBF" w14:textId="77777777" w:rsidR="00FC2CC7" w:rsidRDefault="00FC2CC7" w:rsidP="00FC2CC7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FFBE3" w14:textId="7881EF25" w:rsidR="00FC2CC7" w:rsidRDefault="00FC2CC7" w:rsidP="00FC2CC7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Comm. Disease Support Staff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F1FE3" w14:textId="4DA5C1AA" w:rsidR="00FC2CC7" w:rsidRPr="007831B8" w:rsidRDefault="00FC2CC7" w:rsidP="00FC2CC7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FC2CC7" w:rsidRPr="007831B8" w14:paraId="32BB9BE4" w14:textId="77777777" w:rsidTr="006569E2">
        <w:trPr>
          <w:trHeight w:val="270"/>
          <w:jc w:val="center"/>
        </w:trPr>
        <w:tc>
          <w:tcPr>
            <w:tcW w:w="1227" w:type="pct"/>
            <w:vAlign w:val="center"/>
          </w:tcPr>
          <w:p w14:paraId="57D409DF" w14:textId="5E6D8282" w:rsidR="00FC2CC7" w:rsidRPr="007831B8" w:rsidRDefault="00FC2CC7" w:rsidP="00FC2CC7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140" w:type="pct"/>
            <w:vAlign w:val="center"/>
          </w:tcPr>
          <w:p w14:paraId="7C8B8A4C" w14:textId="5CF281E1" w:rsidR="00FC2CC7" w:rsidRPr="007831B8" w:rsidRDefault="00FC2CC7" w:rsidP="00FC2CC7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14:paraId="10458118" w14:textId="77777777" w:rsidR="00FC2CC7" w:rsidRDefault="00FC2CC7" w:rsidP="00FC2CC7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63662" w14:textId="0C1027BB" w:rsidR="00FC2CC7" w:rsidRPr="007831B8" w:rsidRDefault="00FC2CC7" w:rsidP="00FC2CC7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Comm. Disease Support Staff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11E13" w14:textId="6B036D26" w:rsidR="00FC2CC7" w:rsidRPr="007831B8" w:rsidRDefault="00FC2CC7" w:rsidP="00FC2CC7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FC2CC7" w:rsidRPr="007831B8" w14:paraId="5CE9AD11" w14:textId="77777777" w:rsidTr="006569E2">
        <w:trPr>
          <w:trHeight w:val="270"/>
          <w:jc w:val="center"/>
        </w:trPr>
        <w:tc>
          <w:tcPr>
            <w:tcW w:w="1227" w:type="pct"/>
            <w:tcBorders>
              <w:bottom w:val="single" w:sz="2" w:space="0" w:color="auto"/>
            </w:tcBorders>
            <w:vAlign w:val="center"/>
          </w:tcPr>
          <w:p w14:paraId="62583D43" w14:textId="3DF9A9FE" w:rsidR="00FC2CC7" w:rsidRPr="007831B8" w:rsidRDefault="00FC2CC7" w:rsidP="00FC2CC7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140" w:type="pct"/>
            <w:tcBorders>
              <w:bottom w:val="single" w:sz="2" w:space="0" w:color="auto"/>
            </w:tcBorders>
            <w:vAlign w:val="center"/>
          </w:tcPr>
          <w:p w14:paraId="6E331F75" w14:textId="2A34930A" w:rsidR="00FC2CC7" w:rsidRPr="007831B8" w:rsidRDefault="00FC2CC7" w:rsidP="00FC2CC7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14:paraId="3A4ACFD4" w14:textId="77777777" w:rsidR="00FC2CC7" w:rsidRPr="007831B8" w:rsidRDefault="00FC2CC7" w:rsidP="00FC2CC7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3C976" w14:textId="139BFA3A" w:rsidR="00FC2CC7" w:rsidRPr="007831B8" w:rsidRDefault="00FC2CC7" w:rsidP="00FC2CC7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49EB8" w14:textId="7D7F3533" w:rsidR="00FC2CC7" w:rsidRPr="007831B8" w:rsidRDefault="00FC2CC7" w:rsidP="00FC2CC7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FC2CC7" w:rsidRPr="007831B8" w14:paraId="4810FDCC" w14:textId="77777777" w:rsidTr="006569E2">
        <w:trPr>
          <w:trHeight w:val="270"/>
          <w:jc w:val="center"/>
        </w:trPr>
        <w:tc>
          <w:tcPr>
            <w:tcW w:w="1227" w:type="pct"/>
            <w:tcBorders>
              <w:bottom w:val="single" w:sz="2" w:space="0" w:color="auto"/>
            </w:tcBorders>
            <w:vAlign w:val="center"/>
          </w:tcPr>
          <w:p w14:paraId="0BA1562C" w14:textId="1EC8E9AE" w:rsidR="00FC2CC7" w:rsidRDefault="00FC2CC7" w:rsidP="00FC2CC7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140" w:type="pct"/>
            <w:tcBorders>
              <w:bottom w:val="single" w:sz="2" w:space="0" w:color="auto"/>
            </w:tcBorders>
            <w:vAlign w:val="center"/>
          </w:tcPr>
          <w:p w14:paraId="4773862A" w14:textId="2DFB5A6E" w:rsidR="00FC2CC7" w:rsidRPr="007831B8" w:rsidRDefault="00FC2CC7" w:rsidP="00FC2CC7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14:paraId="35EECB3B" w14:textId="77777777" w:rsidR="00FC2CC7" w:rsidRPr="007831B8" w:rsidRDefault="00FC2CC7" w:rsidP="00FC2CC7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76556" w14:textId="45230FDE" w:rsidR="00FC2CC7" w:rsidRPr="007831B8" w:rsidRDefault="00FC2CC7" w:rsidP="00FC2CC7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751FC" w14:textId="1428E309" w:rsidR="00FC2CC7" w:rsidRPr="007831B8" w:rsidRDefault="00FC2CC7" w:rsidP="00FC2CC7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FC2CC7" w:rsidRPr="007831B8" w14:paraId="40B27EB6" w14:textId="77777777" w:rsidTr="006569E2">
        <w:trPr>
          <w:trHeight w:val="270"/>
          <w:jc w:val="center"/>
        </w:trPr>
        <w:tc>
          <w:tcPr>
            <w:tcW w:w="1227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5B23EBF" w14:textId="77777777" w:rsidR="00FC2CC7" w:rsidRPr="007831B8" w:rsidRDefault="00FC2CC7" w:rsidP="00FC2CC7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21DD318" w14:textId="77777777" w:rsidR="00FC2CC7" w:rsidRPr="007831B8" w:rsidRDefault="00FC2CC7" w:rsidP="00FC2CC7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3811EA" w14:textId="77777777" w:rsidR="00FC2CC7" w:rsidRPr="007831B8" w:rsidRDefault="00FC2CC7" w:rsidP="00FC2CC7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421D1" w14:textId="77777777" w:rsidR="00FC2CC7" w:rsidRPr="007831B8" w:rsidRDefault="00FC2CC7" w:rsidP="00FC2CC7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2004D" w14:textId="7F9A8D55" w:rsidR="00760CC6" w:rsidRPr="007831B8" w:rsidRDefault="00760CC6" w:rsidP="00FC2CC7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760CC6" w:rsidRPr="007831B8" w14:paraId="16996CFF" w14:textId="77777777" w:rsidTr="006569E2">
        <w:trPr>
          <w:trHeight w:val="270"/>
          <w:jc w:val="center"/>
        </w:trPr>
        <w:tc>
          <w:tcPr>
            <w:tcW w:w="1227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A465B98" w14:textId="77777777" w:rsidR="00760CC6" w:rsidRPr="007831B8" w:rsidRDefault="00760CC6" w:rsidP="00760CC6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834CDA7" w14:textId="77777777" w:rsidR="00760CC6" w:rsidRPr="007831B8" w:rsidRDefault="00760CC6" w:rsidP="00760CC6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C26E31" w14:textId="77777777" w:rsidR="00760CC6" w:rsidRPr="007831B8" w:rsidRDefault="00760CC6" w:rsidP="00760CC6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9FE47" w14:textId="431FF2FE" w:rsidR="00760CC6" w:rsidRPr="007831B8" w:rsidRDefault="00760CC6" w:rsidP="00760CC6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CD7A4" w14:textId="672CF781" w:rsidR="00760CC6" w:rsidRDefault="00760CC6" w:rsidP="00760CC6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760CC6" w:rsidRPr="00EB2961" w14:paraId="6C472163" w14:textId="77777777" w:rsidTr="006569E2">
        <w:trPr>
          <w:trHeight w:val="270"/>
          <w:jc w:val="center"/>
        </w:trPr>
        <w:tc>
          <w:tcPr>
            <w:tcW w:w="2367" w:type="pct"/>
            <w:gridSpan w:val="2"/>
            <w:shd w:val="clear" w:color="auto" w:fill="BFBFBF"/>
            <w:vAlign w:val="center"/>
          </w:tcPr>
          <w:p w14:paraId="1AB3E5F5" w14:textId="35589B93" w:rsidR="00760CC6" w:rsidRPr="00E17392" w:rsidRDefault="006C5B8E" w:rsidP="00760CC6">
            <w:pPr>
              <w:spacing w:before="40" w:after="4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9B</w:t>
            </w:r>
            <w:r w:rsidR="00760CC6" w:rsidRPr="00EB2961">
              <w:rPr>
                <w:rFonts w:cs="Arial"/>
                <w:b/>
                <w:sz w:val="22"/>
              </w:rPr>
              <w:t xml:space="preserve">. </w:t>
            </w:r>
            <w:r w:rsidR="00760CC6">
              <w:rPr>
                <w:rFonts w:cs="Arial"/>
                <w:b/>
                <w:sz w:val="22"/>
              </w:rPr>
              <w:t>OPS – Mass Care Essential Needs Branch</w:t>
            </w:r>
            <w:r w:rsidR="00760CC6" w:rsidRPr="00EB2961">
              <w:rPr>
                <w:rFonts w:cs="Arial"/>
                <w:b/>
                <w:sz w:val="22"/>
              </w:rPr>
              <w:t>:</w:t>
            </w:r>
          </w:p>
        </w:tc>
        <w:tc>
          <w:tcPr>
            <w:tcW w:w="115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14:paraId="0289B9AE" w14:textId="77777777" w:rsidR="00760CC6" w:rsidRPr="00EB2961" w:rsidRDefault="00760CC6" w:rsidP="00760CC6">
            <w:pPr>
              <w:rPr>
                <w:b/>
                <w:sz w:val="22"/>
              </w:rPr>
            </w:pPr>
          </w:p>
        </w:tc>
        <w:tc>
          <w:tcPr>
            <w:tcW w:w="2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A4FB3C" w14:textId="58226474" w:rsidR="00760CC6" w:rsidRPr="00EB2961" w:rsidRDefault="006C5B8E" w:rsidP="00760CC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9C</w:t>
            </w:r>
            <w:r w:rsidR="00760CC6">
              <w:rPr>
                <w:b/>
                <w:sz w:val="22"/>
              </w:rPr>
              <w:t>. OPS – Mass Care Alternate Housing Branch:</w:t>
            </w:r>
          </w:p>
        </w:tc>
      </w:tr>
      <w:tr w:rsidR="00760CC6" w:rsidRPr="00EB2961" w14:paraId="13BBBC10" w14:textId="77777777" w:rsidTr="00D172CC">
        <w:trPr>
          <w:trHeight w:val="270"/>
          <w:jc w:val="center"/>
        </w:trPr>
        <w:tc>
          <w:tcPr>
            <w:tcW w:w="1227" w:type="pct"/>
            <w:shd w:val="clear" w:color="auto" w:fill="F2F2F2"/>
            <w:vAlign w:val="center"/>
          </w:tcPr>
          <w:p w14:paraId="7FD8B5CB" w14:textId="77777777" w:rsidR="00760CC6" w:rsidRPr="00EB2961" w:rsidRDefault="00760CC6" w:rsidP="00760CC6">
            <w:pPr>
              <w:spacing w:before="40" w:after="40"/>
              <w:jc w:val="right"/>
              <w:rPr>
                <w:rFonts w:cs="Arial"/>
                <w:b/>
                <w:sz w:val="18"/>
                <w:szCs w:val="18"/>
              </w:rPr>
            </w:pPr>
            <w:r w:rsidRPr="00EB2961">
              <w:rPr>
                <w:rFonts w:cs="Arial"/>
                <w:b/>
                <w:sz w:val="18"/>
                <w:szCs w:val="18"/>
              </w:rPr>
              <w:t>Position</w:t>
            </w:r>
          </w:p>
        </w:tc>
        <w:tc>
          <w:tcPr>
            <w:tcW w:w="1140" w:type="pct"/>
            <w:shd w:val="clear" w:color="auto" w:fill="F2F2F2"/>
            <w:vAlign w:val="center"/>
          </w:tcPr>
          <w:p w14:paraId="37C31D10" w14:textId="77777777" w:rsidR="00760CC6" w:rsidRPr="00EB2961" w:rsidRDefault="00760CC6" w:rsidP="00760CC6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EB2961">
              <w:rPr>
                <w:rFonts w:cs="Arial"/>
                <w:b/>
                <w:sz w:val="18"/>
                <w:szCs w:val="18"/>
              </w:rPr>
              <w:t>Name</w:t>
            </w:r>
          </w:p>
        </w:tc>
        <w:tc>
          <w:tcPr>
            <w:tcW w:w="115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14:paraId="533ED371" w14:textId="77777777" w:rsidR="00760CC6" w:rsidRPr="00EB2961" w:rsidRDefault="00760CC6" w:rsidP="00760CC6">
            <w:pPr>
              <w:spacing w:before="40" w:after="40"/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426DB8" w14:textId="77777777" w:rsidR="00760CC6" w:rsidRPr="00EB2961" w:rsidRDefault="00760CC6" w:rsidP="00760CC6">
            <w:pPr>
              <w:spacing w:before="40" w:after="40"/>
              <w:jc w:val="right"/>
              <w:rPr>
                <w:rFonts w:cs="Arial"/>
                <w:b/>
                <w:sz w:val="18"/>
                <w:szCs w:val="18"/>
              </w:rPr>
            </w:pPr>
            <w:r w:rsidRPr="00E17392">
              <w:rPr>
                <w:rFonts w:cs="Arial"/>
                <w:b/>
                <w:sz w:val="18"/>
                <w:szCs w:val="18"/>
              </w:rPr>
              <w:t>Position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77F341" w14:textId="77777777" w:rsidR="00760CC6" w:rsidRPr="00EB2961" w:rsidRDefault="00760CC6" w:rsidP="00760CC6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EB2961">
              <w:rPr>
                <w:rFonts w:cs="Arial"/>
                <w:b/>
                <w:sz w:val="18"/>
                <w:szCs w:val="18"/>
              </w:rPr>
              <w:t>Name</w:t>
            </w:r>
          </w:p>
        </w:tc>
      </w:tr>
      <w:tr w:rsidR="00760CC6" w:rsidRPr="00AC6215" w14:paraId="11F97AAE" w14:textId="77777777" w:rsidTr="006569E2">
        <w:trPr>
          <w:trHeight w:val="270"/>
          <w:jc w:val="center"/>
        </w:trPr>
        <w:tc>
          <w:tcPr>
            <w:tcW w:w="1227" w:type="pct"/>
            <w:vAlign w:val="center"/>
          </w:tcPr>
          <w:p w14:paraId="242A752D" w14:textId="6B6FBE35" w:rsidR="00760CC6" w:rsidRPr="005A47F7" w:rsidRDefault="00760CC6" w:rsidP="00760CC6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Essential Needs Branch Dir.</w:t>
            </w:r>
          </w:p>
        </w:tc>
        <w:tc>
          <w:tcPr>
            <w:tcW w:w="1140" w:type="pct"/>
            <w:vAlign w:val="center"/>
          </w:tcPr>
          <w:p w14:paraId="0BDDFE24" w14:textId="3BB9E007" w:rsidR="00760CC6" w:rsidRPr="005A47F7" w:rsidRDefault="00760CC6" w:rsidP="00760CC6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14:paraId="5E6B66CB" w14:textId="77777777" w:rsidR="00760CC6" w:rsidRDefault="00760CC6" w:rsidP="00760CC6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37108" w14:textId="705E6D87" w:rsidR="00760CC6" w:rsidRPr="00DF3149" w:rsidRDefault="00760CC6" w:rsidP="00760CC6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Alt. Housing Branch Dir.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42056" w14:textId="3AD0DCA0" w:rsidR="00760CC6" w:rsidRPr="00AC6215" w:rsidRDefault="00760CC6" w:rsidP="00760CC6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Tony Campa</w:t>
            </w:r>
          </w:p>
        </w:tc>
      </w:tr>
      <w:tr w:rsidR="00760CC6" w:rsidRPr="00AC6215" w14:paraId="1A88321F" w14:textId="77777777" w:rsidTr="006569E2">
        <w:trPr>
          <w:trHeight w:val="270"/>
          <w:jc w:val="center"/>
        </w:trPr>
        <w:tc>
          <w:tcPr>
            <w:tcW w:w="1227" w:type="pct"/>
            <w:tcBorders>
              <w:bottom w:val="single" w:sz="4" w:space="0" w:color="auto"/>
            </w:tcBorders>
            <w:vAlign w:val="center"/>
          </w:tcPr>
          <w:p w14:paraId="2AE42D5E" w14:textId="5D669D8F" w:rsidR="00760CC6" w:rsidRPr="005A47F7" w:rsidRDefault="00760CC6" w:rsidP="00760CC6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Community Resource Connector</w:t>
            </w:r>
          </w:p>
        </w:tc>
        <w:tc>
          <w:tcPr>
            <w:tcW w:w="1140" w:type="pct"/>
            <w:tcBorders>
              <w:bottom w:val="single" w:sz="4" w:space="0" w:color="auto"/>
            </w:tcBorders>
            <w:vAlign w:val="center"/>
          </w:tcPr>
          <w:p w14:paraId="0EAD45EB" w14:textId="64D439A4" w:rsidR="00760CC6" w:rsidRPr="005A47F7" w:rsidRDefault="00760CC6" w:rsidP="00760CC6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14:paraId="286008E3" w14:textId="77777777" w:rsidR="00760CC6" w:rsidRPr="00544BD9" w:rsidRDefault="00760CC6" w:rsidP="00760CC6">
            <w:pPr>
              <w:spacing w:before="40" w:after="40"/>
              <w:jc w:val="right"/>
              <w:rPr>
                <w:rFonts w:cs="Arial"/>
                <w:sz w:val="16"/>
                <w:szCs w:val="18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1AF01" w14:textId="33363036" w:rsidR="00760CC6" w:rsidRPr="00DF3149" w:rsidRDefault="00760CC6" w:rsidP="00760CC6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783A" w14:textId="5FBEBBC4" w:rsidR="00760CC6" w:rsidRPr="00AC6215" w:rsidRDefault="00760CC6" w:rsidP="00760CC6">
            <w:pPr>
              <w:rPr>
                <w:sz w:val="18"/>
                <w:szCs w:val="18"/>
              </w:rPr>
            </w:pPr>
          </w:p>
        </w:tc>
      </w:tr>
      <w:tr w:rsidR="00760CC6" w:rsidRPr="00AC6215" w14:paraId="5F624692" w14:textId="77777777" w:rsidTr="008A1991">
        <w:trPr>
          <w:trHeight w:val="134"/>
          <w:jc w:val="center"/>
        </w:trPr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F79C36" w14:textId="674E8BEA" w:rsidR="00760CC6" w:rsidRPr="005A47F7" w:rsidRDefault="00760CC6" w:rsidP="00760CC6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Client Liaison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0B25D" w14:textId="3CB44542" w:rsidR="00760CC6" w:rsidRPr="00633642" w:rsidRDefault="00760CC6" w:rsidP="00760CC6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2375F3E" w14:textId="77777777" w:rsidR="00760CC6" w:rsidRDefault="00760CC6" w:rsidP="00760CC6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DB5FA" w14:textId="40E45192" w:rsidR="00760CC6" w:rsidRPr="00DF3149" w:rsidRDefault="00760CC6" w:rsidP="00760CC6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AF33E" w14:textId="77777777" w:rsidR="00760CC6" w:rsidRPr="00AC6215" w:rsidRDefault="00760CC6" w:rsidP="00760CC6">
            <w:pPr>
              <w:rPr>
                <w:sz w:val="18"/>
                <w:szCs w:val="18"/>
              </w:rPr>
            </w:pPr>
          </w:p>
        </w:tc>
      </w:tr>
      <w:tr w:rsidR="00760CC6" w:rsidRPr="00AC6215" w14:paraId="32D11250" w14:textId="77777777" w:rsidTr="008A1991">
        <w:trPr>
          <w:trHeight w:val="270"/>
          <w:jc w:val="center"/>
        </w:trPr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A4B75" w14:textId="5AA446FF" w:rsidR="00760CC6" w:rsidRPr="005A47F7" w:rsidRDefault="00760CC6" w:rsidP="00760CC6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Distribution/Transportation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DA5C3" w14:textId="6AD1D867" w:rsidR="00760CC6" w:rsidRPr="009F704F" w:rsidRDefault="00760CC6" w:rsidP="00760CC6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C7D1703" w14:textId="77777777" w:rsidR="00760CC6" w:rsidRDefault="00760CC6" w:rsidP="00760CC6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89A85" w14:textId="1213C1EB" w:rsidR="00760CC6" w:rsidRPr="00DF3149" w:rsidRDefault="00760CC6" w:rsidP="00760CC6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C9E48" w14:textId="121A3299" w:rsidR="00760CC6" w:rsidRPr="00AC6215" w:rsidRDefault="00760CC6" w:rsidP="00760CC6">
            <w:pPr>
              <w:rPr>
                <w:sz w:val="18"/>
                <w:szCs w:val="18"/>
              </w:rPr>
            </w:pPr>
          </w:p>
        </w:tc>
      </w:tr>
      <w:tr w:rsidR="00760CC6" w14:paraId="3DD6834B" w14:textId="77777777" w:rsidTr="008A1991">
        <w:trPr>
          <w:trHeight w:val="88"/>
          <w:jc w:val="center"/>
        </w:trPr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85EF5" w14:textId="4A8AD9C0" w:rsidR="00760CC6" w:rsidRPr="00EA65E9" w:rsidRDefault="00760CC6" w:rsidP="00760CC6">
            <w:pPr>
              <w:spacing w:before="40" w:after="40"/>
              <w:jc w:val="right"/>
              <w:rPr>
                <w:rFonts w:cs="Arial"/>
                <w:bCs/>
                <w:sz w:val="18"/>
                <w:szCs w:val="18"/>
              </w:rPr>
            </w:pPr>
            <w:r w:rsidRPr="00EA65E9">
              <w:rPr>
                <w:rFonts w:cs="Arial"/>
                <w:bCs/>
                <w:sz w:val="18"/>
                <w:szCs w:val="18"/>
              </w:rPr>
              <w:t>Finance/Purchases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F92F4" w14:textId="0F67E90C" w:rsidR="00760CC6" w:rsidRPr="00EA65E9" w:rsidRDefault="00760CC6" w:rsidP="00760CC6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556C16" w14:textId="77777777" w:rsidR="00760CC6" w:rsidRPr="00EB2961" w:rsidRDefault="00760CC6" w:rsidP="00760CC6">
            <w:pPr>
              <w:spacing w:before="40" w:after="40"/>
              <w:rPr>
                <w:rFonts w:cs="Arial"/>
                <w:b/>
                <w:sz w:val="22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072D7" w14:textId="61EB97FD" w:rsidR="00760CC6" w:rsidRPr="00DF3149" w:rsidRDefault="00760CC6" w:rsidP="00760CC6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27CB1" w14:textId="1B031FE7" w:rsidR="00760CC6" w:rsidRDefault="00760CC6" w:rsidP="00760CC6">
            <w:pPr>
              <w:spacing w:before="40" w:after="40"/>
              <w:rPr>
                <w:rFonts w:cs="Arial"/>
                <w:b/>
                <w:sz w:val="22"/>
              </w:rPr>
            </w:pPr>
          </w:p>
        </w:tc>
      </w:tr>
      <w:tr w:rsidR="00760CC6" w:rsidRPr="00EB2961" w14:paraId="5C60C77D" w14:textId="77777777" w:rsidTr="008A1991">
        <w:trPr>
          <w:trHeight w:val="88"/>
          <w:jc w:val="center"/>
        </w:trPr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7AAC9" w14:textId="542AF9B9" w:rsidR="00760CC6" w:rsidRPr="00EA65E9" w:rsidRDefault="00760CC6" w:rsidP="00760CC6">
            <w:pPr>
              <w:spacing w:before="40" w:after="40"/>
              <w:jc w:val="right"/>
              <w:rPr>
                <w:rFonts w:cs="Arial"/>
                <w:bCs/>
                <w:sz w:val="18"/>
                <w:szCs w:val="18"/>
              </w:rPr>
            </w:pPr>
            <w:r w:rsidRPr="00EA65E9">
              <w:rPr>
                <w:rFonts w:cs="Arial"/>
                <w:bCs/>
                <w:sz w:val="18"/>
                <w:szCs w:val="18"/>
              </w:rPr>
              <w:t>Donations Coordination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FD95B" w14:textId="20642E21" w:rsidR="00760CC6" w:rsidRPr="00EA65E9" w:rsidRDefault="00760CC6" w:rsidP="00760CC6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CA246F5" w14:textId="77777777" w:rsidR="00760CC6" w:rsidRPr="00EB2961" w:rsidRDefault="00760CC6" w:rsidP="00760CC6">
            <w:pPr>
              <w:spacing w:before="40" w:after="40"/>
              <w:rPr>
                <w:rFonts w:cs="Arial"/>
                <w:b/>
                <w:sz w:val="22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9091B" w14:textId="01E97BEE" w:rsidR="00760CC6" w:rsidRPr="00EB2961" w:rsidRDefault="00760CC6" w:rsidP="00760CC6">
            <w:pPr>
              <w:spacing w:before="40" w:after="40"/>
              <w:jc w:val="right"/>
              <w:rPr>
                <w:rFonts w:cs="Arial"/>
                <w:sz w:val="22"/>
                <w:szCs w:val="18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F446D" w14:textId="2632B228" w:rsidR="00760CC6" w:rsidRPr="00EB2961" w:rsidRDefault="00760CC6" w:rsidP="00760CC6">
            <w:pPr>
              <w:spacing w:before="40" w:after="40"/>
              <w:rPr>
                <w:rFonts w:cs="Arial"/>
                <w:sz w:val="22"/>
                <w:szCs w:val="18"/>
              </w:rPr>
            </w:pPr>
          </w:p>
        </w:tc>
      </w:tr>
      <w:tr w:rsidR="00760CC6" w:rsidRPr="00A3232D" w14:paraId="7E084491" w14:textId="77777777" w:rsidTr="006569E2">
        <w:trPr>
          <w:trHeight w:val="270"/>
          <w:jc w:val="center"/>
        </w:trPr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1E19A" w14:textId="7A2CDE72" w:rsidR="00760CC6" w:rsidRPr="00EA65E9" w:rsidRDefault="00760CC6" w:rsidP="00760CC6">
            <w:pPr>
              <w:spacing w:before="40" w:after="40"/>
              <w:jc w:val="righ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88699" w14:textId="77777777" w:rsidR="00760CC6" w:rsidRPr="00EA65E9" w:rsidRDefault="00760CC6" w:rsidP="00760CC6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CE05128" w14:textId="77777777" w:rsidR="00760CC6" w:rsidRPr="00EB2961" w:rsidRDefault="00760CC6" w:rsidP="00760CC6">
            <w:pPr>
              <w:spacing w:before="40" w:after="40"/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64081" w14:textId="4FA579DE" w:rsidR="00760CC6" w:rsidRPr="00DF3149" w:rsidRDefault="00760CC6" w:rsidP="00760CC6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54798" w14:textId="7544134D" w:rsidR="00760CC6" w:rsidRPr="00A3232D" w:rsidRDefault="00760CC6" w:rsidP="00760CC6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760CC6" w:rsidRPr="005A47F7" w14:paraId="11260BAF" w14:textId="77777777" w:rsidTr="006569E2">
        <w:trPr>
          <w:trHeight w:val="270"/>
          <w:jc w:val="center"/>
        </w:trPr>
        <w:tc>
          <w:tcPr>
            <w:tcW w:w="1227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E3B7147" w14:textId="1845711F" w:rsidR="00760CC6" w:rsidRPr="00EA65E9" w:rsidRDefault="00760CC6" w:rsidP="00760CC6">
            <w:pPr>
              <w:spacing w:before="40" w:after="40"/>
              <w:jc w:val="righ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14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9757B58" w14:textId="265EA750" w:rsidR="00760CC6" w:rsidRPr="00EA65E9" w:rsidRDefault="00760CC6" w:rsidP="00760CC6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14:paraId="5B09D4E8" w14:textId="77777777" w:rsidR="00760CC6" w:rsidRDefault="00760CC6" w:rsidP="00760CC6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99E60" w14:textId="503615D2" w:rsidR="00760CC6" w:rsidRPr="00DF3149" w:rsidRDefault="00760CC6" w:rsidP="00760CC6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7D9766" w14:textId="1A412506" w:rsidR="00760CC6" w:rsidRPr="005A47F7" w:rsidRDefault="00760CC6" w:rsidP="00760CC6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14:paraId="7AABF3B1" w14:textId="77777777" w:rsidR="00D15790" w:rsidRDefault="00D15790">
      <w:pPr>
        <w:rPr>
          <w:b/>
          <w:bCs/>
          <w:sz w:val="24"/>
        </w:rPr>
      </w:pPr>
    </w:p>
    <w:tbl>
      <w:tblPr>
        <w:tblW w:w="5347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833"/>
        <w:gridCol w:w="2631"/>
        <w:gridCol w:w="265"/>
        <w:gridCol w:w="2869"/>
        <w:gridCol w:w="2943"/>
      </w:tblGrid>
      <w:tr w:rsidR="00D15790" w:rsidRPr="00EB2961" w14:paraId="1CEF6744" w14:textId="77777777" w:rsidTr="00D15790">
        <w:trPr>
          <w:trHeight w:val="270"/>
          <w:jc w:val="center"/>
        </w:trPr>
        <w:tc>
          <w:tcPr>
            <w:tcW w:w="2367" w:type="pct"/>
            <w:gridSpan w:val="2"/>
            <w:shd w:val="clear" w:color="auto" w:fill="BFBFBF"/>
            <w:vAlign w:val="center"/>
          </w:tcPr>
          <w:p w14:paraId="5E583617" w14:textId="476CC157" w:rsidR="00D15790" w:rsidRPr="00E17392" w:rsidRDefault="006C5B8E" w:rsidP="006569E2">
            <w:pPr>
              <w:spacing w:before="40" w:after="40"/>
              <w:rPr>
                <w:rFonts w:cs="Arial"/>
                <w:b/>
                <w:sz w:val="22"/>
              </w:rPr>
            </w:pPr>
            <w:r>
              <w:rPr>
                <w:b/>
                <w:sz w:val="22"/>
              </w:rPr>
              <w:t>9D</w:t>
            </w:r>
            <w:r w:rsidR="00E83A88">
              <w:rPr>
                <w:b/>
                <w:sz w:val="22"/>
              </w:rPr>
              <w:t>. OPS –</w:t>
            </w:r>
            <w:r w:rsidR="008A1991">
              <w:rPr>
                <w:b/>
                <w:sz w:val="22"/>
              </w:rPr>
              <w:t xml:space="preserve"> </w:t>
            </w:r>
            <w:r w:rsidR="00E83A88">
              <w:rPr>
                <w:b/>
                <w:sz w:val="22"/>
              </w:rPr>
              <w:t>Contact Tracing</w:t>
            </w:r>
          </w:p>
        </w:tc>
        <w:tc>
          <w:tcPr>
            <w:tcW w:w="115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14:paraId="791FFF65" w14:textId="77777777" w:rsidR="00D15790" w:rsidRPr="00EB2961" w:rsidRDefault="00D15790" w:rsidP="006569E2">
            <w:pPr>
              <w:rPr>
                <w:b/>
                <w:sz w:val="22"/>
              </w:rPr>
            </w:pPr>
          </w:p>
        </w:tc>
        <w:tc>
          <w:tcPr>
            <w:tcW w:w="2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B95CD3C" w14:textId="0E82A85B" w:rsidR="00D15790" w:rsidRPr="00EB2961" w:rsidRDefault="008A1991" w:rsidP="006569E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9</w:t>
            </w:r>
            <w:r>
              <w:rPr>
                <w:b/>
                <w:sz w:val="22"/>
              </w:rPr>
              <w:t>E</w:t>
            </w:r>
            <w:r>
              <w:rPr>
                <w:b/>
                <w:sz w:val="22"/>
              </w:rPr>
              <w:t xml:space="preserve">. OPS – </w:t>
            </w:r>
            <w:r>
              <w:rPr>
                <w:b/>
                <w:sz w:val="22"/>
              </w:rPr>
              <w:t>Case Investigation</w:t>
            </w:r>
          </w:p>
        </w:tc>
      </w:tr>
      <w:tr w:rsidR="00D15790" w:rsidRPr="00EB2961" w14:paraId="6BE006CF" w14:textId="77777777" w:rsidTr="00D15790">
        <w:trPr>
          <w:trHeight w:val="270"/>
          <w:jc w:val="center"/>
        </w:trPr>
        <w:tc>
          <w:tcPr>
            <w:tcW w:w="1227" w:type="pct"/>
            <w:shd w:val="clear" w:color="auto" w:fill="F2F2F2"/>
            <w:vAlign w:val="center"/>
          </w:tcPr>
          <w:p w14:paraId="275967D5" w14:textId="3BA49CDC" w:rsidR="00D15790" w:rsidRPr="00EB2961" w:rsidRDefault="00E83A88" w:rsidP="006569E2">
            <w:pPr>
              <w:spacing w:before="40" w:after="40"/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Position</w:t>
            </w:r>
          </w:p>
        </w:tc>
        <w:tc>
          <w:tcPr>
            <w:tcW w:w="1140" w:type="pct"/>
            <w:shd w:val="clear" w:color="auto" w:fill="F2F2F2"/>
            <w:vAlign w:val="center"/>
          </w:tcPr>
          <w:p w14:paraId="2BF11ED6" w14:textId="78E24987" w:rsidR="00D15790" w:rsidRPr="00EB2961" w:rsidRDefault="00E83A88" w:rsidP="006569E2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Name</w:t>
            </w:r>
          </w:p>
        </w:tc>
        <w:tc>
          <w:tcPr>
            <w:tcW w:w="115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14:paraId="5C38C405" w14:textId="77777777" w:rsidR="00D15790" w:rsidRPr="00EB2961" w:rsidRDefault="00D15790" w:rsidP="006569E2">
            <w:pPr>
              <w:spacing w:before="40" w:after="40"/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C4CA36" w14:textId="77777777" w:rsidR="00D15790" w:rsidRPr="00EB2961" w:rsidRDefault="00D15790" w:rsidP="006569E2">
            <w:pPr>
              <w:spacing w:before="40" w:after="40"/>
              <w:jc w:val="right"/>
              <w:rPr>
                <w:rFonts w:cs="Arial"/>
                <w:b/>
                <w:sz w:val="18"/>
                <w:szCs w:val="18"/>
              </w:rPr>
            </w:pPr>
            <w:r w:rsidRPr="00E17392">
              <w:rPr>
                <w:rFonts w:cs="Arial"/>
                <w:b/>
                <w:sz w:val="18"/>
                <w:szCs w:val="18"/>
              </w:rPr>
              <w:t>Position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8E3DA8" w14:textId="77777777" w:rsidR="00D15790" w:rsidRPr="00EB2961" w:rsidRDefault="00D15790" w:rsidP="006569E2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EB2961">
              <w:rPr>
                <w:rFonts w:cs="Arial"/>
                <w:b/>
                <w:sz w:val="18"/>
                <w:szCs w:val="18"/>
              </w:rPr>
              <w:t>Name</w:t>
            </w:r>
          </w:p>
        </w:tc>
      </w:tr>
      <w:tr w:rsidR="00E83A88" w:rsidRPr="00AC6215" w14:paraId="72D0FF13" w14:textId="77777777" w:rsidTr="005F2C97">
        <w:trPr>
          <w:trHeight w:val="270"/>
          <w:jc w:val="center"/>
        </w:trPr>
        <w:tc>
          <w:tcPr>
            <w:tcW w:w="1227" w:type="pct"/>
            <w:vAlign w:val="center"/>
          </w:tcPr>
          <w:p w14:paraId="0C72168F" w14:textId="78ABA874" w:rsidR="00E83A88" w:rsidRPr="005A47F7" w:rsidRDefault="00E83A88" w:rsidP="00E83A88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Contact Tracing Branch Dir.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0FD8256C" w14:textId="43BA07D2" w:rsidR="00E83A88" w:rsidRPr="005A47F7" w:rsidRDefault="00E83A88" w:rsidP="00E83A88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14:paraId="72205FEC" w14:textId="77777777" w:rsidR="00E83A88" w:rsidRDefault="00E83A88" w:rsidP="00E83A88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CC9B5" w14:textId="272990A2" w:rsidR="00E83A88" w:rsidRPr="00DF3149" w:rsidRDefault="008A1991" w:rsidP="00E83A88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Case Investigation</w:t>
            </w:r>
            <w:r>
              <w:rPr>
                <w:rFonts w:cs="Arial"/>
                <w:sz w:val="18"/>
                <w:szCs w:val="18"/>
              </w:rPr>
              <w:t xml:space="preserve"> Branch Dir.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31107" w14:textId="5AE03313" w:rsidR="00E83A88" w:rsidRPr="00AC6215" w:rsidRDefault="00E83A88" w:rsidP="00E83A88">
            <w:pPr>
              <w:rPr>
                <w:sz w:val="18"/>
                <w:szCs w:val="18"/>
              </w:rPr>
            </w:pPr>
          </w:p>
        </w:tc>
      </w:tr>
      <w:tr w:rsidR="00E83A88" w:rsidRPr="00AC6215" w14:paraId="4D7AAF3A" w14:textId="77777777" w:rsidTr="005F2C97">
        <w:trPr>
          <w:trHeight w:val="270"/>
          <w:jc w:val="center"/>
        </w:trPr>
        <w:tc>
          <w:tcPr>
            <w:tcW w:w="1227" w:type="pct"/>
            <w:tcBorders>
              <w:bottom w:val="single" w:sz="4" w:space="0" w:color="auto"/>
            </w:tcBorders>
            <w:vAlign w:val="center"/>
          </w:tcPr>
          <w:p w14:paraId="3BCE1C42" w14:textId="54FE9DDB" w:rsidR="008A1991" w:rsidRDefault="008A1991" w:rsidP="00E83A88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Contact Tracer</w:t>
            </w:r>
          </w:p>
        </w:tc>
        <w:tc>
          <w:tcPr>
            <w:tcW w:w="11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EEB3D" w14:textId="009E513A" w:rsidR="00E83A88" w:rsidRPr="005A47F7" w:rsidRDefault="00E83A88" w:rsidP="00E83A88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14:paraId="56336624" w14:textId="77777777" w:rsidR="00E83A88" w:rsidRPr="00544BD9" w:rsidRDefault="00E83A88" w:rsidP="00E83A88">
            <w:pPr>
              <w:spacing w:before="40" w:after="40"/>
              <w:jc w:val="right"/>
              <w:rPr>
                <w:rFonts w:cs="Arial"/>
                <w:sz w:val="16"/>
                <w:szCs w:val="18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24AF9" w14:textId="211316F8" w:rsidR="00E83A88" w:rsidRPr="00DF3149" w:rsidRDefault="008A1991" w:rsidP="00E83A88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Case Investigator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2E867" w14:textId="354D8DC7" w:rsidR="00E83A88" w:rsidRPr="00AC6215" w:rsidRDefault="00E83A88" w:rsidP="00E83A88">
            <w:pPr>
              <w:rPr>
                <w:sz w:val="18"/>
                <w:szCs w:val="18"/>
              </w:rPr>
            </w:pPr>
          </w:p>
        </w:tc>
      </w:tr>
      <w:tr w:rsidR="00E83A88" w:rsidRPr="00AC6215" w14:paraId="0420ADFC" w14:textId="77777777" w:rsidTr="008A1991">
        <w:trPr>
          <w:trHeight w:val="270"/>
          <w:jc w:val="center"/>
        </w:trPr>
        <w:tc>
          <w:tcPr>
            <w:tcW w:w="1227" w:type="pct"/>
            <w:tcBorders>
              <w:bottom w:val="single" w:sz="4" w:space="0" w:color="auto"/>
            </w:tcBorders>
            <w:vAlign w:val="center"/>
          </w:tcPr>
          <w:p w14:paraId="56D66B52" w14:textId="3840D2C5" w:rsidR="00E83A88" w:rsidRPr="005A47F7" w:rsidRDefault="008A1991" w:rsidP="00E83A88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Contact Tracer</w:t>
            </w:r>
          </w:p>
        </w:tc>
        <w:tc>
          <w:tcPr>
            <w:tcW w:w="11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E00685" w14:textId="76227EB4" w:rsidR="00E83A88" w:rsidRPr="005A47F7" w:rsidRDefault="00E83A88" w:rsidP="00E83A88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14:paraId="7F67256F" w14:textId="77777777" w:rsidR="00E83A88" w:rsidRPr="00544BD9" w:rsidRDefault="00E83A88" w:rsidP="00E83A88">
            <w:pPr>
              <w:spacing w:before="40" w:after="40"/>
              <w:jc w:val="right"/>
              <w:rPr>
                <w:rFonts w:cs="Arial"/>
                <w:sz w:val="16"/>
                <w:szCs w:val="18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3FCC0" w14:textId="2B384F0D" w:rsidR="00E83A88" w:rsidRPr="00DF3149" w:rsidRDefault="008A1991" w:rsidP="00E83A88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Case Investigator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41B1B" w14:textId="03BC5A27" w:rsidR="00E83A88" w:rsidRPr="00AC6215" w:rsidRDefault="00E83A88" w:rsidP="00E83A88">
            <w:pPr>
              <w:rPr>
                <w:sz w:val="18"/>
                <w:szCs w:val="18"/>
              </w:rPr>
            </w:pPr>
          </w:p>
        </w:tc>
      </w:tr>
      <w:tr w:rsidR="00E83A88" w:rsidRPr="00AC6215" w14:paraId="7DD87E73" w14:textId="77777777" w:rsidTr="008A1991">
        <w:trPr>
          <w:trHeight w:val="134"/>
          <w:jc w:val="center"/>
        </w:trPr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F417C" w14:textId="29E29BB2" w:rsidR="00E83A88" w:rsidRPr="005A47F7" w:rsidRDefault="008A1991" w:rsidP="00E83A88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Contact Tracer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020F0" w14:textId="40653D91" w:rsidR="00E83A88" w:rsidRPr="00633642" w:rsidRDefault="00E83A88" w:rsidP="00E83A88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F3C90CB" w14:textId="77777777" w:rsidR="00E83A88" w:rsidRDefault="00E83A88" w:rsidP="00E83A88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BB461" w14:textId="2A3D7380" w:rsidR="00E83A88" w:rsidRPr="00DF3149" w:rsidRDefault="008A1991" w:rsidP="00E83A88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Case Investigator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3D828" w14:textId="77777777" w:rsidR="00E83A88" w:rsidRPr="00AC6215" w:rsidRDefault="00E83A88" w:rsidP="00E83A88">
            <w:pPr>
              <w:rPr>
                <w:sz w:val="18"/>
                <w:szCs w:val="18"/>
              </w:rPr>
            </w:pPr>
          </w:p>
        </w:tc>
      </w:tr>
      <w:tr w:rsidR="00E83A88" w:rsidRPr="00AC6215" w14:paraId="762E5DF8" w14:textId="77777777" w:rsidTr="008A1991">
        <w:trPr>
          <w:trHeight w:val="270"/>
          <w:jc w:val="center"/>
        </w:trPr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77EECC" w14:textId="757BC41E" w:rsidR="00E83A88" w:rsidRPr="005A47F7" w:rsidRDefault="008A1991" w:rsidP="00E83A88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Contact Tracer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0ED0A" w14:textId="67D83203" w:rsidR="00E83A88" w:rsidRPr="005A47F7" w:rsidRDefault="00E83A88" w:rsidP="00E83A88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56265E2" w14:textId="77777777" w:rsidR="00E83A88" w:rsidRDefault="00E83A88" w:rsidP="00E83A88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B735A" w14:textId="1284BDCF" w:rsidR="00E83A88" w:rsidRPr="00DF3149" w:rsidRDefault="008A1991" w:rsidP="00E83A88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Case Investigator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5453F" w14:textId="6BDB4D87" w:rsidR="00E83A88" w:rsidRPr="00AC6215" w:rsidRDefault="00E83A88" w:rsidP="00E83A88">
            <w:pPr>
              <w:rPr>
                <w:sz w:val="18"/>
                <w:szCs w:val="18"/>
              </w:rPr>
            </w:pPr>
          </w:p>
        </w:tc>
      </w:tr>
      <w:tr w:rsidR="00E83A88" w14:paraId="303DF23F" w14:textId="77777777" w:rsidTr="008A1991">
        <w:trPr>
          <w:trHeight w:val="88"/>
          <w:jc w:val="center"/>
        </w:trPr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7FC5C" w14:textId="281FA58A" w:rsidR="00E83A88" w:rsidRPr="00EA65E9" w:rsidRDefault="008A1991" w:rsidP="00E83A88">
            <w:pPr>
              <w:spacing w:before="40" w:after="40"/>
              <w:jc w:val="righ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Contact Tracer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94CA2" w14:textId="6065C70C" w:rsidR="00E83A88" w:rsidRPr="00EA65E9" w:rsidRDefault="00E83A88" w:rsidP="00E83A88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FDBC65" w14:textId="77777777" w:rsidR="00E83A88" w:rsidRPr="00EB2961" w:rsidRDefault="00E83A88" w:rsidP="00E83A88">
            <w:pPr>
              <w:spacing w:before="40" w:after="40"/>
              <w:rPr>
                <w:rFonts w:cs="Arial"/>
                <w:b/>
                <w:sz w:val="22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1247D" w14:textId="58FCF889" w:rsidR="00E83A88" w:rsidRPr="00DF3149" w:rsidRDefault="008A1991" w:rsidP="00E83A88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Case Investigator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1B949" w14:textId="77777777" w:rsidR="00E83A88" w:rsidRDefault="00E83A88" w:rsidP="00E83A88">
            <w:pPr>
              <w:spacing w:before="40" w:after="40"/>
              <w:rPr>
                <w:rFonts w:cs="Arial"/>
                <w:b/>
                <w:sz w:val="22"/>
              </w:rPr>
            </w:pPr>
          </w:p>
        </w:tc>
      </w:tr>
      <w:tr w:rsidR="00E83A88" w:rsidRPr="00EB2961" w14:paraId="073EC718" w14:textId="77777777" w:rsidTr="008A1991">
        <w:trPr>
          <w:trHeight w:val="88"/>
          <w:jc w:val="center"/>
        </w:trPr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334BA" w14:textId="611E75AC" w:rsidR="00E83A88" w:rsidRPr="00EA65E9" w:rsidRDefault="008A1991" w:rsidP="00E83A88">
            <w:pPr>
              <w:spacing w:before="40" w:after="40"/>
              <w:jc w:val="righ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Contact Tracer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A953D" w14:textId="6C151E36" w:rsidR="00E83A88" w:rsidRPr="00EA65E9" w:rsidRDefault="00E83A88" w:rsidP="00E83A88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E8C44EA" w14:textId="77777777" w:rsidR="00E83A88" w:rsidRPr="00EB2961" w:rsidRDefault="00E83A88" w:rsidP="00E83A88">
            <w:pPr>
              <w:spacing w:before="40" w:after="40"/>
              <w:rPr>
                <w:rFonts w:cs="Arial"/>
                <w:b/>
                <w:sz w:val="22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C934F" w14:textId="7BD78598" w:rsidR="00E83A88" w:rsidRPr="00EB2961" w:rsidRDefault="008A1991" w:rsidP="00E83A88">
            <w:pPr>
              <w:spacing w:before="40" w:after="40"/>
              <w:jc w:val="right"/>
              <w:rPr>
                <w:rFonts w:cs="Arial"/>
                <w:sz w:val="22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Case Investigator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C106B" w14:textId="77777777" w:rsidR="00E83A88" w:rsidRPr="00EB2961" w:rsidRDefault="00E83A88" w:rsidP="00E83A88">
            <w:pPr>
              <w:spacing w:before="40" w:after="40"/>
              <w:rPr>
                <w:rFonts w:cs="Arial"/>
                <w:sz w:val="22"/>
                <w:szCs w:val="18"/>
              </w:rPr>
            </w:pPr>
          </w:p>
        </w:tc>
      </w:tr>
      <w:tr w:rsidR="00E83A88" w:rsidRPr="00A3232D" w14:paraId="4126C8F0" w14:textId="77777777" w:rsidTr="008A1991">
        <w:trPr>
          <w:trHeight w:val="270"/>
          <w:jc w:val="center"/>
        </w:trPr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89EB1" w14:textId="68953FD1" w:rsidR="00E83A88" w:rsidRPr="00EA65E9" w:rsidRDefault="008A1991" w:rsidP="00E83A88">
            <w:pPr>
              <w:spacing w:before="40" w:after="40"/>
              <w:jc w:val="righ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Contact Tracer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C9DE7" w14:textId="77777777" w:rsidR="00E83A88" w:rsidRPr="00EA65E9" w:rsidRDefault="00E83A88" w:rsidP="00E83A88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9628A33" w14:textId="77777777" w:rsidR="00E83A88" w:rsidRPr="00EB2961" w:rsidRDefault="00E83A88" w:rsidP="00E83A88">
            <w:pPr>
              <w:spacing w:before="40" w:after="40"/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C93DB" w14:textId="162D12A8" w:rsidR="00E83A88" w:rsidRPr="00DF3149" w:rsidRDefault="008A1991" w:rsidP="00E83A88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Case Investigator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0FD6B" w14:textId="77777777" w:rsidR="00E83A88" w:rsidRPr="00A3232D" w:rsidRDefault="00E83A88" w:rsidP="00E83A88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E83A88" w:rsidRPr="00A3232D" w14:paraId="764968B0" w14:textId="77777777" w:rsidTr="008A1991">
        <w:trPr>
          <w:trHeight w:val="270"/>
          <w:jc w:val="center"/>
        </w:trPr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4F906" w14:textId="1D0AEBFF" w:rsidR="00E83A88" w:rsidRPr="00EA65E9" w:rsidRDefault="008A1991" w:rsidP="00E83A88">
            <w:pPr>
              <w:spacing w:before="40" w:after="40"/>
              <w:jc w:val="righ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If more than 7 contact </w:t>
            </w:r>
            <w:proofErr w:type="gramStart"/>
            <w:r>
              <w:rPr>
                <w:rFonts w:cs="Arial"/>
                <w:sz w:val="18"/>
                <w:szCs w:val="18"/>
              </w:rPr>
              <w:t>tracers</w:t>
            </w:r>
            <w:proofErr w:type="gramEnd"/>
            <w:r>
              <w:rPr>
                <w:rFonts w:cs="Arial"/>
                <w:sz w:val="18"/>
                <w:szCs w:val="18"/>
              </w:rPr>
              <w:t xml:space="preserve"> consider team leads to maintain span of control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21B9F" w14:textId="77777777" w:rsidR="00E83A88" w:rsidRPr="00EA65E9" w:rsidRDefault="00E83A88" w:rsidP="00E83A88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4DA5E55" w14:textId="77777777" w:rsidR="00E83A88" w:rsidRPr="00EB2961" w:rsidRDefault="00E83A88" w:rsidP="00E83A88">
            <w:pPr>
              <w:spacing w:before="40" w:after="40"/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A5DD" w14:textId="4582BDD9" w:rsidR="00E83A88" w:rsidRPr="00DF3149" w:rsidRDefault="008A1991" w:rsidP="00E83A88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If more than 7 </w:t>
            </w:r>
            <w:r>
              <w:rPr>
                <w:rFonts w:cs="Arial"/>
                <w:sz w:val="18"/>
                <w:szCs w:val="18"/>
              </w:rPr>
              <w:t>case investigators</w:t>
            </w:r>
            <w:r>
              <w:rPr>
                <w:rFonts w:cs="Arial"/>
                <w:sz w:val="18"/>
                <w:szCs w:val="18"/>
              </w:rPr>
              <w:t xml:space="preserve"> consider team leads to maintain span of control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4F7F7" w14:textId="77777777" w:rsidR="00E83A88" w:rsidRPr="00A3232D" w:rsidRDefault="00E83A88" w:rsidP="00E83A88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E83A88" w:rsidRPr="00A3232D" w14:paraId="43487831" w14:textId="77777777" w:rsidTr="008A1991">
        <w:trPr>
          <w:trHeight w:val="270"/>
          <w:jc w:val="center"/>
        </w:trPr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B9445" w14:textId="64C8E9D0" w:rsidR="00E83A88" w:rsidRPr="00EA65E9" w:rsidRDefault="00E83A88" w:rsidP="00E83A88">
            <w:pPr>
              <w:spacing w:before="40" w:after="40"/>
              <w:jc w:val="righ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4004B" w14:textId="77777777" w:rsidR="00E83A88" w:rsidRPr="00EA65E9" w:rsidRDefault="00E83A88" w:rsidP="00E83A88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C7C264B" w14:textId="77777777" w:rsidR="00E83A88" w:rsidRPr="00EB2961" w:rsidRDefault="00E83A88" w:rsidP="00E83A88">
            <w:pPr>
              <w:spacing w:before="40" w:after="40"/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5FE6A" w14:textId="77777777" w:rsidR="00E83A88" w:rsidRPr="00DF3149" w:rsidRDefault="00E83A88" w:rsidP="00E83A88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DE2F4" w14:textId="77777777" w:rsidR="00E83A88" w:rsidRPr="00A3232D" w:rsidRDefault="00E83A88" w:rsidP="00E83A88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E83A88" w:rsidRPr="00A3232D" w14:paraId="34185219" w14:textId="77777777" w:rsidTr="008A1991">
        <w:trPr>
          <w:trHeight w:val="270"/>
          <w:jc w:val="center"/>
        </w:trPr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7CEEE" w14:textId="77777777" w:rsidR="00E83A88" w:rsidRPr="00EA65E9" w:rsidRDefault="00E83A88" w:rsidP="00E83A88">
            <w:pPr>
              <w:spacing w:before="40" w:after="40"/>
              <w:jc w:val="righ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A391C" w14:textId="77777777" w:rsidR="00E83A88" w:rsidRPr="00EA65E9" w:rsidRDefault="00E83A88" w:rsidP="00E83A88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ADA6F0" w14:textId="77777777" w:rsidR="00E83A88" w:rsidRPr="00EB2961" w:rsidRDefault="00E83A88" w:rsidP="00E83A88">
            <w:pPr>
              <w:spacing w:before="40" w:after="40"/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0EC5" w14:textId="77777777" w:rsidR="00E83A88" w:rsidRPr="00DF3149" w:rsidRDefault="00E83A88" w:rsidP="00E83A88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55D47" w14:textId="77777777" w:rsidR="00E83A88" w:rsidRPr="00A3232D" w:rsidRDefault="00E83A88" w:rsidP="00E83A88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</w:tbl>
    <w:p w14:paraId="4E547CC4" w14:textId="77777777" w:rsidR="00E83A88" w:rsidRDefault="00E83A88" w:rsidP="00B958D7">
      <w:pPr>
        <w:rPr>
          <w:sz w:val="24"/>
        </w:rPr>
      </w:pPr>
    </w:p>
    <w:p w14:paraId="210770D1" w14:textId="16F731E1" w:rsidR="00E83A88" w:rsidRDefault="00E83A88">
      <w:pPr>
        <w:rPr>
          <w:sz w:val="24"/>
        </w:rPr>
      </w:pPr>
    </w:p>
    <w:p w14:paraId="090E12C2" w14:textId="77777777" w:rsidR="00E83A88" w:rsidRDefault="00914C05" w:rsidP="00E83A88">
      <w:pPr>
        <w:rPr>
          <w:b/>
          <w:bCs/>
          <w:sz w:val="24"/>
        </w:rPr>
      </w:pPr>
      <w:r>
        <w:rPr>
          <w:sz w:val="24"/>
        </w:rPr>
        <w:tab/>
      </w:r>
      <w:r w:rsidR="003D1982">
        <w:rPr>
          <w:sz w:val="24"/>
        </w:rPr>
        <w:tab/>
      </w:r>
    </w:p>
    <w:tbl>
      <w:tblPr>
        <w:tblW w:w="5347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833"/>
        <w:gridCol w:w="2631"/>
        <w:gridCol w:w="265"/>
        <w:gridCol w:w="2869"/>
        <w:gridCol w:w="2943"/>
      </w:tblGrid>
      <w:tr w:rsidR="00E83A88" w:rsidRPr="00EB2961" w14:paraId="1A77DDEA" w14:textId="77777777" w:rsidTr="007F03B7">
        <w:trPr>
          <w:trHeight w:val="270"/>
          <w:jc w:val="center"/>
        </w:trPr>
        <w:tc>
          <w:tcPr>
            <w:tcW w:w="2367" w:type="pct"/>
            <w:gridSpan w:val="2"/>
            <w:shd w:val="clear" w:color="auto" w:fill="BFBFBF"/>
            <w:vAlign w:val="center"/>
          </w:tcPr>
          <w:p w14:paraId="7BF25CC3" w14:textId="6550A1F9" w:rsidR="00E83A88" w:rsidRPr="00E17392" w:rsidRDefault="006C5B8E" w:rsidP="007F03B7">
            <w:pPr>
              <w:spacing w:before="40" w:after="4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9</w:t>
            </w:r>
            <w:r w:rsidR="008A1991">
              <w:rPr>
                <w:rFonts w:cs="Arial"/>
                <w:b/>
                <w:sz w:val="22"/>
              </w:rPr>
              <w:t>F</w:t>
            </w:r>
            <w:r w:rsidR="00E83A88">
              <w:rPr>
                <w:rFonts w:cs="Arial"/>
                <w:b/>
                <w:sz w:val="22"/>
              </w:rPr>
              <w:t xml:space="preserve">. OPS – Mass Testing Branch – </w:t>
            </w:r>
            <w:r w:rsidR="00E83A88" w:rsidRPr="008A1991">
              <w:rPr>
                <w:rFonts w:cs="Arial"/>
                <w:b/>
                <w:sz w:val="22"/>
              </w:rPr>
              <w:t>Drive Thru</w:t>
            </w:r>
          </w:p>
        </w:tc>
        <w:tc>
          <w:tcPr>
            <w:tcW w:w="115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14:paraId="1BDD9F33" w14:textId="77777777" w:rsidR="00E83A88" w:rsidRPr="00EB2961" w:rsidRDefault="00E83A88" w:rsidP="007F03B7">
            <w:pPr>
              <w:rPr>
                <w:b/>
                <w:sz w:val="22"/>
              </w:rPr>
            </w:pPr>
          </w:p>
        </w:tc>
        <w:tc>
          <w:tcPr>
            <w:tcW w:w="2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3132D5" w14:textId="2442578C" w:rsidR="00E83A88" w:rsidRPr="00EB2961" w:rsidRDefault="006C5B8E" w:rsidP="007F03B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9</w:t>
            </w:r>
            <w:r w:rsidR="008A1991">
              <w:rPr>
                <w:b/>
                <w:sz w:val="22"/>
              </w:rPr>
              <w:t>G</w:t>
            </w:r>
            <w:r w:rsidR="00E83A88">
              <w:rPr>
                <w:b/>
                <w:sz w:val="22"/>
              </w:rPr>
              <w:t xml:space="preserve">. OPS – Mass Testing Branch – </w:t>
            </w:r>
            <w:r w:rsidR="00E83A88" w:rsidRPr="008A1991">
              <w:rPr>
                <w:b/>
                <w:sz w:val="22"/>
              </w:rPr>
              <w:t>LTC</w:t>
            </w:r>
            <w:r w:rsidR="008A1991" w:rsidRPr="008A1991">
              <w:rPr>
                <w:b/>
                <w:sz w:val="22"/>
              </w:rPr>
              <w:t>F</w:t>
            </w:r>
          </w:p>
        </w:tc>
      </w:tr>
      <w:tr w:rsidR="00E83A88" w:rsidRPr="00EB2961" w14:paraId="0C45810A" w14:textId="77777777" w:rsidTr="007F03B7">
        <w:trPr>
          <w:trHeight w:val="270"/>
          <w:jc w:val="center"/>
        </w:trPr>
        <w:tc>
          <w:tcPr>
            <w:tcW w:w="1227" w:type="pct"/>
            <w:shd w:val="clear" w:color="auto" w:fill="F2F2F2"/>
            <w:vAlign w:val="center"/>
          </w:tcPr>
          <w:p w14:paraId="038906E5" w14:textId="77777777" w:rsidR="00E83A88" w:rsidRPr="00EB2961" w:rsidRDefault="00E83A88" w:rsidP="007F03B7">
            <w:pPr>
              <w:spacing w:before="40" w:after="40"/>
              <w:jc w:val="right"/>
              <w:rPr>
                <w:rFonts w:cs="Arial"/>
                <w:b/>
                <w:sz w:val="18"/>
                <w:szCs w:val="18"/>
              </w:rPr>
            </w:pPr>
            <w:r w:rsidRPr="00EB2961">
              <w:rPr>
                <w:rFonts w:cs="Arial"/>
                <w:b/>
                <w:sz w:val="18"/>
                <w:szCs w:val="18"/>
              </w:rPr>
              <w:t>Position</w:t>
            </w:r>
          </w:p>
        </w:tc>
        <w:tc>
          <w:tcPr>
            <w:tcW w:w="1140" w:type="pct"/>
            <w:shd w:val="clear" w:color="auto" w:fill="F2F2F2"/>
            <w:vAlign w:val="center"/>
          </w:tcPr>
          <w:p w14:paraId="3ADA2B1A" w14:textId="77777777" w:rsidR="00E83A88" w:rsidRPr="00EB2961" w:rsidRDefault="00E83A88" w:rsidP="007F03B7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EB2961">
              <w:rPr>
                <w:rFonts w:cs="Arial"/>
                <w:b/>
                <w:sz w:val="18"/>
                <w:szCs w:val="18"/>
              </w:rPr>
              <w:t>Name</w:t>
            </w:r>
          </w:p>
        </w:tc>
        <w:tc>
          <w:tcPr>
            <w:tcW w:w="115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14:paraId="5EB448DA" w14:textId="77777777" w:rsidR="00E83A88" w:rsidRPr="00EB2961" w:rsidRDefault="00E83A88" w:rsidP="007F03B7">
            <w:pPr>
              <w:spacing w:before="40" w:after="40"/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5BCD2E" w14:textId="77777777" w:rsidR="00E83A88" w:rsidRPr="00EB2961" w:rsidRDefault="00E83A88" w:rsidP="007F03B7">
            <w:pPr>
              <w:spacing w:before="40" w:after="40"/>
              <w:jc w:val="right"/>
              <w:rPr>
                <w:rFonts w:cs="Arial"/>
                <w:b/>
                <w:sz w:val="18"/>
                <w:szCs w:val="18"/>
              </w:rPr>
            </w:pPr>
            <w:r w:rsidRPr="00E17392">
              <w:rPr>
                <w:rFonts w:cs="Arial"/>
                <w:b/>
                <w:sz w:val="18"/>
                <w:szCs w:val="18"/>
              </w:rPr>
              <w:t>Position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DB2C75" w14:textId="77777777" w:rsidR="00E83A88" w:rsidRPr="00EB2961" w:rsidRDefault="00E83A88" w:rsidP="007F03B7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EB2961">
              <w:rPr>
                <w:rFonts w:cs="Arial"/>
                <w:b/>
                <w:sz w:val="18"/>
                <w:szCs w:val="18"/>
              </w:rPr>
              <w:t>Name</w:t>
            </w:r>
          </w:p>
        </w:tc>
      </w:tr>
      <w:tr w:rsidR="00E83A88" w:rsidRPr="00AC6215" w14:paraId="0A4CCC2B" w14:textId="77777777" w:rsidTr="00C0104C">
        <w:trPr>
          <w:trHeight w:val="270"/>
          <w:jc w:val="center"/>
        </w:trPr>
        <w:tc>
          <w:tcPr>
            <w:tcW w:w="1227" w:type="pct"/>
            <w:vAlign w:val="center"/>
          </w:tcPr>
          <w:p w14:paraId="61740BE9" w14:textId="77777777" w:rsidR="00E83A88" w:rsidRPr="005A47F7" w:rsidRDefault="00E83A88" w:rsidP="007F03B7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Mass Testing Branch Dir.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3BF9DB16" w14:textId="664C3A2D" w:rsidR="00E83A88" w:rsidRPr="005A47F7" w:rsidRDefault="00E83A88" w:rsidP="007F03B7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14:paraId="7B56B4FA" w14:textId="77777777" w:rsidR="00E83A88" w:rsidRDefault="00E83A88" w:rsidP="007F03B7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9E0CB" w14:textId="634EF269" w:rsidR="00E83A88" w:rsidRPr="00DF3149" w:rsidRDefault="00E83A88" w:rsidP="007F03B7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Mass Testing Branch Dir.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19CE5" w14:textId="09C4D762" w:rsidR="00E83A88" w:rsidRPr="00AC6215" w:rsidRDefault="00E83A88" w:rsidP="007F03B7">
            <w:pPr>
              <w:rPr>
                <w:sz w:val="18"/>
                <w:szCs w:val="18"/>
              </w:rPr>
            </w:pPr>
          </w:p>
        </w:tc>
      </w:tr>
      <w:tr w:rsidR="00E83A88" w:rsidRPr="00AC6215" w14:paraId="7C71B1A1" w14:textId="77777777" w:rsidTr="00C0104C">
        <w:trPr>
          <w:trHeight w:val="270"/>
          <w:jc w:val="center"/>
        </w:trPr>
        <w:tc>
          <w:tcPr>
            <w:tcW w:w="1227" w:type="pct"/>
            <w:tcBorders>
              <w:bottom w:val="single" w:sz="4" w:space="0" w:color="auto"/>
            </w:tcBorders>
            <w:vAlign w:val="center"/>
          </w:tcPr>
          <w:p w14:paraId="3F415255" w14:textId="77777777" w:rsidR="00E83A88" w:rsidRDefault="00E83A88" w:rsidP="007F03B7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Deputy Dir.</w:t>
            </w:r>
          </w:p>
        </w:tc>
        <w:tc>
          <w:tcPr>
            <w:tcW w:w="11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05002" w14:textId="1560B641" w:rsidR="00E83A88" w:rsidRPr="005A47F7" w:rsidRDefault="00E83A88" w:rsidP="007F03B7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14:paraId="4F0A415B" w14:textId="77777777" w:rsidR="00E83A88" w:rsidRPr="00544BD9" w:rsidRDefault="00E83A88" w:rsidP="007F03B7">
            <w:pPr>
              <w:spacing w:before="40" w:after="40"/>
              <w:jc w:val="right"/>
              <w:rPr>
                <w:rFonts w:cs="Arial"/>
                <w:sz w:val="16"/>
                <w:szCs w:val="18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A17B9" w14:textId="4C2BBF6B" w:rsidR="00E83A88" w:rsidRPr="00DF3149" w:rsidRDefault="00E83A88" w:rsidP="007F03B7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Logistics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D01FB" w14:textId="5F877FCD" w:rsidR="00E83A88" w:rsidRPr="00AC6215" w:rsidRDefault="00E83A88" w:rsidP="007F03B7">
            <w:pPr>
              <w:rPr>
                <w:sz w:val="18"/>
                <w:szCs w:val="18"/>
              </w:rPr>
            </w:pPr>
          </w:p>
        </w:tc>
      </w:tr>
      <w:tr w:rsidR="00E83A88" w:rsidRPr="00AC6215" w14:paraId="03015C5F" w14:textId="77777777" w:rsidTr="008A1991">
        <w:trPr>
          <w:trHeight w:val="270"/>
          <w:jc w:val="center"/>
        </w:trPr>
        <w:tc>
          <w:tcPr>
            <w:tcW w:w="1227" w:type="pct"/>
            <w:tcBorders>
              <w:bottom w:val="single" w:sz="4" w:space="0" w:color="auto"/>
            </w:tcBorders>
            <w:vAlign w:val="center"/>
          </w:tcPr>
          <w:p w14:paraId="30B85737" w14:textId="77777777" w:rsidR="00E83A88" w:rsidRPr="005A47F7" w:rsidRDefault="00E83A88" w:rsidP="007F03B7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Scheduler Lead</w:t>
            </w:r>
          </w:p>
        </w:tc>
        <w:tc>
          <w:tcPr>
            <w:tcW w:w="11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F6AEC6" w14:textId="77777777" w:rsidR="00E83A88" w:rsidRPr="005A47F7" w:rsidRDefault="00E83A88" w:rsidP="007F03B7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14:paraId="549BBAF2" w14:textId="77777777" w:rsidR="00E83A88" w:rsidRPr="00544BD9" w:rsidRDefault="00E83A88" w:rsidP="007F03B7">
            <w:pPr>
              <w:spacing w:before="40" w:after="40"/>
              <w:jc w:val="right"/>
              <w:rPr>
                <w:rFonts w:cs="Arial"/>
                <w:sz w:val="16"/>
                <w:szCs w:val="18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FA7A8" w14:textId="77777777" w:rsidR="00E83A88" w:rsidRPr="00DF3149" w:rsidRDefault="00E83A88" w:rsidP="007F03B7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FDEC0" w14:textId="77777777" w:rsidR="00E83A88" w:rsidRPr="00AC6215" w:rsidRDefault="00E83A88" w:rsidP="007F03B7">
            <w:pPr>
              <w:rPr>
                <w:sz w:val="18"/>
                <w:szCs w:val="18"/>
              </w:rPr>
            </w:pPr>
          </w:p>
        </w:tc>
      </w:tr>
      <w:tr w:rsidR="00E83A88" w:rsidRPr="00AC6215" w14:paraId="607F241A" w14:textId="77777777" w:rsidTr="008A1991">
        <w:trPr>
          <w:trHeight w:val="134"/>
          <w:jc w:val="center"/>
        </w:trPr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415C49" w14:textId="77777777" w:rsidR="00E83A88" w:rsidRPr="005A47F7" w:rsidRDefault="00E83A88" w:rsidP="007F03B7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Logistics Set-up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E4A10" w14:textId="3A3C904A" w:rsidR="00E83A88" w:rsidRPr="00633642" w:rsidRDefault="00E83A88" w:rsidP="007F03B7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EC4E16" w14:textId="77777777" w:rsidR="00E83A88" w:rsidRDefault="00E83A88" w:rsidP="007F03B7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C68A7" w14:textId="77777777" w:rsidR="00E83A88" w:rsidRPr="00DF3149" w:rsidRDefault="00E83A88" w:rsidP="007F03B7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78D28" w14:textId="77777777" w:rsidR="00E83A88" w:rsidRPr="00AC6215" w:rsidRDefault="00E83A88" w:rsidP="007F03B7">
            <w:pPr>
              <w:rPr>
                <w:sz w:val="18"/>
                <w:szCs w:val="18"/>
              </w:rPr>
            </w:pPr>
          </w:p>
        </w:tc>
      </w:tr>
      <w:tr w:rsidR="00E83A88" w:rsidRPr="00AC6215" w14:paraId="79A43DEE" w14:textId="77777777" w:rsidTr="008A1991">
        <w:trPr>
          <w:trHeight w:val="270"/>
          <w:jc w:val="center"/>
        </w:trPr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98DAEE" w14:textId="77777777" w:rsidR="00E83A88" w:rsidRPr="005A47F7" w:rsidRDefault="00E83A88" w:rsidP="007F03B7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Supplies 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39BFF" w14:textId="407834F5" w:rsidR="00E83A88" w:rsidRPr="005A47F7" w:rsidRDefault="00E83A88" w:rsidP="007F03B7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A548709" w14:textId="77777777" w:rsidR="00E83A88" w:rsidRDefault="00E83A88" w:rsidP="007F03B7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D58C8" w14:textId="77777777" w:rsidR="00E83A88" w:rsidRPr="00DF3149" w:rsidRDefault="00E83A88" w:rsidP="007F03B7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3DBCE" w14:textId="77777777" w:rsidR="00E83A88" w:rsidRPr="00AC6215" w:rsidRDefault="00E83A88" w:rsidP="007F03B7">
            <w:pPr>
              <w:rPr>
                <w:sz w:val="18"/>
                <w:szCs w:val="18"/>
              </w:rPr>
            </w:pPr>
          </w:p>
        </w:tc>
      </w:tr>
      <w:tr w:rsidR="00E83A88" w14:paraId="7BFED7D7" w14:textId="77777777" w:rsidTr="008A1991">
        <w:trPr>
          <w:trHeight w:val="88"/>
          <w:jc w:val="center"/>
        </w:trPr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8DA55" w14:textId="77777777" w:rsidR="00E83A88" w:rsidRPr="00EA65E9" w:rsidRDefault="00E83A88" w:rsidP="007F03B7">
            <w:pPr>
              <w:spacing w:before="40" w:after="40"/>
              <w:jc w:val="righ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Everbridge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CC6EB" w14:textId="5E947F2E" w:rsidR="00E83A88" w:rsidRPr="00EA65E9" w:rsidRDefault="00E83A88" w:rsidP="007F03B7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380F9F" w14:textId="77777777" w:rsidR="00E83A88" w:rsidRPr="00EB2961" w:rsidRDefault="00E83A88" w:rsidP="007F03B7">
            <w:pPr>
              <w:spacing w:before="40" w:after="40"/>
              <w:rPr>
                <w:rFonts w:cs="Arial"/>
                <w:b/>
                <w:sz w:val="22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C101E" w14:textId="77777777" w:rsidR="00E83A88" w:rsidRPr="00DF3149" w:rsidRDefault="00E83A88" w:rsidP="007F03B7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32211" w14:textId="77777777" w:rsidR="00E83A88" w:rsidRDefault="00E83A88" w:rsidP="007F03B7">
            <w:pPr>
              <w:spacing w:before="40" w:after="40"/>
              <w:rPr>
                <w:rFonts w:cs="Arial"/>
                <w:b/>
                <w:sz w:val="22"/>
              </w:rPr>
            </w:pPr>
            <w:bookmarkStart w:id="1" w:name="_GoBack"/>
            <w:bookmarkEnd w:id="1"/>
          </w:p>
        </w:tc>
      </w:tr>
      <w:tr w:rsidR="00E83A88" w:rsidRPr="00EB2961" w14:paraId="6BE5243B" w14:textId="77777777" w:rsidTr="008A1991">
        <w:trPr>
          <w:trHeight w:val="88"/>
          <w:jc w:val="center"/>
        </w:trPr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B4212" w14:textId="77777777" w:rsidR="00E83A88" w:rsidRPr="00EA65E9" w:rsidRDefault="00E83A88" w:rsidP="007F03B7">
            <w:pPr>
              <w:spacing w:before="40" w:after="40"/>
              <w:jc w:val="righ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Testing Team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2AD32" w14:textId="01E0024C" w:rsidR="00E83A88" w:rsidRPr="00EA65E9" w:rsidRDefault="00E83A88" w:rsidP="007F03B7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28B05FF" w14:textId="77777777" w:rsidR="00E83A88" w:rsidRPr="00EB2961" w:rsidRDefault="00E83A88" w:rsidP="007F03B7">
            <w:pPr>
              <w:spacing w:before="40" w:after="40"/>
              <w:rPr>
                <w:rFonts w:cs="Arial"/>
                <w:b/>
                <w:sz w:val="22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1CF44" w14:textId="77777777" w:rsidR="00E83A88" w:rsidRPr="00EB2961" w:rsidRDefault="00E83A88" w:rsidP="007F03B7">
            <w:pPr>
              <w:spacing w:before="40" w:after="40"/>
              <w:jc w:val="right"/>
              <w:rPr>
                <w:rFonts w:cs="Arial"/>
                <w:sz w:val="22"/>
                <w:szCs w:val="18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9566C" w14:textId="77777777" w:rsidR="00E83A88" w:rsidRPr="00EB2961" w:rsidRDefault="00E83A88" w:rsidP="007F03B7">
            <w:pPr>
              <w:spacing w:before="40" w:after="40"/>
              <w:rPr>
                <w:rFonts w:cs="Arial"/>
                <w:sz w:val="22"/>
                <w:szCs w:val="18"/>
              </w:rPr>
            </w:pPr>
          </w:p>
        </w:tc>
      </w:tr>
      <w:tr w:rsidR="00E83A88" w:rsidRPr="00A3232D" w14:paraId="05C538A7" w14:textId="77777777" w:rsidTr="008A1991">
        <w:trPr>
          <w:trHeight w:val="270"/>
          <w:jc w:val="center"/>
        </w:trPr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BD1B6" w14:textId="77777777" w:rsidR="00E83A88" w:rsidRPr="00EA65E9" w:rsidRDefault="00E83A88" w:rsidP="007F03B7">
            <w:pPr>
              <w:spacing w:before="40" w:after="40"/>
              <w:jc w:val="righ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Interpretation Team – Spanish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90AB5" w14:textId="77777777" w:rsidR="00E83A88" w:rsidRPr="00EA65E9" w:rsidRDefault="00E83A88" w:rsidP="007F03B7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C3CA88F" w14:textId="77777777" w:rsidR="00E83A88" w:rsidRPr="00EB2961" w:rsidRDefault="00E83A88" w:rsidP="007F03B7">
            <w:pPr>
              <w:spacing w:before="40" w:after="40"/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B3185" w14:textId="197F68DB" w:rsidR="00E83A88" w:rsidRPr="00DF3149" w:rsidRDefault="00E83A88" w:rsidP="007F03B7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77E4D" w14:textId="77777777" w:rsidR="00E83A88" w:rsidRPr="00A3232D" w:rsidRDefault="00E83A88" w:rsidP="007F03B7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E83A88" w:rsidRPr="00A3232D" w14:paraId="0ABC7663" w14:textId="77777777" w:rsidTr="008A1991">
        <w:trPr>
          <w:trHeight w:val="270"/>
          <w:jc w:val="center"/>
        </w:trPr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B08A0" w14:textId="77777777" w:rsidR="00E83A88" w:rsidRPr="00EA65E9" w:rsidRDefault="00E83A88" w:rsidP="007F03B7">
            <w:pPr>
              <w:spacing w:before="40" w:after="40"/>
              <w:jc w:val="righ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Interpretation Team – Mam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6D789" w14:textId="77777777" w:rsidR="00E83A88" w:rsidRPr="00EA65E9" w:rsidRDefault="00E83A88" w:rsidP="007F03B7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F2794E3" w14:textId="77777777" w:rsidR="00E83A88" w:rsidRPr="00EB2961" w:rsidRDefault="00E83A88" w:rsidP="007F03B7">
            <w:pPr>
              <w:spacing w:before="40" w:after="40"/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79484" w14:textId="77777777" w:rsidR="00E83A88" w:rsidRPr="00DF3149" w:rsidRDefault="00E83A88" w:rsidP="007F03B7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973CE" w14:textId="77777777" w:rsidR="00E83A88" w:rsidRPr="00A3232D" w:rsidRDefault="00E83A88" w:rsidP="007F03B7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E83A88" w:rsidRPr="00A3232D" w14:paraId="76184D30" w14:textId="77777777" w:rsidTr="008A1991">
        <w:trPr>
          <w:trHeight w:val="270"/>
          <w:jc w:val="center"/>
        </w:trPr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6718D" w14:textId="77777777" w:rsidR="00E83A88" w:rsidRPr="00EA65E9" w:rsidRDefault="00E83A88" w:rsidP="007F03B7">
            <w:pPr>
              <w:spacing w:before="40" w:after="40"/>
              <w:jc w:val="righ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Interpretation Team – Other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F3A44" w14:textId="77777777" w:rsidR="00E83A88" w:rsidRPr="00EA65E9" w:rsidRDefault="00E83A88" w:rsidP="007F03B7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3B08EA" w14:textId="77777777" w:rsidR="00E83A88" w:rsidRPr="00EB2961" w:rsidRDefault="00E83A88" w:rsidP="007F03B7">
            <w:pPr>
              <w:spacing w:before="40" w:after="40"/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1B40E" w14:textId="77777777" w:rsidR="00E83A88" w:rsidRPr="00DF3149" w:rsidRDefault="00E83A88" w:rsidP="007F03B7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535A8" w14:textId="77777777" w:rsidR="00E83A88" w:rsidRPr="00A3232D" w:rsidRDefault="00E83A88" w:rsidP="007F03B7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E83A88" w:rsidRPr="00A3232D" w14:paraId="22D45F5C" w14:textId="77777777" w:rsidTr="008A1991">
        <w:trPr>
          <w:trHeight w:val="270"/>
          <w:jc w:val="center"/>
        </w:trPr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61E81" w14:textId="77777777" w:rsidR="00E83A88" w:rsidRPr="00EA65E9" w:rsidRDefault="00E83A88" w:rsidP="007F03B7">
            <w:pPr>
              <w:spacing w:before="40" w:after="40"/>
              <w:jc w:val="righ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CFC47" w14:textId="77777777" w:rsidR="00E83A88" w:rsidRPr="00EA65E9" w:rsidRDefault="00E83A88" w:rsidP="007F03B7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7C6F939" w14:textId="77777777" w:rsidR="00E83A88" w:rsidRPr="00EB2961" w:rsidRDefault="00E83A88" w:rsidP="007F03B7">
            <w:pPr>
              <w:spacing w:before="40" w:after="40"/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3D9D8" w14:textId="77777777" w:rsidR="00E83A88" w:rsidRPr="00DF3149" w:rsidRDefault="00E83A88" w:rsidP="007F03B7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92104" w14:textId="77777777" w:rsidR="00E83A88" w:rsidRPr="00A3232D" w:rsidRDefault="00E83A88" w:rsidP="007F03B7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</w:tbl>
    <w:p w14:paraId="70652BBB" w14:textId="485B1C25" w:rsidR="00914C05" w:rsidRPr="00B958D7" w:rsidRDefault="00914C05" w:rsidP="00B958D7">
      <w:pPr>
        <w:rPr>
          <w:b/>
          <w:bCs/>
          <w:sz w:val="24"/>
        </w:rPr>
      </w:pPr>
    </w:p>
    <w:sectPr w:rsidR="00914C05" w:rsidRPr="00B958D7" w:rsidSect="00BD33B0">
      <w:headerReference w:type="default" r:id="rId10"/>
      <w:footerReference w:type="default" r:id="rId11"/>
      <w:type w:val="nextColumn"/>
      <w:pgSz w:w="12240" w:h="15840" w:code="1"/>
      <w:pgMar w:top="720" w:right="720" w:bottom="1008" w:left="720" w:header="288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C68C7E" w14:textId="77777777" w:rsidR="001370B7" w:rsidRDefault="001370B7">
      <w:r>
        <w:separator/>
      </w:r>
    </w:p>
  </w:endnote>
  <w:endnote w:type="continuationSeparator" w:id="0">
    <w:p w14:paraId="26186879" w14:textId="77777777" w:rsidR="001370B7" w:rsidRDefault="00137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BFE98" w14:textId="5DA38C5A" w:rsidR="00143B6F" w:rsidRDefault="00143B6F" w:rsidP="00143B6F">
    <w:pPr>
      <w:tabs>
        <w:tab w:val="left" w:pos="4209"/>
        <w:tab w:val="left" w:pos="4299"/>
        <w:tab w:val="left" w:pos="7449"/>
        <w:tab w:val="left" w:pos="7539"/>
        <w:tab w:val="right" w:pos="10577"/>
      </w:tabs>
      <w:spacing w:before="20" w:after="20"/>
      <w:rPr>
        <w:rFonts w:cs="Arial"/>
        <w:u w:val="single"/>
      </w:rPr>
    </w:pPr>
    <w:r>
      <w:rPr>
        <w:rFonts w:ascii="Calibri" w:hAnsi="Calibri" w:cs="Calibri"/>
        <w:b/>
        <w:sz w:val="22"/>
      </w:rPr>
      <w:t>10. Prepared by:</w:t>
    </w:r>
    <w:r>
      <w:rPr>
        <w:rFonts w:cs="Arial"/>
      </w:rPr>
      <w:t xml:space="preserve">  Name: ___</w:t>
    </w:r>
    <w:r>
      <w:rPr>
        <w:rFonts w:cs="Arial"/>
        <w:u w:val="single"/>
      </w:rPr>
      <w:t xml:space="preserve"> </w:t>
    </w:r>
    <w:r>
      <w:rPr>
        <w:rFonts w:cs="Arial"/>
      </w:rPr>
      <w:t xml:space="preserve">  Position/Title: </w:t>
    </w:r>
    <w:r>
      <w:rPr>
        <w:rFonts w:cs="Arial"/>
        <w:u w:val="single"/>
      </w:rPr>
      <w:t xml:space="preserve">Plans Section Chief </w:t>
    </w:r>
    <w:r>
      <w:rPr>
        <w:rFonts w:cs="Arial"/>
      </w:rPr>
      <w:t xml:space="preserve">  Date/Time: </w:t>
    </w:r>
    <w:r>
      <w:rPr>
        <w:rFonts w:cs="Arial"/>
        <w:u w:val="single"/>
      </w:rPr>
      <w:t>0</w:t>
    </w:r>
    <w:r w:rsidR="00D172CC">
      <w:rPr>
        <w:rFonts w:cs="Arial"/>
        <w:u w:val="single"/>
      </w:rPr>
      <w:t>6</w:t>
    </w:r>
    <w:r>
      <w:rPr>
        <w:rFonts w:cs="Arial"/>
        <w:u w:val="single"/>
      </w:rPr>
      <w:t>/</w:t>
    </w:r>
    <w:r w:rsidR="00D172CC">
      <w:rPr>
        <w:rFonts w:cs="Arial"/>
        <w:u w:val="single"/>
      </w:rPr>
      <w:t>1</w:t>
    </w:r>
    <w:r w:rsidR="00FC2CC7">
      <w:rPr>
        <w:rFonts w:cs="Arial"/>
        <w:u w:val="single"/>
      </w:rPr>
      <w:t>3</w:t>
    </w:r>
    <w:r>
      <w:rPr>
        <w:rFonts w:cs="Arial"/>
        <w:u w:val="single"/>
      </w:rPr>
      <w:t xml:space="preserve">/20@ </w:t>
    </w:r>
    <w:r w:rsidR="00D172CC">
      <w:rPr>
        <w:rFonts w:cs="Arial"/>
        <w:u w:val="single"/>
      </w:rPr>
      <w:t>1</w:t>
    </w:r>
    <w:r w:rsidR="00FC2CC7">
      <w:rPr>
        <w:rFonts w:cs="Arial"/>
        <w:u w:val="single"/>
      </w:rPr>
      <w:t>5</w:t>
    </w:r>
    <w:r w:rsidR="00D172CC">
      <w:rPr>
        <w:rFonts w:cs="Arial"/>
        <w:u w:val="single"/>
      </w:rPr>
      <w:t>00</w:t>
    </w:r>
  </w:p>
  <w:p w14:paraId="0232E8C9" w14:textId="77777777" w:rsidR="00143B6F" w:rsidRDefault="00143B6F" w:rsidP="00143B6F">
    <w:pPr>
      <w:tabs>
        <w:tab w:val="left" w:pos="4209"/>
        <w:tab w:val="left" w:pos="4299"/>
        <w:tab w:val="left" w:pos="7449"/>
        <w:tab w:val="left" w:pos="7539"/>
        <w:tab w:val="right" w:pos="10577"/>
      </w:tabs>
      <w:spacing w:before="20" w:after="20"/>
      <w:rPr>
        <w:b/>
        <w:sz w:val="16"/>
        <w:szCs w:val="16"/>
      </w:rPr>
    </w:pPr>
    <w:proofErr w:type="gramStart"/>
    <w:r>
      <w:rPr>
        <w:rFonts w:cs="Arial"/>
      </w:rPr>
      <w:t>Signature:_</w:t>
    </w:r>
    <w:proofErr w:type="gramEnd"/>
    <w:r>
      <w:rPr>
        <w:rFonts w:cs="Arial"/>
      </w:rPr>
      <w:t>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B1CFF" w14:textId="77777777" w:rsidR="001370B7" w:rsidRDefault="001370B7">
      <w:r>
        <w:separator/>
      </w:r>
    </w:p>
  </w:footnote>
  <w:footnote w:type="continuationSeparator" w:id="0">
    <w:p w14:paraId="4BB0ABD4" w14:textId="77777777" w:rsidR="001370B7" w:rsidRDefault="00137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7C6AF" w14:textId="0C54E77D" w:rsidR="003C09B9" w:rsidRDefault="003C09B9" w:rsidP="003C09B9">
    <w:pPr>
      <w:pStyle w:val="ICSForms-Title"/>
    </w:pPr>
  </w:p>
  <w:p w14:paraId="40ADD61B" w14:textId="258E387F" w:rsidR="003C09B9" w:rsidRDefault="009018EE" w:rsidP="003C09B9">
    <w:pPr>
      <w:pStyle w:val="ICSForms-Title"/>
    </w:pPr>
    <w:r w:rsidRPr="009018EE">
      <w:t>Organization Assignment List</w:t>
    </w:r>
    <w:r w:rsidR="000C279C">
      <w:t xml:space="preserve"> –</w:t>
    </w:r>
    <w:r w:rsidR="008E1BE2">
      <w:t xml:space="preserve"> IMT</w:t>
    </w:r>
    <w:r w:rsidRPr="009018EE">
      <w:t xml:space="preserve"> </w:t>
    </w:r>
    <w:r>
      <w:t>(ICS 203</w:t>
    </w:r>
    <w:r w:rsidR="003C09B9">
      <w:t>)</w:t>
    </w:r>
  </w:p>
  <w:p w14:paraId="67FB9BEE" w14:textId="77777777" w:rsidR="003C09B9" w:rsidRDefault="003C09B9" w:rsidP="003C09B9">
    <w:pPr>
      <w:pStyle w:val="ICSForms-Title"/>
    </w:pPr>
  </w:p>
  <w:tbl>
    <w:tblPr>
      <w:tblW w:w="5000" w:type="pct"/>
      <w:jc w:val="center"/>
      <w:tblCellMar>
        <w:left w:w="115" w:type="dxa"/>
        <w:right w:w="115" w:type="dxa"/>
      </w:tblCellMar>
      <w:tblLook w:val="01E0" w:firstRow="1" w:lastRow="1" w:firstColumn="1" w:lastColumn="1" w:noHBand="0" w:noVBand="0"/>
    </w:tblPr>
    <w:tblGrid>
      <w:gridCol w:w="2668"/>
      <w:gridCol w:w="2732"/>
      <w:gridCol w:w="5400"/>
    </w:tblGrid>
    <w:tr w:rsidR="003C09B9" w:rsidRPr="00716F2F" w14:paraId="2D2F7253" w14:textId="77777777" w:rsidTr="007E123E">
      <w:trPr>
        <w:tblHeader/>
        <w:jc w:val="center"/>
      </w:trPr>
      <w:tc>
        <w:tcPr>
          <w:tcW w:w="1235" w:type="pct"/>
          <w:tcBorders>
            <w:right w:val="single" w:sz="12" w:space="0" w:color="auto"/>
          </w:tcBorders>
          <w:shd w:val="clear" w:color="auto" w:fill="F2F2F2"/>
        </w:tcPr>
        <w:p w14:paraId="6EF1399B" w14:textId="77777777" w:rsidR="00AD4709" w:rsidRDefault="003C09B9" w:rsidP="003C09B9">
          <w:pPr>
            <w:tabs>
              <w:tab w:val="right" w:pos="2202"/>
            </w:tabs>
            <w:spacing w:before="40" w:after="40"/>
            <w:rPr>
              <w:rFonts w:ascii="Calibri" w:hAnsi="Calibri" w:cs="Calibri"/>
              <w:b/>
              <w:sz w:val="22"/>
            </w:rPr>
          </w:pPr>
          <w:r w:rsidRPr="00716F2F">
            <w:rPr>
              <w:rFonts w:cs="Arial"/>
            </w:rPr>
            <w:br w:type="page"/>
          </w:r>
          <w:r w:rsidRPr="00716F2F">
            <w:rPr>
              <w:rFonts w:cs="Arial"/>
            </w:rPr>
            <w:br w:type="page"/>
          </w:r>
          <w:r w:rsidRPr="00404571">
            <w:rPr>
              <w:rFonts w:ascii="Calibri" w:hAnsi="Calibri" w:cs="Calibri"/>
              <w:b/>
              <w:sz w:val="22"/>
            </w:rPr>
            <w:t xml:space="preserve">1. Incident Name: </w:t>
          </w:r>
        </w:p>
        <w:p w14:paraId="3A99D64C" w14:textId="090CD3EA" w:rsidR="003C09B9" w:rsidRPr="00404571" w:rsidRDefault="008A1991" w:rsidP="003C09B9">
          <w:pPr>
            <w:tabs>
              <w:tab w:val="right" w:pos="2202"/>
            </w:tabs>
            <w:spacing w:before="40" w:after="40"/>
            <w:rPr>
              <w:rFonts w:ascii="Calibri" w:hAnsi="Calibri" w:cs="Calibri"/>
              <w:b/>
            </w:rPr>
          </w:pPr>
          <w:r>
            <w:rPr>
              <w:rFonts w:ascii="Calibri" w:hAnsi="Calibri" w:cs="Calibri"/>
              <w:b/>
              <w:sz w:val="22"/>
            </w:rPr>
            <w:t>ENTER</w:t>
          </w:r>
          <w:r w:rsidR="008E1BE2">
            <w:rPr>
              <w:rFonts w:ascii="Calibri" w:hAnsi="Calibri" w:cs="Calibri"/>
              <w:b/>
              <w:sz w:val="22"/>
            </w:rPr>
            <w:t xml:space="preserve"> County, </w:t>
          </w:r>
          <w:r w:rsidR="00AD4709">
            <w:rPr>
              <w:rFonts w:ascii="Calibri" w:hAnsi="Calibri" w:cs="Calibri"/>
              <w:b/>
              <w:sz w:val="22"/>
            </w:rPr>
            <w:t>COVID-19</w:t>
          </w:r>
          <w:r w:rsidR="003C09B9" w:rsidRPr="00404571">
            <w:rPr>
              <w:rFonts w:ascii="Calibri" w:hAnsi="Calibri" w:cs="Calibri"/>
              <w:b/>
            </w:rPr>
            <w:br/>
          </w:r>
        </w:p>
      </w:tc>
      <w:tc>
        <w:tcPr>
          <w:tcW w:w="1265" w:type="pct"/>
          <w:tcBorders>
            <w:left w:val="single" w:sz="12" w:space="0" w:color="auto"/>
            <w:right w:val="single" w:sz="12" w:space="0" w:color="auto"/>
          </w:tcBorders>
          <w:shd w:val="clear" w:color="auto" w:fill="F2F2F2"/>
        </w:tcPr>
        <w:p w14:paraId="025461F0" w14:textId="77777777" w:rsidR="00AD4709" w:rsidRDefault="003C09B9" w:rsidP="003C09B9">
          <w:pPr>
            <w:tabs>
              <w:tab w:val="right" w:pos="2202"/>
            </w:tabs>
            <w:spacing w:before="40" w:after="40"/>
            <w:rPr>
              <w:rFonts w:ascii="Calibri" w:hAnsi="Calibri" w:cs="Calibri"/>
              <w:b/>
              <w:sz w:val="22"/>
            </w:rPr>
          </w:pPr>
          <w:r w:rsidRPr="00404571">
            <w:rPr>
              <w:rFonts w:ascii="Calibri" w:hAnsi="Calibri" w:cs="Calibri"/>
              <w:b/>
              <w:sz w:val="22"/>
            </w:rPr>
            <w:br w:type="page"/>
          </w:r>
          <w:r w:rsidRPr="00404571">
            <w:rPr>
              <w:rFonts w:ascii="Calibri" w:hAnsi="Calibri" w:cs="Calibri"/>
              <w:b/>
              <w:sz w:val="22"/>
            </w:rPr>
            <w:br w:type="page"/>
            <w:t xml:space="preserve">2. Incident Number:  </w:t>
          </w:r>
        </w:p>
        <w:p w14:paraId="3ABEFD79" w14:textId="605ED383" w:rsidR="003C09B9" w:rsidRPr="00404571" w:rsidRDefault="008E1BE2" w:rsidP="003C09B9">
          <w:pPr>
            <w:tabs>
              <w:tab w:val="right" w:pos="2202"/>
            </w:tabs>
            <w:spacing w:before="40" w:after="40"/>
            <w:rPr>
              <w:rFonts w:ascii="Calibri" w:hAnsi="Calibri" w:cs="Calibri"/>
              <w:b/>
              <w:sz w:val="22"/>
            </w:rPr>
          </w:pPr>
          <w:r>
            <w:rPr>
              <w:rFonts w:ascii="Calibri" w:hAnsi="Calibri" w:cs="Calibri"/>
              <w:b/>
              <w:sz w:val="22"/>
            </w:rPr>
            <w:t xml:space="preserve">OER’s # - </w:t>
          </w:r>
          <w:r w:rsidR="00AD4709">
            <w:rPr>
              <w:rFonts w:ascii="Calibri" w:hAnsi="Calibri" w:cs="Calibri"/>
              <w:b/>
              <w:sz w:val="22"/>
            </w:rPr>
            <w:t>2020-</w:t>
          </w:r>
          <w:r w:rsidR="008A1991">
            <w:rPr>
              <w:rFonts w:ascii="Calibri" w:hAnsi="Calibri" w:cs="Calibri"/>
              <w:b/>
              <w:sz w:val="22"/>
            </w:rPr>
            <w:t>XXXX</w:t>
          </w:r>
          <w:r w:rsidR="003C09B9" w:rsidRPr="00404571">
            <w:rPr>
              <w:rFonts w:ascii="Calibri" w:hAnsi="Calibri" w:cs="Calibri"/>
              <w:b/>
              <w:sz w:val="22"/>
            </w:rPr>
            <w:br/>
          </w:r>
        </w:p>
      </w:tc>
      <w:tc>
        <w:tcPr>
          <w:tcW w:w="2500" w:type="pct"/>
          <w:tcBorders>
            <w:left w:val="single" w:sz="12" w:space="0" w:color="auto"/>
          </w:tcBorders>
          <w:shd w:val="clear" w:color="auto" w:fill="F2F2F2"/>
        </w:tcPr>
        <w:p w14:paraId="4C0ED8F5" w14:textId="6C5E413A" w:rsidR="00D3535E" w:rsidRDefault="003C09B9" w:rsidP="003C09B9">
          <w:pPr>
            <w:tabs>
              <w:tab w:val="left" w:pos="1685"/>
              <w:tab w:val="left" w:pos="4025"/>
            </w:tabs>
            <w:spacing w:before="40" w:after="40"/>
            <w:rPr>
              <w:rFonts w:cs="Arial"/>
            </w:rPr>
          </w:pPr>
          <w:r w:rsidRPr="00404571">
            <w:rPr>
              <w:rFonts w:ascii="Calibri" w:hAnsi="Calibri" w:cs="Calibri"/>
              <w:b/>
              <w:sz w:val="22"/>
            </w:rPr>
            <w:t xml:space="preserve">3. </w:t>
          </w:r>
          <w:r>
            <w:rPr>
              <w:rFonts w:ascii="Calibri" w:hAnsi="Calibri" w:cs="Calibri"/>
              <w:b/>
              <w:sz w:val="22"/>
            </w:rPr>
            <w:t>Operational Period</w:t>
          </w:r>
          <w:r w:rsidR="006406EA">
            <w:rPr>
              <w:rFonts w:ascii="Calibri" w:hAnsi="Calibri" w:cs="Calibri"/>
              <w:b/>
              <w:sz w:val="22"/>
            </w:rPr>
            <w:t xml:space="preserve"> #</w:t>
          </w:r>
          <w:r w:rsidR="00FA1087">
            <w:rPr>
              <w:rFonts w:ascii="Calibri" w:hAnsi="Calibri" w:cs="Calibri"/>
              <w:b/>
              <w:sz w:val="22"/>
            </w:rPr>
            <w:t>1</w:t>
          </w:r>
          <w:r w:rsidR="008F6FC6">
            <w:rPr>
              <w:rFonts w:ascii="Calibri" w:hAnsi="Calibri" w:cs="Calibri"/>
              <w:b/>
              <w:sz w:val="22"/>
            </w:rPr>
            <w:t>5</w:t>
          </w:r>
          <w:r>
            <w:rPr>
              <w:rFonts w:cs="Arial"/>
            </w:rPr>
            <w:br/>
            <w:t xml:space="preserve">Date From:  </w:t>
          </w:r>
          <w:r w:rsidR="000F2014">
            <w:rPr>
              <w:rFonts w:cs="Arial"/>
            </w:rPr>
            <w:t>06/</w:t>
          </w:r>
          <w:r w:rsidR="0007348C">
            <w:rPr>
              <w:rFonts w:cs="Arial"/>
            </w:rPr>
            <w:t>15</w:t>
          </w:r>
          <w:r w:rsidR="00AD4709">
            <w:rPr>
              <w:rFonts w:cs="Arial"/>
            </w:rPr>
            <w:t>/20</w:t>
          </w:r>
          <w:r w:rsidR="007E123E">
            <w:rPr>
              <w:rFonts w:cs="Arial"/>
            </w:rPr>
            <w:t xml:space="preserve">      </w:t>
          </w:r>
          <w:r w:rsidR="00341A69">
            <w:rPr>
              <w:rFonts w:cs="Arial"/>
            </w:rPr>
            <w:t xml:space="preserve">  </w:t>
          </w:r>
          <w:r w:rsidR="007E123E">
            <w:rPr>
              <w:rFonts w:cs="Arial"/>
            </w:rPr>
            <w:t xml:space="preserve"> </w:t>
          </w:r>
          <w:r>
            <w:rPr>
              <w:rFonts w:cs="Arial"/>
            </w:rPr>
            <w:t>Date To:</w:t>
          </w:r>
          <w:r w:rsidR="00AD4709">
            <w:rPr>
              <w:rFonts w:cs="Arial"/>
            </w:rPr>
            <w:t xml:space="preserve"> </w:t>
          </w:r>
          <w:r w:rsidR="009C1B28">
            <w:rPr>
              <w:rFonts w:cs="Arial"/>
            </w:rPr>
            <w:t>Ongoing</w:t>
          </w:r>
          <w:r w:rsidR="004A536D">
            <w:rPr>
              <w:rFonts w:cs="Arial"/>
            </w:rPr>
            <w:t xml:space="preserve"> </w:t>
          </w:r>
        </w:p>
        <w:p w14:paraId="70A60C36" w14:textId="34BE4663" w:rsidR="003C09B9" w:rsidRPr="00716F2F" w:rsidRDefault="003C09B9" w:rsidP="003C09B9">
          <w:pPr>
            <w:tabs>
              <w:tab w:val="left" w:pos="1685"/>
              <w:tab w:val="left" w:pos="4025"/>
            </w:tabs>
            <w:spacing w:before="40" w:after="40"/>
            <w:rPr>
              <w:rFonts w:cs="Arial"/>
            </w:rPr>
          </w:pPr>
          <w:r>
            <w:rPr>
              <w:rFonts w:cs="Arial"/>
            </w:rPr>
            <w:t xml:space="preserve">Time From: </w:t>
          </w:r>
          <w:r w:rsidR="00AD4709">
            <w:rPr>
              <w:rFonts w:cs="Arial"/>
            </w:rPr>
            <w:t>0800</w:t>
          </w:r>
          <w:r w:rsidR="007E123E">
            <w:rPr>
              <w:rFonts w:cs="Arial"/>
            </w:rPr>
            <w:t xml:space="preserve">             </w:t>
          </w:r>
          <w:r>
            <w:rPr>
              <w:rFonts w:cs="Arial"/>
            </w:rPr>
            <w:t xml:space="preserve">  Time To: </w:t>
          </w:r>
        </w:p>
      </w:tc>
    </w:tr>
  </w:tbl>
  <w:p w14:paraId="104193A0" w14:textId="77777777" w:rsidR="003C09B9" w:rsidRDefault="003C09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3BE95B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686B3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380B82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F09E3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1E80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AE8C6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4405EE"/>
    <w:lvl w:ilvl="0">
      <w:start w:val="1"/>
      <w:numFmt w:val="bullet"/>
      <w:lvlRestart w:val="0"/>
      <w:pStyle w:val="BulletList3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</w:abstractNum>
  <w:abstractNum w:abstractNumId="7" w15:restartNumberingAfterBreak="0">
    <w:nsid w:val="FFFFFF83"/>
    <w:multiLevelType w:val="singleLevel"/>
    <w:tmpl w:val="3164328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D2F5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1A423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8491A"/>
    <w:multiLevelType w:val="hybridMultilevel"/>
    <w:tmpl w:val="54D4BBD4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D87721"/>
    <w:multiLevelType w:val="hybridMultilevel"/>
    <w:tmpl w:val="11A6568E"/>
    <w:lvl w:ilvl="0" w:tplc="0409000F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F1CA64E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21035F"/>
    <w:multiLevelType w:val="hybridMultilevel"/>
    <w:tmpl w:val="CD6051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8710572"/>
    <w:multiLevelType w:val="hybridMultilevel"/>
    <w:tmpl w:val="20106F48"/>
    <w:lvl w:ilvl="0" w:tplc="48D0DC5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0AB02860"/>
    <w:multiLevelType w:val="hybridMultilevel"/>
    <w:tmpl w:val="2EFCD98A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541ACD"/>
    <w:multiLevelType w:val="hybridMultilevel"/>
    <w:tmpl w:val="0540C352"/>
    <w:lvl w:ilvl="0" w:tplc="716A8A3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0EC60078"/>
    <w:multiLevelType w:val="hybridMultilevel"/>
    <w:tmpl w:val="FDD204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3C93818"/>
    <w:multiLevelType w:val="hybridMultilevel"/>
    <w:tmpl w:val="55A86694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5472B7"/>
    <w:multiLevelType w:val="hybridMultilevel"/>
    <w:tmpl w:val="5A94549C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7E6553"/>
    <w:multiLevelType w:val="multilevel"/>
    <w:tmpl w:val="3ACAC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pStyle w:val="StyleListBullet2ArialBefore12ptAfter6pt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A36C6E"/>
    <w:multiLevelType w:val="hybridMultilevel"/>
    <w:tmpl w:val="09C40AE0"/>
    <w:lvl w:ilvl="0" w:tplc="1278C6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51958D1"/>
    <w:multiLevelType w:val="hybridMultilevel"/>
    <w:tmpl w:val="33A0D016"/>
    <w:lvl w:ilvl="0" w:tplc="1278C6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2C3785"/>
    <w:multiLevelType w:val="multilevel"/>
    <w:tmpl w:val="B20AC188"/>
    <w:styleLink w:val="UseTableBulleted20pt"/>
    <w:lvl w:ilvl="0">
      <w:numFmt w:val="bullet"/>
      <w:lvlText w:val="*"/>
      <w:lvlJc w:val="left"/>
      <w:rPr>
        <w:rFonts w:ascii="Symbol" w:hAnsi="Symbol"/>
        <w:sz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C31EB3"/>
    <w:multiLevelType w:val="hybridMultilevel"/>
    <w:tmpl w:val="FC5CF9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2076D55"/>
    <w:multiLevelType w:val="hybridMultilevel"/>
    <w:tmpl w:val="3C921EF0"/>
    <w:lvl w:ilvl="0" w:tplc="04090001">
      <w:start w:val="1"/>
      <w:numFmt w:val="bullet"/>
      <w:lvlText w:val=""/>
      <w:lvlJc w:val="left"/>
      <w:pPr>
        <w:tabs>
          <w:tab w:val="num" w:pos="361"/>
        </w:tabs>
        <w:ind w:left="3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25" w15:restartNumberingAfterBreak="0">
    <w:nsid w:val="381A7548"/>
    <w:multiLevelType w:val="multilevel"/>
    <w:tmpl w:val="683C4F48"/>
    <w:lvl w:ilvl="0">
      <w:start w:val="1"/>
      <w:numFmt w:val="decimal"/>
      <w:suff w:val="space"/>
      <w:lvlText w:val="%1.0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suff w:val="space"/>
      <w:lvlText w:val="%1.%2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360" w:hanging="360"/>
      </w:pPr>
      <w:rPr>
        <w:rFonts w:hint="default"/>
      </w:rPr>
    </w:lvl>
  </w:abstractNum>
  <w:abstractNum w:abstractNumId="26" w15:restartNumberingAfterBreak="0">
    <w:nsid w:val="381D64BC"/>
    <w:multiLevelType w:val="hybridMultilevel"/>
    <w:tmpl w:val="80DAC9C2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D0299F"/>
    <w:multiLevelType w:val="multilevel"/>
    <w:tmpl w:val="0409001D"/>
    <w:styleLink w:val="Style1"/>
    <w:lvl w:ilvl="0">
      <w:start w:val="3"/>
      <w:numFmt w:val="decimal"/>
      <w:pStyle w:val="icsforms-bullet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471C3AB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 w15:restartNumberingAfterBreak="0">
    <w:nsid w:val="4A561B2F"/>
    <w:multiLevelType w:val="hybridMultilevel"/>
    <w:tmpl w:val="3CD07C4E"/>
    <w:lvl w:ilvl="0" w:tplc="A63CC6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CBA38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3FE76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C0C5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5084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5FE088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44A7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8CF0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3432AA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EA759C"/>
    <w:multiLevelType w:val="hybridMultilevel"/>
    <w:tmpl w:val="4198D66A"/>
    <w:lvl w:ilvl="0" w:tplc="04090001">
      <w:start w:val="1"/>
      <w:numFmt w:val="bullet"/>
      <w:pStyle w:val="Bullets"/>
      <w:lvlText w:val=""/>
      <w:lvlJc w:val="left"/>
      <w:pPr>
        <w:ind w:left="720" w:hanging="360"/>
      </w:pPr>
      <w:rPr>
        <w:rFonts w:ascii="Webdings" w:hAnsi="Web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5B4402"/>
    <w:multiLevelType w:val="hybridMultilevel"/>
    <w:tmpl w:val="687A8A5A"/>
    <w:lvl w:ilvl="0" w:tplc="04090001">
      <w:start w:val="1"/>
      <w:numFmt w:val="bullet"/>
      <w:lvlText w:val=""/>
      <w:lvlJc w:val="left"/>
      <w:pPr>
        <w:tabs>
          <w:tab w:val="num" w:pos="361"/>
        </w:tabs>
        <w:ind w:left="3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32" w15:restartNumberingAfterBreak="0">
    <w:nsid w:val="56D16537"/>
    <w:multiLevelType w:val="hybridMultilevel"/>
    <w:tmpl w:val="7512BB72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D1455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4" w15:restartNumberingAfterBreak="0">
    <w:nsid w:val="5960771F"/>
    <w:multiLevelType w:val="hybridMultilevel"/>
    <w:tmpl w:val="851A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9963F8"/>
    <w:multiLevelType w:val="hybridMultilevel"/>
    <w:tmpl w:val="FE50EC38"/>
    <w:lvl w:ilvl="0" w:tplc="E630664C">
      <w:start w:val="5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62270EF"/>
    <w:multiLevelType w:val="hybridMultilevel"/>
    <w:tmpl w:val="8F2E6C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2A2999"/>
    <w:multiLevelType w:val="hybridMultilevel"/>
    <w:tmpl w:val="88628434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D7499B"/>
    <w:multiLevelType w:val="multilevel"/>
    <w:tmpl w:val="D52A2364"/>
    <w:styleLink w:val="StyleBulleted16pt"/>
    <w:lvl w:ilvl="0">
      <w:start w:val="1"/>
      <w:numFmt w:val="bullet"/>
      <w:lvlText w:val=""/>
      <w:lvlJc w:val="left"/>
      <w:pPr>
        <w:tabs>
          <w:tab w:val="num" w:pos="1440"/>
        </w:tabs>
        <w:ind w:left="1440" w:hanging="720"/>
      </w:pPr>
      <w:rPr>
        <w:rFonts w:ascii="Wingdings" w:hAnsi="Wingdings"/>
        <w:sz w:val="40"/>
      </w:rPr>
    </w:lvl>
    <w:lvl w:ilvl="1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5D947ED"/>
    <w:multiLevelType w:val="hybridMultilevel"/>
    <w:tmpl w:val="0B565F6C"/>
    <w:lvl w:ilvl="0" w:tplc="4E7C71EE">
      <w:start w:val="1"/>
      <w:numFmt w:val="bullet"/>
      <w:pStyle w:val="ICSForms-Bullet0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>
      <w:start w:val="1"/>
      <w:numFmt w:val="bullet"/>
      <w:lvlText w:val="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color w:val="4D4D4D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082F67"/>
    <w:multiLevelType w:val="multilevel"/>
    <w:tmpl w:val="1E226994"/>
    <w:styleLink w:val="1ai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i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79A5021C"/>
    <w:multiLevelType w:val="hybridMultilevel"/>
    <w:tmpl w:val="5B1CB0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E6A7497"/>
    <w:multiLevelType w:val="hybridMultilevel"/>
    <w:tmpl w:val="403EE958"/>
    <w:lvl w:ilvl="0" w:tplc="716A8A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6820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EF4591"/>
    <w:multiLevelType w:val="multilevel"/>
    <w:tmpl w:val="0409001D"/>
    <w:styleLink w:val="Style2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40"/>
  </w:num>
  <w:num w:numId="2">
    <w:abstractNumId w:val="27"/>
  </w:num>
  <w:num w:numId="3">
    <w:abstractNumId w:val="43"/>
  </w:num>
  <w:num w:numId="4">
    <w:abstractNumId w:val="19"/>
  </w:num>
  <w:num w:numId="5">
    <w:abstractNumId w:val="3"/>
  </w:num>
  <w:num w:numId="6">
    <w:abstractNumId w:val="22"/>
  </w:num>
  <w:num w:numId="7">
    <w:abstractNumId w:val="38"/>
  </w:num>
  <w:num w:numId="8">
    <w:abstractNumId w:val="9"/>
  </w:num>
  <w:num w:numId="9">
    <w:abstractNumId w:val="6"/>
  </w:num>
  <w:num w:numId="10">
    <w:abstractNumId w:val="41"/>
  </w:num>
  <w:num w:numId="11">
    <w:abstractNumId w:val="24"/>
  </w:num>
  <w:num w:numId="12">
    <w:abstractNumId w:val="31"/>
  </w:num>
  <w:num w:numId="13">
    <w:abstractNumId w:val="13"/>
  </w:num>
  <w:num w:numId="14">
    <w:abstractNumId w:val="14"/>
  </w:num>
  <w:num w:numId="15">
    <w:abstractNumId w:val="29"/>
  </w:num>
  <w:num w:numId="16">
    <w:abstractNumId w:val="42"/>
  </w:num>
  <w:num w:numId="17">
    <w:abstractNumId w:val="18"/>
  </w:num>
  <w:num w:numId="18">
    <w:abstractNumId w:val="26"/>
  </w:num>
  <w:num w:numId="19">
    <w:abstractNumId w:val="37"/>
  </w:num>
  <w:num w:numId="20">
    <w:abstractNumId w:val="21"/>
  </w:num>
  <w:num w:numId="21">
    <w:abstractNumId w:val="10"/>
  </w:num>
  <w:num w:numId="22">
    <w:abstractNumId w:val="15"/>
  </w:num>
  <w:num w:numId="23">
    <w:abstractNumId w:val="39"/>
  </w:num>
  <w:num w:numId="24">
    <w:abstractNumId w:val="25"/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0"/>
  </w:num>
  <w:num w:numId="32">
    <w:abstractNumId w:val="12"/>
  </w:num>
  <w:num w:numId="33">
    <w:abstractNumId w:val="16"/>
  </w:num>
  <w:num w:numId="34">
    <w:abstractNumId w:val="30"/>
  </w:num>
  <w:num w:numId="35">
    <w:abstractNumId w:val="34"/>
  </w:num>
  <w:num w:numId="36">
    <w:abstractNumId w:val="33"/>
  </w:num>
  <w:num w:numId="37">
    <w:abstractNumId w:val="28"/>
  </w:num>
  <w:num w:numId="38">
    <w:abstractNumId w:val="7"/>
  </w:num>
  <w:num w:numId="39">
    <w:abstractNumId w:val="5"/>
  </w:num>
  <w:num w:numId="40">
    <w:abstractNumId w:val="4"/>
  </w:num>
  <w:num w:numId="41">
    <w:abstractNumId w:val="8"/>
  </w:num>
  <w:num w:numId="42">
    <w:abstractNumId w:val="2"/>
  </w:num>
  <w:num w:numId="43">
    <w:abstractNumId w:val="1"/>
  </w:num>
  <w:num w:numId="44">
    <w:abstractNumId w:val="0"/>
  </w:num>
  <w:num w:numId="45">
    <w:abstractNumId w:val="11"/>
  </w:num>
  <w:num w:numId="46">
    <w:abstractNumId w:val="35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15"/>
  <w:drawingGridVerticalSpacing w:val="302"/>
  <w:displayHorizontalDrawingGridEvery w:val="0"/>
  <w:doNotUseMarginsForDrawingGridOrigin/>
  <w:drawingGridHorizontalOrigin w:val="720"/>
  <w:drawingGridVerticalOrigin w:val="720"/>
  <w:noPunctuationKerning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438"/>
    <w:rsid w:val="00002A82"/>
    <w:rsid w:val="000236AF"/>
    <w:rsid w:val="00047294"/>
    <w:rsid w:val="00065C9A"/>
    <w:rsid w:val="0007348C"/>
    <w:rsid w:val="000868F5"/>
    <w:rsid w:val="000C279C"/>
    <w:rsid w:val="000F2014"/>
    <w:rsid w:val="00116D1D"/>
    <w:rsid w:val="001370B7"/>
    <w:rsid w:val="00143B6F"/>
    <w:rsid w:val="001835AF"/>
    <w:rsid w:val="001C69A8"/>
    <w:rsid w:val="001E3D6D"/>
    <w:rsid w:val="00220CCE"/>
    <w:rsid w:val="00234B95"/>
    <w:rsid w:val="00235DA3"/>
    <w:rsid w:val="00267F71"/>
    <w:rsid w:val="002B284C"/>
    <w:rsid w:val="00334AAE"/>
    <w:rsid w:val="00341A69"/>
    <w:rsid w:val="0034759C"/>
    <w:rsid w:val="00364CD7"/>
    <w:rsid w:val="00375400"/>
    <w:rsid w:val="003808DE"/>
    <w:rsid w:val="003B2E69"/>
    <w:rsid w:val="003C09B9"/>
    <w:rsid w:val="003D1982"/>
    <w:rsid w:val="00405171"/>
    <w:rsid w:val="00472EC3"/>
    <w:rsid w:val="0047339B"/>
    <w:rsid w:val="004813A8"/>
    <w:rsid w:val="00484CE4"/>
    <w:rsid w:val="004901B6"/>
    <w:rsid w:val="004A3488"/>
    <w:rsid w:val="004A536D"/>
    <w:rsid w:val="004B53D2"/>
    <w:rsid w:val="00544BD9"/>
    <w:rsid w:val="005A47F7"/>
    <w:rsid w:val="005A4971"/>
    <w:rsid w:val="005B46BF"/>
    <w:rsid w:val="005E6DB2"/>
    <w:rsid w:val="005F2C97"/>
    <w:rsid w:val="005F7D8B"/>
    <w:rsid w:val="00610825"/>
    <w:rsid w:val="00633642"/>
    <w:rsid w:val="006406EA"/>
    <w:rsid w:val="00666C15"/>
    <w:rsid w:val="00670CED"/>
    <w:rsid w:val="00674AF1"/>
    <w:rsid w:val="006C5B8E"/>
    <w:rsid w:val="00704ED0"/>
    <w:rsid w:val="00717843"/>
    <w:rsid w:val="00726E65"/>
    <w:rsid w:val="0073069F"/>
    <w:rsid w:val="0075681F"/>
    <w:rsid w:val="00760CC6"/>
    <w:rsid w:val="00773D1E"/>
    <w:rsid w:val="00790C19"/>
    <w:rsid w:val="00791484"/>
    <w:rsid w:val="007974E8"/>
    <w:rsid w:val="007D427A"/>
    <w:rsid w:val="007D4560"/>
    <w:rsid w:val="007D7F73"/>
    <w:rsid w:val="007E123E"/>
    <w:rsid w:val="007F14CF"/>
    <w:rsid w:val="007F78A0"/>
    <w:rsid w:val="00817BE7"/>
    <w:rsid w:val="00846A81"/>
    <w:rsid w:val="00855604"/>
    <w:rsid w:val="00866652"/>
    <w:rsid w:val="00896B0C"/>
    <w:rsid w:val="008A0385"/>
    <w:rsid w:val="008A1991"/>
    <w:rsid w:val="008E1BE2"/>
    <w:rsid w:val="008F6FC6"/>
    <w:rsid w:val="009018EE"/>
    <w:rsid w:val="00901E54"/>
    <w:rsid w:val="00914C05"/>
    <w:rsid w:val="00922BFC"/>
    <w:rsid w:val="00971FF9"/>
    <w:rsid w:val="009771B5"/>
    <w:rsid w:val="009949A4"/>
    <w:rsid w:val="00994CD8"/>
    <w:rsid w:val="00997968"/>
    <w:rsid w:val="009C1B28"/>
    <w:rsid w:val="009D3CEF"/>
    <w:rsid w:val="009F704F"/>
    <w:rsid w:val="00A11012"/>
    <w:rsid w:val="00A21E07"/>
    <w:rsid w:val="00A3232D"/>
    <w:rsid w:val="00A96DA6"/>
    <w:rsid w:val="00AA39B6"/>
    <w:rsid w:val="00AC6215"/>
    <w:rsid w:val="00AD21C6"/>
    <w:rsid w:val="00AD4709"/>
    <w:rsid w:val="00AE234C"/>
    <w:rsid w:val="00B40DC4"/>
    <w:rsid w:val="00B53CCE"/>
    <w:rsid w:val="00B6309D"/>
    <w:rsid w:val="00B65DD6"/>
    <w:rsid w:val="00B958D7"/>
    <w:rsid w:val="00BD33B0"/>
    <w:rsid w:val="00BF76D1"/>
    <w:rsid w:val="00C0104C"/>
    <w:rsid w:val="00C70A18"/>
    <w:rsid w:val="00CC678A"/>
    <w:rsid w:val="00D10646"/>
    <w:rsid w:val="00D15790"/>
    <w:rsid w:val="00D172CC"/>
    <w:rsid w:val="00D3535E"/>
    <w:rsid w:val="00D922E1"/>
    <w:rsid w:val="00DA0243"/>
    <w:rsid w:val="00DB06D3"/>
    <w:rsid w:val="00DB13D7"/>
    <w:rsid w:val="00DB5968"/>
    <w:rsid w:val="00DF3149"/>
    <w:rsid w:val="00E0198C"/>
    <w:rsid w:val="00E07CAE"/>
    <w:rsid w:val="00E17392"/>
    <w:rsid w:val="00E27562"/>
    <w:rsid w:val="00E55D3C"/>
    <w:rsid w:val="00E6088F"/>
    <w:rsid w:val="00E83A88"/>
    <w:rsid w:val="00E83B63"/>
    <w:rsid w:val="00EA65E9"/>
    <w:rsid w:val="00EB2961"/>
    <w:rsid w:val="00EC3CB9"/>
    <w:rsid w:val="00ED430F"/>
    <w:rsid w:val="00EE3438"/>
    <w:rsid w:val="00F21A08"/>
    <w:rsid w:val="00F52234"/>
    <w:rsid w:val="00F71C53"/>
    <w:rsid w:val="00F8702D"/>
    <w:rsid w:val="00F96F9D"/>
    <w:rsid w:val="00FA1087"/>
    <w:rsid w:val="00FA6F1F"/>
    <w:rsid w:val="00FC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/>
    <o:shapelayout v:ext="edit">
      <o:idmap v:ext="edit" data="1"/>
    </o:shapelayout>
  </w:shapeDefaults>
  <w:decimalSymbol w:val="."/>
  <w:listSeparator w:val=","/>
  <w14:docId w14:val="3765F2D6"/>
  <w15:docId w15:val="{1CB7F410-F33B-4CCC-91CF-DF9C9F9A5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15805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015805"/>
    <w:pPr>
      <w:keepNext/>
      <w:widowControl w:val="0"/>
      <w:autoSpaceDE w:val="0"/>
      <w:autoSpaceDN w:val="0"/>
      <w:adjustRightInd w:val="0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015805"/>
    <w:pPr>
      <w:keepNext/>
      <w:widowControl w:val="0"/>
      <w:autoSpaceDE w:val="0"/>
      <w:autoSpaceDN w:val="0"/>
      <w:adjustRightInd w:val="0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015805"/>
    <w:pPr>
      <w:keepNext/>
      <w:widowControl w:val="0"/>
      <w:numPr>
        <w:ilvl w:val="2"/>
        <w:numId w:val="24"/>
      </w:numPr>
      <w:autoSpaceDE w:val="0"/>
      <w:autoSpaceDN w:val="0"/>
      <w:adjustRightInd w:val="0"/>
      <w:outlineLvl w:val="2"/>
    </w:pPr>
    <w:rPr>
      <w:rFonts w:ascii="Courier New" w:hAnsi="Courier New"/>
      <w:b/>
    </w:rPr>
  </w:style>
  <w:style w:type="paragraph" w:styleId="Heading4">
    <w:name w:val="heading 4"/>
    <w:basedOn w:val="Normal"/>
    <w:next w:val="Normal"/>
    <w:link w:val="Heading4Char"/>
    <w:qFormat/>
    <w:rsid w:val="00015805"/>
    <w:pPr>
      <w:keepNext/>
      <w:widowControl w:val="0"/>
      <w:numPr>
        <w:ilvl w:val="3"/>
        <w:numId w:val="24"/>
      </w:numPr>
      <w:autoSpaceDE w:val="0"/>
      <w:autoSpaceDN w:val="0"/>
      <w:adjustRightInd w:val="0"/>
      <w:jc w:val="center"/>
      <w:outlineLvl w:val="3"/>
    </w:pPr>
    <w:rPr>
      <w:rFonts w:ascii="Courier New" w:hAnsi="Courier New"/>
      <w:b/>
    </w:rPr>
  </w:style>
  <w:style w:type="paragraph" w:styleId="Heading5">
    <w:name w:val="heading 5"/>
    <w:basedOn w:val="Normal"/>
    <w:next w:val="Normal"/>
    <w:link w:val="Heading5Char"/>
    <w:qFormat/>
    <w:rsid w:val="00015805"/>
    <w:pPr>
      <w:keepNext/>
      <w:widowControl w:val="0"/>
      <w:numPr>
        <w:ilvl w:val="4"/>
        <w:numId w:val="24"/>
      </w:numPr>
      <w:autoSpaceDE w:val="0"/>
      <w:autoSpaceDN w:val="0"/>
      <w:adjustRightInd w:val="0"/>
      <w:jc w:val="center"/>
      <w:outlineLvl w:val="4"/>
    </w:pPr>
    <w:rPr>
      <w:rFonts w:ascii="Times New Roman" w:hAnsi="Times New Roman"/>
      <w:sz w:val="40"/>
    </w:rPr>
  </w:style>
  <w:style w:type="paragraph" w:styleId="Heading6">
    <w:name w:val="heading 6"/>
    <w:basedOn w:val="Normal"/>
    <w:next w:val="Normal"/>
    <w:link w:val="Heading6Char"/>
    <w:qFormat/>
    <w:rsid w:val="00015805"/>
    <w:pPr>
      <w:keepNext/>
      <w:widowControl w:val="0"/>
      <w:numPr>
        <w:ilvl w:val="5"/>
        <w:numId w:val="24"/>
      </w:numPr>
      <w:autoSpaceDE w:val="0"/>
      <w:autoSpaceDN w:val="0"/>
      <w:adjustRightInd w:val="0"/>
      <w:outlineLvl w:val="5"/>
    </w:pPr>
    <w:rPr>
      <w:rFonts w:ascii="Courier New" w:hAnsi="Courier New"/>
      <w:b/>
    </w:rPr>
  </w:style>
  <w:style w:type="paragraph" w:styleId="Heading7">
    <w:name w:val="heading 7"/>
    <w:basedOn w:val="Normal"/>
    <w:next w:val="Normal"/>
    <w:link w:val="Heading7Char"/>
    <w:qFormat/>
    <w:rsid w:val="00015805"/>
    <w:pPr>
      <w:keepNext/>
      <w:numPr>
        <w:ilvl w:val="6"/>
        <w:numId w:val="24"/>
      </w:numPr>
      <w:outlineLvl w:val="6"/>
    </w:pPr>
    <w:rPr>
      <w:rFonts w:ascii="Times New Roman" w:hAnsi="Times New Roman"/>
      <w:b/>
      <w:sz w:val="40"/>
    </w:rPr>
  </w:style>
  <w:style w:type="paragraph" w:styleId="Heading8">
    <w:name w:val="heading 8"/>
    <w:basedOn w:val="Normal"/>
    <w:next w:val="Normal"/>
    <w:link w:val="Heading8Char"/>
    <w:qFormat/>
    <w:rsid w:val="00015805"/>
    <w:pPr>
      <w:keepNext/>
      <w:numPr>
        <w:ilvl w:val="7"/>
        <w:numId w:val="24"/>
      </w:numPr>
      <w:outlineLvl w:val="7"/>
    </w:pPr>
    <w:rPr>
      <w:rFonts w:ascii="Times New Roman" w:hAnsi="Times New Roman"/>
      <w:sz w:val="32"/>
    </w:rPr>
  </w:style>
  <w:style w:type="paragraph" w:styleId="Heading9">
    <w:name w:val="heading 9"/>
    <w:basedOn w:val="Normal"/>
    <w:next w:val="Normal"/>
    <w:link w:val="Heading9Char"/>
    <w:qFormat/>
    <w:rsid w:val="00015805"/>
    <w:pPr>
      <w:keepNext/>
      <w:numPr>
        <w:ilvl w:val="8"/>
        <w:numId w:val="24"/>
      </w:numPr>
      <w:outlineLvl w:val="8"/>
    </w:pPr>
    <w:rPr>
      <w:rFonts w:ascii="Times New Roman" w:hAnsi="Times New Roman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table" w:styleId="TableGrid">
    <w:name w:val="Table Grid"/>
    <w:basedOn w:val="TableNormal"/>
    <w:rsid w:val="00022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9056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semiHidden/>
    <w:rsid w:val="00EE3438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BodyTextIndent">
    <w:name w:val="Body Text Indent"/>
    <w:basedOn w:val="Normal"/>
    <w:link w:val="BodyTextIndentChar"/>
    <w:semiHidden/>
    <w:rsid w:val="00EE3438"/>
    <w:pPr>
      <w:widowControl w:val="0"/>
      <w:autoSpaceDE w:val="0"/>
      <w:autoSpaceDN w:val="0"/>
      <w:adjustRightInd w:val="0"/>
      <w:ind w:left="720"/>
    </w:pPr>
    <w:rPr>
      <w:rFonts w:ascii="Courier New" w:hAnsi="Courier New"/>
    </w:rPr>
  </w:style>
  <w:style w:type="paragraph" w:styleId="BodyText2">
    <w:name w:val="Body Text 2"/>
    <w:basedOn w:val="Normal"/>
    <w:link w:val="BodyText2Char"/>
    <w:semiHidden/>
    <w:rsid w:val="00EE3438"/>
    <w:rPr>
      <w:rFonts w:ascii="Times New Roman" w:hAnsi="Times New Roman"/>
      <w:sz w:val="16"/>
    </w:rPr>
  </w:style>
  <w:style w:type="paragraph" w:customStyle="1" w:styleId="HeaderInfo">
    <w:name w:val="Header Info"/>
    <w:basedOn w:val="Normal"/>
    <w:semiHidden/>
    <w:rsid w:val="00EE3438"/>
    <w:pPr>
      <w:tabs>
        <w:tab w:val="left" w:pos="720"/>
        <w:tab w:val="left" w:pos="5760"/>
      </w:tabs>
    </w:pPr>
    <w:rPr>
      <w:rFonts w:ascii="Times New Roman" w:hAnsi="Times New Roman"/>
      <w:sz w:val="24"/>
    </w:rPr>
  </w:style>
  <w:style w:type="paragraph" w:styleId="BodyText3">
    <w:name w:val="Body Text 3"/>
    <w:basedOn w:val="Normal"/>
    <w:link w:val="BodyText3Char"/>
    <w:semiHidden/>
    <w:rsid w:val="00EE3438"/>
    <w:rPr>
      <w:rFonts w:ascii="Courier" w:hAnsi="Courier"/>
      <w:b/>
      <w:sz w:val="24"/>
    </w:rPr>
  </w:style>
  <w:style w:type="paragraph" w:styleId="Caption">
    <w:name w:val="caption"/>
    <w:basedOn w:val="Normal"/>
    <w:next w:val="Normal"/>
    <w:qFormat/>
    <w:rsid w:val="00015805"/>
    <w:pPr>
      <w:ind w:right="4"/>
    </w:pPr>
    <w:rPr>
      <w:i/>
      <w:sz w:val="28"/>
    </w:rPr>
  </w:style>
  <w:style w:type="paragraph" w:customStyle="1" w:styleId="TableHeaderText">
    <w:name w:val="Table Header Text"/>
    <w:basedOn w:val="TableText"/>
    <w:semiHidden/>
    <w:rsid w:val="00EE3438"/>
    <w:pPr>
      <w:jc w:val="center"/>
    </w:pPr>
    <w:rPr>
      <w:b/>
    </w:rPr>
  </w:style>
  <w:style w:type="paragraph" w:customStyle="1" w:styleId="TableText">
    <w:name w:val="Table Text"/>
    <w:basedOn w:val="Normal"/>
    <w:qFormat/>
    <w:rsid w:val="00EE3438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semiHidden/>
    <w:rsid w:val="00EE3438"/>
    <w:pPr>
      <w:widowControl w:val="0"/>
      <w:autoSpaceDE w:val="0"/>
      <w:autoSpaceDN w:val="0"/>
      <w:adjustRightInd w:val="0"/>
      <w:ind w:left="504"/>
    </w:pPr>
    <w:rPr>
      <w:rFonts w:ascii="Courier New" w:hAnsi="Courier New"/>
    </w:rPr>
  </w:style>
  <w:style w:type="character" w:styleId="PageNumber">
    <w:name w:val="page number"/>
    <w:basedOn w:val="DefaultParagraphFont"/>
    <w:rsid w:val="00EE3438"/>
  </w:style>
  <w:style w:type="paragraph" w:styleId="BlockText">
    <w:name w:val="Block Text"/>
    <w:basedOn w:val="Normal"/>
    <w:semiHidden/>
    <w:rsid w:val="00EE3438"/>
    <w:pPr>
      <w:tabs>
        <w:tab w:val="left" w:pos="360"/>
      </w:tabs>
      <w:spacing w:before="20" w:after="20"/>
      <w:ind w:left="360" w:right="4" w:hanging="360"/>
    </w:pPr>
    <w:rPr>
      <w:sz w:val="28"/>
    </w:rPr>
  </w:style>
  <w:style w:type="paragraph" w:styleId="BodyTextIndent3">
    <w:name w:val="Body Text Indent 3"/>
    <w:basedOn w:val="Normal"/>
    <w:link w:val="BodyTextIndent3Char"/>
    <w:semiHidden/>
    <w:rsid w:val="00EE3438"/>
    <w:pPr>
      <w:ind w:left="1260" w:hanging="900"/>
    </w:pPr>
    <w:rPr>
      <w:sz w:val="40"/>
    </w:rPr>
  </w:style>
  <w:style w:type="paragraph" w:customStyle="1" w:styleId="OutlineBody">
    <w:name w:val="Outline Body"/>
    <w:basedOn w:val="Normal"/>
    <w:semiHidden/>
    <w:rsid w:val="00EE3438"/>
    <w:pPr>
      <w:tabs>
        <w:tab w:val="left" w:pos="900"/>
        <w:tab w:val="left" w:pos="5760"/>
      </w:tabs>
      <w:spacing w:after="240"/>
      <w:ind w:left="360" w:hanging="360"/>
    </w:pPr>
    <w:rPr>
      <w:rFonts w:ascii="Times New Roman" w:hAnsi="Times New Roman"/>
      <w:sz w:val="24"/>
    </w:rPr>
  </w:style>
  <w:style w:type="numbering" w:customStyle="1" w:styleId="Style1">
    <w:name w:val="Style1"/>
    <w:semiHidden/>
    <w:rsid w:val="00EE3438"/>
    <w:pPr>
      <w:numPr>
        <w:numId w:val="2"/>
      </w:numPr>
    </w:pPr>
  </w:style>
  <w:style w:type="numbering" w:styleId="1ai">
    <w:name w:val="Outline List 1"/>
    <w:basedOn w:val="NoList"/>
    <w:semiHidden/>
    <w:rsid w:val="00EE3438"/>
    <w:pPr>
      <w:numPr>
        <w:numId w:val="1"/>
      </w:numPr>
    </w:pPr>
  </w:style>
  <w:style w:type="numbering" w:customStyle="1" w:styleId="Style2">
    <w:name w:val="Style2"/>
    <w:semiHidden/>
    <w:rsid w:val="00EE3438"/>
    <w:pPr>
      <w:numPr>
        <w:numId w:val="3"/>
      </w:numPr>
    </w:pPr>
  </w:style>
  <w:style w:type="paragraph" w:styleId="BalloonText">
    <w:name w:val="Balloon Text"/>
    <w:basedOn w:val="Normal"/>
    <w:link w:val="BalloonTextChar"/>
    <w:semiHidden/>
    <w:rsid w:val="00EE3438"/>
    <w:rPr>
      <w:rFonts w:ascii="Tahoma" w:hAnsi="Tahoma" w:cs="Tahoma"/>
      <w:sz w:val="16"/>
      <w:szCs w:val="16"/>
    </w:rPr>
  </w:style>
  <w:style w:type="paragraph" w:customStyle="1" w:styleId="HeaderInfo0">
    <w:name w:val="HeaderInfo"/>
    <w:basedOn w:val="HeaderInfo"/>
    <w:semiHidden/>
    <w:rsid w:val="00EE3438"/>
    <w:pPr>
      <w:tabs>
        <w:tab w:val="clear" w:pos="5760"/>
        <w:tab w:val="left" w:pos="7776"/>
      </w:tabs>
    </w:pPr>
  </w:style>
  <w:style w:type="character" w:styleId="Hyperlink">
    <w:name w:val="Hyperlink"/>
    <w:semiHidden/>
    <w:rsid w:val="00EE3438"/>
    <w:rPr>
      <w:color w:val="0000FF"/>
      <w:u w:val="single"/>
    </w:rPr>
  </w:style>
  <w:style w:type="character" w:customStyle="1" w:styleId="Heading1Char">
    <w:name w:val="Heading 1 Char"/>
    <w:link w:val="Heading1"/>
    <w:rsid w:val="00015805"/>
    <w:rPr>
      <w:rFonts w:ascii="Arial" w:hAnsi="Arial"/>
      <w:b/>
      <w:sz w:val="28"/>
      <w:lang w:val="en-US" w:eastAsia="en-US" w:bidi="ar-SA"/>
    </w:rPr>
  </w:style>
  <w:style w:type="paragraph" w:styleId="PlainText">
    <w:name w:val="Plain Text"/>
    <w:basedOn w:val="Normal"/>
    <w:link w:val="PlainTextChar"/>
    <w:semiHidden/>
    <w:rsid w:val="00EE3438"/>
    <w:rPr>
      <w:rFonts w:ascii="Courier New" w:hAnsi="Courier New" w:cs="Courier New"/>
    </w:rPr>
  </w:style>
  <w:style w:type="character" w:customStyle="1" w:styleId="Quick">
    <w:name w:val="Quick _"/>
    <w:basedOn w:val="DefaultParagraphFont"/>
    <w:semiHidden/>
    <w:rsid w:val="00EE3438"/>
  </w:style>
  <w:style w:type="paragraph" w:customStyle="1" w:styleId="StyleListBullet2ArialBefore12ptAfter6pt1">
    <w:name w:val="Style List Bullet 2 + Arial Before:  12 pt After:  6 pt1"/>
    <w:basedOn w:val="Normal"/>
    <w:semiHidden/>
    <w:rsid w:val="00EE3438"/>
    <w:pPr>
      <w:numPr>
        <w:ilvl w:val="1"/>
        <w:numId w:val="4"/>
      </w:numPr>
    </w:pPr>
    <w:rPr>
      <w:rFonts w:ascii="Times New Roman" w:hAnsi="Times New Roman"/>
    </w:rPr>
  </w:style>
  <w:style w:type="character" w:styleId="LineNumber">
    <w:name w:val="line number"/>
    <w:basedOn w:val="DefaultParagraphFont"/>
    <w:semiHidden/>
    <w:rsid w:val="00EE3438"/>
  </w:style>
  <w:style w:type="paragraph" w:styleId="DocumentMap">
    <w:name w:val="Document Map"/>
    <w:basedOn w:val="Normal"/>
    <w:link w:val="DocumentMapChar"/>
    <w:semiHidden/>
    <w:rsid w:val="00EE3438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sid w:val="00EE3438"/>
    <w:rPr>
      <w:color w:val="606420"/>
      <w:u w:val="single"/>
    </w:rPr>
  </w:style>
  <w:style w:type="character" w:styleId="CommentReference">
    <w:name w:val="annotation reference"/>
    <w:semiHidden/>
    <w:rsid w:val="00EE343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E3438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E3438"/>
    <w:rPr>
      <w:b/>
      <w:bCs/>
    </w:rPr>
  </w:style>
  <w:style w:type="paragraph" w:styleId="ListNumber2">
    <w:name w:val="List Number 2"/>
    <w:basedOn w:val="Normal"/>
    <w:semiHidden/>
    <w:rsid w:val="00EE3438"/>
    <w:pPr>
      <w:numPr>
        <w:numId w:val="5"/>
      </w:numPr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semiHidden/>
    <w:rsid w:val="00EE343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mailStyle49">
    <w:name w:val="EmailStyle49"/>
    <w:semiHidden/>
    <w:rsid w:val="00472632"/>
    <w:rPr>
      <w:rFonts w:ascii="Century Gothic" w:hAnsi="Century Gothic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paragraph" w:customStyle="1" w:styleId="StyleHeading1Heading1Char1Heading1CharCharsectionheadh1">
    <w:name w:val="Style Heading 1Heading 1 Char1Heading 1 Char Charsection headh1..."/>
    <w:basedOn w:val="Heading1"/>
    <w:next w:val="Heading1"/>
    <w:semiHidden/>
    <w:rsid w:val="00EE3438"/>
    <w:rPr>
      <w:bCs/>
    </w:rPr>
  </w:style>
  <w:style w:type="paragraph" w:customStyle="1" w:styleId="UseforTablesStyleBodyTextIndentArial20ptLeft0">
    <w:name w:val="Use for Tables Style Body Text Indent + Arial 20 pt Left:  0&quot;"/>
    <w:basedOn w:val="BodyTextIndent"/>
    <w:semiHidden/>
    <w:rsid w:val="00EE3438"/>
    <w:pPr>
      <w:spacing w:before="120" w:after="120"/>
      <w:ind w:left="0"/>
    </w:pPr>
    <w:rPr>
      <w:rFonts w:ascii="Arial" w:hAnsi="Arial"/>
      <w:sz w:val="40"/>
    </w:rPr>
  </w:style>
  <w:style w:type="paragraph" w:customStyle="1" w:styleId="StyleUseforTablesStyleBodyTextIndentArial20ptLeft0">
    <w:name w:val="Style Use for Tables Style Body Text Indent + Arial 20 pt Left:  0&quot;..."/>
    <w:basedOn w:val="UseforTablesStyleBodyTextIndentArial20ptLeft0"/>
    <w:semiHidden/>
    <w:rsid w:val="00EE3438"/>
    <w:pPr>
      <w:spacing w:before="0" w:after="0"/>
      <w:jc w:val="center"/>
    </w:pPr>
    <w:rPr>
      <w:b/>
      <w:bCs/>
      <w:color w:val="EAEAEA"/>
      <w:sz w:val="36"/>
    </w:rPr>
  </w:style>
  <w:style w:type="numbering" w:customStyle="1" w:styleId="UseTableBulleted20pt">
    <w:name w:val="Use Table Bulleted 20 pt"/>
    <w:basedOn w:val="NoList"/>
    <w:semiHidden/>
    <w:rsid w:val="00EE3438"/>
    <w:pPr>
      <w:numPr>
        <w:numId w:val="6"/>
      </w:numPr>
    </w:pPr>
  </w:style>
  <w:style w:type="numbering" w:customStyle="1" w:styleId="StyleBulleted16pt">
    <w:name w:val="Style Bulleted 16 pt"/>
    <w:basedOn w:val="NoList"/>
    <w:semiHidden/>
    <w:rsid w:val="00EE3438"/>
    <w:pPr>
      <w:numPr>
        <w:numId w:val="7"/>
      </w:numPr>
    </w:pPr>
  </w:style>
  <w:style w:type="paragraph" w:styleId="ListBullet">
    <w:name w:val="List Bullet"/>
    <w:basedOn w:val="Normal"/>
    <w:autoRedefine/>
    <w:semiHidden/>
    <w:rsid w:val="00EE3438"/>
    <w:pPr>
      <w:numPr>
        <w:numId w:val="8"/>
      </w:num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</w:rPr>
  </w:style>
  <w:style w:type="paragraph" w:customStyle="1" w:styleId="TableHeading-BlueRows">
    <w:name w:val="Table Heading - Blue Rows"/>
    <w:basedOn w:val="Normal"/>
    <w:semiHidden/>
    <w:rsid w:val="00EE3438"/>
    <w:pPr>
      <w:keepNext/>
      <w:jc w:val="center"/>
    </w:pPr>
    <w:rPr>
      <w:rFonts w:cs="Arial"/>
      <w:b/>
      <w:color w:val="EAEAEA"/>
      <w:szCs w:val="40"/>
    </w:rPr>
  </w:style>
  <w:style w:type="paragraph" w:customStyle="1" w:styleId="NormalCentered">
    <w:name w:val="Normal + Centered"/>
    <w:basedOn w:val="Normal"/>
    <w:semiHidden/>
    <w:rsid w:val="00835AA6"/>
    <w:pPr>
      <w:jc w:val="center"/>
    </w:pPr>
    <w:rPr>
      <w:rFonts w:cs="Arial"/>
      <w:sz w:val="18"/>
      <w:szCs w:val="18"/>
    </w:rPr>
  </w:style>
  <w:style w:type="character" w:customStyle="1" w:styleId="CharChar">
    <w:name w:val="Char Char"/>
    <w:semiHidden/>
    <w:locked/>
    <w:rsid w:val="00EE3438"/>
    <w:rPr>
      <w:rFonts w:ascii="Courier New" w:hAnsi="Courier New" w:cs="Courier New"/>
      <w:b/>
      <w:bCs/>
      <w:lang w:val="en-US" w:eastAsia="en-US"/>
    </w:rPr>
  </w:style>
  <w:style w:type="paragraph" w:styleId="TOC1">
    <w:name w:val="toc 1"/>
    <w:basedOn w:val="Normal"/>
    <w:next w:val="Normal"/>
    <w:semiHidden/>
    <w:rsid w:val="0029775B"/>
    <w:pPr>
      <w:spacing w:before="120"/>
    </w:pPr>
    <w:rPr>
      <w:b/>
      <w:noProof/>
      <w:sz w:val="28"/>
      <w:szCs w:val="28"/>
    </w:rPr>
  </w:style>
  <w:style w:type="paragraph" w:styleId="TOC2">
    <w:name w:val="toc 2"/>
    <w:basedOn w:val="Normal"/>
    <w:next w:val="Normal"/>
    <w:semiHidden/>
    <w:rsid w:val="00B938F3"/>
    <w:pPr>
      <w:ind w:left="520" w:hanging="160"/>
    </w:pPr>
    <w:rPr>
      <w:rFonts w:cs="Arial"/>
      <w:noProof/>
      <w:sz w:val="24"/>
      <w:szCs w:val="32"/>
    </w:rPr>
  </w:style>
  <w:style w:type="paragraph" w:styleId="TOC3">
    <w:name w:val="toc 3"/>
    <w:basedOn w:val="Normal"/>
    <w:next w:val="Normal"/>
    <w:autoRedefine/>
    <w:semiHidden/>
    <w:rsid w:val="00EE3438"/>
    <w:pPr>
      <w:ind w:left="400"/>
    </w:pPr>
    <w:rPr>
      <w:sz w:val="32"/>
      <w:szCs w:val="32"/>
    </w:rPr>
  </w:style>
  <w:style w:type="paragraph" w:styleId="TOC4">
    <w:name w:val="toc 4"/>
    <w:basedOn w:val="Normal"/>
    <w:next w:val="Normal"/>
    <w:autoRedefine/>
    <w:semiHidden/>
    <w:rsid w:val="00EE3438"/>
    <w:pPr>
      <w:ind w:left="600"/>
    </w:pPr>
    <w:rPr>
      <w:sz w:val="28"/>
      <w:szCs w:val="28"/>
    </w:rPr>
  </w:style>
  <w:style w:type="paragraph" w:styleId="TOC5">
    <w:name w:val="toc 5"/>
    <w:basedOn w:val="Normal"/>
    <w:next w:val="Normal"/>
    <w:autoRedefine/>
    <w:semiHidden/>
    <w:rsid w:val="00EE3438"/>
    <w:pPr>
      <w:ind w:left="960"/>
    </w:pPr>
    <w:rPr>
      <w:rFonts w:ascii="Times New Roman" w:hAnsi="Times New Roman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EE3438"/>
    <w:pPr>
      <w:ind w:left="1200"/>
    </w:pPr>
    <w:rPr>
      <w:rFonts w:ascii="Times New Roman" w:hAnsi="Times New Roman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EE3438"/>
    <w:pPr>
      <w:ind w:left="1440"/>
    </w:pPr>
    <w:rPr>
      <w:rFonts w:ascii="Times New Roman" w:hAnsi="Times New Roman"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EE3438"/>
    <w:pPr>
      <w:ind w:left="1680"/>
    </w:pPr>
    <w:rPr>
      <w:rFonts w:ascii="Times New Roman" w:hAnsi="Times New Roman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EE3438"/>
    <w:pPr>
      <w:ind w:left="1920"/>
    </w:pPr>
    <w:rPr>
      <w:rFonts w:ascii="Times New Roman" w:hAnsi="Times New Roman"/>
      <w:sz w:val="24"/>
      <w:szCs w:val="24"/>
    </w:rPr>
  </w:style>
  <w:style w:type="character" w:customStyle="1" w:styleId="StylePerpetua-Bold11ptBold">
    <w:name w:val="Style Perpetua-Bold 11 pt Bold"/>
    <w:semiHidden/>
    <w:rsid w:val="00EE3438"/>
    <w:rPr>
      <w:rFonts w:ascii="Times New Roman" w:hAnsi="Times New Roman"/>
      <w:b/>
      <w:bCs/>
      <w:caps/>
      <w:sz w:val="22"/>
      <w:szCs w:val="22"/>
    </w:rPr>
  </w:style>
  <w:style w:type="character" w:customStyle="1" w:styleId="StyleStylePerpetua-Bold11ptBoldArial20ptNotAllcaps">
    <w:name w:val="Style Style Perpetua-Bold 11 pt Bold + Arial 20 pt Not All caps"/>
    <w:semiHidden/>
    <w:rsid w:val="00EE3438"/>
    <w:rPr>
      <w:rFonts w:ascii="Arial" w:hAnsi="Arial"/>
      <w:b/>
      <w:bCs/>
      <w:caps/>
      <w:sz w:val="40"/>
      <w:szCs w:val="22"/>
    </w:rPr>
  </w:style>
  <w:style w:type="paragraph" w:customStyle="1" w:styleId="StyleHeading1Arial20ptCenteredLeft0Hanging3">
    <w:name w:val="Style Heading 1 + Arial 20 pt Centered Left:  0&quot; Hanging:  3&quot;"/>
    <w:basedOn w:val="Heading1"/>
    <w:semiHidden/>
    <w:rsid w:val="00EE3438"/>
    <w:pPr>
      <w:tabs>
        <w:tab w:val="num" w:pos="360"/>
      </w:tabs>
      <w:ind w:left="360" w:hanging="360"/>
    </w:pPr>
    <w:rPr>
      <w:bCs/>
    </w:rPr>
  </w:style>
  <w:style w:type="paragraph" w:customStyle="1" w:styleId="AppendixHeader1">
    <w:name w:val="Appendix Header 1"/>
    <w:basedOn w:val="Heading1"/>
    <w:semiHidden/>
    <w:rsid w:val="002E5749"/>
    <w:pPr>
      <w:outlineLvl w:val="1"/>
    </w:pPr>
  </w:style>
  <w:style w:type="paragraph" w:customStyle="1" w:styleId="AppendixHeaderLvl1">
    <w:name w:val="Appendix Header Lvl 1"/>
    <w:basedOn w:val="Heading1"/>
    <w:semiHidden/>
    <w:rsid w:val="00EE3438"/>
    <w:pPr>
      <w:outlineLvl w:val="1"/>
    </w:pPr>
  </w:style>
  <w:style w:type="character" w:styleId="FootnoteReference">
    <w:name w:val="footnote reference"/>
    <w:semiHidden/>
    <w:rsid w:val="00EE3438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EE3438"/>
    <w:rPr>
      <w:rFonts w:ascii="Times" w:hAnsi="Times"/>
    </w:rPr>
  </w:style>
  <w:style w:type="paragraph" w:styleId="Title">
    <w:name w:val="Title"/>
    <w:basedOn w:val="Normal"/>
    <w:link w:val="TitleChar"/>
    <w:qFormat/>
    <w:rsid w:val="00015805"/>
    <w:pPr>
      <w:jc w:val="center"/>
    </w:pPr>
    <w:rPr>
      <w:rFonts w:ascii="Times New Roman" w:hAnsi="Times New Roman"/>
      <w:b/>
      <w:sz w:val="72"/>
    </w:rPr>
  </w:style>
  <w:style w:type="paragraph" w:customStyle="1" w:styleId="BulletList3">
    <w:name w:val="Bullet List 3"/>
    <w:basedOn w:val="ListBullet3"/>
    <w:semiHidden/>
    <w:rsid w:val="00EE3438"/>
    <w:pPr>
      <w:numPr>
        <w:numId w:val="9"/>
      </w:numPr>
    </w:pPr>
  </w:style>
  <w:style w:type="paragraph" w:styleId="ListBullet3">
    <w:name w:val="List Bullet 3"/>
    <w:basedOn w:val="Normal"/>
    <w:autoRedefine/>
    <w:semiHidden/>
    <w:rsid w:val="00EE3438"/>
    <w:rPr>
      <w:rFonts w:ascii="Times New Roman" w:hAnsi="Times New Roman"/>
      <w:sz w:val="24"/>
      <w:szCs w:val="24"/>
    </w:rPr>
  </w:style>
  <w:style w:type="paragraph" w:customStyle="1" w:styleId="xl24">
    <w:name w:val="xl24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5">
    <w:name w:val="xl25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6">
    <w:name w:val="xl2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7">
    <w:name w:val="xl2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8">
    <w:name w:val="xl2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9">
    <w:name w:val="xl2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0">
    <w:name w:val="xl3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1">
    <w:name w:val="xl31"/>
    <w:basedOn w:val="Normal"/>
    <w:semiHidden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4"/>
      <w:szCs w:val="14"/>
    </w:rPr>
  </w:style>
  <w:style w:type="paragraph" w:customStyle="1" w:styleId="xl32">
    <w:name w:val="xl32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3">
    <w:name w:val="xl33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4">
    <w:name w:val="xl34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5">
    <w:name w:val="xl35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6">
    <w:name w:val="xl3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7">
    <w:name w:val="xl3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8">
    <w:name w:val="xl3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9">
    <w:name w:val="xl3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2">
    <w:name w:val="xl42"/>
    <w:basedOn w:val="Normal"/>
    <w:semiHidden/>
    <w:rsid w:val="00EE3438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3">
    <w:name w:val="xl43"/>
    <w:basedOn w:val="Normal"/>
    <w:semiHidden/>
    <w:rsid w:val="00EE34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4">
    <w:name w:val="xl44"/>
    <w:basedOn w:val="Normal"/>
    <w:semiHidden/>
    <w:rsid w:val="00EE343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5">
    <w:name w:val="xl45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6">
    <w:name w:val="xl46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Normal"/>
    <w:semiHidden/>
    <w:rsid w:val="00EE343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49">
    <w:name w:val="xl49"/>
    <w:basedOn w:val="Normal"/>
    <w:semiHidden/>
    <w:rsid w:val="00EE343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0">
    <w:name w:val="xl50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1">
    <w:name w:val="xl51"/>
    <w:basedOn w:val="Normal"/>
    <w:semiHidden/>
    <w:rsid w:val="00EE34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2">
    <w:name w:val="xl52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3">
    <w:name w:val="xl53"/>
    <w:basedOn w:val="Normal"/>
    <w:semiHidden/>
    <w:rsid w:val="00EE3438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4">
    <w:name w:val="xl54"/>
    <w:basedOn w:val="Normal"/>
    <w:semiHidden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5">
    <w:name w:val="xl5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6">
    <w:name w:val="xl56"/>
    <w:basedOn w:val="Normal"/>
    <w:semiHidden/>
    <w:rsid w:val="00EE3438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7">
    <w:name w:val="xl57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8">
    <w:name w:val="xl58"/>
    <w:basedOn w:val="Normal"/>
    <w:semiHidden/>
    <w:rsid w:val="00EE3438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9">
    <w:name w:val="xl59"/>
    <w:basedOn w:val="Normal"/>
    <w:semiHidden/>
    <w:rsid w:val="00EE3438"/>
    <w:pPr>
      <w:pBdr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60">
    <w:name w:val="xl60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1">
    <w:name w:val="xl61"/>
    <w:basedOn w:val="Normal"/>
    <w:semiHidden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2">
    <w:name w:val="xl62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semiHidden/>
    <w:rsid w:val="00EE34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7">
    <w:name w:val="xl67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8">
    <w:name w:val="xl68"/>
    <w:basedOn w:val="Normal"/>
    <w:semiHidden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semiHidden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semiHidden/>
    <w:rsid w:val="00EE3438"/>
    <w:pPr>
      <w:pBdr>
        <w:top w:val="single" w:sz="4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semiHidden/>
    <w:rsid w:val="00EE3438"/>
    <w:pPr>
      <w:pBdr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Normal"/>
    <w:semiHidden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al"/>
    <w:semiHidden/>
    <w:rsid w:val="00EE3438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8">
    <w:name w:val="xl78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9">
    <w:name w:val="xl79"/>
    <w:basedOn w:val="Normal"/>
    <w:semiHidden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0">
    <w:name w:val="xl80"/>
    <w:basedOn w:val="Normal"/>
    <w:semiHidden/>
    <w:rsid w:val="00EE3438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1">
    <w:name w:val="xl81"/>
    <w:basedOn w:val="Normal"/>
    <w:semiHidden/>
    <w:rsid w:val="00EE3438"/>
    <w:pP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2">
    <w:name w:val="xl82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3">
    <w:name w:val="xl83"/>
    <w:basedOn w:val="Normal"/>
    <w:semiHidden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4">
    <w:name w:val="xl84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5">
    <w:name w:val="xl85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6">
    <w:name w:val="xl86"/>
    <w:basedOn w:val="Normal"/>
    <w:semiHidden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7">
    <w:name w:val="xl87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8">
    <w:name w:val="xl88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9">
    <w:name w:val="xl89"/>
    <w:basedOn w:val="Normal"/>
    <w:semiHidden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0">
    <w:name w:val="xl90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1">
    <w:name w:val="xl91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2">
    <w:name w:val="xl92"/>
    <w:basedOn w:val="Normal"/>
    <w:semiHidden/>
    <w:rsid w:val="00EE3438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3">
    <w:name w:val="xl93"/>
    <w:basedOn w:val="Normal"/>
    <w:semiHidden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4">
    <w:name w:val="xl94"/>
    <w:basedOn w:val="Normal"/>
    <w:semiHidden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Normal"/>
    <w:semiHidden/>
    <w:rsid w:val="00EE343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Normal"/>
    <w:semiHidden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Normal"/>
    <w:semiHidden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Normal"/>
    <w:semiHidden/>
    <w:rsid w:val="00EE343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Normal"/>
    <w:semiHidden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Normal"/>
    <w:semiHidden/>
    <w:rsid w:val="00EE34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Normal"/>
    <w:semiHidden/>
    <w:rsid w:val="00EE343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Normal"/>
    <w:semiHidden/>
    <w:rsid w:val="00EE34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Normal"/>
    <w:semiHidden/>
    <w:rsid w:val="00EE3438"/>
    <w:pPr>
      <w:pBdr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Normal"/>
    <w:semiHidden/>
    <w:rsid w:val="00EE343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Normal"/>
    <w:semiHidden/>
    <w:rsid w:val="00EE343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0">
    <w:name w:val="xl120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1">
    <w:name w:val="xl121"/>
    <w:basedOn w:val="Normal"/>
    <w:semiHidden/>
    <w:rsid w:val="00EE3438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2">
    <w:name w:val="xl122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3">
    <w:name w:val="xl123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4">
    <w:name w:val="xl124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5">
    <w:name w:val="xl125"/>
    <w:basedOn w:val="Normal"/>
    <w:semiHidden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6">
    <w:name w:val="xl126"/>
    <w:basedOn w:val="Normal"/>
    <w:semiHidden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7">
    <w:name w:val="xl127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8">
    <w:name w:val="xl128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9">
    <w:name w:val="xl129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0">
    <w:name w:val="xl130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1">
    <w:name w:val="xl131"/>
    <w:basedOn w:val="Normal"/>
    <w:semiHidden/>
    <w:rsid w:val="00EE3438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2">
    <w:name w:val="xl132"/>
    <w:basedOn w:val="Normal"/>
    <w:semiHidden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3">
    <w:name w:val="xl133"/>
    <w:basedOn w:val="Normal"/>
    <w:semiHidden/>
    <w:rsid w:val="00EE3438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4">
    <w:name w:val="xl134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Normal"/>
    <w:semiHidden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8">
    <w:name w:val="xl138"/>
    <w:basedOn w:val="Normal"/>
    <w:semiHidden/>
    <w:rsid w:val="00EE3438"/>
    <w:pPr>
      <w:pBdr>
        <w:top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9">
    <w:name w:val="xl139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0">
    <w:name w:val="xl140"/>
    <w:basedOn w:val="Normal"/>
    <w:semiHidden/>
    <w:rsid w:val="00EE3438"/>
    <w:pP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1">
    <w:name w:val="xl141"/>
    <w:basedOn w:val="Normal"/>
    <w:semiHidden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2">
    <w:name w:val="xl142"/>
    <w:basedOn w:val="Normal"/>
    <w:semiHidden/>
    <w:rsid w:val="00EE3438"/>
    <w:pPr>
      <w:pBdr>
        <w:left w:val="single" w:sz="8" w:space="0" w:color="auto"/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3">
    <w:name w:val="xl143"/>
    <w:basedOn w:val="Normal"/>
    <w:semiHidden/>
    <w:rsid w:val="00EE3438"/>
    <w:pPr>
      <w:pBdr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4">
    <w:name w:val="xl144"/>
    <w:basedOn w:val="Normal"/>
    <w:semiHidden/>
    <w:rsid w:val="00EE3438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5">
    <w:name w:val="xl145"/>
    <w:basedOn w:val="Normal"/>
    <w:semiHidden/>
    <w:rsid w:val="00EE343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6">
    <w:name w:val="xl146"/>
    <w:basedOn w:val="Normal"/>
    <w:semiHidden/>
    <w:rsid w:val="00EE343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font0">
    <w:name w:val="font0"/>
    <w:basedOn w:val="Normal"/>
    <w:semiHidden/>
    <w:rsid w:val="00EE3438"/>
    <w:pPr>
      <w:spacing w:before="100" w:beforeAutospacing="1" w:after="100" w:afterAutospacing="1"/>
    </w:pPr>
    <w:rPr>
      <w:rFonts w:cs="Arial"/>
    </w:rPr>
  </w:style>
  <w:style w:type="paragraph" w:customStyle="1" w:styleId="xl147">
    <w:name w:val="xl147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Normal"/>
    <w:semiHidden/>
    <w:rsid w:val="00EE343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Normal"/>
    <w:semiHidden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Normal"/>
    <w:semiHidden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4">
    <w:name w:val="xl154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5">
    <w:name w:val="xl155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8">
    <w:name w:val="xl158"/>
    <w:basedOn w:val="Normal"/>
    <w:semiHidden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59">
    <w:name w:val="xl159"/>
    <w:basedOn w:val="Normal"/>
    <w:semiHidden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60">
    <w:name w:val="xl16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FFFF"/>
      <w:sz w:val="18"/>
      <w:szCs w:val="18"/>
    </w:rPr>
  </w:style>
  <w:style w:type="paragraph" w:customStyle="1" w:styleId="xl161">
    <w:name w:val="xl161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2">
    <w:name w:val="xl162"/>
    <w:basedOn w:val="Normal"/>
    <w:semiHidden/>
    <w:rsid w:val="00EE3438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3">
    <w:name w:val="xl163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4">
    <w:name w:val="xl164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5">
    <w:name w:val="xl16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6">
    <w:name w:val="xl166"/>
    <w:basedOn w:val="Normal"/>
    <w:semiHidden/>
    <w:rsid w:val="00EE3438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7">
    <w:name w:val="xl167"/>
    <w:basedOn w:val="Normal"/>
    <w:semiHidden/>
    <w:rsid w:val="00EE34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8">
    <w:name w:val="xl168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9">
    <w:name w:val="xl169"/>
    <w:basedOn w:val="Normal"/>
    <w:semiHidden/>
    <w:rsid w:val="00EE343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0">
    <w:name w:val="xl170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1">
    <w:name w:val="xl171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A3436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link w:val="Heading2"/>
    <w:rsid w:val="00015805"/>
    <w:rPr>
      <w:rFonts w:ascii="Arial" w:hAnsi="Arial"/>
      <w:b/>
      <w:sz w:val="24"/>
      <w:lang w:val="en-US" w:eastAsia="en-US" w:bidi="ar-SA"/>
    </w:rPr>
  </w:style>
  <w:style w:type="character" w:customStyle="1" w:styleId="blueten1">
    <w:name w:val="blueten1"/>
    <w:semiHidden/>
    <w:rsid w:val="00930E88"/>
    <w:rPr>
      <w:rFonts w:ascii="Verdana" w:hAnsi="Verdana" w:hint="default"/>
      <w:color w:val="000000"/>
      <w:sz w:val="19"/>
      <w:szCs w:val="19"/>
    </w:rPr>
  </w:style>
  <w:style w:type="character" w:customStyle="1" w:styleId="bold1">
    <w:name w:val="bold1"/>
    <w:semiHidden/>
    <w:rsid w:val="00930E88"/>
    <w:rPr>
      <w:b/>
      <w:bCs/>
    </w:rPr>
  </w:style>
  <w:style w:type="paragraph" w:customStyle="1" w:styleId="ULSBullet1">
    <w:name w:val="ULS Bullet 1"/>
    <w:basedOn w:val="Normal"/>
    <w:semiHidden/>
    <w:rsid w:val="004F0266"/>
  </w:style>
  <w:style w:type="paragraph" w:customStyle="1" w:styleId="ICSForms-Bullet0">
    <w:name w:val="ICS Forms - Bullet"/>
    <w:basedOn w:val="ULSBullet1"/>
    <w:rsid w:val="001D2735"/>
    <w:pPr>
      <w:numPr>
        <w:numId w:val="23"/>
      </w:numPr>
      <w:spacing w:before="40" w:after="40"/>
    </w:pPr>
  </w:style>
  <w:style w:type="paragraph" w:customStyle="1" w:styleId="ICSFormsTitle">
    <w:name w:val="ICS Forms Title"/>
    <w:basedOn w:val="Heading2"/>
    <w:rsid w:val="00426D58"/>
    <w:pPr>
      <w:spacing w:after="60"/>
      <w:jc w:val="center"/>
    </w:pPr>
    <w:rPr>
      <w:rFonts w:ascii="Arial Bold" w:hAnsi="Arial Bold"/>
      <w:caps/>
      <w:sz w:val="28"/>
      <w:szCs w:val="24"/>
    </w:rPr>
  </w:style>
  <w:style w:type="paragraph" w:customStyle="1" w:styleId="ICSForms-MainBold">
    <w:name w:val="ICS Forms - Main (Bold)"/>
    <w:basedOn w:val="Normal"/>
    <w:rsid w:val="001B2D42"/>
    <w:pPr>
      <w:spacing w:before="40" w:after="40"/>
    </w:pPr>
    <w:rPr>
      <w:rFonts w:cs="Arial"/>
      <w:b/>
    </w:rPr>
  </w:style>
  <w:style w:type="paragraph" w:customStyle="1" w:styleId="ICSForms-Main">
    <w:name w:val="ICS Forms - Main"/>
    <w:basedOn w:val="ICSForms-MainBold"/>
    <w:rsid w:val="001B2D42"/>
    <w:rPr>
      <w:b w:val="0"/>
    </w:rPr>
  </w:style>
  <w:style w:type="paragraph" w:customStyle="1" w:styleId="ICSForms-Title">
    <w:name w:val="ICS Forms - Title"/>
    <w:basedOn w:val="ICSFormsTitle"/>
    <w:rsid w:val="00426D58"/>
    <w:rPr>
      <w:rFonts w:ascii="Arial" w:hAnsi="Arial"/>
    </w:rPr>
  </w:style>
  <w:style w:type="paragraph" w:customStyle="1" w:styleId="ColorfulShading-Accent11">
    <w:name w:val="Colorful Shading - Accent 11"/>
    <w:hidden/>
    <w:uiPriority w:val="99"/>
    <w:semiHidden/>
    <w:rsid w:val="0034312E"/>
    <w:rPr>
      <w:rFonts w:ascii="Arial" w:hAnsi="Arial"/>
    </w:rPr>
  </w:style>
  <w:style w:type="paragraph" w:customStyle="1" w:styleId="ColorfulList-Accent11">
    <w:name w:val="Colorful List - Accent 11"/>
    <w:basedOn w:val="Normal"/>
    <w:uiPriority w:val="34"/>
    <w:qFormat/>
    <w:rsid w:val="00015805"/>
    <w:pPr>
      <w:ind w:left="720"/>
    </w:pPr>
  </w:style>
  <w:style w:type="paragraph" w:customStyle="1" w:styleId="icsforms-bullet">
    <w:name w:val="icsforms-bullet"/>
    <w:basedOn w:val="Normal"/>
    <w:rsid w:val="00E37F47"/>
    <w:pPr>
      <w:numPr>
        <w:numId w:val="2"/>
      </w:numPr>
      <w:spacing w:before="40" w:after="40"/>
    </w:pPr>
    <w:rPr>
      <w:rFonts w:eastAsia="Calibri" w:cs="Arial"/>
    </w:rPr>
  </w:style>
  <w:style w:type="paragraph" w:customStyle="1" w:styleId="Main">
    <w:name w:val="Main"/>
    <w:qFormat/>
    <w:rsid w:val="00A96140"/>
    <w:pPr>
      <w:spacing w:after="200"/>
    </w:pPr>
    <w:rPr>
      <w:rFonts w:ascii="Garamond" w:eastAsia="Calibri" w:hAnsi="Garamond"/>
      <w:sz w:val="24"/>
      <w:szCs w:val="22"/>
      <w:lang w:bidi="en-US"/>
    </w:rPr>
  </w:style>
  <w:style w:type="character" w:customStyle="1" w:styleId="Heading3Char">
    <w:name w:val="Heading 3 Char"/>
    <w:link w:val="Heading3"/>
    <w:rsid w:val="00F71121"/>
    <w:rPr>
      <w:rFonts w:ascii="Courier New" w:hAnsi="Courier New"/>
      <w:b/>
    </w:rPr>
  </w:style>
  <w:style w:type="character" w:customStyle="1" w:styleId="Heading4Char">
    <w:name w:val="Heading 4 Char"/>
    <w:link w:val="Heading4"/>
    <w:rsid w:val="00F71121"/>
    <w:rPr>
      <w:rFonts w:ascii="Courier New" w:hAnsi="Courier New"/>
      <w:b/>
    </w:rPr>
  </w:style>
  <w:style w:type="character" w:customStyle="1" w:styleId="Heading5Char">
    <w:name w:val="Heading 5 Char"/>
    <w:link w:val="Heading5"/>
    <w:rsid w:val="00F71121"/>
    <w:rPr>
      <w:sz w:val="40"/>
    </w:rPr>
  </w:style>
  <w:style w:type="character" w:customStyle="1" w:styleId="Heading6Char">
    <w:name w:val="Heading 6 Char"/>
    <w:link w:val="Heading6"/>
    <w:rsid w:val="00F71121"/>
    <w:rPr>
      <w:rFonts w:ascii="Courier New" w:hAnsi="Courier New"/>
      <w:b/>
    </w:rPr>
  </w:style>
  <w:style w:type="character" w:customStyle="1" w:styleId="Heading7Char">
    <w:name w:val="Heading 7 Char"/>
    <w:link w:val="Heading7"/>
    <w:rsid w:val="00F71121"/>
    <w:rPr>
      <w:b/>
      <w:sz w:val="40"/>
    </w:rPr>
  </w:style>
  <w:style w:type="character" w:customStyle="1" w:styleId="Heading8Char">
    <w:name w:val="Heading 8 Char"/>
    <w:link w:val="Heading8"/>
    <w:rsid w:val="00F71121"/>
    <w:rPr>
      <w:sz w:val="32"/>
    </w:rPr>
  </w:style>
  <w:style w:type="character" w:customStyle="1" w:styleId="Heading9Char">
    <w:name w:val="Heading 9 Char"/>
    <w:link w:val="Heading9"/>
    <w:rsid w:val="00F71121"/>
    <w:rPr>
      <w:sz w:val="36"/>
    </w:rPr>
  </w:style>
  <w:style w:type="paragraph" w:customStyle="1" w:styleId="H1">
    <w:name w:val="H1"/>
    <w:basedOn w:val="Main"/>
    <w:next w:val="Main"/>
    <w:qFormat/>
    <w:rsid w:val="00F71121"/>
  </w:style>
  <w:style w:type="paragraph" w:customStyle="1" w:styleId="H2">
    <w:name w:val="H2"/>
    <w:basedOn w:val="H1"/>
    <w:next w:val="Main"/>
    <w:qFormat/>
    <w:rsid w:val="00F71121"/>
  </w:style>
  <w:style w:type="paragraph" w:customStyle="1" w:styleId="H3">
    <w:name w:val="H3"/>
    <w:basedOn w:val="H2"/>
    <w:qFormat/>
    <w:rsid w:val="00F71121"/>
    <w:pPr>
      <w:spacing w:before="40" w:after="120"/>
      <w:ind w:left="720" w:hanging="360"/>
    </w:pPr>
    <w:rPr>
      <w:rFonts w:ascii="Poor Richard" w:hAnsi="Poor Richard"/>
      <w:b/>
      <w:color w:val="000000"/>
      <w:sz w:val="26"/>
    </w:rPr>
  </w:style>
  <w:style w:type="character" w:styleId="Strong">
    <w:name w:val="Strong"/>
    <w:uiPriority w:val="22"/>
    <w:qFormat/>
    <w:rsid w:val="00F71121"/>
    <w:rPr>
      <w:b/>
      <w:bCs/>
    </w:rPr>
  </w:style>
  <w:style w:type="character" w:styleId="Emphasis">
    <w:name w:val="Emphasis"/>
    <w:uiPriority w:val="20"/>
    <w:qFormat/>
    <w:rsid w:val="00F71121"/>
    <w:rPr>
      <w:i/>
      <w:iCs/>
    </w:rPr>
  </w:style>
  <w:style w:type="paragraph" w:styleId="NoSpacing">
    <w:name w:val="No Spacing"/>
    <w:uiPriority w:val="1"/>
    <w:qFormat/>
    <w:rsid w:val="00F71121"/>
    <w:pPr>
      <w:spacing w:before="40"/>
      <w:ind w:left="720" w:hanging="360"/>
    </w:pPr>
    <w:rPr>
      <w:rFonts w:ascii="Calibri" w:eastAsia="Calibri" w:hAnsi="Calibri"/>
      <w:sz w:val="22"/>
      <w:szCs w:val="22"/>
      <w:lang w:bidi="en-US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F71121"/>
    <w:rPr>
      <w:i/>
      <w:iCs/>
      <w:color w:val="000000"/>
      <w:sz w:val="22"/>
    </w:rPr>
  </w:style>
  <w:style w:type="character" w:customStyle="1" w:styleId="ColorfulGrid-Accent1Char">
    <w:name w:val="Colorful Grid - Accent 1 Char"/>
    <w:link w:val="ColorfulGrid-Accent11"/>
    <w:uiPriority w:val="29"/>
    <w:rsid w:val="00F71121"/>
    <w:rPr>
      <w:rFonts w:ascii="Arial" w:hAnsi="Arial"/>
      <w:i/>
      <w:iCs/>
      <w:color w:val="000000"/>
      <w:sz w:val="22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F7112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LightShading-Accent2Char">
    <w:name w:val="Light Shading - Accent 2 Char"/>
    <w:link w:val="LightShading-Accent21"/>
    <w:uiPriority w:val="30"/>
    <w:rsid w:val="00F71121"/>
    <w:rPr>
      <w:rFonts w:ascii="Arial" w:hAnsi="Arial"/>
      <w:b/>
      <w:bCs/>
      <w:i/>
      <w:iCs/>
      <w:color w:val="4F81BD"/>
      <w:sz w:val="22"/>
    </w:rPr>
  </w:style>
  <w:style w:type="character" w:styleId="SubtleEmphasis">
    <w:name w:val="Subtle Emphasis"/>
    <w:uiPriority w:val="19"/>
    <w:qFormat/>
    <w:rsid w:val="00F71121"/>
    <w:rPr>
      <w:rFonts w:ascii="Calibri" w:hAnsi="Calibri"/>
      <w:iCs/>
      <w:color w:val="auto"/>
      <w:sz w:val="20"/>
    </w:rPr>
  </w:style>
  <w:style w:type="character" w:styleId="IntenseEmphasis">
    <w:name w:val="Intense Emphasis"/>
    <w:uiPriority w:val="21"/>
    <w:qFormat/>
    <w:rsid w:val="00F71121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F71121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F71121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F7112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rsid w:val="00F71121"/>
    <w:pPr>
      <w:keepNext w:val="0"/>
      <w:widowControl/>
      <w:autoSpaceDE/>
      <w:autoSpaceDN/>
      <w:adjustRightInd/>
      <w:spacing w:after="160"/>
      <w:outlineLvl w:val="9"/>
    </w:pPr>
    <w:rPr>
      <w:rFonts w:ascii="Poor Richard" w:hAnsi="Poor Richard"/>
      <w:bCs/>
      <w:smallCaps/>
      <w:color w:val="7D003F"/>
      <w:spacing w:val="30"/>
      <w:szCs w:val="28"/>
    </w:rPr>
  </w:style>
  <w:style w:type="paragraph" w:customStyle="1" w:styleId="H4">
    <w:name w:val="H4"/>
    <w:basedOn w:val="Main"/>
    <w:next w:val="Main"/>
    <w:qFormat/>
    <w:rsid w:val="00F71121"/>
    <w:pPr>
      <w:spacing w:before="40" w:after="80"/>
      <w:ind w:left="720" w:hanging="360"/>
    </w:pPr>
    <w:rPr>
      <w:b/>
      <w:i/>
    </w:rPr>
  </w:style>
  <w:style w:type="paragraph" w:customStyle="1" w:styleId="Bullets">
    <w:name w:val="Bullets"/>
    <w:basedOn w:val="Main"/>
    <w:qFormat/>
    <w:rsid w:val="00F71121"/>
    <w:pPr>
      <w:numPr>
        <w:numId w:val="34"/>
      </w:numPr>
      <w:tabs>
        <w:tab w:val="left" w:pos="288"/>
      </w:tabs>
      <w:spacing w:before="60" w:after="60"/>
      <w:ind w:left="576" w:hanging="288"/>
    </w:pPr>
  </w:style>
  <w:style w:type="character" w:customStyle="1" w:styleId="BodyTextIndentChar">
    <w:name w:val="Body Text Indent Char"/>
    <w:link w:val="BodyTextIndent"/>
    <w:uiPriority w:val="99"/>
    <w:semiHidden/>
    <w:rsid w:val="00F71121"/>
    <w:rPr>
      <w:rFonts w:ascii="Courier New" w:hAnsi="Courier New"/>
    </w:rPr>
  </w:style>
  <w:style w:type="character" w:customStyle="1" w:styleId="FooterChar">
    <w:name w:val="Footer Char"/>
    <w:link w:val="Footer"/>
    <w:uiPriority w:val="99"/>
    <w:rsid w:val="00F71121"/>
    <w:rPr>
      <w:rFonts w:ascii="Times" w:hAnsi="Times"/>
    </w:rPr>
  </w:style>
  <w:style w:type="character" w:customStyle="1" w:styleId="HeaderChar">
    <w:name w:val="Header Char"/>
    <w:link w:val="Header"/>
    <w:uiPriority w:val="99"/>
    <w:rsid w:val="00F71121"/>
    <w:rPr>
      <w:rFonts w:ascii="Arial" w:hAnsi="Arial"/>
    </w:rPr>
  </w:style>
  <w:style w:type="character" w:customStyle="1" w:styleId="BodyTextChar">
    <w:name w:val="Body Text Char"/>
    <w:link w:val="BodyText"/>
    <w:semiHidden/>
    <w:rsid w:val="00F71121"/>
    <w:rPr>
      <w:rFonts w:ascii="Courier New" w:hAnsi="Courier New"/>
    </w:rPr>
  </w:style>
  <w:style w:type="character" w:customStyle="1" w:styleId="BodyText2Char">
    <w:name w:val="Body Text 2 Char"/>
    <w:link w:val="BodyText2"/>
    <w:semiHidden/>
    <w:rsid w:val="00F71121"/>
    <w:rPr>
      <w:sz w:val="16"/>
    </w:rPr>
  </w:style>
  <w:style w:type="character" w:customStyle="1" w:styleId="BodyText3Char">
    <w:name w:val="Body Text 3 Char"/>
    <w:link w:val="BodyText3"/>
    <w:semiHidden/>
    <w:rsid w:val="00F71121"/>
    <w:rPr>
      <w:rFonts w:ascii="Courier" w:hAnsi="Courier"/>
      <w:b/>
      <w:sz w:val="24"/>
    </w:rPr>
  </w:style>
  <w:style w:type="character" w:customStyle="1" w:styleId="BodyTextIndent2Char">
    <w:name w:val="Body Text Indent 2 Char"/>
    <w:link w:val="BodyTextIndent2"/>
    <w:semiHidden/>
    <w:rsid w:val="00F71121"/>
    <w:rPr>
      <w:rFonts w:ascii="Courier New" w:hAnsi="Courier New"/>
    </w:rPr>
  </w:style>
  <w:style w:type="character" w:customStyle="1" w:styleId="BodyTextIndent3Char">
    <w:name w:val="Body Text Indent 3 Char"/>
    <w:link w:val="BodyTextIndent3"/>
    <w:semiHidden/>
    <w:rsid w:val="00F71121"/>
    <w:rPr>
      <w:rFonts w:ascii="Arial" w:hAnsi="Arial"/>
      <w:sz w:val="40"/>
    </w:rPr>
  </w:style>
  <w:style w:type="character" w:customStyle="1" w:styleId="BalloonTextChar">
    <w:name w:val="Balloon Text Char"/>
    <w:link w:val="BalloonText"/>
    <w:semiHidden/>
    <w:rsid w:val="00F71121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semiHidden/>
    <w:rsid w:val="00F71121"/>
    <w:rPr>
      <w:rFonts w:ascii="Courier New" w:hAnsi="Courier New" w:cs="Courier New"/>
    </w:rPr>
  </w:style>
  <w:style w:type="character" w:customStyle="1" w:styleId="DocumentMapChar">
    <w:name w:val="Document Map Char"/>
    <w:link w:val="DocumentMap"/>
    <w:semiHidden/>
    <w:rsid w:val="00F71121"/>
    <w:rPr>
      <w:rFonts w:ascii="Tahoma" w:hAnsi="Tahoma" w:cs="Tahoma"/>
      <w:shd w:val="clear" w:color="auto" w:fill="000080"/>
    </w:rPr>
  </w:style>
  <w:style w:type="character" w:customStyle="1" w:styleId="CommentTextChar">
    <w:name w:val="Comment Text Char"/>
    <w:basedOn w:val="DefaultParagraphFont"/>
    <w:link w:val="CommentText"/>
    <w:semiHidden/>
    <w:rsid w:val="00F71121"/>
  </w:style>
  <w:style w:type="character" w:customStyle="1" w:styleId="CommentSubjectChar">
    <w:name w:val="Comment Subject Char"/>
    <w:link w:val="CommentSubject"/>
    <w:semiHidden/>
    <w:rsid w:val="00F71121"/>
    <w:rPr>
      <w:b/>
      <w:bCs/>
    </w:rPr>
  </w:style>
  <w:style w:type="character" w:customStyle="1" w:styleId="FootnoteTextChar">
    <w:name w:val="Footnote Text Char"/>
    <w:link w:val="FootnoteText"/>
    <w:semiHidden/>
    <w:rsid w:val="00F71121"/>
    <w:rPr>
      <w:rFonts w:ascii="Times" w:hAnsi="Times"/>
    </w:rPr>
  </w:style>
  <w:style w:type="character" w:customStyle="1" w:styleId="TitleChar">
    <w:name w:val="Title Char"/>
    <w:link w:val="Title"/>
    <w:rsid w:val="00F71121"/>
    <w:rPr>
      <w:b/>
      <w:sz w:val="72"/>
    </w:rPr>
  </w:style>
  <w:style w:type="numbering" w:styleId="111111">
    <w:name w:val="Outline List 2"/>
    <w:basedOn w:val="NoList"/>
    <w:semiHidden/>
    <w:rsid w:val="00426D58"/>
    <w:pPr>
      <w:numPr>
        <w:numId w:val="36"/>
      </w:numPr>
    </w:pPr>
  </w:style>
  <w:style w:type="numbering" w:styleId="ArticleSection">
    <w:name w:val="Outline List 3"/>
    <w:basedOn w:val="NoList"/>
    <w:semiHidden/>
    <w:rsid w:val="00426D58"/>
    <w:pPr>
      <w:numPr>
        <w:numId w:val="37"/>
      </w:numPr>
    </w:pPr>
  </w:style>
  <w:style w:type="paragraph" w:styleId="BodyTextFirstIndent">
    <w:name w:val="Body Text First Indent"/>
    <w:basedOn w:val="BodyText"/>
    <w:semiHidden/>
    <w:rsid w:val="00426D58"/>
    <w:pPr>
      <w:widowControl/>
      <w:autoSpaceDE/>
      <w:autoSpaceDN/>
      <w:adjustRightInd/>
      <w:spacing w:after="120"/>
      <w:ind w:firstLine="210"/>
    </w:pPr>
    <w:rPr>
      <w:rFonts w:ascii="Arial" w:hAnsi="Arial"/>
    </w:rPr>
  </w:style>
  <w:style w:type="paragraph" w:styleId="BodyTextFirstIndent2">
    <w:name w:val="Body Text First Indent 2"/>
    <w:basedOn w:val="BodyTextIndent"/>
    <w:semiHidden/>
    <w:rsid w:val="00426D58"/>
    <w:pPr>
      <w:widowControl/>
      <w:autoSpaceDE/>
      <w:autoSpaceDN/>
      <w:adjustRightInd/>
      <w:spacing w:after="120"/>
      <w:ind w:left="360" w:firstLine="210"/>
    </w:pPr>
    <w:rPr>
      <w:rFonts w:ascii="Arial" w:hAnsi="Arial"/>
    </w:rPr>
  </w:style>
  <w:style w:type="paragraph" w:styleId="Closing">
    <w:name w:val="Closing"/>
    <w:basedOn w:val="Normal"/>
    <w:semiHidden/>
    <w:rsid w:val="00426D58"/>
    <w:pPr>
      <w:ind w:left="4320"/>
    </w:pPr>
  </w:style>
  <w:style w:type="paragraph" w:styleId="Date">
    <w:name w:val="Date"/>
    <w:basedOn w:val="Normal"/>
    <w:next w:val="Normal"/>
    <w:semiHidden/>
    <w:rsid w:val="00426D58"/>
  </w:style>
  <w:style w:type="paragraph" w:styleId="E-mailSignature">
    <w:name w:val="E-mail Signature"/>
    <w:basedOn w:val="Normal"/>
    <w:semiHidden/>
    <w:rsid w:val="00426D58"/>
  </w:style>
  <w:style w:type="paragraph" w:styleId="EnvelopeAddress">
    <w:name w:val="envelope address"/>
    <w:basedOn w:val="Normal"/>
    <w:semiHidden/>
    <w:rsid w:val="00426D58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semiHidden/>
    <w:rsid w:val="00426D58"/>
    <w:rPr>
      <w:rFonts w:cs="Arial"/>
    </w:rPr>
  </w:style>
  <w:style w:type="character" w:styleId="HTMLAcronym">
    <w:name w:val="HTML Acronym"/>
    <w:basedOn w:val="DefaultParagraphFont"/>
    <w:semiHidden/>
    <w:rsid w:val="00426D58"/>
  </w:style>
  <w:style w:type="paragraph" w:styleId="HTMLAddress">
    <w:name w:val="HTML Address"/>
    <w:basedOn w:val="Normal"/>
    <w:semiHidden/>
    <w:rsid w:val="00426D58"/>
    <w:rPr>
      <w:i/>
      <w:iCs/>
    </w:rPr>
  </w:style>
  <w:style w:type="character" w:styleId="HTMLCite">
    <w:name w:val="HTML Cite"/>
    <w:semiHidden/>
    <w:rsid w:val="00426D58"/>
    <w:rPr>
      <w:i/>
      <w:iCs/>
    </w:rPr>
  </w:style>
  <w:style w:type="character" w:styleId="HTMLCode">
    <w:name w:val="HTML Code"/>
    <w:semiHidden/>
    <w:rsid w:val="00426D58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26D58"/>
    <w:rPr>
      <w:i/>
      <w:iCs/>
    </w:rPr>
  </w:style>
  <w:style w:type="character" w:styleId="HTMLKeyboard">
    <w:name w:val="HTML Keyboard"/>
    <w:semiHidden/>
    <w:rsid w:val="00426D5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26D58"/>
    <w:rPr>
      <w:rFonts w:ascii="Courier New" w:hAnsi="Courier New" w:cs="Courier New"/>
    </w:rPr>
  </w:style>
  <w:style w:type="character" w:styleId="HTMLSample">
    <w:name w:val="HTML Sample"/>
    <w:semiHidden/>
    <w:rsid w:val="00426D58"/>
    <w:rPr>
      <w:rFonts w:ascii="Courier New" w:hAnsi="Courier New" w:cs="Courier New"/>
    </w:rPr>
  </w:style>
  <w:style w:type="character" w:styleId="HTMLTypewriter">
    <w:name w:val="HTML Typewriter"/>
    <w:semiHidden/>
    <w:rsid w:val="00426D58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26D58"/>
    <w:rPr>
      <w:i/>
      <w:iCs/>
    </w:rPr>
  </w:style>
  <w:style w:type="paragraph" w:styleId="List">
    <w:name w:val="List"/>
    <w:basedOn w:val="Normal"/>
    <w:semiHidden/>
    <w:rsid w:val="00426D58"/>
    <w:pPr>
      <w:ind w:left="360" w:hanging="360"/>
    </w:pPr>
  </w:style>
  <w:style w:type="paragraph" w:styleId="List2">
    <w:name w:val="List 2"/>
    <w:basedOn w:val="Normal"/>
    <w:semiHidden/>
    <w:rsid w:val="00426D58"/>
    <w:pPr>
      <w:ind w:left="720" w:hanging="360"/>
    </w:pPr>
  </w:style>
  <w:style w:type="paragraph" w:styleId="List3">
    <w:name w:val="List 3"/>
    <w:basedOn w:val="Normal"/>
    <w:semiHidden/>
    <w:rsid w:val="00426D58"/>
    <w:pPr>
      <w:ind w:left="1080" w:hanging="360"/>
    </w:pPr>
  </w:style>
  <w:style w:type="paragraph" w:styleId="List4">
    <w:name w:val="List 4"/>
    <w:basedOn w:val="Normal"/>
    <w:semiHidden/>
    <w:rsid w:val="00426D58"/>
    <w:pPr>
      <w:ind w:left="1440" w:hanging="360"/>
    </w:pPr>
  </w:style>
  <w:style w:type="paragraph" w:styleId="List5">
    <w:name w:val="List 5"/>
    <w:basedOn w:val="Normal"/>
    <w:semiHidden/>
    <w:rsid w:val="00426D58"/>
    <w:pPr>
      <w:ind w:left="1800" w:hanging="360"/>
    </w:pPr>
  </w:style>
  <w:style w:type="paragraph" w:styleId="ListBullet2">
    <w:name w:val="List Bullet 2"/>
    <w:basedOn w:val="Normal"/>
    <w:semiHidden/>
    <w:rsid w:val="00426D58"/>
    <w:pPr>
      <w:numPr>
        <w:numId w:val="38"/>
      </w:numPr>
    </w:pPr>
  </w:style>
  <w:style w:type="paragraph" w:styleId="ListBullet4">
    <w:name w:val="List Bullet 4"/>
    <w:basedOn w:val="Normal"/>
    <w:semiHidden/>
    <w:rsid w:val="00426D58"/>
    <w:pPr>
      <w:numPr>
        <w:numId w:val="39"/>
      </w:numPr>
    </w:pPr>
  </w:style>
  <w:style w:type="paragraph" w:styleId="ListBullet5">
    <w:name w:val="List Bullet 5"/>
    <w:basedOn w:val="Normal"/>
    <w:semiHidden/>
    <w:rsid w:val="00426D58"/>
    <w:pPr>
      <w:numPr>
        <w:numId w:val="40"/>
      </w:numPr>
    </w:pPr>
  </w:style>
  <w:style w:type="paragraph" w:styleId="ListContinue">
    <w:name w:val="List Continue"/>
    <w:basedOn w:val="Normal"/>
    <w:semiHidden/>
    <w:rsid w:val="00426D58"/>
    <w:pPr>
      <w:spacing w:after="120"/>
      <w:ind w:left="360"/>
    </w:pPr>
  </w:style>
  <w:style w:type="paragraph" w:styleId="ListContinue2">
    <w:name w:val="List Continue 2"/>
    <w:basedOn w:val="Normal"/>
    <w:semiHidden/>
    <w:rsid w:val="00426D58"/>
    <w:pPr>
      <w:spacing w:after="120"/>
      <w:ind w:left="720"/>
    </w:pPr>
  </w:style>
  <w:style w:type="paragraph" w:styleId="ListContinue3">
    <w:name w:val="List Continue 3"/>
    <w:basedOn w:val="Normal"/>
    <w:semiHidden/>
    <w:rsid w:val="00426D58"/>
    <w:pPr>
      <w:spacing w:after="120"/>
      <w:ind w:left="1080"/>
    </w:pPr>
  </w:style>
  <w:style w:type="paragraph" w:styleId="ListContinue4">
    <w:name w:val="List Continue 4"/>
    <w:basedOn w:val="Normal"/>
    <w:semiHidden/>
    <w:rsid w:val="00426D58"/>
    <w:pPr>
      <w:spacing w:after="120"/>
      <w:ind w:left="1440"/>
    </w:pPr>
  </w:style>
  <w:style w:type="paragraph" w:styleId="ListContinue5">
    <w:name w:val="List Continue 5"/>
    <w:basedOn w:val="Normal"/>
    <w:semiHidden/>
    <w:rsid w:val="00426D58"/>
    <w:pPr>
      <w:spacing w:after="120"/>
      <w:ind w:left="1800"/>
    </w:pPr>
  </w:style>
  <w:style w:type="paragraph" w:styleId="ListNumber">
    <w:name w:val="List Number"/>
    <w:basedOn w:val="Normal"/>
    <w:semiHidden/>
    <w:rsid w:val="00426D58"/>
    <w:pPr>
      <w:numPr>
        <w:numId w:val="41"/>
      </w:numPr>
    </w:pPr>
  </w:style>
  <w:style w:type="paragraph" w:styleId="ListNumber3">
    <w:name w:val="List Number 3"/>
    <w:basedOn w:val="Normal"/>
    <w:semiHidden/>
    <w:rsid w:val="00426D58"/>
    <w:pPr>
      <w:numPr>
        <w:numId w:val="42"/>
      </w:numPr>
    </w:pPr>
  </w:style>
  <w:style w:type="paragraph" w:styleId="ListNumber4">
    <w:name w:val="List Number 4"/>
    <w:basedOn w:val="Normal"/>
    <w:semiHidden/>
    <w:rsid w:val="00426D58"/>
    <w:pPr>
      <w:numPr>
        <w:numId w:val="43"/>
      </w:numPr>
    </w:pPr>
  </w:style>
  <w:style w:type="paragraph" w:styleId="ListNumber5">
    <w:name w:val="List Number 5"/>
    <w:basedOn w:val="Normal"/>
    <w:semiHidden/>
    <w:rsid w:val="00426D58"/>
    <w:pPr>
      <w:numPr>
        <w:numId w:val="44"/>
      </w:numPr>
    </w:pPr>
  </w:style>
  <w:style w:type="paragraph" w:styleId="MessageHeader">
    <w:name w:val="Message Header"/>
    <w:basedOn w:val="Normal"/>
    <w:semiHidden/>
    <w:rsid w:val="00426D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  <w:szCs w:val="24"/>
    </w:rPr>
  </w:style>
  <w:style w:type="paragraph" w:styleId="NormalIndent">
    <w:name w:val="Normal Indent"/>
    <w:basedOn w:val="Normal"/>
    <w:semiHidden/>
    <w:rsid w:val="00426D58"/>
    <w:pPr>
      <w:ind w:left="720"/>
    </w:pPr>
  </w:style>
  <w:style w:type="paragraph" w:styleId="NoteHeading">
    <w:name w:val="Note Heading"/>
    <w:basedOn w:val="Normal"/>
    <w:next w:val="Normal"/>
    <w:semiHidden/>
    <w:rsid w:val="00426D58"/>
  </w:style>
  <w:style w:type="paragraph" w:styleId="Salutation">
    <w:name w:val="Salutation"/>
    <w:basedOn w:val="Normal"/>
    <w:next w:val="Normal"/>
    <w:semiHidden/>
    <w:rsid w:val="00426D58"/>
  </w:style>
  <w:style w:type="paragraph" w:styleId="Signature">
    <w:name w:val="Signature"/>
    <w:basedOn w:val="Normal"/>
    <w:semiHidden/>
    <w:rsid w:val="00426D58"/>
    <w:pPr>
      <w:ind w:left="4320"/>
    </w:pPr>
  </w:style>
  <w:style w:type="paragraph" w:styleId="Subtitle">
    <w:name w:val="Subtitle"/>
    <w:basedOn w:val="Normal"/>
    <w:qFormat/>
    <w:rsid w:val="00426D58"/>
    <w:pPr>
      <w:spacing w:after="60"/>
      <w:jc w:val="center"/>
      <w:outlineLvl w:val="1"/>
    </w:pPr>
    <w:rPr>
      <w:rFonts w:cs="Arial"/>
      <w:sz w:val="24"/>
      <w:szCs w:val="24"/>
    </w:rPr>
  </w:style>
  <w:style w:type="table" w:styleId="Table3Deffects1">
    <w:name w:val="Table 3D effects 1"/>
    <w:basedOn w:val="TableNormal"/>
    <w:semiHidden/>
    <w:rsid w:val="00426D5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26D5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26D5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26D5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26D5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26D5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26D5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26D5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26D5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26D5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26D5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26D5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26D5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26D5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26D5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26D5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26D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26D5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26D5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26D5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26D5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26D5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26D5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26D5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26D5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26D5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26D5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26D5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26D5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26D5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26D5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26D5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26D5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26D5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26D5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26D5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26D5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26D5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26D5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26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26D5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26D5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26D5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584BF0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174320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174320"/>
    <w:rPr>
      <w:i/>
      <w:iCs/>
      <w:color w:val="000000"/>
      <w:sz w:val="22"/>
    </w:rPr>
  </w:style>
  <w:style w:type="character" w:customStyle="1" w:styleId="QuoteChar">
    <w:name w:val="Quote Char"/>
    <w:link w:val="Quote"/>
    <w:uiPriority w:val="29"/>
    <w:rsid w:val="00174320"/>
    <w:rPr>
      <w:rFonts w:ascii="Arial" w:hAnsi="Arial"/>
      <w:i/>
      <w:iCs/>
      <w:color w:val="000000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432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IntenseQuoteChar">
    <w:name w:val="Intense Quote Char"/>
    <w:link w:val="IntenseQuote"/>
    <w:uiPriority w:val="30"/>
    <w:rsid w:val="00174320"/>
    <w:rPr>
      <w:rFonts w:ascii="Arial" w:hAnsi="Arial"/>
      <w:b/>
      <w:bCs/>
      <w:i/>
      <w:iCs/>
      <w:color w:val="4F81BD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66652"/>
    <w:rPr>
      <w:color w:val="605E5C"/>
      <w:shd w:val="clear" w:color="auto" w:fill="E1DFDD"/>
    </w:rPr>
  </w:style>
  <w:style w:type="character" w:customStyle="1" w:styleId="uxksbf">
    <w:name w:val="uxksbf"/>
    <w:basedOn w:val="DefaultParagraphFont"/>
    <w:rsid w:val="009F7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irschenbaum\My%20Documents\NIMSTAR\Publications\forms\booklet\ICS215av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2540DE3ECD24CA791226BF364FFC6" ma:contentTypeVersion="18" ma:contentTypeDescription="Create a new document." ma:contentTypeScope="" ma:versionID="59d6316818e38a4816b2749b78d79332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c0546100-63e3-467b-b556-30619129c13f" targetNamespace="http://schemas.microsoft.com/office/2006/metadata/properties" ma:root="true" ma:fieldsID="0a691e17117c3951ed3efddc9b7121ff" ns1:_="" ns2:_="" ns3:_="">
    <xsd:import namespace="http://schemas.microsoft.com/sharepoint/v3"/>
    <xsd:import namespace="59da1016-2a1b-4f8a-9768-d7a4932f6f16"/>
    <xsd:import namespace="c0546100-63e3-467b-b556-30619129c13f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46100-63e3-467b-b556-30619129c13f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Meta_x0020_Description xmlns="c0546100-63e3-467b-b556-30619129c13f" xsi:nil="true"/>
    <DocumentExpirationDate xmlns="59da1016-2a1b-4f8a-9768-d7a4932f6f16" xsi:nil="true"/>
    <Meta_x0020_Keywords xmlns="c0546100-63e3-467b-b556-30619129c13f" xsi:nil="true"/>
    <IATopic xmlns="59da1016-2a1b-4f8a-9768-d7a4932f6f16" xsi:nil="true"/>
    <IASubtopic xmlns="59da1016-2a1b-4f8a-9768-d7a4932f6f16" xsi:nil="true"/>
    <URL xmlns="http://schemas.microsoft.com/sharepoint/v3">
      <Url xsi:nil="true"/>
      <Description xsi:nil="true"/>
    </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BBD320E-3B7B-4427-A2B3-51CBB6938E86}"/>
</file>

<file path=customXml/itemProps2.xml><?xml version="1.0" encoding="utf-8"?>
<ds:datastoreItem xmlns:ds="http://schemas.openxmlformats.org/officeDocument/2006/customXml" ds:itemID="{A5B601DD-7B3C-4D17-9C2E-23E65900ED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597FD2-4880-4975-B8AE-0660D5C865EC}">
  <ds:schemaRefs>
    <ds:schemaRef ds:uri="http://purl.org/dc/elements/1.1/"/>
    <ds:schemaRef ds:uri="http://schemas.microsoft.com/office/2006/metadata/properties"/>
    <ds:schemaRef ds:uri="1e362a2c-e303-4b99-9a88-4fd7a5c538b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49d3811-b55f-43ea-a541-26d2a6836af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ICS215av1</Template>
  <TotalTime>0</TotalTime>
  <Pages>3</Pages>
  <Words>334</Words>
  <Characters>2519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INCIDENT ACTION PLAN SAFETY ANALYSIS</vt:lpstr>
    </vt:vector>
  </TitlesOfParts>
  <Company>Preferred Company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ICS 203 IMT staff template</dc:title>
  <dc:subject/>
  <dc:creator>Mikol Kirschenbaum</dc:creator>
  <cp:keywords/>
  <cp:lastModifiedBy>Leslie Haleigh M</cp:lastModifiedBy>
  <cp:revision>2</cp:revision>
  <cp:lastPrinted>2020-06-13T22:02:00Z</cp:lastPrinted>
  <dcterms:created xsi:type="dcterms:W3CDTF">2020-06-23T19:37:00Z</dcterms:created>
  <dcterms:modified xsi:type="dcterms:W3CDTF">2020-06-23T19:37:00Z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0x0101001352540DE3ECD24CA791226BF364FFC6</vt:lpwstr>
  </property>
</Properties>
</file>