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7488"/>
      </w:tblGrid>
      <w:tr w:rsidR="00F81F35" w:rsidRPr="00F81F35" w:rsidTr="00F81F35">
        <w:trPr>
          <w:jc w:val="center"/>
        </w:trPr>
        <w:tc>
          <w:tcPr>
            <w:tcW w:w="500" w:type="pct"/>
            <w:shd w:val="clear" w:color="auto" w:fill="auto"/>
            <w:vAlign w:val="center"/>
            <w:hideMark/>
          </w:tcPr>
          <w:p w:rsidR="00F81F35" w:rsidRPr="00F81F35" w:rsidRDefault="00F81F35" w:rsidP="00F81F35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0" w:type="pct"/>
            <w:shd w:val="clear" w:color="auto" w:fill="auto"/>
            <w:hideMark/>
          </w:tcPr>
          <w:p w:rsidR="00F81F35" w:rsidRDefault="00F81F35" w:rsidP="00F81F35">
            <w:pPr>
              <w:spacing w:after="150"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F81F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Directions to the Tigard office</w:t>
            </w:r>
          </w:p>
          <w:p w:rsidR="00F81F35" w:rsidRPr="00F81F35" w:rsidRDefault="00F81F35" w:rsidP="00F81F3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81F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From I-5 (heading south)</w:t>
            </w:r>
            <w:proofErr w:type="gramStart"/>
            <w:r w:rsidRPr="00F81F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:</w:t>
            </w:r>
            <w:proofErr w:type="gramEnd"/>
            <w:r w:rsidRPr="00F81F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Take Haines street exit 293. Turn right at 68th Ave. The next stop sign will be Haines street. Go straight and PERS is the building on the right. </w:t>
            </w:r>
          </w:p>
          <w:p w:rsidR="00F81F35" w:rsidRPr="00F81F35" w:rsidRDefault="00F81F35" w:rsidP="00F81F3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81F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From I-5 (heading north)</w:t>
            </w:r>
            <w:proofErr w:type="gramStart"/>
            <w:r w:rsidRPr="00F81F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:</w:t>
            </w:r>
            <w:proofErr w:type="gramEnd"/>
            <w:r w:rsidRPr="00F81F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 xml:space="preserve">Take Haines street exit 293. Turn left onto Haines. After crossing over I-5 </w:t>
            </w:r>
            <w:proofErr w:type="gramStart"/>
            <w:r w:rsidRPr="00F81F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take</w:t>
            </w:r>
            <w:proofErr w:type="gramEnd"/>
            <w:r w:rsidRPr="00F81F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the first right turn. PERS is the building on the right. </w:t>
            </w:r>
          </w:p>
          <w:p w:rsidR="00F81F35" w:rsidRPr="00F81F35" w:rsidRDefault="00F81F35" w:rsidP="00F81F35">
            <w:pPr>
              <w:spacing w:after="150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81F3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Parking</w:t>
            </w:r>
            <w:r w:rsidRPr="00F81F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proofErr w:type="spellStart"/>
            <w:r w:rsidRPr="00F81F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Parking</w:t>
            </w:r>
            <w:proofErr w:type="spellEnd"/>
            <w:r w:rsidRPr="00F81F3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at PERS headquarters is limited. Please do not park in the Comcast facility parking lot just west of the PERS building. Your vehicle could be towed.</w:t>
            </w:r>
          </w:p>
        </w:tc>
      </w:tr>
    </w:tbl>
    <w:p w:rsidR="00F81F35" w:rsidRDefault="00F81F35">
      <w:bookmarkStart w:id="0" w:name="_GoBack"/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4316799" cy="5753100"/>
            <wp:effectExtent l="0" t="0" r="7620" b="0"/>
            <wp:docPr id="17" name="Picture 17" descr="Map to PERS Headquar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 descr="Map to PERS Headquarte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25" cy="57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1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35"/>
    <w:rsid w:val="00092058"/>
    <w:rsid w:val="00695D5E"/>
    <w:rsid w:val="008C7B22"/>
    <w:rsid w:val="00E050E9"/>
    <w:rsid w:val="00F8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58452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  <w:div w:id="742070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3961">
                  <w:marLeft w:val="0"/>
                  <w:marRight w:val="0"/>
                  <w:marTop w:val="0"/>
                  <w:marBottom w:val="0"/>
                  <w:divBdr>
                    <w:top w:val="single" w:sz="6" w:space="0" w:color="D4D4D4"/>
                    <w:left w:val="single" w:sz="6" w:space="15" w:color="D4D4D4"/>
                    <w:bottom w:val="single" w:sz="6" w:space="0" w:color="D4D4D4"/>
                    <w:right w:val="single" w:sz="6" w:space="15" w:color="D4D4D4"/>
                  </w:divBdr>
                  <w:divsChild>
                    <w:div w:id="129787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14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89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20112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26876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38343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1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69542">
                                                  <w:marLeft w:val="0"/>
                                                  <w:marRight w:val="3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37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76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33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553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80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EEEEE"/>
                                                            <w:left w:val="single" w:sz="6" w:space="5" w:color="EEEEEE"/>
                                                            <w:bottom w:val="single" w:sz="6" w:space="0" w:color="EEEEEE"/>
                                                            <w:right w:val="single" w:sz="6" w:space="21" w:color="EEEEEE"/>
                                                          </w:divBdr>
                                                          <w:divsChild>
                                                            <w:div w:id="405222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824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86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31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04782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7085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44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63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5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40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73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14144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77008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049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19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18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45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11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92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01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946349">
              <w:marLeft w:val="0"/>
              <w:marRight w:val="0"/>
              <w:marTop w:val="0"/>
              <w:marBottom w:val="0"/>
              <w:divBdr>
                <w:top w:val="single" w:sz="18" w:space="0" w:color="23648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8033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63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99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9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4804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51372">
                  <w:marLeft w:val="0"/>
                  <w:marRight w:val="0"/>
                  <w:marTop w:val="0"/>
                  <w:marBottom w:val="0"/>
                  <w:divBdr>
                    <w:top w:val="single" w:sz="6" w:space="0" w:color="D4D4D4"/>
                    <w:left w:val="single" w:sz="6" w:space="15" w:color="D4D4D4"/>
                    <w:bottom w:val="none" w:sz="0" w:space="0" w:color="auto"/>
                    <w:right w:val="single" w:sz="6" w:space="15" w:color="D4D4D4"/>
                  </w:divBdr>
                  <w:divsChild>
                    <w:div w:id="3179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85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B9B9B"/>
                                        <w:left w:val="single" w:sz="6" w:space="0" w:color="D5D5D5"/>
                                        <w:bottom w:val="single" w:sz="6" w:space="2" w:color="E8E8E8"/>
                                        <w:right w:val="single" w:sz="6" w:space="0" w:color="D5D5D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77487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5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10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5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7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5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33735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  <w:div w:id="9123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186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1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79637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  <w:div w:id="1238708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8033">
                  <w:marLeft w:val="0"/>
                  <w:marRight w:val="0"/>
                  <w:marTop w:val="0"/>
                  <w:marBottom w:val="0"/>
                  <w:divBdr>
                    <w:top w:val="single" w:sz="6" w:space="0" w:color="D4D4D4"/>
                    <w:left w:val="single" w:sz="6" w:space="15" w:color="D4D4D4"/>
                    <w:bottom w:val="single" w:sz="6" w:space="0" w:color="D4D4D4"/>
                    <w:right w:val="single" w:sz="6" w:space="15" w:color="D4D4D4"/>
                  </w:divBdr>
                  <w:divsChild>
                    <w:div w:id="13358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944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8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0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9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4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5438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148783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98847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42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87321">
                                                  <w:marLeft w:val="0"/>
                                                  <w:marRight w:val="3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07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347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1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16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09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6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EEEEE"/>
                                                            <w:left w:val="single" w:sz="6" w:space="5" w:color="EEEEEE"/>
                                                            <w:bottom w:val="single" w:sz="6" w:space="0" w:color="EEEEEE"/>
                                                            <w:right w:val="single" w:sz="6" w:space="21" w:color="EEEEEE"/>
                                                          </w:divBdr>
                                                          <w:divsChild>
                                                            <w:div w:id="198176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062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11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11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421701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027746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09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8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90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03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7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26258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3020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354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46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61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46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4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5693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0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57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35862">
              <w:marLeft w:val="0"/>
              <w:marRight w:val="0"/>
              <w:marTop w:val="0"/>
              <w:marBottom w:val="0"/>
              <w:divBdr>
                <w:top w:val="single" w:sz="18" w:space="0" w:color="23648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40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525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2311">
                  <w:marLeft w:val="0"/>
                  <w:marRight w:val="0"/>
                  <w:marTop w:val="0"/>
                  <w:marBottom w:val="0"/>
                  <w:divBdr>
                    <w:top w:val="single" w:sz="6" w:space="0" w:color="D4D4D4"/>
                    <w:left w:val="single" w:sz="6" w:space="15" w:color="D4D4D4"/>
                    <w:bottom w:val="none" w:sz="0" w:space="0" w:color="auto"/>
                    <w:right w:val="single" w:sz="6" w:space="15" w:color="D4D4D4"/>
                  </w:divBdr>
                  <w:divsChild>
                    <w:div w:id="9272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5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1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B9B9B"/>
                                        <w:left w:val="single" w:sz="6" w:space="0" w:color="D5D5D5"/>
                                        <w:bottom w:val="single" w:sz="6" w:space="2" w:color="E8E8E8"/>
                                        <w:right w:val="single" w:sz="6" w:space="0" w:color="D5D5D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255405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4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5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9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11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9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9797">
          <w:marLeft w:val="0"/>
          <w:marRight w:val="0"/>
          <w:marTop w:val="0"/>
          <w:marBottom w:val="0"/>
          <w:divBdr>
            <w:top w:val="single" w:sz="6" w:space="9" w:color="EEEEEE"/>
            <w:left w:val="single" w:sz="6" w:space="9" w:color="EEEEEE"/>
            <w:bottom w:val="single" w:sz="6" w:space="9" w:color="EEEEEE"/>
            <w:right w:val="single" w:sz="6" w:space="9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2DC977AC4FD4FB9BB21394530F3F4" ma:contentTypeVersion="1" ma:contentTypeDescription="Create a new document." ma:contentTypeScope="" ma:versionID="b27b1db21484fbbd630160b6c2b9b6d6">
  <xsd:schema xmlns:xsd="http://www.w3.org/2001/XMLSchema" xmlns:xs="http://www.w3.org/2001/XMLSchema" xmlns:p="http://schemas.microsoft.com/office/2006/metadata/properties" xmlns:ns2="ef3f8094-978c-43c0-8ab6-828ab01f8e37" targetNamespace="http://schemas.microsoft.com/office/2006/metadata/properties" ma:root="true" ma:fieldsID="075c2f659c92abc62711eb0dce0ed6f0" ns2:_="">
    <xsd:import namespace="ef3f8094-978c-43c0-8ab6-828ab01f8e3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f8094-978c-43c0-8ab6-828ab01f8e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662D1-D17F-40F6-A2FA-53CF1D1DBDE2}"/>
</file>

<file path=customXml/itemProps2.xml><?xml version="1.0" encoding="utf-8"?>
<ds:datastoreItem xmlns:ds="http://schemas.openxmlformats.org/officeDocument/2006/customXml" ds:itemID="{03834EDD-BBB4-4D8C-8D3C-A21E4E511E5F}"/>
</file>

<file path=customXml/itemProps3.xml><?xml version="1.0" encoding="utf-8"?>
<ds:datastoreItem xmlns:ds="http://schemas.openxmlformats.org/officeDocument/2006/customXml" ds:itemID="{B116CEE8-FD2A-4BF0-B411-3951E692FA95}"/>
</file>

<file path=docProps/app.xml><?xml version="1.0" encoding="utf-8"?>
<Properties xmlns="http://schemas.openxmlformats.org/officeDocument/2006/extended-properties" xmlns:vt="http://schemas.openxmlformats.org/officeDocument/2006/docPropsVTypes">
  <Template>C107B831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PERS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to the Tigard office</dc:title>
  <dc:creator>Cindie Lang</dc:creator>
  <cp:lastModifiedBy>Cindie Lang</cp:lastModifiedBy>
  <cp:revision>1</cp:revision>
  <dcterms:created xsi:type="dcterms:W3CDTF">2017-09-29T16:02:00Z</dcterms:created>
  <dcterms:modified xsi:type="dcterms:W3CDTF">2017-09-29T16:06:00Z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0x010100BE62DC977AC4FD4FB9BB21394530F3F4</vt:lpwstr>
  </property>
</Properties>
</file>